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BD69E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0795" r="508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MOLERO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REAL,115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Maite ADMINISTRACION AGOR </w:t>
                            </w:r>
                          </w:p>
                          <w:p w:rsidR="00C178DE" w:rsidRDefault="00C178DE" w:rsidP="00C178D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 : despacho24h@administracionagor.es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MOLERO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REAL,115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Maite ADMINISTRACION AGOR </w:t>
                      </w:r>
                    </w:p>
                    <w:p w:rsidR="00C178DE" w:rsidRDefault="00C178DE" w:rsidP="00C178D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despacho24h@administracionagor.es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178DE" w:rsidRPr="00C178DE">
        <w:rPr>
          <w:i/>
          <w:noProof/>
        </w:rPr>
        <w:t>3 de abril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C178DE">
        <w:t>5031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844B8A" w:rsidRDefault="00844B8A"/>
    <w:p w:rsidR="00BA2E97" w:rsidRDefault="00BA2E97"/>
    <w:p w:rsidR="00BA2E97" w:rsidRDefault="00BA2E97"/>
    <w:p w:rsidR="00BA2E97" w:rsidRDefault="00BA2E97" w:rsidP="00BA2E9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 Excepto Fiestas )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en portal.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 entrada y portero automático.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espejos y cristales.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buzones y puerta de contadores.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rellanos y escaleras.</w:t>
      </w:r>
    </w:p>
    <w:p w:rsidR="00BA2E97" w:rsidRDefault="00BA2E97" w:rsidP="00BA2E9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patio.</w:t>
      </w:r>
    </w:p>
    <w:p w:rsidR="00BA2E97" w:rsidRDefault="00BA2E97" w:rsidP="00BA2E97">
      <w:pPr>
        <w:ind w:left="1069"/>
        <w:jc w:val="both"/>
        <w:rPr>
          <w:sz w:val="22"/>
        </w:rPr>
      </w:pPr>
    </w:p>
    <w:p w:rsidR="00BA2E97" w:rsidRDefault="00BA2E97" w:rsidP="00BA2E9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BA2E97" w:rsidRDefault="00BA2E97" w:rsidP="00BA2E97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de entrada.</w:t>
      </w:r>
    </w:p>
    <w:p w:rsidR="00BA2E97" w:rsidRDefault="00BA2E97" w:rsidP="00BA2E97">
      <w:pPr>
        <w:ind w:left="1069"/>
        <w:jc w:val="both"/>
        <w:rPr>
          <w:sz w:val="22"/>
        </w:rPr>
      </w:pPr>
      <w:bookmarkStart w:id="0" w:name="_GoBack"/>
      <w:bookmarkEnd w:id="0"/>
    </w:p>
    <w:p w:rsidR="00BA2E97" w:rsidRDefault="00BA2E97" w:rsidP="00BA2E9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TRIMESTRAL:. 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puntos de luz.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 divisoria.</w:t>
      </w:r>
    </w:p>
    <w:p w:rsidR="00BA2E97" w:rsidRDefault="00BA2E97" w:rsidP="00BA2E9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la suciedad mas significativa en los tres terrados enlosados y uno de grava.</w:t>
      </w:r>
    </w:p>
    <w:p w:rsidR="00BA2E97" w:rsidRDefault="00BA2E97" w:rsidP="00BA2E97"/>
    <w:p w:rsidR="00BA2E97" w:rsidRDefault="00BA2E97" w:rsidP="00BA2E97">
      <w:pPr>
        <w:pStyle w:val="Ttulo4"/>
      </w:pPr>
    </w:p>
    <w:p w:rsidR="00BA2E97" w:rsidRDefault="00BA2E97" w:rsidP="00BA2E97">
      <w:pPr>
        <w:pStyle w:val="Ttulo4"/>
      </w:pPr>
    </w:p>
    <w:p w:rsidR="00BA2E97" w:rsidRDefault="00BA2E97" w:rsidP="00BA2E97">
      <w:pPr>
        <w:pStyle w:val="Ttulo4"/>
      </w:pPr>
    </w:p>
    <w:p w:rsidR="00BA2E97" w:rsidRDefault="00BA2E97" w:rsidP="00BA2E97">
      <w:pPr>
        <w:jc w:val="center"/>
        <w:rPr>
          <w:b/>
          <w:u w:val="single"/>
        </w:rPr>
      </w:pPr>
    </w:p>
    <w:p w:rsidR="00BA2E97" w:rsidRDefault="00BA2E97" w:rsidP="00BA2E97">
      <w:pPr>
        <w:jc w:val="center"/>
        <w:rPr>
          <w:b/>
          <w:u w:val="single"/>
        </w:rPr>
      </w:pPr>
    </w:p>
    <w:p w:rsidR="00BA2E97" w:rsidRDefault="00BA2E97" w:rsidP="00BA2E97">
      <w:pPr>
        <w:pStyle w:val="Textocomentario"/>
      </w:pPr>
    </w:p>
    <w:p w:rsidR="00BA2E97" w:rsidRDefault="00BA2E97" w:rsidP="00BA2E97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286,38 €</w:t>
      </w:r>
    </w:p>
    <w:p w:rsidR="00BA2E97" w:rsidRDefault="00BA2E97" w:rsidP="00BA2E97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BA2E97" w:rsidRDefault="00BA2E97" w:rsidP="00BA2E97">
      <w:pPr>
        <w:jc w:val="both"/>
        <w:rPr>
          <w:i/>
          <w:sz w:val="18"/>
        </w:rPr>
      </w:pPr>
    </w:p>
    <w:p w:rsidR="00BA2E97" w:rsidRDefault="00BA2E97" w:rsidP="00BA2E97">
      <w:pPr>
        <w:jc w:val="both"/>
        <w:rPr>
          <w:i/>
          <w:sz w:val="18"/>
        </w:rPr>
      </w:pPr>
    </w:p>
    <w:p w:rsidR="00BA2E97" w:rsidRDefault="00BA2E97"/>
    <w:sectPr w:rsidR="00BA2E97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E0" w:rsidRDefault="00962FE0">
      <w:r>
        <w:separator/>
      </w:r>
    </w:p>
  </w:endnote>
  <w:endnote w:type="continuationSeparator" w:id="0">
    <w:p w:rsidR="00962FE0" w:rsidRDefault="0096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E0" w:rsidRDefault="00962FE0">
      <w:r>
        <w:separator/>
      </w:r>
    </w:p>
  </w:footnote>
  <w:footnote w:type="continuationSeparator" w:id="0">
    <w:p w:rsidR="00962FE0" w:rsidRDefault="0096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BD69E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CA3DB3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DE"/>
    <w:rsid w:val="0013775E"/>
    <w:rsid w:val="003F137E"/>
    <w:rsid w:val="0048303B"/>
    <w:rsid w:val="00536747"/>
    <w:rsid w:val="00844B8A"/>
    <w:rsid w:val="00884909"/>
    <w:rsid w:val="00962FE0"/>
    <w:rsid w:val="009F0701"/>
    <w:rsid w:val="00A27D3A"/>
    <w:rsid w:val="00AF755F"/>
    <w:rsid w:val="00BA2E97"/>
    <w:rsid w:val="00BD69E9"/>
    <w:rsid w:val="00C178DE"/>
    <w:rsid w:val="00D3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B2DD39-D1DD-401E-AA33-BE4597A6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Contabilidad1</cp:lastModifiedBy>
  <cp:revision>2</cp:revision>
  <cp:lastPrinted>1899-12-31T23:00:00Z</cp:lastPrinted>
  <dcterms:created xsi:type="dcterms:W3CDTF">2018-05-21T10:12:00Z</dcterms:created>
  <dcterms:modified xsi:type="dcterms:W3CDTF">2018-05-21T10:12:00Z</dcterms:modified>
</cp:coreProperties>
</file>