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bookmarkStart w:id="0" w:name="_GoBack"/>
      <w:bookmarkEnd w:id="0"/>
      <w:r>
        <w:rPr>
          <w:lang w:val="es-ES_tradnl"/>
        </w:rPr>
        <w:t xml:space="preserve">  </w:t>
      </w:r>
      <w:r w:rsidR="008F362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F362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8F362B" w:rsidP="009F0701">
                            <w:pPr>
                              <w:pStyle w:val="Textocomentario"/>
                              <w:rPr>
                                <w:b/>
                              </w:rPr>
                            </w:pPr>
                            <w:r>
                              <w:rPr>
                                <w:b/>
                              </w:rPr>
                              <w:t>MUREX</w:t>
                            </w:r>
                          </w:p>
                          <w:p w:rsidR="008F362B" w:rsidRDefault="008F362B" w:rsidP="009F0701">
                            <w:pPr>
                              <w:pStyle w:val="Textocomentario"/>
                              <w:rPr>
                                <w:b/>
                              </w:rPr>
                            </w:pPr>
                            <w:r>
                              <w:rPr>
                                <w:b/>
                              </w:rPr>
                              <w:t>CTRA. DE NIJAR , 151</w:t>
                            </w:r>
                          </w:p>
                          <w:p w:rsidR="008F362B" w:rsidRDefault="008F362B" w:rsidP="009F0701">
                            <w:pPr>
                              <w:pStyle w:val="Textocomentario"/>
                              <w:rPr>
                                <w:b/>
                              </w:rPr>
                            </w:pPr>
                            <w:r>
                              <w:rPr>
                                <w:b/>
                              </w:rPr>
                              <w:t xml:space="preserve">LA CAÑADA </w:t>
                            </w:r>
                          </w:p>
                          <w:p w:rsidR="008F362B" w:rsidRDefault="008F362B" w:rsidP="009F0701">
                            <w:pPr>
                              <w:pStyle w:val="Textocomentario"/>
                              <w:rPr>
                                <w:b/>
                              </w:rPr>
                            </w:pPr>
                            <w:r>
                              <w:rPr>
                                <w:b/>
                              </w:rPr>
                              <w:t>ALMERIA</w:t>
                            </w:r>
                          </w:p>
                          <w:p w:rsidR="008F362B" w:rsidRDefault="008F362B" w:rsidP="009F0701">
                            <w:pPr>
                              <w:pStyle w:val="Textocomentario"/>
                              <w:rPr>
                                <w:b/>
                              </w:rPr>
                            </w:pPr>
                          </w:p>
                          <w:p w:rsidR="008F362B" w:rsidRDefault="008F362B" w:rsidP="009F0701">
                            <w:pPr>
                              <w:pStyle w:val="Textocomentario"/>
                              <w:rPr>
                                <w:b/>
                              </w:rPr>
                            </w:pPr>
                            <w:r>
                              <w:rPr>
                                <w:b/>
                              </w:rPr>
                              <w:t>A/A.: Mª CARMEN  TLF.:620003489</w:t>
                            </w:r>
                          </w:p>
                          <w:p w:rsidR="008F362B" w:rsidRDefault="008F362B" w:rsidP="009F0701">
                            <w:pPr>
                              <w:pStyle w:val="Textocomentario"/>
                              <w:rPr>
                                <w:b/>
                              </w:rPr>
                            </w:pPr>
                            <w:r>
                              <w:rPr>
                                <w:b/>
                              </w:rPr>
                              <w:t xml:space="preserve">Email: </w:t>
                            </w:r>
                            <w:r w:rsidRPr="008F362B">
                              <w:rPr>
                                <w:b/>
                              </w:rPr>
                              <w:t>info@murexfactoria.com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8F362B" w:rsidP="009F0701">
                      <w:pPr>
                        <w:pStyle w:val="Textocomentario"/>
                        <w:rPr>
                          <w:b/>
                        </w:rPr>
                      </w:pPr>
                      <w:r>
                        <w:rPr>
                          <w:b/>
                        </w:rPr>
                        <w:t>MUREX</w:t>
                      </w:r>
                    </w:p>
                    <w:p w:rsidR="008F362B" w:rsidRDefault="008F362B" w:rsidP="009F0701">
                      <w:pPr>
                        <w:pStyle w:val="Textocomentario"/>
                        <w:rPr>
                          <w:b/>
                        </w:rPr>
                      </w:pPr>
                      <w:r>
                        <w:rPr>
                          <w:b/>
                        </w:rPr>
                        <w:t>CTRA. DE NIJAR , 151</w:t>
                      </w:r>
                    </w:p>
                    <w:p w:rsidR="008F362B" w:rsidRDefault="008F362B" w:rsidP="009F0701">
                      <w:pPr>
                        <w:pStyle w:val="Textocomentario"/>
                        <w:rPr>
                          <w:b/>
                        </w:rPr>
                      </w:pPr>
                      <w:r>
                        <w:rPr>
                          <w:b/>
                        </w:rPr>
                        <w:t xml:space="preserve">LA CAÑADA </w:t>
                      </w:r>
                    </w:p>
                    <w:p w:rsidR="008F362B" w:rsidRDefault="008F362B" w:rsidP="009F0701">
                      <w:pPr>
                        <w:pStyle w:val="Textocomentario"/>
                        <w:rPr>
                          <w:b/>
                        </w:rPr>
                      </w:pPr>
                      <w:r>
                        <w:rPr>
                          <w:b/>
                        </w:rPr>
                        <w:t>ALMERIA</w:t>
                      </w:r>
                    </w:p>
                    <w:p w:rsidR="008F362B" w:rsidRDefault="008F362B" w:rsidP="009F0701">
                      <w:pPr>
                        <w:pStyle w:val="Textocomentario"/>
                        <w:rPr>
                          <w:b/>
                        </w:rPr>
                      </w:pPr>
                    </w:p>
                    <w:p w:rsidR="008F362B" w:rsidRDefault="008F362B" w:rsidP="009F0701">
                      <w:pPr>
                        <w:pStyle w:val="Textocomentario"/>
                        <w:rPr>
                          <w:b/>
                        </w:rPr>
                      </w:pPr>
                      <w:r>
                        <w:rPr>
                          <w:b/>
                        </w:rPr>
                        <w:t>A/A.: Mª CARMEN  TLF.:620003489</w:t>
                      </w:r>
                    </w:p>
                    <w:p w:rsidR="008F362B" w:rsidRDefault="008F362B" w:rsidP="009F0701">
                      <w:pPr>
                        <w:pStyle w:val="Textocomentario"/>
                        <w:rPr>
                          <w:b/>
                        </w:rPr>
                      </w:pPr>
                      <w:r>
                        <w:rPr>
                          <w:b/>
                        </w:rPr>
                        <w:t xml:space="preserve">Email: </w:t>
                      </w:r>
                      <w:r w:rsidRPr="008F362B">
                        <w:rPr>
                          <w:b/>
                        </w:rPr>
                        <w:t>info@murexfactoria.com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F5A89">
        <w:rPr>
          <w:rFonts w:ascii="Arial Narrow" w:hAnsi="Arial Narrow"/>
          <w:noProof/>
          <w:sz w:val="22"/>
          <w:lang w:val="es-ES_tradnl"/>
        </w:rPr>
        <w:t>06 de octubre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F362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646195" w:rsidRDefault="00646195" w:rsidP="009F0701">
      <w:pPr>
        <w:rPr>
          <w:rFonts w:ascii="Arial Narrow" w:hAnsi="Arial Narrow"/>
          <w:sz w:val="22"/>
          <w:lang w:val="es-ES_tradnl"/>
        </w:rPr>
      </w:pPr>
    </w:p>
    <w:p w:rsidR="00646195" w:rsidRDefault="00646195" w:rsidP="009F0701">
      <w:pPr>
        <w:rPr>
          <w:rFonts w:ascii="Arial Narrow" w:hAnsi="Arial Narrow"/>
          <w:sz w:val="22"/>
          <w:lang w:val="es-ES_tradnl"/>
        </w:rPr>
      </w:pPr>
    </w:p>
    <w:p w:rsidR="009F0701" w:rsidRDefault="008F362B"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46195" w:rsidRDefault="00646195" w:rsidP="00646195">
                            <w:pPr>
                              <w:pStyle w:val="Textocomentario"/>
                              <w:rPr>
                                <w:b/>
                              </w:rPr>
                            </w:pPr>
                            <w:r>
                              <w:rPr>
                                <w:b/>
                              </w:rPr>
                              <w:t>MUREX</w:t>
                            </w:r>
                          </w:p>
                          <w:p w:rsidR="00646195" w:rsidRDefault="00646195" w:rsidP="00646195">
                            <w:pPr>
                              <w:pStyle w:val="Textocomentario"/>
                              <w:rPr>
                                <w:b/>
                              </w:rPr>
                            </w:pPr>
                            <w:r>
                              <w:rPr>
                                <w:b/>
                              </w:rPr>
                              <w:t>CTRA. DE NIJAR , 151</w:t>
                            </w:r>
                          </w:p>
                          <w:p w:rsidR="00646195" w:rsidRDefault="00646195" w:rsidP="00646195">
                            <w:pPr>
                              <w:pStyle w:val="Textocomentario"/>
                              <w:rPr>
                                <w:b/>
                              </w:rPr>
                            </w:pPr>
                            <w:r>
                              <w:rPr>
                                <w:b/>
                              </w:rPr>
                              <w:t xml:space="preserve">LA CAÑADA </w:t>
                            </w:r>
                          </w:p>
                          <w:p w:rsidR="00646195" w:rsidRDefault="00646195" w:rsidP="00646195">
                            <w:pPr>
                              <w:pStyle w:val="Textocomentario"/>
                              <w:rPr>
                                <w:b/>
                              </w:rPr>
                            </w:pPr>
                            <w:r>
                              <w:rPr>
                                <w:b/>
                              </w:rPr>
                              <w:t>ALMERIA</w:t>
                            </w:r>
                          </w:p>
                          <w:p w:rsidR="00646195" w:rsidRDefault="00646195" w:rsidP="00646195">
                            <w:pPr>
                              <w:pStyle w:val="Textocomentario"/>
                              <w:rPr>
                                <w:b/>
                              </w:rPr>
                            </w:pPr>
                          </w:p>
                          <w:p w:rsidR="00646195" w:rsidRDefault="00646195" w:rsidP="00646195">
                            <w:pPr>
                              <w:pStyle w:val="Textocomentario"/>
                              <w:rPr>
                                <w:b/>
                              </w:rPr>
                            </w:pPr>
                            <w:r>
                              <w:rPr>
                                <w:b/>
                              </w:rPr>
                              <w:t>A/A.: Mª CARMEN  TLF.:620003489</w:t>
                            </w:r>
                          </w:p>
                          <w:p w:rsidR="00646195" w:rsidRDefault="00646195" w:rsidP="00646195">
                            <w:pPr>
                              <w:pStyle w:val="Textocomentario"/>
                              <w:rPr>
                                <w:b/>
                              </w:rPr>
                            </w:pPr>
                            <w:r>
                              <w:rPr>
                                <w:b/>
                              </w:rPr>
                              <w:t xml:space="preserve">Email: </w:t>
                            </w:r>
                            <w:r w:rsidRPr="008F362B">
                              <w:rPr>
                                <w:b/>
                              </w:rPr>
                              <w:t>info@murexfactoria.com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46195" w:rsidRDefault="00646195" w:rsidP="00646195">
                      <w:pPr>
                        <w:pStyle w:val="Textocomentario"/>
                        <w:rPr>
                          <w:b/>
                        </w:rPr>
                      </w:pPr>
                      <w:r>
                        <w:rPr>
                          <w:b/>
                        </w:rPr>
                        <w:t>MUREX</w:t>
                      </w:r>
                    </w:p>
                    <w:p w:rsidR="00646195" w:rsidRDefault="00646195" w:rsidP="00646195">
                      <w:pPr>
                        <w:pStyle w:val="Textocomentario"/>
                        <w:rPr>
                          <w:b/>
                        </w:rPr>
                      </w:pPr>
                      <w:r>
                        <w:rPr>
                          <w:b/>
                        </w:rPr>
                        <w:t>CTRA. DE NIJAR , 151</w:t>
                      </w:r>
                    </w:p>
                    <w:p w:rsidR="00646195" w:rsidRDefault="00646195" w:rsidP="00646195">
                      <w:pPr>
                        <w:pStyle w:val="Textocomentario"/>
                        <w:rPr>
                          <w:b/>
                        </w:rPr>
                      </w:pPr>
                      <w:r>
                        <w:rPr>
                          <w:b/>
                        </w:rPr>
                        <w:t xml:space="preserve">LA CAÑADA </w:t>
                      </w:r>
                    </w:p>
                    <w:p w:rsidR="00646195" w:rsidRDefault="00646195" w:rsidP="00646195">
                      <w:pPr>
                        <w:pStyle w:val="Textocomentario"/>
                        <w:rPr>
                          <w:b/>
                        </w:rPr>
                      </w:pPr>
                      <w:r>
                        <w:rPr>
                          <w:b/>
                        </w:rPr>
                        <w:t>ALMERIA</w:t>
                      </w:r>
                    </w:p>
                    <w:p w:rsidR="00646195" w:rsidRDefault="00646195" w:rsidP="00646195">
                      <w:pPr>
                        <w:pStyle w:val="Textocomentario"/>
                        <w:rPr>
                          <w:b/>
                        </w:rPr>
                      </w:pPr>
                    </w:p>
                    <w:p w:rsidR="00646195" w:rsidRDefault="00646195" w:rsidP="00646195">
                      <w:pPr>
                        <w:pStyle w:val="Textocomentario"/>
                        <w:rPr>
                          <w:b/>
                        </w:rPr>
                      </w:pPr>
                      <w:r>
                        <w:rPr>
                          <w:b/>
                        </w:rPr>
                        <w:t>A/A.: Mª CARMEN  TLF.:620003489</w:t>
                      </w:r>
                    </w:p>
                    <w:p w:rsidR="00646195" w:rsidRDefault="00646195" w:rsidP="00646195">
                      <w:pPr>
                        <w:pStyle w:val="Textocomentario"/>
                        <w:rPr>
                          <w:b/>
                        </w:rPr>
                      </w:pPr>
                      <w:r>
                        <w:rPr>
                          <w:b/>
                        </w:rPr>
                        <w:t xml:space="preserve">Email: </w:t>
                      </w:r>
                      <w:r w:rsidRPr="008F362B">
                        <w:rPr>
                          <w:b/>
                        </w:rPr>
                        <w:t>info@murexfactoria.com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F5A89">
        <w:rPr>
          <w:i/>
          <w:noProof/>
          <w:lang w:val="es-ES_tradnl"/>
        </w:rPr>
        <w:t>06 de octubre de 2020</w:t>
      </w:r>
      <w:r w:rsidR="00344DD7">
        <w:rPr>
          <w:i/>
          <w:lang w:val="es-ES_tradnl"/>
        </w:rPr>
        <w:fldChar w:fldCharType="end"/>
      </w:r>
    </w:p>
    <w:p w:rsidR="0013775E" w:rsidRDefault="0013775E" w:rsidP="0013775E">
      <w:pPr>
        <w:pStyle w:val="Ttulo3"/>
      </w:pPr>
      <w:r>
        <w:t xml:space="preserve">PRESUPUESTO Nº.- </w:t>
      </w:r>
      <w:r w:rsidR="00251A9A">
        <w:t>5000</w:t>
      </w:r>
      <w:r w:rsidR="00646195">
        <w:t>06102020</w:t>
      </w:r>
    </w:p>
    <w:p w:rsidR="0013775E" w:rsidRDefault="008F362B"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D836F4" w:rsidRDefault="00D836F4" w:rsidP="0013775E">
      <w:pPr>
        <w:pStyle w:val="Ttulo2"/>
      </w:pPr>
    </w:p>
    <w:p w:rsidR="0013775E" w:rsidRDefault="0013775E" w:rsidP="0013775E">
      <w:pPr>
        <w:pStyle w:val="Ttulo2"/>
      </w:pPr>
      <w:r>
        <w:t>PRESUPUESTO LIMPIEZA</w:t>
      </w:r>
      <w:r w:rsidR="00646195">
        <w:t xml:space="preserve"> DE CRISTALES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CB2BAA" w:rsidP="00CB2BAA">
      <w:pPr>
        <w:rPr>
          <w:b/>
          <w:sz w:val="22"/>
          <w:u w:val="single"/>
        </w:rPr>
      </w:pPr>
      <w:r w:rsidRPr="00CB2BAA">
        <w:rPr>
          <w:b/>
          <w:i/>
          <w:sz w:val="22"/>
          <w:u w:val="single"/>
        </w:rPr>
        <w:t xml:space="preserve">SERVICIO DE LIMPIEZA </w:t>
      </w:r>
      <w:r w:rsidR="00D52565" w:rsidRPr="00CB2BAA">
        <w:rPr>
          <w:b/>
          <w:i/>
          <w:sz w:val="22"/>
          <w:u w:val="single"/>
        </w:rPr>
        <w:t>SEMANAL</w:t>
      </w:r>
      <w:r w:rsidR="0013775E">
        <w:rPr>
          <w:b/>
          <w:sz w:val="22"/>
          <w:u w:val="single"/>
        </w:rPr>
        <w:t>:</w:t>
      </w:r>
    </w:p>
    <w:p w:rsidR="00CB2BAA" w:rsidRDefault="00CB2BAA" w:rsidP="00CB2BAA">
      <w:pPr>
        <w:rPr>
          <w:b/>
          <w:sz w:val="22"/>
          <w:u w:val="single"/>
        </w:rPr>
      </w:pPr>
    </w:p>
    <w:p w:rsidR="00D52565" w:rsidRDefault="00CB2BAA" w:rsidP="0013775E">
      <w:pPr>
        <w:numPr>
          <w:ilvl w:val="0"/>
          <w:numId w:val="1"/>
        </w:numPr>
        <w:tabs>
          <w:tab w:val="clear" w:pos="360"/>
          <w:tab w:val="num" w:pos="1069"/>
        </w:tabs>
        <w:ind w:left="1069"/>
        <w:jc w:val="both"/>
        <w:rPr>
          <w:sz w:val="22"/>
        </w:rPr>
      </w:pPr>
      <w:r>
        <w:rPr>
          <w:sz w:val="22"/>
        </w:rPr>
        <w:t>Limpieza de cristales situados en fachada, por su parte exterior y puerta ambos lados.</w:t>
      </w:r>
    </w:p>
    <w:p w:rsidR="00CB2BAA" w:rsidRPr="00251A9A" w:rsidRDefault="00CB2BAA" w:rsidP="00CB2BAA">
      <w:pPr>
        <w:jc w:val="both"/>
        <w:rPr>
          <w:sz w:val="22"/>
        </w:rPr>
      </w:pPr>
    </w:p>
    <w:p w:rsidR="0013775E" w:rsidRDefault="00CB2BAA" w:rsidP="00CB2BAA">
      <w:pPr>
        <w:rPr>
          <w:b/>
          <w:i/>
          <w:sz w:val="22"/>
          <w:u w:val="single"/>
        </w:rPr>
      </w:pPr>
      <w:r w:rsidRPr="00CB2BAA">
        <w:rPr>
          <w:b/>
          <w:i/>
          <w:sz w:val="22"/>
          <w:u w:val="single"/>
        </w:rPr>
        <w:t xml:space="preserve">SERVICIO DE LIMPIEZA </w:t>
      </w:r>
      <w:r w:rsidR="0013775E" w:rsidRPr="00CB2BAA">
        <w:rPr>
          <w:b/>
          <w:i/>
          <w:sz w:val="22"/>
          <w:u w:val="single"/>
        </w:rPr>
        <w:t>MENSUAL:</w:t>
      </w:r>
    </w:p>
    <w:p w:rsidR="00CB2BAA" w:rsidRPr="00CB2BAA" w:rsidRDefault="00CB2BAA" w:rsidP="00CB2BAA">
      <w:pPr>
        <w:rPr>
          <w:b/>
          <w:i/>
          <w:sz w:val="22"/>
          <w:u w:val="single"/>
        </w:rPr>
      </w:pPr>
    </w:p>
    <w:p w:rsidR="00D52565" w:rsidRDefault="00CB2BAA" w:rsidP="0013775E">
      <w:pPr>
        <w:numPr>
          <w:ilvl w:val="0"/>
          <w:numId w:val="4"/>
        </w:numPr>
        <w:tabs>
          <w:tab w:val="clear" w:pos="360"/>
          <w:tab w:val="num" w:pos="1069"/>
        </w:tabs>
        <w:ind w:left="1069"/>
        <w:jc w:val="both"/>
        <w:rPr>
          <w:sz w:val="22"/>
        </w:rPr>
      </w:pPr>
      <w:r>
        <w:rPr>
          <w:sz w:val="22"/>
        </w:rPr>
        <w:t>Limpieza de cristal separador de estancias.</w:t>
      </w:r>
    </w:p>
    <w:p w:rsidR="00D52565" w:rsidRDefault="00D52565" w:rsidP="00D52565">
      <w:pPr>
        <w:ind w:left="1069"/>
        <w:jc w:val="both"/>
        <w:rPr>
          <w:sz w:val="22"/>
        </w:rPr>
      </w:pPr>
    </w:p>
    <w:p w:rsidR="00CB2BAA" w:rsidRDefault="00CB2BAA" w:rsidP="00646195">
      <w:pPr>
        <w:pStyle w:val="Ttulo4"/>
      </w:pPr>
    </w:p>
    <w:p w:rsidR="00CB2BAA" w:rsidRDefault="00CB2BAA" w:rsidP="00646195">
      <w:pPr>
        <w:pStyle w:val="Ttulo4"/>
      </w:pPr>
    </w:p>
    <w:p w:rsidR="00CB2BAA" w:rsidRDefault="00CB2BAA" w:rsidP="00646195">
      <w:pPr>
        <w:pStyle w:val="Ttulo4"/>
      </w:pPr>
    </w:p>
    <w:p w:rsidR="00CB2BAA" w:rsidRDefault="00CB2BAA" w:rsidP="00646195">
      <w:pPr>
        <w:pStyle w:val="Ttulo4"/>
      </w:pPr>
    </w:p>
    <w:p w:rsidR="00CB2BAA" w:rsidRDefault="00CB2BAA" w:rsidP="00646195">
      <w:pPr>
        <w:pStyle w:val="Ttulo4"/>
      </w:pPr>
    </w:p>
    <w:p w:rsidR="00CB2BAA" w:rsidRDefault="00CB2BAA" w:rsidP="00646195">
      <w:pPr>
        <w:pStyle w:val="Ttulo4"/>
      </w:pPr>
    </w:p>
    <w:p w:rsidR="0013775E" w:rsidRDefault="0013775E" w:rsidP="00646195">
      <w:pPr>
        <w:pStyle w:val="Ttulo4"/>
        <w:rPr>
          <w:b w:val="0"/>
        </w:rPr>
      </w:pPr>
      <w:r>
        <w:t>IMPORTE MENSUAL</w:t>
      </w:r>
      <w:r>
        <w:tab/>
      </w:r>
      <w:r w:rsidR="00F93114">
        <w:t xml:space="preserve">36,25 €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21C" w:rsidRDefault="007C121C">
      <w:r>
        <w:separator/>
      </w:r>
    </w:p>
  </w:endnote>
  <w:endnote w:type="continuationSeparator" w:id="0">
    <w:p w:rsidR="007C121C" w:rsidRDefault="007C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21C" w:rsidRDefault="007C121C">
      <w:r>
        <w:separator/>
      </w:r>
    </w:p>
  </w:footnote>
  <w:footnote w:type="continuationSeparator" w:id="0">
    <w:p w:rsidR="007C121C" w:rsidRDefault="007C12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F362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9F0D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2B"/>
    <w:rsid w:val="0013775E"/>
    <w:rsid w:val="001D05A8"/>
    <w:rsid w:val="002153DA"/>
    <w:rsid w:val="00251A9A"/>
    <w:rsid w:val="002E7571"/>
    <w:rsid w:val="003118EF"/>
    <w:rsid w:val="00332F94"/>
    <w:rsid w:val="00344DD7"/>
    <w:rsid w:val="00536747"/>
    <w:rsid w:val="005F5A89"/>
    <w:rsid w:val="00646195"/>
    <w:rsid w:val="00692F97"/>
    <w:rsid w:val="007C121C"/>
    <w:rsid w:val="00815723"/>
    <w:rsid w:val="00844B8A"/>
    <w:rsid w:val="008D15F2"/>
    <w:rsid w:val="008F362B"/>
    <w:rsid w:val="009F0701"/>
    <w:rsid w:val="009F3F7B"/>
    <w:rsid w:val="00AF755F"/>
    <w:rsid w:val="00CB2BAA"/>
    <w:rsid w:val="00D52565"/>
    <w:rsid w:val="00D836F4"/>
    <w:rsid w:val="00DD622F"/>
    <w:rsid w:val="00E76786"/>
    <w:rsid w:val="00F93114"/>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3B9113-D33E-43BF-BA1D-15617924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1005-F944-407E-A8DB-13790F1F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9</TotalTime>
  <Pages>1</Pages>
  <Words>178</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1155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8</cp:revision>
  <cp:lastPrinted>2020-10-06T09:49:00Z</cp:lastPrinted>
  <dcterms:created xsi:type="dcterms:W3CDTF">2020-10-06T09:35:00Z</dcterms:created>
  <dcterms:modified xsi:type="dcterms:W3CDTF">2020-10-06T09:49:00Z</dcterms:modified>
</cp:coreProperties>
</file>