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B315A">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B315A"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Pr="004E11D7" w:rsidRDefault="004E11D7" w:rsidP="001D05A8">
                            <w:pPr>
                              <w:pStyle w:val="Textocomentario"/>
                              <w:rPr>
                                <w:b/>
                              </w:rPr>
                            </w:pPr>
                            <w:r w:rsidRPr="004E11D7">
                              <w:rPr>
                                <w:b/>
                              </w:rPr>
                              <w:t>TRANSPORTES FRIGORIFICOS NARVAL, S.L.</w:t>
                            </w:r>
                            <w:r w:rsidR="009F0701" w:rsidRPr="004E11D7">
                              <w:rPr>
                                <w:b/>
                              </w:rPr>
                              <w:t xml:space="preserve"> </w:t>
                            </w:r>
                          </w:p>
                          <w:p w:rsidR="004E11D7" w:rsidRDefault="004E11D7" w:rsidP="004E11D7">
                            <w:pPr>
                              <w:pStyle w:val="Textocomentario"/>
                              <w:rPr>
                                <w:b/>
                              </w:rPr>
                            </w:pPr>
                            <w:r>
                              <w:rPr>
                                <w:b/>
                              </w:rPr>
                              <w:t>SIERRA DE LAS VILLAS, 28</w:t>
                            </w:r>
                          </w:p>
                          <w:p w:rsidR="004E11D7" w:rsidRDefault="004E11D7" w:rsidP="004E11D7">
                            <w:pPr>
                              <w:pStyle w:val="Textocomentario"/>
                              <w:rPr>
                                <w:b/>
                              </w:rPr>
                            </w:pPr>
                            <w:r>
                              <w:rPr>
                                <w:b/>
                              </w:rPr>
                              <w:t xml:space="preserve">P.I. LA JUAIDA </w:t>
                            </w:r>
                          </w:p>
                          <w:p w:rsidR="004E11D7" w:rsidRDefault="004E11D7" w:rsidP="004E11D7">
                            <w:pPr>
                              <w:pStyle w:val="Textocomentario"/>
                              <w:rPr>
                                <w:b/>
                              </w:rPr>
                            </w:pPr>
                            <w:r>
                              <w:rPr>
                                <w:b/>
                              </w:rPr>
                              <w:t>VIATOR - ALMERÍA</w:t>
                            </w:r>
                          </w:p>
                          <w:p w:rsidR="004E11D7" w:rsidRDefault="004E11D7" w:rsidP="004E11D7">
                            <w:pPr>
                              <w:pStyle w:val="Textocomentario"/>
                              <w:rPr>
                                <w:b/>
                              </w:rPr>
                            </w:pPr>
                          </w:p>
                          <w:p w:rsidR="0017694A" w:rsidRDefault="004E11D7" w:rsidP="0017694A">
                            <w:pPr>
                              <w:pStyle w:val="Textocomentario"/>
                              <w:rPr>
                                <w:b/>
                              </w:rPr>
                            </w:pPr>
                            <w:r>
                              <w:rPr>
                                <w:b/>
                              </w:rPr>
                              <w:t xml:space="preserve">A/A: </w:t>
                            </w:r>
                            <w:proofErr w:type="gramStart"/>
                            <w:r w:rsidR="0017694A">
                              <w:rPr>
                                <w:b/>
                              </w:rPr>
                              <w:t>Roque  Telf.</w:t>
                            </w:r>
                            <w:proofErr w:type="gramEnd"/>
                            <w:r w:rsidR="0017694A">
                              <w:rPr>
                                <w:b/>
                              </w:rPr>
                              <w:t xml:space="preserve"> 689963621</w:t>
                            </w:r>
                          </w:p>
                          <w:p w:rsidR="0017694A" w:rsidRDefault="0017694A" w:rsidP="0017694A">
                            <w:pPr>
                              <w:pStyle w:val="Textocomentario"/>
                              <w:rPr>
                                <w:b/>
                              </w:rPr>
                            </w:pPr>
                            <w:r>
                              <w:rPr>
                                <w:b/>
                              </w:rPr>
                              <w:t>Email: roque.cuesta@narval.es</w:t>
                            </w:r>
                          </w:p>
                          <w:p w:rsidR="004E11D7" w:rsidRDefault="004E11D7" w:rsidP="004E11D7">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Pr="004E11D7" w:rsidRDefault="004E11D7" w:rsidP="001D05A8">
                      <w:pPr>
                        <w:pStyle w:val="Textocomentario"/>
                        <w:rPr>
                          <w:b/>
                        </w:rPr>
                      </w:pPr>
                      <w:r w:rsidRPr="004E11D7">
                        <w:rPr>
                          <w:b/>
                        </w:rPr>
                        <w:t>TRANSPORTES FRIGORIFICOS NARVAL, S.L.</w:t>
                      </w:r>
                      <w:r w:rsidR="009F0701" w:rsidRPr="004E11D7">
                        <w:rPr>
                          <w:b/>
                        </w:rPr>
                        <w:t xml:space="preserve"> </w:t>
                      </w:r>
                    </w:p>
                    <w:p w:rsidR="004E11D7" w:rsidRDefault="004E11D7" w:rsidP="004E11D7">
                      <w:pPr>
                        <w:pStyle w:val="Textocomentario"/>
                        <w:rPr>
                          <w:b/>
                        </w:rPr>
                      </w:pPr>
                      <w:r>
                        <w:rPr>
                          <w:b/>
                        </w:rPr>
                        <w:t>SIERRA DE LAS VILLAS, 28</w:t>
                      </w:r>
                    </w:p>
                    <w:p w:rsidR="004E11D7" w:rsidRDefault="004E11D7" w:rsidP="004E11D7">
                      <w:pPr>
                        <w:pStyle w:val="Textocomentario"/>
                        <w:rPr>
                          <w:b/>
                        </w:rPr>
                      </w:pPr>
                      <w:r>
                        <w:rPr>
                          <w:b/>
                        </w:rPr>
                        <w:t xml:space="preserve">P.I. LA JUAIDA </w:t>
                      </w:r>
                    </w:p>
                    <w:p w:rsidR="004E11D7" w:rsidRDefault="004E11D7" w:rsidP="004E11D7">
                      <w:pPr>
                        <w:pStyle w:val="Textocomentario"/>
                        <w:rPr>
                          <w:b/>
                        </w:rPr>
                      </w:pPr>
                      <w:r>
                        <w:rPr>
                          <w:b/>
                        </w:rPr>
                        <w:t>VIATOR - ALMERÍA</w:t>
                      </w:r>
                    </w:p>
                    <w:p w:rsidR="004E11D7" w:rsidRDefault="004E11D7" w:rsidP="004E11D7">
                      <w:pPr>
                        <w:pStyle w:val="Textocomentario"/>
                        <w:rPr>
                          <w:b/>
                        </w:rPr>
                      </w:pPr>
                    </w:p>
                    <w:p w:rsidR="0017694A" w:rsidRDefault="004E11D7" w:rsidP="0017694A">
                      <w:pPr>
                        <w:pStyle w:val="Textocomentario"/>
                        <w:rPr>
                          <w:b/>
                        </w:rPr>
                      </w:pPr>
                      <w:r>
                        <w:rPr>
                          <w:b/>
                        </w:rPr>
                        <w:t xml:space="preserve">A/A: </w:t>
                      </w:r>
                      <w:proofErr w:type="gramStart"/>
                      <w:r w:rsidR="0017694A">
                        <w:rPr>
                          <w:b/>
                        </w:rPr>
                        <w:t>Roque  Telf.</w:t>
                      </w:r>
                      <w:proofErr w:type="gramEnd"/>
                      <w:r w:rsidR="0017694A">
                        <w:rPr>
                          <w:b/>
                        </w:rPr>
                        <w:t xml:space="preserve"> 689963621</w:t>
                      </w:r>
                    </w:p>
                    <w:p w:rsidR="0017694A" w:rsidRDefault="0017694A" w:rsidP="0017694A">
                      <w:pPr>
                        <w:pStyle w:val="Textocomentario"/>
                        <w:rPr>
                          <w:b/>
                        </w:rPr>
                      </w:pPr>
                      <w:r>
                        <w:rPr>
                          <w:b/>
                        </w:rPr>
                        <w:t>Email: roque.cuesta@narval.es</w:t>
                      </w:r>
                    </w:p>
                    <w:p w:rsidR="004E11D7" w:rsidRDefault="004E11D7" w:rsidP="004E11D7">
                      <w:pPr>
                        <w:pStyle w:val="Textocomentario"/>
                        <w:rPr>
                          <w:b/>
                        </w:rPr>
                      </w:pPr>
                      <w:bookmarkStart w:id="1" w:name="_GoBack"/>
                      <w:bookmarkEnd w:id="1"/>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F2491">
        <w:rPr>
          <w:rFonts w:ascii="Arial Narrow" w:hAnsi="Arial Narrow"/>
          <w:noProof/>
          <w:sz w:val="22"/>
          <w:lang w:val="es-ES_tradnl"/>
        </w:rPr>
        <w:t>11 de marzo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B315A"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5B315A"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3180715" cy="1224280"/>
                <wp:effectExtent l="5080" t="13970" r="508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1224280"/>
                        </a:xfrm>
                        <a:prstGeom prst="rect">
                          <a:avLst/>
                        </a:prstGeom>
                        <a:solidFill>
                          <a:srgbClr val="FFFFFF"/>
                        </a:solidFill>
                        <a:ln w="9525">
                          <a:solidFill>
                            <a:srgbClr val="000000"/>
                          </a:solidFill>
                          <a:miter lim="800000"/>
                          <a:headEnd/>
                          <a:tailEnd/>
                        </a:ln>
                      </wps:spPr>
                      <wps:txbx>
                        <w:txbxContent>
                          <w:p w:rsidR="004E11D7" w:rsidRPr="004E11D7" w:rsidRDefault="004E11D7" w:rsidP="004E11D7">
                            <w:pPr>
                              <w:pStyle w:val="Textocomentario"/>
                              <w:rPr>
                                <w:b/>
                              </w:rPr>
                            </w:pPr>
                            <w:r w:rsidRPr="004E11D7">
                              <w:rPr>
                                <w:b/>
                              </w:rPr>
                              <w:t xml:space="preserve">TRANSPORTES FRIGORIFICOS NARVAL, S.L. </w:t>
                            </w:r>
                          </w:p>
                          <w:p w:rsidR="004E11D7" w:rsidRDefault="004E11D7" w:rsidP="004E11D7">
                            <w:pPr>
                              <w:pStyle w:val="Textocomentario"/>
                              <w:rPr>
                                <w:b/>
                              </w:rPr>
                            </w:pPr>
                            <w:r>
                              <w:rPr>
                                <w:b/>
                              </w:rPr>
                              <w:t>SIERRA DE LAS VILLAS, 28</w:t>
                            </w:r>
                          </w:p>
                          <w:p w:rsidR="004E11D7" w:rsidRDefault="004E11D7" w:rsidP="004E11D7">
                            <w:pPr>
                              <w:pStyle w:val="Textocomentario"/>
                              <w:rPr>
                                <w:b/>
                              </w:rPr>
                            </w:pPr>
                            <w:r>
                              <w:rPr>
                                <w:b/>
                              </w:rPr>
                              <w:t xml:space="preserve">P.I. LA JUAIDA </w:t>
                            </w:r>
                          </w:p>
                          <w:p w:rsidR="004E11D7" w:rsidRDefault="004E11D7" w:rsidP="004E11D7">
                            <w:pPr>
                              <w:pStyle w:val="Textocomentario"/>
                              <w:rPr>
                                <w:b/>
                              </w:rPr>
                            </w:pPr>
                            <w:r>
                              <w:rPr>
                                <w:b/>
                              </w:rPr>
                              <w:t>VIATOR - ALMERÍA</w:t>
                            </w:r>
                          </w:p>
                          <w:p w:rsidR="004E11D7" w:rsidRDefault="004E11D7" w:rsidP="004E11D7">
                            <w:pPr>
                              <w:pStyle w:val="Textocomentario"/>
                              <w:rPr>
                                <w:b/>
                              </w:rPr>
                            </w:pPr>
                          </w:p>
                          <w:p w:rsidR="004E11D7" w:rsidRDefault="004E11D7" w:rsidP="004E11D7">
                            <w:pPr>
                              <w:pStyle w:val="Textocomentario"/>
                              <w:rPr>
                                <w:b/>
                              </w:rPr>
                            </w:pPr>
                            <w:r>
                              <w:rPr>
                                <w:b/>
                              </w:rPr>
                              <w:t xml:space="preserve">A/A: </w:t>
                            </w:r>
                            <w:proofErr w:type="gramStart"/>
                            <w:r w:rsidR="00B4616D">
                              <w:rPr>
                                <w:b/>
                              </w:rPr>
                              <w:t xml:space="preserve">Roque </w:t>
                            </w:r>
                            <w:r>
                              <w:rPr>
                                <w:b/>
                              </w:rPr>
                              <w:t xml:space="preserve"> Telf.</w:t>
                            </w:r>
                            <w:proofErr w:type="gramEnd"/>
                            <w:r>
                              <w:rPr>
                                <w:b/>
                              </w:rPr>
                              <w:t xml:space="preserve"> </w:t>
                            </w:r>
                            <w:r w:rsidR="00B4616D">
                              <w:rPr>
                                <w:b/>
                              </w:rPr>
                              <w:t>689963621</w:t>
                            </w:r>
                          </w:p>
                          <w:p w:rsidR="004E11D7" w:rsidRDefault="004E11D7" w:rsidP="004E11D7">
                            <w:pPr>
                              <w:pStyle w:val="Textocomentario"/>
                              <w:rPr>
                                <w:b/>
                              </w:rPr>
                            </w:pPr>
                            <w:r>
                              <w:rPr>
                                <w:b/>
                              </w:rPr>
                              <w:t xml:space="preserve">Email: </w:t>
                            </w:r>
                            <w:r w:rsidR="00B4616D">
                              <w:rPr>
                                <w:b/>
                              </w:rPr>
                              <w:t>roque.cuesta</w:t>
                            </w:r>
                            <w:r>
                              <w:rPr>
                                <w:b/>
                              </w:rPr>
                              <w:t>@narval.es</w:t>
                            </w:r>
                          </w:p>
                          <w:p w:rsidR="004E11D7" w:rsidRDefault="004E11D7" w:rsidP="004E11D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50.45pt;height:9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" o:allowincell="f">
                <v:textbox>
                  <w:txbxContent>
                    <w:p w:rsidR="004E11D7" w:rsidRPr="004E11D7" w:rsidRDefault="004E11D7" w:rsidP="004E11D7">
                      <w:pPr>
                        <w:pStyle w:val="Textocomentario"/>
                        <w:rPr>
                          <w:b/>
                        </w:rPr>
                      </w:pPr>
                      <w:r w:rsidRPr="004E11D7">
                        <w:rPr>
                          <w:b/>
                        </w:rPr>
                        <w:t xml:space="preserve">TRANSPORTES FRIGORIFICOS NARVAL, S.L. </w:t>
                      </w:r>
                    </w:p>
                    <w:p w:rsidR="004E11D7" w:rsidRDefault="004E11D7" w:rsidP="004E11D7">
                      <w:pPr>
                        <w:pStyle w:val="Textocomentario"/>
                        <w:rPr>
                          <w:b/>
                        </w:rPr>
                      </w:pPr>
                      <w:r>
                        <w:rPr>
                          <w:b/>
                        </w:rPr>
                        <w:t>SIERRA DE LAS VILLAS, 28</w:t>
                      </w:r>
                    </w:p>
                    <w:p w:rsidR="004E11D7" w:rsidRDefault="004E11D7" w:rsidP="004E11D7">
                      <w:pPr>
                        <w:pStyle w:val="Textocomentario"/>
                        <w:rPr>
                          <w:b/>
                        </w:rPr>
                      </w:pPr>
                      <w:r>
                        <w:rPr>
                          <w:b/>
                        </w:rPr>
                        <w:t xml:space="preserve">P.I. LA JUAIDA </w:t>
                      </w:r>
                    </w:p>
                    <w:p w:rsidR="004E11D7" w:rsidRDefault="004E11D7" w:rsidP="004E11D7">
                      <w:pPr>
                        <w:pStyle w:val="Textocomentario"/>
                        <w:rPr>
                          <w:b/>
                        </w:rPr>
                      </w:pPr>
                      <w:r>
                        <w:rPr>
                          <w:b/>
                        </w:rPr>
                        <w:t>VIATOR - ALMERÍA</w:t>
                      </w:r>
                    </w:p>
                    <w:p w:rsidR="004E11D7" w:rsidRDefault="004E11D7" w:rsidP="004E11D7">
                      <w:pPr>
                        <w:pStyle w:val="Textocomentario"/>
                        <w:rPr>
                          <w:b/>
                        </w:rPr>
                      </w:pPr>
                    </w:p>
                    <w:p w:rsidR="004E11D7" w:rsidRDefault="004E11D7" w:rsidP="004E11D7">
                      <w:pPr>
                        <w:pStyle w:val="Textocomentario"/>
                        <w:rPr>
                          <w:b/>
                        </w:rPr>
                      </w:pPr>
                      <w:r>
                        <w:rPr>
                          <w:b/>
                        </w:rPr>
                        <w:t xml:space="preserve">A/A: </w:t>
                      </w:r>
                      <w:proofErr w:type="gramStart"/>
                      <w:r w:rsidR="00B4616D">
                        <w:rPr>
                          <w:b/>
                        </w:rPr>
                        <w:t xml:space="preserve">Roque </w:t>
                      </w:r>
                      <w:r>
                        <w:rPr>
                          <w:b/>
                        </w:rPr>
                        <w:t xml:space="preserve"> Telf.</w:t>
                      </w:r>
                      <w:proofErr w:type="gramEnd"/>
                      <w:r>
                        <w:rPr>
                          <w:b/>
                        </w:rPr>
                        <w:t xml:space="preserve"> </w:t>
                      </w:r>
                      <w:r w:rsidR="00B4616D">
                        <w:rPr>
                          <w:b/>
                        </w:rPr>
                        <w:t>689963621</w:t>
                      </w:r>
                    </w:p>
                    <w:p w:rsidR="004E11D7" w:rsidRDefault="004E11D7" w:rsidP="004E11D7">
                      <w:pPr>
                        <w:pStyle w:val="Textocomentario"/>
                        <w:rPr>
                          <w:b/>
                        </w:rPr>
                      </w:pPr>
                      <w:r>
                        <w:rPr>
                          <w:b/>
                        </w:rPr>
                        <w:t xml:space="preserve">Email: </w:t>
                      </w:r>
                      <w:r w:rsidR="00B4616D">
                        <w:rPr>
                          <w:b/>
                        </w:rPr>
                        <w:t>roque.cuesta</w:t>
                      </w:r>
                      <w:r>
                        <w:rPr>
                          <w:b/>
                        </w:rPr>
                        <w:t>@narval.es</w:t>
                      </w:r>
                    </w:p>
                    <w:p w:rsidR="004E11D7" w:rsidRDefault="004E11D7" w:rsidP="004E11D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F2491">
        <w:rPr>
          <w:i/>
          <w:noProof/>
          <w:lang w:val="es-ES_tradnl"/>
        </w:rPr>
        <w:t>11 de marzo de 2025</w:t>
      </w:r>
      <w:r w:rsidR="00344DD7">
        <w:rPr>
          <w:i/>
          <w:lang w:val="es-ES_tradnl"/>
        </w:rPr>
        <w:fldChar w:fldCharType="end"/>
      </w:r>
    </w:p>
    <w:p w:rsidR="0013775E" w:rsidRDefault="0013775E" w:rsidP="00B4616D">
      <w:pPr>
        <w:pStyle w:val="Ttulo3"/>
      </w:pPr>
      <w:r>
        <w:t xml:space="preserve">PRESUPUESTO Nº.- </w:t>
      </w:r>
      <w:r w:rsidR="005B315A">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B4616D">
        <w:t>11032025</w:t>
      </w:r>
    </w:p>
    <w:p w:rsidR="004E447F" w:rsidRDefault="004E447F" w:rsidP="0013775E">
      <w:pPr>
        <w:pStyle w:val="Ttulo2"/>
      </w:pPr>
    </w:p>
    <w:p w:rsidR="004E447F" w:rsidRDefault="004E447F" w:rsidP="0013775E">
      <w:pPr>
        <w:pStyle w:val="Ttulo2"/>
      </w:pPr>
    </w:p>
    <w:p w:rsidR="004E447F" w:rsidRDefault="004E447F" w:rsidP="0013775E">
      <w:pPr>
        <w:pStyle w:val="Ttulo2"/>
      </w:pPr>
    </w:p>
    <w:p w:rsidR="0013775E" w:rsidRDefault="0013775E" w:rsidP="0013775E">
      <w:pPr>
        <w:pStyle w:val="Ttulo2"/>
      </w:pPr>
      <w:r>
        <w:t>PRESUPUESTO LIMPIEZA</w:t>
      </w:r>
      <w:r w:rsidR="004E11D7">
        <w:t xml:space="preserve"> PUNTUAL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Pr="004E11D7" w:rsidRDefault="0013775E" w:rsidP="0013775E">
      <w:pPr>
        <w:rPr>
          <w:u w:val="single"/>
        </w:rPr>
      </w:pPr>
    </w:p>
    <w:p w:rsidR="004E11D7" w:rsidRDefault="004E11D7" w:rsidP="0013775E">
      <w:pPr>
        <w:numPr>
          <w:ilvl w:val="0"/>
          <w:numId w:val="1"/>
        </w:numPr>
        <w:tabs>
          <w:tab w:val="clear" w:pos="360"/>
          <w:tab w:val="num" w:pos="1069"/>
        </w:tabs>
        <w:ind w:left="1069"/>
        <w:jc w:val="both"/>
        <w:rPr>
          <w:sz w:val="22"/>
        </w:rPr>
      </w:pPr>
      <w:r>
        <w:rPr>
          <w:sz w:val="22"/>
        </w:rPr>
        <w:t xml:space="preserve">Limpieza de las cámaras </w:t>
      </w:r>
      <w:proofErr w:type="gramStart"/>
      <w:r>
        <w:rPr>
          <w:sz w:val="22"/>
        </w:rPr>
        <w:t>frigoríficas ,</w:t>
      </w:r>
      <w:proofErr w:type="gramEnd"/>
      <w:r>
        <w:rPr>
          <w:sz w:val="22"/>
        </w:rPr>
        <w:t xml:space="preserve"> refrigerado y congelado.</w:t>
      </w:r>
    </w:p>
    <w:p w:rsidR="004E11D7" w:rsidRDefault="004E11D7" w:rsidP="0013775E">
      <w:pPr>
        <w:numPr>
          <w:ilvl w:val="0"/>
          <w:numId w:val="1"/>
        </w:numPr>
        <w:tabs>
          <w:tab w:val="clear" w:pos="360"/>
          <w:tab w:val="num" w:pos="1069"/>
        </w:tabs>
        <w:ind w:left="1069"/>
        <w:jc w:val="both"/>
        <w:rPr>
          <w:sz w:val="22"/>
        </w:rPr>
      </w:pPr>
      <w:r>
        <w:rPr>
          <w:sz w:val="22"/>
        </w:rPr>
        <w:t xml:space="preserve">Retirada con </w:t>
      </w:r>
      <w:proofErr w:type="spellStart"/>
      <w:r>
        <w:rPr>
          <w:sz w:val="22"/>
        </w:rPr>
        <w:t>mopa</w:t>
      </w:r>
      <w:proofErr w:type="spellEnd"/>
      <w:r>
        <w:rPr>
          <w:sz w:val="22"/>
        </w:rPr>
        <w:t xml:space="preserve"> del serrín existente en el suelo de la zona playa.</w:t>
      </w:r>
    </w:p>
    <w:p w:rsidR="005B315A" w:rsidRDefault="005B315A" w:rsidP="005B315A">
      <w:pPr>
        <w:jc w:val="both"/>
        <w:rPr>
          <w:sz w:val="22"/>
        </w:rPr>
      </w:pPr>
    </w:p>
    <w:p w:rsidR="005B315A" w:rsidRDefault="005B315A" w:rsidP="005B315A">
      <w:pPr>
        <w:jc w:val="both"/>
        <w:rPr>
          <w:sz w:val="22"/>
        </w:rPr>
      </w:pPr>
      <w:r>
        <w:rPr>
          <w:sz w:val="22"/>
        </w:rPr>
        <w:t>Hora de comienzo del servicio: 0</w:t>
      </w:r>
      <w:r w:rsidR="000F2491">
        <w:rPr>
          <w:sz w:val="22"/>
        </w:rPr>
        <w:t>9</w:t>
      </w:r>
      <w:r>
        <w:rPr>
          <w:sz w:val="22"/>
        </w:rPr>
        <w:t>:00 h.</w:t>
      </w:r>
      <w:r w:rsidR="000F2491">
        <w:rPr>
          <w:sz w:val="22"/>
        </w:rPr>
        <w:t xml:space="preserve"> salida a las 14:00, servicio realizado por dos personas.</w:t>
      </w:r>
      <w:bookmarkStart w:id="0" w:name="_GoBack"/>
      <w:bookmarkEnd w:id="0"/>
    </w:p>
    <w:p w:rsidR="005B315A" w:rsidRDefault="005B315A" w:rsidP="005B315A">
      <w:pPr>
        <w:jc w:val="both"/>
        <w:rPr>
          <w:sz w:val="22"/>
        </w:rPr>
      </w:pPr>
    </w:p>
    <w:p w:rsidR="005B315A" w:rsidRDefault="005B315A" w:rsidP="005B315A">
      <w:pPr>
        <w:jc w:val="both"/>
        <w:rPr>
          <w:sz w:val="22"/>
        </w:rPr>
      </w:pPr>
      <w:r>
        <w:rPr>
          <w:sz w:val="22"/>
        </w:rPr>
        <w:t xml:space="preserve">El servicio se realizará el </w:t>
      </w:r>
      <w:proofErr w:type="gramStart"/>
      <w:r w:rsidR="00B4616D">
        <w:rPr>
          <w:sz w:val="22"/>
        </w:rPr>
        <w:t>Martes</w:t>
      </w:r>
      <w:proofErr w:type="gramEnd"/>
      <w:r>
        <w:rPr>
          <w:sz w:val="22"/>
        </w:rPr>
        <w:t xml:space="preserve"> día 1</w:t>
      </w:r>
      <w:r w:rsidR="00B4616D">
        <w:rPr>
          <w:sz w:val="22"/>
        </w:rPr>
        <w:t>8</w:t>
      </w:r>
      <w:r>
        <w:rPr>
          <w:sz w:val="22"/>
        </w:rPr>
        <w:t>.0</w:t>
      </w:r>
      <w:r w:rsidR="00B4616D">
        <w:rPr>
          <w:sz w:val="22"/>
        </w:rPr>
        <w:t>3</w:t>
      </w:r>
      <w:r>
        <w:rPr>
          <w:sz w:val="22"/>
        </w:rPr>
        <w:t>.2024</w:t>
      </w:r>
    </w:p>
    <w:p w:rsidR="00047DEF" w:rsidRDefault="00047DEF" w:rsidP="005B315A">
      <w:pPr>
        <w:jc w:val="both"/>
        <w:rPr>
          <w:sz w:val="22"/>
        </w:rPr>
      </w:pPr>
    </w:p>
    <w:p w:rsidR="004E11D7" w:rsidRDefault="004E11D7" w:rsidP="004E11D7">
      <w:pPr>
        <w:jc w:val="both"/>
        <w:rPr>
          <w:sz w:val="22"/>
        </w:rPr>
      </w:pPr>
    </w:p>
    <w:p w:rsidR="004E11D7" w:rsidRDefault="004E11D7" w:rsidP="004E11D7">
      <w:pPr>
        <w:jc w:val="both"/>
        <w:rPr>
          <w:sz w:val="22"/>
        </w:rPr>
      </w:pPr>
    </w:p>
    <w:p w:rsidR="00B4616D" w:rsidRDefault="004E11D7" w:rsidP="00B4616D">
      <w:pPr>
        <w:jc w:val="both"/>
      </w:pPr>
      <w:r w:rsidRPr="004E11D7">
        <w:rPr>
          <w:b/>
        </w:rPr>
        <w:t>IMPORTE PRECIO/HORA…………………………………………………………………</w:t>
      </w:r>
      <w:proofErr w:type="gramStart"/>
      <w:r w:rsidRPr="004E11D7">
        <w:rPr>
          <w:b/>
        </w:rPr>
        <w:t>…….</w:t>
      </w:r>
      <w:proofErr w:type="gramEnd"/>
      <w:r w:rsidRPr="004E11D7">
        <w:rPr>
          <w:b/>
        </w:rPr>
        <w:t>18,00 € /h</w:t>
      </w:r>
      <w:r w:rsidR="00B4616D" w:rsidRPr="00B4616D">
        <w:rPr>
          <w:i/>
          <w:sz w:val="18"/>
        </w:rPr>
        <w:t xml:space="preserve"> </w:t>
      </w:r>
      <w:r w:rsidR="00B4616D">
        <w:rPr>
          <w:i/>
          <w:sz w:val="18"/>
        </w:rPr>
        <w:t xml:space="preserve">El I.V.A. se </w:t>
      </w:r>
      <w:proofErr w:type="spellStart"/>
      <w:r w:rsidR="00B4616D">
        <w:rPr>
          <w:i/>
          <w:sz w:val="18"/>
        </w:rPr>
        <w:t>incrementarà</w:t>
      </w:r>
      <w:proofErr w:type="spellEnd"/>
      <w:r w:rsidR="00B4616D">
        <w:rPr>
          <w:i/>
          <w:sz w:val="18"/>
        </w:rPr>
        <w:t xml:space="preserve"> al emitir la correspondiente factura.</w:t>
      </w:r>
    </w:p>
    <w:p w:rsidR="004E11D7" w:rsidRPr="004E11D7" w:rsidRDefault="004E11D7" w:rsidP="004E11D7">
      <w:pPr>
        <w:jc w:val="both"/>
        <w:rPr>
          <w:b/>
          <w:sz w:val="22"/>
        </w:rPr>
      </w:pPr>
      <w:r w:rsidRPr="004E11D7">
        <w:rPr>
          <w:b/>
        </w:rPr>
        <w:tab/>
      </w:r>
    </w:p>
    <w:p w:rsidR="004E11D7" w:rsidRDefault="004E11D7" w:rsidP="004E11D7">
      <w:pPr>
        <w:jc w:val="both"/>
        <w:rPr>
          <w:sz w:val="22"/>
        </w:rPr>
      </w:pPr>
    </w:p>
    <w:p w:rsidR="004E11D7" w:rsidRDefault="004E11D7" w:rsidP="004E11D7">
      <w:pPr>
        <w:jc w:val="both"/>
        <w:rPr>
          <w:sz w:val="22"/>
        </w:rPr>
      </w:pPr>
    </w:p>
    <w:p w:rsidR="004E11D7" w:rsidRDefault="004E11D7" w:rsidP="0013775E">
      <w:pPr>
        <w:pStyle w:val="Ttulo4"/>
      </w:pPr>
    </w:p>
    <w:p w:rsidR="004E11D7" w:rsidRDefault="005B315A" w:rsidP="0013775E">
      <w:pPr>
        <w:pStyle w:val="Ttulo4"/>
      </w:pPr>
      <w:r>
        <w:t xml:space="preserve">Nota: Se aconseja que la zona playa esté libre de objetos que obstaculicen el servicio a realizar. </w:t>
      </w:r>
    </w:p>
    <w:p w:rsidR="009C4F5D" w:rsidRDefault="009C4F5D" w:rsidP="009C4F5D"/>
    <w:p w:rsidR="009C4F5D" w:rsidRPr="009C4F5D" w:rsidRDefault="009C4F5D" w:rsidP="009C4F5D"/>
    <w:p w:rsidR="005B315A" w:rsidRDefault="005B315A" w:rsidP="005B315A"/>
    <w:p w:rsidR="005B315A" w:rsidRPr="005B315A" w:rsidRDefault="005B315A" w:rsidP="005B315A"/>
    <w:p w:rsidR="004E11D7" w:rsidRDefault="004E11D7" w:rsidP="0013775E">
      <w:pPr>
        <w:pStyle w:val="Ttulo4"/>
      </w:pPr>
    </w:p>
    <w:p w:rsidR="0013775E" w:rsidRDefault="0013775E" w:rsidP="0013775E">
      <w:pPr>
        <w:pStyle w:val="Ttulo4"/>
      </w:pPr>
    </w:p>
    <w:p w:rsidR="00844B8A" w:rsidRDefault="00844B8A" w:rsidP="00332F94">
      <w:pPr>
        <w:jc w:val="both"/>
      </w:pP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39" w:rsidRDefault="006C7B39">
      <w:r>
        <w:separator/>
      </w:r>
    </w:p>
  </w:endnote>
  <w:endnote w:type="continuationSeparator" w:id="0">
    <w:p w:rsidR="006C7B39" w:rsidRDefault="006C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39" w:rsidRDefault="006C7B39">
      <w:r>
        <w:separator/>
      </w:r>
    </w:p>
  </w:footnote>
  <w:footnote w:type="continuationSeparator" w:id="0">
    <w:p w:rsidR="006C7B39" w:rsidRDefault="006C7B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B315A"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D330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D7"/>
    <w:rsid w:val="00047DEF"/>
    <w:rsid w:val="000F2491"/>
    <w:rsid w:val="0013775E"/>
    <w:rsid w:val="0017694A"/>
    <w:rsid w:val="001D05A8"/>
    <w:rsid w:val="002153DA"/>
    <w:rsid w:val="00251A9A"/>
    <w:rsid w:val="002E7571"/>
    <w:rsid w:val="003118EF"/>
    <w:rsid w:val="00332F94"/>
    <w:rsid w:val="00344DD7"/>
    <w:rsid w:val="004E11D7"/>
    <w:rsid w:val="004E447F"/>
    <w:rsid w:val="00536747"/>
    <w:rsid w:val="005B315A"/>
    <w:rsid w:val="00692F97"/>
    <w:rsid w:val="006935E1"/>
    <w:rsid w:val="006C7B39"/>
    <w:rsid w:val="00815723"/>
    <w:rsid w:val="00844B8A"/>
    <w:rsid w:val="009C4F5D"/>
    <w:rsid w:val="009F0701"/>
    <w:rsid w:val="00AF755F"/>
    <w:rsid w:val="00B4616D"/>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FEDA3"/>
  <w15:chartTrackingRefBased/>
  <w15:docId w15:val="{DF94A451-0D07-4F7D-A949-4587DE03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TotalTime>
  <Pages>2</Pages>
  <Words>209</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1359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1899-12-31T23:00:00Z</cp:lastPrinted>
  <dcterms:created xsi:type="dcterms:W3CDTF">2025-03-11T13:04:00Z</dcterms:created>
  <dcterms:modified xsi:type="dcterms:W3CDTF">2025-03-11T18:30:00Z</dcterms:modified>
</cp:coreProperties>
</file>