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57D7723" w14:textId="39503B6D" w:rsidR="00ED42DA" w:rsidRDefault="002F2868" w:rsidP="00ED42DA">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9B42211" w14:textId="77777777" w:rsidR="00ED42DA" w:rsidRDefault="00ED42DA" w:rsidP="00ED42DA">
                            <w:pPr>
                              <w:pStyle w:val="Textocomentario"/>
                              <w:rPr>
                                <w:b/>
                                <w:sz w:val="18"/>
                              </w:rPr>
                            </w:pPr>
                            <w:r>
                              <w:rPr>
                                <w:b/>
                                <w:sz w:val="18"/>
                              </w:rPr>
                              <w:t xml:space="preserve">OFICINA JMML </w:t>
                            </w:r>
                            <w:proofErr w:type="gramStart"/>
                            <w:r>
                              <w:rPr>
                                <w:b/>
                                <w:sz w:val="18"/>
                              </w:rPr>
                              <w:t>FONTANEROS .</w:t>
                            </w:r>
                            <w:proofErr w:type="gramEnd"/>
                          </w:p>
                          <w:p w14:paraId="0E8BD167" w14:textId="77777777" w:rsidR="00ED42DA" w:rsidRPr="00E11199" w:rsidRDefault="00ED42DA" w:rsidP="00ED42DA">
                            <w:pPr>
                              <w:pStyle w:val="Textocomentario"/>
                              <w:rPr>
                                <w:b/>
                                <w:sz w:val="18"/>
                              </w:rPr>
                            </w:pPr>
                            <w:r>
                              <w:rPr>
                                <w:b/>
                                <w:sz w:val="18"/>
                              </w:rPr>
                              <w:t>HUERCAL DE ALMERIA</w:t>
                            </w:r>
                          </w:p>
                          <w:p w14:paraId="24ED0D33" w14:textId="77777777" w:rsidR="00ED42DA" w:rsidRDefault="00ED42DA" w:rsidP="00ED42DA">
                            <w:pPr>
                              <w:pStyle w:val="Textocomentario"/>
                              <w:rPr>
                                <w:b/>
                              </w:rPr>
                            </w:pPr>
                          </w:p>
                          <w:p w14:paraId="35201A85" w14:textId="77777777" w:rsidR="00ED42DA" w:rsidRDefault="00ED42DA" w:rsidP="00ED42DA">
                            <w:pPr>
                              <w:pStyle w:val="Textocomentario"/>
                              <w:rPr>
                                <w:b/>
                              </w:rPr>
                            </w:pPr>
                          </w:p>
                          <w:p w14:paraId="2BA6349D" w14:textId="77777777" w:rsidR="00ED42DA" w:rsidRDefault="00ED42DA" w:rsidP="00ED42DA">
                            <w:pPr>
                              <w:pStyle w:val="Textocomentario"/>
                              <w:rPr>
                                <w:b/>
                              </w:rPr>
                            </w:pPr>
                            <w:r>
                              <w:rPr>
                                <w:b/>
                              </w:rPr>
                              <w:t xml:space="preserve">A/A </w:t>
                            </w:r>
                            <w:proofErr w:type="spellStart"/>
                            <w:r>
                              <w:rPr>
                                <w:b/>
                              </w:rPr>
                              <w:t>Jose</w:t>
                            </w:r>
                            <w:proofErr w:type="spellEnd"/>
                            <w:r>
                              <w:rPr>
                                <w:b/>
                              </w:rPr>
                              <w:t xml:space="preserve"> </w:t>
                            </w:r>
                            <w:proofErr w:type="spellStart"/>
                            <w:r>
                              <w:rPr>
                                <w:b/>
                              </w:rPr>
                              <w:t>Maria</w:t>
                            </w:r>
                            <w:proofErr w:type="spellEnd"/>
                            <w:r>
                              <w:rPr>
                                <w:b/>
                              </w:rPr>
                              <w:t xml:space="preserve"> Morales </w:t>
                            </w:r>
                          </w:p>
                          <w:p w14:paraId="223D2BC6" w14:textId="77777777" w:rsidR="00ED42DA" w:rsidRDefault="00ED42DA" w:rsidP="00ED42DA">
                            <w:pPr>
                              <w:pStyle w:val="Textocomentario"/>
                              <w:rPr>
                                <w:b/>
                              </w:rPr>
                            </w:pPr>
                            <w:r>
                              <w:rPr>
                                <w:b/>
                              </w:rPr>
                              <w:t>652914212</w:t>
                            </w:r>
                          </w:p>
                          <w:p w14:paraId="1FC52260" w14:textId="77777777" w:rsidR="00ED42DA" w:rsidRDefault="00ED42DA" w:rsidP="00ED42DA">
                            <w:pPr>
                              <w:pStyle w:val="Textocomentario"/>
                              <w:rPr>
                                <w:b/>
                              </w:rPr>
                            </w:pPr>
                            <w:r>
                              <w:rPr>
                                <w:b/>
                              </w:rPr>
                              <w:t>info@jmmlfontaneros.com</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79B42211" w14:textId="77777777" w:rsidR="00ED42DA" w:rsidRDefault="00ED42DA" w:rsidP="00ED42DA">
                      <w:pPr>
                        <w:pStyle w:val="Textocomentario"/>
                        <w:rPr>
                          <w:b/>
                          <w:sz w:val="18"/>
                        </w:rPr>
                      </w:pPr>
                      <w:r>
                        <w:rPr>
                          <w:b/>
                          <w:sz w:val="18"/>
                        </w:rPr>
                        <w:t xml:space="preserve">OFICINA JMML </w:t>
                      </w:r>
                      <w:proofErr w:type="gramStart"/>
                      <w:r>
                        <w:rPr>
                          <w:b/>
                          <w:sz w:val="18"/>
                        </w:rPr>
                        <w:t>FONTANEROS .</w:t>
                      </w:r>
                      <w:proofErr w:type="gramEnd"/>
                    </w:p>
                    <w:p w14:paraId="0E8BD167" w14:textId="77777777" w:rsidR="00ED42DA" w:rsidRPr="00E11199" w:rsidRDefault="00ED42DA" w:rsidP="00ED42DA">
                      <w:pPr>
                        <w:pStyle w:val="Textocomentario"/>
                        <w:rPr>
                          <w:b/>
                          <w:sz w:val="18"/>
                        </w:rPr>
                      </w:pPr>
                      <w:r>
                        <w:rPr>
                          <w:b/>
                          <w:sz w:val="18"/>
                        </w:rPr>
                        <w:t>HUERCAL DE ALMERIA</w:t>
                      </w:r>
                    </w:p>
                    <w:p w14:paraId="24ED0D33" w14:textId="77777777" w:rsidR="00ED42DA" w:rsidRDefault="00ED42DA" w:rsidP="00ED42DA">
                      <w:pPr>
                        <w:pStyle w:val="Textocomentario"/>
                        <w:rPr>
                          <w:b/>
                        </w:rPr>
                      </w:pPr>
                    </w:p>
                    <w:p w14:paraId="35201A85" w14:textId="77777777" w:rsidR="00ED42DA" w:rsidRDefault="00ED42DA" w:rsidP="00ED42DA">
                      <w:pPr>
                        <w:pStyle w:val="Textocomentario"/>
                        <w:rPr>
                          <w:b/>
                        </w:rPr>
                      </w:pPr>
                    </w:p>
                    <w:p w14:paraId="2BA6349D" w14:textId="77777777" w:rsidR="00ED42DA" w:rsidRDefault="00ED42DA" w:rsidP="00ED42DA">
                      <w:pPr>
                        <w:pStyle w:val="Textocomentario"/>
                        <w:rPr>
                          <w:b/>
                        </w:rPr>
                      </w:pPr>
                      <w:r>
                        <w:rPr>
                          <w:b/>
                        </w:rPr>
                        <w:t xml:space="preserve">A/A </w:t>
                      </w:r>
                      <w:proofErr w:type="spellStart"/>
                      <w:r>
                        <w:rPr>
                          <w:b/>
                        </w:rPr>
                        <w:t>Jose</w:t>
                      </w:r>
                      <w:proofErr w:type="spellEnd"/>
                      <w:r>
                        <w:rPr>
                          <w:b/>
                        </w:rPr>
                        <w:t xml:space="preserve"> </w:t>
                      </w:r>
                      <w:proofErr w:type="spellStart"/>
                      <w:r>
                        <w:rPr>
                          <w:b/>
                        </w:rPr>
                        <w:t>Maria</w:t>
                      </w:r>
                      <w:proofErr w:type="spellEnd"/>
                      <w:r>
                        <w:rPr>
                          <w:b/>
                        </w:rPr>
                        <w:t xml:space="preserve"> Morales </w:t>
                      </w:r>
                    </w:p>
                    <w:p w14:paraId="223D2BC6" w14:textId="77777777" w:rsidR="00ED42DA" w:rsidRDefault="00ED42DA" w:rsidP="00ED42DA">
                      <w:pPr>
                        <w:pStyle w:val="Textocomentario"/>
                        <w:rPr>
                          <w:b/>
                        </w:rPr>
                      </w:pPr>
                      <w:r>
                        <w:rPr>
                          <w:b/>
                        </w:rPr>
                        <w:t>652914212</w:t>
                      </w:r>
                    </w:p>
                    <w:p w14:paraId="1FC52260" w14:textId="77777777" w:rsidR="00ED42DA" w:rsidRDefault="00ED42DA" w:rsidP="00ED42DA">
                      <w:pPr>
                        <w:pStyle w:val="Textocomentario"/>
                        <w:rPr>
                          <w:b/>
                        </w:rPr>
                      </w:pPr>
                      <w:r>
                        <w:rPr>
                          <w:b/>
                        </w:rPr>
                        <w:t>info@jmmlfontaneros.com</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ED42DA">
        <w:rPr>
          <w:lang w:val="es-ES_tradnl"/>
        </w:rPr>
        <w:t xml:space="preserve"> </w: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3777AEE6" w:rsidR="003B124C" w:rsidRPr="00ED42DA" w:rsidRDefault="003B124C" w:rsidP="00ED42DA">
      <w:pPr>
        <w:rPr>
          <w:rFonts w:ascii="Arial Narrow" w:hAnsi="Arial Narrow"/>
          <w:sz w:val="22"/>
          <w:lang w:val="es-ES_tradnl"/>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5D0045B1" w:rsidR="003B124C" w:rsidRDefault="002B2C4A" w:rsidP="003B124C">
      <w:pPr>
        <w:ind w:right="4393"/>
        <w:jc w:val="center"/>
        <w:rPr>
          <w:lang w:val="es-ES_tradnl"/>
        </w:rPr>
      </w:pPr>
      <w:r>
        <w:rPr>
          <w:lang w:val="es-ES_tradnl"/>
        </w:rPr>
        <w:t>Manuel Mateo</w:t>
      </w:r>
    </w:p>
    <w:p w14:paraId="259BF200" w14:textId="5770E056" w:rsidR="003B124C" w:rsidRDefault="00CD56CC" w:rsidP="003B124C">
      <w:pPr>
        <w:ind w:right="4393"/>
        <w:jc w:val="center"/>
        <w:rPr>
          <w:lang w:val="es-ES_tradnl"/>
        </w:rPr>
      </w:pPr>
      <w:r>
        <w:rPr>
          <w:lang w:val="es-ES_tradnl"/>
        </w:rPr>
        <w:t>Manuel.mateo</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38C2DA0F" w:rsidR="003B124C" w:rsidRDefault="000039D4" w:rsidP="003B124C">
      <w:pPr>
        <w:ind w:right="4393"/>
        <w:jc w:val="center"/>
        <w:rPr>
          <w:lang w:val="es-ES_tradnl"/>
        </w:rPr>
      </w:pPr>
      <w:r>
        <w:rPr>
          <w:lang w:val="es-ES_tradnl"/>
        </w:rPr>
        <w:t>6</w:t>
      </w:r>
      <w:r w:rsidR="002B2C4A">
        <w:rPr>
          <w:lang w:val="es-ES_tradnl"/>
        </w:rPr>
        <w:t>58773196</w:t>
      </w:r>
      <w:r>
        <w:rPr>
          <w:lang w:val="es-ES_tradnl"/>
        </w:rPr>
        <w:t xml:space="preserve"> - 950225966</w:t>
      </w:r>
    </w:p>
    <w:p w14:paraId="28798A98" w14:textId="67FCA7CD"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ED42DA">
        <w:rPr>
          <w:i/>
          <w:lang w:val="es-ES_tradnl"/>
        </w:rPr>
        <w:t>5</w:t>
      </w:r>
      <w:r w:rsidR="00CD56CC">
        <w:rPr>
          <w:i/>
          <w:lang w:val="es-ES_tradnl"/>
        </w:rPr>
        <w:t xml:space="preserve"> de </w:t>
      </w:r>
      <w:proofErr w:type="gramStart"/>
      <w:r w:rsidR="00ED42DA">
        <w:rPr>
          <w:i/>
          <w:lang w:val="es-ES_tradnl"/>
        </w:rPr>
        <w:t>Julio</w:t>
      </w:r>
      <w:r w:rsidR="00416865">
        <w:rPr>
          <w:i/>
          <w:lang w:val="es-ES_tradnl"/>
        </w:rPr>
        <w:t xml:space="preserve"> </w:t>
      </w:r>
      <w:r w:rsidR="00A42810">
        <w:rPr>
          <w:i/>
          <w:lang w:val="es-ES_tradnl"/>
        </w:rPr>
        <w:t xml:space="preserve"> de</w:t>
      </w:r>
      <w:proofErr w:type="gramEnd"/>
      <w:r w:rsidR="00A42810">
        <w:rPr>
          <w:i/>
          <w:lang w:val="es-ES_tradnl"/>
        </w:rPr>
        <w:t xml:space="preserve"> 202</w:t>
      </w:r>
      <w:r w:rsidR="00CD56CC">
        <w:rPr>
          <w:i/>
          <w:lang w:val="es-ES_tradnl"/>
        </w:rPr>
        <w:t>1</w:t>
      </w:r>
    </w:p>
    <w:p w14:paraId="7C16F2ED" w14:textId="57D39E0D" w:rsidR="003B5C93" w:rsidRDefault="00606D38" w:rsidP="00164A94">
      <w:pPr>
        <w:pStyle w:val="Ttulo3"/>
      </w:pPr>
      <w:r>
        <w:t xml:space="preserve">PRESUPUESTO </w:t>
      </w:r>
      <w:proofErr w:type="gramStart"/>
      <w:r>
        <w:t>Nº.-</w:t>
      </w:r>
      <w:proofErr w:type="gramEnd"/>
      <w:r>
        <w:t xml:space="preserve"> </w:t>
      </w:r>
      <w:r w:rsidR="00416865">
        <w:t>AM</w:t>
      </w:r>
      <w:r w:rsidR="006A2E04">
        <w:t>00</w:t>
      </w:r>
      <w:r w:rsidR="00CD56CC">
        <w:t>21103</w:t>
      </w:r>
    </w:p>
    <w:p w14:paraId="19919231" w14:textId="1E132E34" w:rsidR="00164A94" w:rsidRDefault="00164A94" w:rsidP="00164A94">
      <w:pPr>
        <w:rPr>
          <w:sz w:val="22"/>
          <w:szCs w:val="22"/>
          <w:lang w:val="es-ES_tradnl"/>
        </w:rPr>
      </w:pPr>
    </w:p>
    <w:p w14:paraId="73D20057" w14:textId="77777777" w:rsidR="00FC2D29" w:rsidRPr="00FC2D29" w:rsidRDefault="00FC2D29" w:rsidP="00164A94">
      <w:pPr>
        <w:rPr>
          <w:sz w:val="22"/>
          <w:szCs w:val="22"/>
          <w:lang w:val="es-ES_tradnl"/>
        </w:rPr>
      </w:pPr>
    </w:p>
    <w:p w14:paraId="1B7631B6" w14:textId="599415D4" w:rsidR="004528D7" w:rsidRPr="00FC2D29" w:rsidRDefault="004528D7" w:rsidP="0073106B">
      <w:pPr>
        <w:pStyle w:val="Ttulo2"/>
      </w:pPr>
      <w:r w:rsidRPr="00FC2D29">
        <w:t>PRESUPUESTO LIMPIEZA</w:t>
      </w:r>
      <w:r w:rsidR="00E6088C" w:rsidRPr="00FC2D29">
        <w:t xml:space="preserve"> </w:t>
      </w:r>
      <w:r w:rsidR="00813002" w:rsidRPr="00FC2D29">
        <w:t xml:space="preserve"> </w:t>
      </w:r>
    </w:p>
    <w:p w14:paraId="205DCBEA" w14:textId="5A63F726" w:rsidR="004528D7" w:rsidRDefault="004528D7" w:rsidP="004528D7">
      <w:pPr>
        <w:jc w:val="center"/>
        <w:rPr>
          <w:u w:val="single"/>
        </w:rPr>
      </w:pPr>
      <w:r w:rsidRPr="00FC2D29">
        <w:rPr>
          <w:highlight w:val="cyan"/>
          <w:u w:val="single"/>
        </w:rPr>
        <w:t>DESCRIPCION DE ACTUACIÓN DE LIMPIEZA</w:t>
      </w:r>
      <w:r w:rsidRPr="00FC2D29">
        <w:rPr>
          <w:u w:val="single"/>
        </w:rPr>
        <w:t xml:space="preserve"> </w:t>
      </w:r>
    </w:p>
    <w:p w14:paraId="480D5C39" w14:textId="4397D45E" w:rsidR="00FC2D29" w:rsidRDefault="00FC2D29" w:rsidP="004528D7">
      <w:pPr>
        <w:jc w:val="center"/>
        <w:rPr>
          <w:u w:val="single"/>
        </w:rPr>
      </w:pPr>
    </w:p>
    <w:p w14:paraId="32BAF5F0" w14:textId="77777777" w:rsidR="00FC2D29" w:rsidRPr="00FC2D29" w:rsidRDefault="00FC2D29" w:rsidP="004528D7">
      <w:pPr>
        <w:jc w:val="center"/>
        <w:rPr>
          <w:u w:val="single"/>
        </w:rPr>
      </w:pPr>
    </w:p>
    <w:p w14:paraId="49649DB5" w14:textId="77777777" w:rsidR="004528D7" w:rsidRPr="00FC2D29" w:rsidRDefault="004528D7" w:rsidP="0073106B">
      <w:pPr>
        <w:rPr>
          <w:u w:val="single"/>
        </w:rPr>
      </w:pPr>
    </w:p>
    <w:p w14:paraId="3E38E044" w14:textId="1A390BB4" w:rsidR="003B5C93" w:rsidRPr="00FC2D29" w:rsidRDefault="003B5C93" w:rsidP="003B5C93">
      <w:pPr>
        <w:rPr>
          <w:sz w:val="16"/>
        </w:rPr>
      </w:pPr>
      <w:proofErr w:type="gramStart"/>
      <w:r w:rsidRPr="00FC2D29">
        <w:rPr>
          <w:b/>
          <w:i/>
          <w:sz w:val="22"/>
        </w:rPr>
        <w:t xml:space="preserve">LIMPIEZA </w:t>
      </w:r>
      <w:r w:rsidRPr="00FC2D29">
        <w:rPr>
          <w:b/>
          <w:i/>
          <w:sz w:val="22"/>
          <w:u w:val="single"/>
        </w:rPr>
        <w:t xml:space="preserve"> </w:t>
      </w:r>
      <w:r w:rsidR="00ED42DA">
        <w:rPr>
          <w:b/>
          <w:i/>
          <w:sz w:val="22"/>
          <w:u w:val="single"/>
        </w:rPr>
        <w:t>SEMANAL</w:t>
      </w:r>
      <w:proofErr w:type="gramEnd"/>
      <w:r w:rsidR="00ED42DA">
        <w:rPr>
          <w:b/>
          <w:i/>
          <w:sz w:val="22"/>
          <w:u w:val="single"/>
        </w:rPr>
        <w:t xml:space="preserve"> :</w:t>
      </w:r>
      <w:r w:rsidRPr="00FC2D29">
        <w:rPr>
          <w:sz w:val="16"/>
        </w:rPr>
        <w:t>:</w:t>
      </w:r>
    </w:p>
    <w:p w14:paraId="2700794E" w14:textId="77777777" w:rsidR="003B5C93" w:rsidRPr="00FC2D29" w:rsidRDefault="003B5C93" w:rsidP="003B5C93"/>
    <w:p w14:paraId="2F4B1096" w14:textId="06207A57" w:rsidR="003B5C93" w:rsidRDefault="003B5C93" w:rsidP="0073106B">
      <w:r w:rsidRPr="00FC2D29">
        <w:t xml:space="preserve">- </w:t>
      </w:r>
      <w:r w:rsidR="00ED42DA">
        <w:t xml:space="preserve">Limpieza y desinfección de </w:t>
      </w:r>
      <w:proofErr w:type="gramStart"/>
      <w:r w:rsidR="00ED42DA">
        <w:t>aseo .</w:t>
      </w:r>
      <w:proofErr w:type="gramEnd"/>
    </w:p>
    <w:p w14:paraId="27020471" w14:textId="0A11D61A" w:rsidR="00ED42DA" w:rsidRDefault="00ED42DA" w:rsidP="0073106B">
      <w:r>
        <w:t xml:space="preserve">- Desempolvado de </w:t>
      </w:r>
      <w:proofErr w:type="gramStart"/>
      <w:r>
        <w:t>mobiliario  ,</w:t>
      </w:r>
      <w:proofErr w:type="gramEnd"/>
      <w:r>
        <w:t xml:space="preserve"> puertas  y material de </w:t>
      </w:r>
      <w:proofErr w:type="spellStart"/>
      <w:r>
        <w:t>ofimatica</w:t>
      </w:r>
      <w:proofErr w:type="spellEnd"/>
      <w:r>
        <w:t xml:space="preserve"> .</w:t>
      </w:r>
    </w:p>
    <w:p w14:paraId="1952ED8E" w14:textId="03E7F679" w:rsidR="00ED42DA" w:rsidRDefault="00ED42DA" w:rsidP="0073106B">
      <w:r>
        <w:t xml:space="preserve">- Vaciado de papeleras </w:t>
      </w:r>
    </w:p>
    <w:p w14:paraId="74E73D05" w14:textId="0DCC3166" w:rsidR="00ED42DA" w:rsidRDefault="00ED42DA" w:rsidP="0073106B">
      <w:r>
        <w:t xml:space="preserve">- Barrido y fregado de suelo de </w:t>
      </w:r>
      <w:proofErr w:type="gramStart"/>
      <w:r>
        <w:t>oficinas .</w:t>
      </w:r>
      <w:proofErr w:type="gramEnd"/>
    </w:p>
    <w:p w14:paraId="6D8FCFE6" w14:textId="6183ED8D" w:rsidR="00ED42DA" w:rsidRDefault="00ED42DA" w:rsidP="0073106B">
      <w:r>
        <w:t xml:space="preserve">- Mopeado de suelo de </w:t>
      </w:r>
      <w:proofErr w:type="gramStart"/>
      <w:r>
        <w:t>almacén .</w:t>
      </w:r>
      <w:proofErr w:type="gramEnd"/>
      <w:r>
        <w:t xml:space="preserve"> </w:t>
      </w:r>
    </w:p>
    <w:p w14:paraId="1D3D3389" w14:textId="694F5D4A" w:rsidR="00ED42DA" w:rsidRDefault="00ED42DA" w:rsidP="0073106B">
      <w:r>
        <w:t xml:space="preserve">- Limpieza de huellas digitales en cristales de puerta de </w:t>
      </w:r>
      <w:proofErr w:type="gramStart"/>
      <w:r>
        <w:t>entrada  etc..</w:t>
      </w:r>
      <w:proofErr w:type="gramEnd"/>
    </w:p>
    <w:p w14:paraId="24BAC26A" w14:textId="7FC4EC11" w:rsidR="00ED42DA" w:rsidRDefault="00ED42DA" w:rsidP="0073106B">
      <w:r>
        <w:t xml:space="preserve">- Limpieza a fondo rotativa </w:t>
      </w:r>
      <w:proofErr w:type="gramStart"/>
      <w:r>
        <w:t>( según</w:t>
      </w:r>
      <w:proofErr w:type="gramEnd"/>
      <w:r>
        <w:t xml:space="preserve"> protocolo organizativo) de todas las estancias  .</w:t>
      </w:r>
    </w:p>
    <w:p w14:paraId="40A13233" w14:textId="030FA945" w:rsidR="00297BF2" w:rsidRDefault="00297BF2" w:rsidP="0073106B"/>
    <w:p w14:paraId="0ADD6E46" w14:textId="7923A012" w:rsidR="00297BF2" w:rsidRPr="00ED42DA" w:rsidRDefault="00297BF2" w:rsidP="0073106B">
      <w:r w:rsidRPr="00297BF2">
        <w:rPr>
          <w:b/>
          <w:bCs/>
          <w:sz w:val="18"/>
          <w:szCs w:val="18"/>
        </w:rPr>
        <w:t xml:space="preserve">NOTA: Todas las tareas descritas serán desarrolladas por un operario en una jornada semanal de 1 </w:t>
      </w:r>
      <w:proofErr w:type="gramStart"/>
      <w:r w:rsidRPr="00297BF2">
        <w:rPr>
          <w:b/>
          <w:bCs/>
          <w:sz w:val="18"/>
          <w:szCs w:val="18"/>
        </w:rPr>
        <w:t>hora</w:t>
      </w:r>
      <w:r w:rsidRPr="00297BF2">
        <w:rPr>
          <w:sz w:val="18"/>
          <w:szCs w:val="18"/>
        </w:rPr>
        <w:t xml:space="preserve"> </w:t>
      </w:r>
      <w:r>
        <w:t>.</w:t>
      </w:r>
      <w:proofErr w:type="gramEnd"/>
    </w:p>
    <w:p w14:paraId="25962AD8" w14:textId="77777777" w:rsidR="00FC2D29" w:rsidRPr="00FC2D29" w:rsidRDefault="00FC2D29" w:rsidP="004528D7"/>
    <w:p w14:paraId="68315657" w14:textId="77777777" w:rsidR="004528D7" w:rsidRPr="00FC2D29" w:rsidRDefault="004528D7" w:rsidP="004528D7">
      <w:pPr>
        <w:rPr>
          <w:b/>
          <w:i/>
          <w:sz w:val="22"/>
          <w:u w:val="single"/>
        </w:rPr>
      </w:pPr>
      <w:r w:rsidRPr="00FC2D29">
        <w:rPr>
          <w:b/>
          <w:i/>
          <w:sz w:val="22"/>
        </w:rPr>
        <w:t>LIMPIEZA</w:t>
      </w:r>
      <w:r w:rsidR="00A42810" w:rsidRPr="00FC2D29">
        <w:rPr>
          <w:b/>
          <w:i/>
          <w:sz w:val="22"/>
        </w:rPr>
        <w:t xml:space="preserve"> </w:t>
      </w:r>
      <w:r w:rsidR="00A42810" w:rsidRPr="00FC2D29">
        <w:rPr>
          <w:b/>
          <w:i/>
          <w:sz w:val="22"/>
          <w:u w:val="single"/>
        </w:rPr>
        <w:t>BIMESTRAL</w:t>
      </w:r>
      <w:r w:rsidRPr="00FC2D29">
        <w:rPr>
          <w:b/>
          <w:i/>
          <w:sz w:val="22"/>
          <w:u w:val="single"/>
        </w:rPr>
        <w:t>:</w:t>
      </w:r>
    </w:p>
    <w:p w14:paraId="33A80A90" w14:textId="6D81523E" w:rsidR="00C626CF" w:rsidRPr="00FC2D29" w:rsidRDefault="00C626CF" w:rsidP="004528D7"/>
    <w:p w14:paraId="530CFD31" w14:textId="772B7285" w:rsidR="00FC2D29" w:rsidRDefault="00A42810" w:rsidP="004528D7">
      <w:r w:rsidRPr="00FC2D29">
        <w:t xml:space="preserve">-  Supervisión por parte de nuestro personal técnico </w:t>
      </w:r>
      <w:r w:rsidR="00297BF2">
        <w:t xml:space="preserve">de las instalaciones y elaboración de informe de </w:t>
      </w:r>
      <w:proofErr w:type="gramStart"/>
      <w:r w:rsidR="00297BF2">
        <w:t>calidad .</w:t>
      </w:r>
      <w:proofErr w:type="gramEnd"/>
    </w:p>
    <w:p w14:paraId="64DEEFF7" w14:textId="77777777" w:rsidR="00FC2D29" w:rsidRPr="00FC2D29" w:rsidRDefault="00FC2D29" w:rsidP="004528D7"/>
    <w:p w14:paraId="5654E3DE" w14:textId="3521AD79" w:rsidR="003B5C93" w:rsidRPr="00ED42DA" w:rsidRDefault="003B5C93" w:rsidP="003B5C93">
      <w:pPr>
        <w:rPr>
          <w:b/>
          <w:i/>
          <w:sz w:val="22"/>
          <w:u w:val="single"/>
        </w:rPr>
      </w:pPr>
      <w:r w:rsidRPr="00ED42DA">
        <w:rPr>
          <w:b/>
          <w:i/>
          <w:sz w:val="22"/>
          <w:u w:val="single"/>
        </w:rPr>
        <w:t xml:space="preserve">LIMPIEZA </w:t>
      </w:r>
      <w:r w:rsidR="00ED42DA">
        <w:rPr>
          <w:b/>
          <w:i/>
          <w:sz w:val="22"/>
          <w:u w:val="single"/>
        </w:rPr>
        <w:t>SEMESTRAL</w:t>
      </w:r>
      <w:r w:rsidRPr="00ED42DA">
        <w:rPr>
          <w:b/>
          <w:i/>
          <w:sz w:val="22"/>
          <w:u w:val="single"/>
        </w:rPr>
        <w:t>:</w:t>
      </w:r>
    </w:p>
    <w:p w14:paraId="2F25E5AD" w14:textId="77777777" w:rsidR="00990835" w:rsidRPr="00ED42DA" w:rsidRDefault="00990835" w:rsidP="003B5C93">
      <w:pPr>
        <w:rPr>
          <w:b/>
          <w:i/>
          <w:sz w:val="22"/>
          <w:u w:val="single"/>
        </w:rPr>
      </w:pPr>
    </w:p>
    <w:p w14:paraId="23E535D8" w14:textId="36DC9FC2" w:rsidR="003B5C93" w:rsidRPr="00297BF2" w:rsidRDefault="003B5C93" w:rsidP="003B5C93">
      <w:r w:rsidRPr="00297BF2">
        <w:t xml:space="preserve">-  </w:t>
      </w:r>
      <w:r w:rsidR="00ED42DA" w:rsidRPr="00297BF2">
        <w:t xml:space="preserve">Higienización de teclados de ordenador </w:t>
      </w:r>
      <w:r w:rsidR="00297BF2" w:rsidRPr="00297BF2">
        <w:t xml:space="preserve">mediante rayos </w:t>
      </w:r>
      <w:proofErr w:type="gramStart"/>
      <w:r w:rsidR="00297BF2" w:rsidRPr="00297BF2">
        <w:t>ultravioletas .</w:t>
      </w:r>
      <w:proofErr w:type="gramEnd"/>
    </w:p>
    <w:p w14:paraId="29D084C3" w14:textId="58D541AA" w:rsidR="003B5C93" w:rsidRDefault="003B5C93" w:rsidP="004528D7"/>
    <w:p w14:paraId="0844FF96" w14:textId="5A0DD563" w:rsidR="00297BF2" w:rsidRDefault="00297BF2" w:rsidP="004528D7"/>
    <w:p w14:paraId="5FC02422" w14:textId="77777777" w:rsidR="00297BF2" w:rsidRPr="00FC2D29" w:rsidRDefault="00297BF2" w:rsidP="004528D7"/>
    <w:p w14:paraId="234E55F2" w14:textId="117FD7FD" w:rsidR="003B124C" w:rsidRPr="00FC2D29" w:rsidRDefault="00372AFB" w:rsidP="003B124C">
      <w:pPr>
        <w:pStyle w:val="Textocomentario"/>
        <w:tabs>
          <w:tab w:val="right" w:leader="dot" w:pos="8504"/>
        </w:tabs>
        <w:rPr>
          <w:b/>
        </w:rPr>
      </w:pPr>
      <w:r w:rsidRPr="00FC2D29">
        <w:rPr>
          <w:b/>
        </w:rPr>
        <w:t>IMPORTE MENSUAL</w:t>
      </w:r>
      <w:r w:rsidRPr="00FC2D29">
        <w:rPr>
          <w:b/>
        </w:rPr>
        <w:tab/>
      </w:r>
      <w:r w:rsidR="00297BF2">
        <w:rPr>
          <w:b/>
        </w:rPr>
        <w:t>64.95</w:t>
      </w:r>
      <w:r w:rsidR="003B124C" w:rsidRPr="00FC2D29">
        <w:rPr>
          <w:b/>
        </w:rPr>
        <w:t>€</w:t>
      </w:r>
    </w:p>
    <w:p w14:paraId="2E88C4AA" w14:textId="1DE96334" w:rsidR="002B2C4A" w:rsidRPr="00FC2D29" w:rsidRDefault="003B124C" w:rsidP="002B2C4A">
      <w:pPr>
        <w:jc w:val="both"/>
        <w:rPr>
          <w:i/>
          <w:sz w:val="18"/>
        </w:rPr>
      </w:pPr>
      <w:r w:rsidRPr="00FC2D29">
        <w:rPr>
          <w:i/>
          <w:sz w:val="18"/>
        </w:rPr>
        <w:t>El I.V.A. se incrementará al emitir la correspondiente factura.</w:t>
      </w:r>
    </w:p>
    <w:p w14:paraId="08CD674E" w14:textId="77777777" w:rsidR="003B5C93" w:rsidRPr="00FC2D29" w:rsidRDefault="003B5C93" w:rsidP="003B5C93">
      <w:pPr>
        <w:pStyle w:val="Textocomentario"/>
        <w:tabs>
          <w:tab w:val="right" w:leader="dot" w:pos="8504"/>
        </w:tabs>
        <w:jc w:val="both"/>
        <w:rPr>
          <w:b/>
          <w:sz w:val="22"/>
          <w:szCs w:val="22"/>
        </w:rPr>
      </w:pPr>
      <w:r w:rsidRPr="00FC2D29">
        <w:rPr>
          <w:b/>
          <w:i/>
          <w:szCs w:val="22"/>
        </w:rPr>
        <w:t xml:space="preserve">NOTA: </w:t>
      </w:r>
    </w:p>
    <w:p w14:paraId="4B00CED0" w14:textId="77777777" w:rsidR="003B5C93" w:rsidRPr="00FC2D29" w:rsidRDefault="003B5C93" w:rsidP="003B5C93">
      <w:pPr>
        <w:pStyle w:val="Textocomentario"/>
        <w:tabs>
          <w:tab w:val="right" w:leader="dot" w:pos="8504"/>
        </w:tabs>
        <w:jc w:val="both"/>
      </w:pPr>
      <w:r w:rsidRPr="00FC2D29">
        <w:rPr>
          <w:b/>
        </w:rPr>
        <w:t xml:space="preserve">Conscientes de la importancia de la desinfección en estos momentos, Limpiezas Indalicas desarrolla un protocolo de desinfección preventiva, utilizando </w:t>
      </w:r>
      <w:proofErr w:type="gramStart"/>
      <w:r w:rsidRPr="00FC2D29">
        <w:rPr>
          <w:b/>
        </w:rPr>
        <w:t>productos  establecidos</w:t>
      </w:r>
      <w:proofErr w:type="gramEnd"/>
      <w:r w:rsidRPr="00FC2D29">
        <w:rPr>
          <w:b/>
        </w:rPr>
        <w:t xml:space="preserve"> por el Ministerio de Sanidad tales como LIMOSEPTIC PLUS  y  CLORSAN, prestando una especial atención a puntos más críticos como; pomos de puertas comunitarias, botonaduras de ascensor tanto interior como exterior, interruptores comunitarios, todos aquellos puntos con alto nivel de uso/contacto,</w:t>
      </w:r>
    </w:p>
    <w:p w14:paraId="3E1AB596" w14:textId="4D7F6431" w:rsidR="00FC2D29" w:rsidRPr="00297BF2" w:rsidRDefault="003B5C93" w:rsidP="00297BF2">
      <w:pPr>
        <w:pStyle w:val="Textocomentario"/>
        <w:tabs>
          <w:tab w:val="right" w:leader="dot" w:pos="8504"/>
        </w:tabs>
        <w:jc w:val="both"/>
      </w:pPr>
      <w:r w:rsidRPr="00FC2D29">
        <w:rPr>
          <w:b/>
        </w:rPr>
        <w:t>Así como la implicación de todos nuestros trabajadores, para obtener una desinfección y dar a nuestros clientes la seguridad y tranquilidad que merecen.  </w:t>
      </w:r>
    </w:p>
    <w:p w14:paraId="04C99543" w14:textId="29A36A50" w:rsidR="00E524DF" w:rsidRPr="00FC2D29" w:rsidRDefault="00E524DF">
      <w:pPr>
        <w:rPr>
          <w:b/>
        </w:rPr>
      </w:pPr>
    </w:p>
    <w:sectPr w:rsidR="00E524DF" w:rsidRPr="00FC2D29"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B7747" w14:textId="77777777" w:rsidR="0023441D" w:rsidRDefault="0023441D">
      <w:r>
        <w:separator/>
      </w:r>
    </w:p>
  </w:endnote>
  <w:endnote w:type="continuationSeparator" w:id="0">
    <w:p w14:paraId="5F1585CA" w14:textId="77777777" w:rsidR="0023441D" w:rsidRDefault="0023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954D3" w14:textId="77777777" w:rsidR="0023441D" w:rsidRDefault="0023441D">
      <w:r>
        <w:separator/>
      </w:r>
    </w:p>
  </w:footnote>
  <w:footnote w:type="continuationSeparator" w:id="0">
    <w:p w14:paraId="791F429A" w14:textId="77777777" w:rsidR="0023441D" w:rsidRDefault="002344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64A94"/>
    <w:rsid w:val="001904D2"/>
    <w:rsid w:val="001A4425"/>
    <w:rsid w:val="001B5145"/>
    <w:rsid w:val="001C3459"/>
    <w:rsid w:val="001D41E4"/>
    <w:rsid w:val="001D4E1C"/>
    <w:rsid w:val="001D5B73"/>
    <w:rsid w:val="001E77D4"/>
    <w:rsid w:val="001E7FCC"/>
    <w:rsid w:val="001F62D8"/>
    <w:rsid w:val="00212664"/>
    <w:rsid w:val="002262F4"/>
    <w:rsid w:val="0023441D"/>
    <w:rsid w:val="002530B2"/>
    <w:rsid w:val="00260DCB"/>
    <w:rsid w:val="00265A1F"/>
    <w:rsid w:val="00274EA3"/>
    <w:rsid w:val="002779FB"/>
    <w:rsid w:val="00291923"/>
    <w:rsid w:val="002923FC"/>
    <w:rsid w:val="00297BF2"/>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16865"/>
    <w:rsid w:val="00424759"/>
    <w:rsid w:val="004528D7"/>
    <w:rsid w:val="00466BC2"/>
    <w:rsid w:val="00480BF9"/>
    <w:rsid w:val="004878A2"/>
    <w:rsid w:val="004979FD"/>
    <w:rsid w:val="004C0C4D"/>
    <w:rsid w:val="004C4031"/>
    <w:rsid w:val="004C488F"/>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9A6"/>
    <w:rsid w:val="00660CED"/>
    <w:rsid w:val="006802BC"/>
    <w:rsid w:val="006A0722"/>
    <w:rsid w:val="006A2E04"/>
    <w:rsid w:val="006B6DB3"/>
    <w:rsid w:val="006D2E05"/>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23CC"/>
    <w:rsid w:val="008E1702"/>
    <w:rsid w:val="008F325F"/>
    <w:rsid w:val="008F7028"/>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075D"/>
    <w:rsid w:val="00A80AD1"/>
    <w:rsid w:val="00A83F54"/>
    <w:rsid w:val="00A945E4"/>
    <w:rsid w:val="00AB2D17"/>
    <w:rsid w:val="00AB782D"/>
    <w:rsid w:val="00AC289D"/>
    <w:rsid w:val="00AC6915"/>
    <w:rsid w:val="00AF1C41"/>
    <w:rsid w:val="00B13819"/>
    <w:rsid w:val="00B20E33"/>
    <w:rsid w:val="00B307BF"/>
    <w:rsid w:val="00B3727B"/>
    <w:rsid w:val="00B66DCF"/>
    <w:rsid w:val="00B90F50"/>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D56C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ED42DA"/>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3C46B-2D78-470A-92FE-9B258FCA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24</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Contabilidad1</cp:lastModifiedBy>
  <cp:revision>4</cp:revision>
  <cp:lastPrinted>2018-02-23T08:06:00Z</cp:lastPrinted>
  <dcterms:created xsi:type="dcterms:W3CDTF">2021-07-05T11:14:00Z</dcterms:created>
  <dcterms:modified xsi:type="dcterms:W3CDTF">2021-07-14T12:30:00Z</dcterms:modified>
</cp:coreProperties>
</file>