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67F0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972EF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D7315D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F60576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Pr="000B14BE" w:rsidRDefault="00267F0C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254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4BE" w:rsidRDefault="000B14BE">
                            <w:r>
                              <w:t>SEDE PRINCIPAL</w:t>
                            </w:r>
                          </w:p>
                          <w:p w:rsidR="003B124C" w:rsidRDefault="003B124C">
                            <w:r>
                              <w:t>C/ Fray Bernardo Martinez Noval S/N</w:t>
                            </w:r>
                          </w:p>
                          <w:p w:rsidR="003B124C" w:rsidRDefault="003B124C">
                            <w:r>
                              <w:t>04006 Almeria</w:t>
                            </w:r>
                          </w:p>
                          <w:p w:rsidR="003B124C" w:rsidRDefault="003B124C">
                            <w:r>
                              <w:t>950 225966 / 664828566</w:t>
                            </w:r>
                            <w:r w:rsidR="000B14BE">
                              <w:t xml:space="preserve"> / 658773196</w:t>
                            </w:r>
                          </w:p>
                          <w:p w:rsidR="003B124C" w:rsidRDefault="003B124C">
                            <w:r>
                              <w:t>administracion@limpiezasindalicas.com</w:t>
                            </w:r>
                          </w:p>
                          <w:p w:rsidR="000B14BE" w:rsidRPr="000B14BE" w:rsidRDefault="000B14BE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0B14BE">
                              <w:rPr>
                                <w:b/>
                                <w:color w:val="0070C0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qYgg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" stroked="f">
                <v:textbox style="mso-fit-shape-to-text:t">
                  <w:txbxContent>
                    <w:p w:rsidR="000B14BE" w:rsidRDefault="000B14BE">
                      <w:r>
                        <w:t>SEDE PRINCIPAL</w:t>
                      </w:r>
                    </w:p>
                    <w:p w:rsidR="003B124C" w:rsidRDefault="003B124C">
                      <w:r>
                        <w:t>C/ Fray Bernardo Martinez Noval S/N</w:t>
                      </w:r>
                    </w:p>
                    <w:p w:rsidR="003B124C" w:rsidRDefault="003B124C">
                      <w:r>
                        <w:t>04006 Almeria</w:t>
                      </w:r>
                    </w:p>
                    <w:p w:rsidR="003B124C" w:rsidRDefault="003B124C">
                      <w:r>
                        <w:t>950 225966 / 664828566</w:t>
                      </w:r>
                      <w:r w:rsidR="000B14BE">
                        <w:t xml:space="preserve"> / 658773196</w:t>
                      </w:r>
                    </w:p>
                    <w:p w:rsidR="003B124C" w:rsidRDefault="003B124C">
                      <w:r>
                        <w:t>administracion@limpiezasindalicas.com</w:t>
                      </w:r>
                    </w:p>
                    <w:p w:rsidR="000B14BE" w:rsidRPr="000B14BE" w:rsidRDefault="000B14BE">
                      <w:pPr>
                        <w:rPr>
                          <w:b/>
                          <w:color w:val="0070C0"/>
                        </w:rPr>
                      </w:pPr>
                      <w:r w:rsidRPr="000B14BE">
                        <w:rPr>
                          <w:b/>
                          <w:color w:val="0070C0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267F0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110490</wp:posOffset>
                </wp:positionV>
                <wp:extent cx="2885440" cy="1172210"/>
                <wp:effectExtent l="0" t="1905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156" w:rsidRDefault="000B14BE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</w:t>
                            </w:r>
                            <w:r w:rsidR="00905976">
                              <w:rPr>
                                <w:b/>
                              </w:rPr>
                              <w:t>OPIETARIOS EDF. TORREGARCIA</w:t>
                            </w:r>
                          </w:p>
                          <w:p w:rsidR="000B14BE" w:rsidRDefault="000B14BE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B14BE" w:rsidRDefault="00905976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Vanessa Gomez</w:t>
                            </w:r>
                          </w:p>
                          <w:p w:rsidR="000B14BE" w:rsidRDefault="00905976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vanessa@geselite.com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98.95pt;margin-top:8.7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" o:allowincell="f" stroked="f">
                <v:textbox>
                  <w:txbxContent>
                    <w:p w:rsidR="00C86156" w:rsidRDefault="000B14BE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</w:t>
                      </w:r>
                      <w:r w:rsidR="00905976">
                        <w:rPr>
                          <w:b/>
                        </w:rPr>
                        <w:t>OPIETARIOS EDF. TORREGARCIA</w:t>
                      </w:r>
                    </w:p>
                    <w:p w:rsidR="000B14BE" w:rsidRDefault="000B14BE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B14BE" w:rsidRDefault="00905976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Vanessa Gomez</w:t>
                      </w:r>
                    </w:p>
                    <w:p w:rsidR="000B14BE" w:rsidRDefault="00905976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vanessa@geselite.com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A</w:t>
      </w:r>
      <w:r w:rsidR="00905976">
        <w:rPr>
          <w:rFonts w:ascii="Arial Narrow" w:hAnsi="Arial Narrow"/>
          <w:sz w:val="22"/>
          <w:lang w:val="es-ES_tradnl"/>
        </w:rPr>
        <w:t>lmería , a 27 de Abril</w:t>
      </w:r>
      <w:r w:rsidR="00C86156">
        <w:rPr>
          <w:rFonts w:ascii="Arial Narrow" w:hAnsi="Arial Narrow"/>
          <w:sz w:val="22"/>
          <w:lang w:val="es-ES_tradnl"/>
        </w:rPr>
        <w:t xml:space="preserve"> de </w:t>
      </w:r>
      <w:r w:rsidR="001B5145">
        <w:rPr>
          <w:rFonts w:ascii="Arial Narrow" w:hAnsi="Arial Narrow"/>
          <w:sz w:val="22"/>
          <w:lang w:val="es-ES_tradnl"/>
        </w:rPr>
        <w:t xml:space="preserve"> 2016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40005</wp:posOffset>
            </wp:positionV>
            <wp:extent cx="827405" cy="1860550"/>
            <wp:effectExtent l="533400" t="0" r="525145" b="0"/>
            <wp:wrapThrough wrapText="bothSides">
              <wp:wrapPolygon edited="0">
                <wp:start x="21658" y="-195"/>
                <wp:lineTo x="-224" y="-195"/>
                <wp:lineTo x="-224" y="21700"/>
                <wp:lineTo x="21658" y="21700"/>
                <wp:lineTo x="21658" y="-195"/>
              </wp:wrapPolygon>
            </wp:wrapThrough>
            <wp:docPr id="6" name="2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 cstate="print">
                      <a:lum contrast="30000"/>
                    </a:blip>
                    <a:srcRect l="61300" t="31630" b="110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40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Fdo: Manuel Mateo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67F0C" w:rsidP="003B124C">
      <w:pPr>
        <w:ind w:right="4393"/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6" w:rsidRDefault="00905976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TORREGARCIA</w:t>
                            </w:r>
                          </w:p>
                          <w:p w:rsidR="00905976" w:rsidRDefault="00905976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05976" w:rsidRDefault="00905976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Vanessa Gomez</w:t>
                            </w:r>
                          </w:p>
                          <w:p w:rsidR="00905976" w:rsidRDefault="00905976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vanessa@geselite.com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FyR&#10;8qzgAAAACgEAAA8AAAAAAAAAAAAAAAAAoAQAAGRycy9kb3ducmV2LnhtbFBLBQYAAAAABAAEAPMA&#10;AACtBQAAAAA=&#10;" o:allowincell="f" strokecolor="black [3213]">
                <v:textbox>
                  <w:txbxContent>
                    <w:p w:rsidR="00905976" w:rsidRDefault="00905976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TORREGARCIA</w:t>
                      </w:r>
                    </w:p>
                    <w:p w:rsidR="00905976" w:rsidRDefault="00905976" w:rsidP="00905976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05976" w:rsidRDefault="00905976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Vanessa Gomez</w:t>
                      </w:r>
                    </w:p>
                    <w:p w:rsidR="00905976" w:rsidRDefault="00905976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vanessa@geselite.com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951DC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B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905976">
        <w:rPr>
          <w:i/>
          <w:lang w:val="es-ES_tradnl"/>
        </w:rPr>
        <w:t xml:space="preserve">          Almería, a 27 de Abril </w:t>
      </w:r>
      <w:r w:rsidR="00C86156">
        <w:rPr>
          <w:i/>
          <w:lang w:val="es-ES_tradnl"/>
        </w:rPr>
        <w:t xml:space="preserve"> de </w:t>
      </w:r>
      <w:r w:rsidR="001B5145">
        <w:rPr>
          <w:i/>
          <w:lang w:val="es-ES_tradnl"/>
        </w:rPr>
        <w:t xml:space="preserve"> 2016</w:t>
      </w:r>
    </w:p>
    <w:p w:rsidR="003B124C" w:rsidRDefault="00905976" w:rsidP="003B124C">
      <w:pPr>
        <w:pStyle w:val="Ttulo3"/>
      </w:pPr>
      <w:r>
        <w:t>PRESUPUESTO Nº.- 002040</w:t>
      </w:r>
    </w:p>
    <w:p w:rsidR="003B124C" w:rsidRDefault="003B124C" w:rsidP="003B124C">
      <w:pPr>
        <w:pStyle w:val="Ttulo2"/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BB595A" w:rsidRDefault="00BB595A" w:rsidP="004528D7">
      <w:pPr>
        <w:jc w:val="center"/>
        <w:rPr>
          <w:u w:val="single"/>
        </w:rPr>
      </w:pPr>
    </w:p>
    <w:p w:rsidR="00BB595A" w:rsidRDefault="00BB595A" w:rsidP="004528D7">
      <w:pPr>
        <w:jc w:val="center"/>
        <w:rPr>
          <w:u w:val="single"/>
        </w:rPr>
      </w:pPr>
    </w:p>
    <w:p w:rsidR="00BB595A" w:rsidRDefault="00BB595A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905976">
        <w:rPr>
          <w:b/>
          <w:i/>
          <w:sz w:val="24"/>
        </w:rPr>
        <w:t xml:space="preserve">DOS </w:t>
      </w:r>
      <w:r w:rsidR="00905976" w:rsidRPr="00905976">
        <w:rPr>
          <w:b/>
          <w:i/>
          <w:sz w:val="24"/>
          <w:u w:val="single"/>
        </w:rPr>
        <w:t>VECES EN SEMANA</w:t>
      </w:r>
      <w:r w:rsidRPr="008F325F">
        <w:rPr>
          <w:sz w:val="18"/>
        </w:rPr>
        <w:t>:</w:t>
      </w:r>
    </w:p>
    <w:p w:rsidR="004528D7" w:rsidRDefault="004528D7" w:rsidP="004528D7"/>
    <w:p w:rsidR="004528D7" w:rsidRDefault="004528D7" w:rsidP="004528D7">
      <w:r>
        <w:t>- Barrido y fregado o mopa según necesidad de suelos  portal.</w:t>
      </w:r>
    </w:p>
    <w:p w:rsidR="00905976" w:rsidRDefault="00905976" w:rsidP="004528D7">
      <w:r>
        <w:t>- Limpieza de ascensor incluido ranuras de puertas correderas.</w:t>
      </w:r>
    </w:p>
    <w:p w:rsidR="004528D7" w:rsidRDefault="004528D7" w:rsidP="004528D7">
      <w:r>
        <w:t>- Desempolvado de puerta comunitaria, repisas  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etc..</w:t>
      </w:r>
    </w:p>
    <w:p w:rsidR="00905976" w:rsidRDefault="00905976" w:rsidP="004528D7"/>
    <w:p w:rsidR="00905976" w:rsidRPr="00372AFB" w:rsidRDefault="00905976" w:rsidP="00905976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SEMANAL</w:t>
      </w:r>
      <w:r w:rsidRPr="008F325F">
        <w:rPr>
          <w:b/>
          <w:i/>
          <w:sz w:val="24"/>
          <w:u w:val="single"/>
        </w:rPr>
        <w:t>:</w:t>
      </w:r>
    </w:p>
    <w:p w:rsidR="00905976" w:rsidRDefault="00905976" w:rsidP="00905976"/>
    <w:p w:rsidR="00905976" w:rsidRDefault="00905976" w:rsidP="004528D7">
      <w:r>
        <w:t>- Barrido y fregado de suelos rústicos exteriores en pasillos de plantas así como patio inferior.</w:t>
      </w:r>
    </w:p>
    <w:p w:rsidR="00905976" w:rsidRDefault="00905976" w:rsidP="004528D7">
      <w:r>
        <w:t>- Barrido y fregado de escaleras desde planta sexta hasta el garaje.</w:t>
      </w:r>
    </w:p>
    <w:p w:rsidR="00905976" w:rsidRDefault="00905976" w:rsidP="004528D7">
      <w:r>
        <w:t>- Barrido de rellanos de cemento de acceso a garaje.</w:t>
      </w:r>
    </w:p>
    <w:p w:rsidR="00905976" w:rsidRDefault="00905976" w:rsidP="004528D7"/>
    <w:p w:rsidR="004528D7" w:rsidRP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Default="004528D7" w:rsidP="004528D7"/>
    <w:p w:rsidR="004528D7" w:rsidRDefault="00813002" w:rsidP="004528D7">
      <w:r>
        <w:t xml:space="preserve">- Limpieza a fondo de </w:t>
      </w:r>
      <w:r w:rsidR="00905976">
        <w:t xml:space="preserve"> ventanas de escaleras ( las que se pueden abrir )</w:t>
      </w:r>
    </w:p>
    <w:p w:rsidR="004528D7" w:rsidRDefault="000B14BE" w:rsidP="004528D7">
      <w:r>
        <w:t>- Limpieza a fondo de puerta</w:t>
      </w:r>
      <w:r w:rsidR="00905976">
        <w:t xml:space="preserve"> exterior</w:t>
      </w:r>
      <w:r>
        <w:t xml:space="preserve"> de acceso a edificio</w:t>
      </w:r>
      <w:r w:rsidR="004528D7">
        <w:t>.</w:t>
      </w:r>
    </w:p>
    <w:p w:rsidR="000B14BE" w:rsidRDefault="00905976" w:rsidP="004528D7">
      <w:r>
        <w:t>- Eliminación de telarañas etc..</w:t>
      </w:r>
    </w:p>
    <w:p w:rsidR="00905976" w:rsidRDefault="00905976" w:rsidP="004528D7">
      <w:r>
        <w:t>- Limpieza a fondo de revestimientos de ascensor.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>Supervisión del nivel de limpieza por nuestro personal técnico y su grado de satisfacción.</w:t>
      </w:r>
    </w:p>
    <w:p w:rsidR="00905976" w:rsidRDefault="00905976" w:rsidP="00C86156">
      <w:r>
        <w:t>- Limpieza de fachada en soportal exterior.</w:t>
      </w:r>
    </w:p>
    <w:p w:rsidR="004528D7" w:rsidRDefault="004528D7" w:rsidP="004528D7">
      <w:pPr>
        <w:rPr>
          <w:b/>
          <w:i/>
          <w:sz w:val="24"/>
        </w:rPr>
      </w:pPr>
    </w:p>
    <w:p w:rsidR="003B124C" w:rsidRDefault="003B124C" w:rsidP="003B124C">
      <w:pPr>
        <w:rPr>
          <w:szCs w:val="24"/>
        </w:rPr>
      </w:pPr>
    </w:p>
    <w:p w:rsidR="00BB595A" w:rsidRDefault="00BB595A" w:rsidP="003B124C">
      <w:pPr>
        <w:rPr>
          <w:szCs w:val="24"/>
        </w:rPr>
      </w:pPr>
    </w:p>
    <w:p w:rsidR="00BB595A" w:rsidRDefault="00BB595A" w:rsidP="003B124C">
      <w:pPr>
        <w:rPr>
          <w:szCs w:val="24"/>
        </w:rPr>
      </w:pPr>
    </w:p>
    <w:p w:rsidR="00BB595A" w:rsidRDefault="00BB595A" w:rsidP="003B124C">
      <w:pPr>
        <w:rPr>
          <w:szCs w:val="24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905976">
        <w:rPr>
          <w:b/>
        </w:rPr>
        <w:t>229.50</w:t>
      </w:r>
      <w:r w:rsidR="003B124C">
        <w:rPr>
          <w:b/>
        </w:rPr>
        <w:t xml:space="preserve"> €</w:t>
      </w:r>
    </w:p>
    <w:p w:rsidR="003B124C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372AFB" w:rsidRPr="00E70C47" w:rsidRDefault="00372AFB" w:rsidP="003B124C">
      <w:pPr>
        <w:jc w:val="both"/>
        <w:rPr>
          <w:i/>
          <w:sz w:val="18"/>
        </w:rPr>
      </w:pPr>
    </w:p>
    <w:p w:rsidR="00905976" w:rsidRDefault="00372AFB">
      <w:pPr>
        <w:rPr>
          <w:b/>
        </w:rPr>
      </w:pPr>
      <w:r>
        <w:rPr>
          <w:b/>
        </w:rPr>
        <w:t>NOTA: La empresa le regala una limpieza a fondo del edificio al comenzar el mantenimiento</w:t>
      </w:r>
    </w:p>
    <w:p w:rsidR="00813002" w:rsidRPr="006A0722" w:rsidRDefault="00813002">
      <w:pPr>
        <w:rPr>
          <w:b/>
        </w:rPr>
      </w:pPr>
    </w:p>
    <w:sectPr w:rsidR="00813002" w:rsidRPr="006A0722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B1" w:rsidRDefault="00F51FB1">
      <w:r>
        <w:separator/>
      </w:r>
    </w:p>
  </w:endnote>
  <w:endnote w:type="continuationSeparator" w:id="0">
    <w:p w:rsidR="00F51FB1" w:rsidRDefault="00F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B1" w:rsidRDefault="00F51FB1">
      <w:r>
        <w:separator/>
      </w:r>
    </w:p>
  </w:footnote>
  <w:footnote w:type="continuationSeparator" w:id="0">
    <w:p w:rsidR="00F51FB1" w:rsidRDefault="00F5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60DCB"/>
    <w:rsid w:val="00265A1F"/>
    <w:rsid w:val="00267F0C"/>
    <w:rsid w:val="00274EA3"/>
    <w:rsid w:val="002779FB"/>
    <w:rsid w:val="00291923"/>
    <w:rsid w:val="002923FC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3E4C87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905976"/>
    <w:rsid w:val="009367C7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B595A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1FB1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0F18E9FB-013A-4F6A-B558-645AAEF6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2</Pages>
  <Words>333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Limpiezas Indalicas</cp:lastModifiedBy>
  <cp:revision>2</cp:revision>
  <cp:lastPrinted>2016-04-27T17:12:00Z</cp:lastPrinted>
  <dcterms:created xsi:type="dcterms:W3CDTF">2016-07-21T09:43:00Z</dcterms:created>
  <dcterms:modified xsi:type="dcterms:W3CDTF">2016-07-21T09:43:00Z</dcterms:modified>
</cp:coreProperties>
</file>