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62F" w:rsidRPr="005B64D1" w:rsidRDefault="00D37F75" w:rsidP="005B64D1">
      <w:pPr>
        <w:ind w:right="3968"/>
        <w:jc w:val="center"/>
        <w:rPr>
          <w:rFonts w:ascii="Arial Narrow" w:hAnsi="Arial Narrow"/>
          <w:sz w:val="22"/>
          <w:lang w:val="es-ES_tradnl"/>
        </w:rPr>
      </w:pPr>
      <w:r w:rsidRPr="00D37F75">
        <w:rPr>
          <w:noProof/>
        </w:rPr>
        <w:pict>
          <v:group id="_x0000_s1028" style="position:absolute;left:0;text-align:left;margin-left:79.2pt;margin-top:91.85pt;width:38.55pt;height:34pt;z-index:-251658240;mso-position-horizontal-relative:page;mso-position-vertical-relative:page" coordorigin="683,470" coordsize="771,680">
            <v:shape id="_x0000_s1029" style="position:absolute;left:693;top:495;width:651;height:600" coordsize="651,600" o:allowincell="f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<v:path arrowok="t"/>
            </v:shape>
            <v:shape id="_x0000_s1030" style="position:absolute;left:1000;top:810;width:74;height:58" coordsize="74,58" o:allowincell="f" path="m50,45r-5,l25,40,10,25,4,3,4,,,48r22,7l47,57r27,1l70,38,50,45e" fillcolor="#fb9f00" stroked="f">
              <v:path arrowok="t"/>
            </v:shape>
            <v:shape id="_x0000_s1031" style="position:absolute;left:903;top:563;width:431;height:305" coordsize="431,305" o:allowincell="f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<v:path arrowok="t"/>
            </v:shape>
            <v:shape id="_x0000_s1032" style="position:absolute;left:831;top:1015;width:295;height:125" coordsize="295,125" o:allowincell="f" path="m295,90r,l295,90r,-4l292,65,285,47,274,31,259,17,239,7,214,1,184,r-6,l159,,140,5r-20,5l102,17,83,26,65,37,47,48,31,61,15,75,,90r13,7l29,105r18,5l64,116r19,4l102,123r19,2l141,125r20,l181,122r21,-2l223,115r22,-7l258,105r19,-8l295,90e" fillcolor="#004eb1" stroked="f">
              <v:path arrowok="t"/>
            </v:shape>
            <v:shape id="_x0000_s1033" style="position:absolute;left:1082;top:480;width:362;height:197" coordsize="362,197" o:allowincell="f" path="m15,5l,7r,l7,7,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<v:path arrowok="t"/>
            </v:shape>
            <w10:wrap anchorx="page" anchory="page"/>
          </v:group>
        </w:pict>
      </w:r>
      <w:r>
        <w:rPr>
          <w:rFonts w:ascii="Arial Narrow" w:hAnsi="Arial Narrow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98.95pt;margin-top:-2.85pt;width:227.2pt;height:92.3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" o:allowincell="f">
            <v:textbox>
              <w:txbxContent>
                <w:p w:rsidR="00D50FC3" w:rsidRDefault="00D50FC3" w:rsidP="00D50FC3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COMUNIDAD  DE G</w:t>
                  </w:r>
                  <w:r w:rsidR="00C96F97">
                    <w:rPr>
                      <w:b/>
                    </w:rPr>
                    <w:t>ARAJES.</w:t>
                  </w:r>
                </w:p>
                <w:p w:rsidR="00D50FC3" w:rsidRDefault="005E75C4" w:rsidP="00D50FC3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C/ CASTILLO  DE VELEZ BLANCO, 1</w:t>
                  </w:r>
                </w:p>
                <w:p w:rsidR="00D50FC3" w:rsidRDefault="005E75C4" w:rsidP="00D50FC3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 xml:space="preserve"> HUERCAL DE </w:t>
                  </w:r>
                  <w:r w:rsidR="00D50FC3">
                    <w:rPr>
                      <w:b/>
                    </w:rPr>
                    <w:t>ALMERIA</w:t>
                  </w:r>
                </w:p>
                <w:p w:rsidR="00D50FC3" w:rsidRDefault="00D50FC3" w:rsidP="00D50FC3">
                  <w:pPr>
                    <w:pStyle w:val="Textocomentario"/>
                    <w:rPr>
                      <w:b/>
                    </w:rPr>
                  </w:pPr>
                </w:p>
                <w:p w:rsidR="00D50FC3" w:rsidRDefault="005E75C4" w:rsidP="00D50FC3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A/A: ADM, FINCAS GESELITE</w:t>
                  </w:r>
                </w:p>
                <w:p w:rsidR="0013775E" w:rsidRDefault="0013775E" w:rsidP="002A1D6F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  <w:r w:rsidR="0013775E">
        <w:rPr>
          <w:rFonts w:ascii="Arial Narrow" w:hAnsi="Arial Narrow"/>
          <w:sz w:val="22"/>
          <w:lang w:val="es-ES_tradnl"/>
        </w:rPr>
        <w:t>.</w:t>
      </w:r>
    </w:p>
    <w:p w:rsidR="009A37C8" w:rsidRDefault="009A37C8" w:rsidP="00A410B4">
      <w:pPr>
        <w:ind w:right="4393"/>
        <w:jc w:val="center"/>
        <w:rPr>
          <w:lang w:val="es-ES_tradnl"/>
        </w:rPr>
      </w:pPr>
      <w:r w:rsidRPr="009A37C8">
        <w:rPr>
          <w:noProof/>
        </w:rPr>
        <w:drawing>
          <wp:inline distT="0" distB="0" distL="0" distR="0">
            <wp:extent cx="1621972" cy="398968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258" cy="401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7C8" w:rsidRDefault="009A37C8" w:rsidP="009A37C8">
      <w:pPr>
        <w:ind w:right="4393"/>
        <w:rPr>
          <w:rFonts w:ascii="Batang" w:eastAsia="Batang" w:cs="Batang"/>
          <w:color w:val="FB9F00"/>
          <w:w w:val="86"/>
          <w:position w:val="-2"/>
          <w:sz w:val="26"/>
          <w:szCs w:val="26"/>
        </w:rPr>
      </w:pP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 xml:space="preserve">         S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n</w:t>
      </w:r>
      <w:r>
        <w:rPr>
          <w:rFonts w:ascii="Batang" w:eastAsia="Batang" w:cs="Batang"/>
          <w:color w:val="FB9F00"/>
          <w:spacing w:val="-64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  <w:r>
        <w:rPr>
          <w:lang w:val="es-ES_tradnl"/>
        </w:rPr>
        <w:t xml:space="preserve"> </w:t>
      </w:r>
    </w:p>
    <w:p w:rsidR="009A37C8" w:rsidRDefault="009A37C8" w:rsidP="00A410B4">
      <w:pPr>
        <w:ind w:right="4393"/>
        <w:jc w:val="center"/>
        <w:rPr>
          <w:lang w:val="es-ES_tradnl"/>
        </w:rPr>
      </w:pPr>
    </w:p>
    <w:p w:rsidR="00A410B4" w:rsidRDefault="00A410B4" w:rsidP="00A410B4">
      <w:pPr>
        <w:ind w:right="4393"/>
        <w:jc w:val="center"/>
        <w:rPr>
          <w:lang w:val="es-ES_tradnl"/>
        </w:rPr>
      </w:pPr>
      <w:r>
        <w:rPr>
          <w:lang w:val="es-ES_tradnl"/>
        </w:rPr>
        <w:t>Dpto</w:t>
      </w:r>
      <w:r w:rsidR="00E268FE">
        <w:rPr>
          <w:lang w:val="es-ES_tradnl"/>
        </w:rPr>
        <w:t>.</w:t>
      </w:r>
      <w:r>
        <w:rPr>
          <w:lang w:val="es-ES_tradnl"/>
        </w:rPr>
        <w:t xml:space="preserve"> comercial de Limpiezas Indalicas</w:t>
      </w:r>
    </w:p>
    <w:p w:rsidR="00A410B4" w:rsidRDefault="00A410B4" w:rsidP="00A410B4">
      <w:pPr>
        <w:ind w:right="4393"/>
        <w:jc w:val="center"/>
        <w:rPr>
          <w:lang w:val="es-ES_tradnl"/>
        </w:rPr>
      </w:pPr>
      <w:r>
        <w:rPr>
          <w:lang w:val="es-ES_tradnl"/>
        </w:rPr>
        <w:t>JOSE ANTONIO LÓPEZ</w:t>
      </w:r>
    </w:p>
    <w:p w:rsidR="00A410B4" w:rsidRDefault="00A410B4" w:rsidP="00A410B4">
      <w:pPr>
        <w:ind w:right="4393"/>
        <w:jc w:val="center"/>
        <w:rPr>
          <w:lang w:val="es-ES_tradnl"/>
        </w:rPr>
      </w:pPr>
      <w:r>
        <w:rPr>
          <w:lang w:val="es-ES_tradnl"/>
        </w:rPr>
        <w:t>Telef: 657556785-950225966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E10333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>Almería</w:t>
      </w:r>
      <w:r w:rsidR="0013775E">
        <w:rPr>
          <w:i/>
          <w:lang w:val="es-ES_tradnl"/>
        </w:rPr>
        <w:t xml:space="preserve">, a </w:t>
      </w:r>
      <w:r w:rsidR="005E75C4">
        <w:rPr>
          <w:i/>
          <w:lang w:val="es-ES_tradnl"/>
        </w:rPr>
        <w:t>10 de Febrero de 2020</w:t>
      </w:r>
    </w:p>
    <w:p w:rsidR="0013775E" w:rsidRDefault="0013775E" w:rsidP="0013775E">
      <w:pPr>
        <w:pStyle w:val="Ttulo3"/>
      </w:pPr>
      <w:r>
        <w:t xml:space="preserve">PRESUPUESTO Nº.- </w:t>
      </w:r>
      <w:r w:rsidR="005E75C4">
        <w:t>J02005</w:t>
      </w:r>
    </w:p>
    <w:p w:rsidR="0013775E" w:rsidRDefault="0013775E" w:rsidP="0013775E">
      <w:pPr>
        <w:rPr>
          <w:lang w:val="es-ES_tradnl"/>
        </w:rPr>
      </w:pPr>
    </w:p>
    <w:p w:rsidR="0013775E" w:rsidRDefault="00A3346F" w:rsidP="00D62DAB">
      <w:pPr>
        <w:pStyle w:val="Ttulo2"/>
      </w:pPr>
      <w:r>
        <w:t>MANTENIMIENTO DE</w:t>
      </w:r>
      <w:r w:rsidR="0013775E">
        <w:t xml:space="preserve"> LIMPIEZA</w:t>
      </w:r>
      <w:r w:rsidR="00A72877">
        <w:t xml:space="preserve"> GARAJE </w:t>
      </w:r>
    </w:p>
    <w:p w:rsidR="0013775E" w:rsidRDefault="0013775E" w:rsidP="0013775E"/>
    <w:p w:rsidR="0013775E" w:rsidRPr="00E10333" w:rsidRDefault="0013775E" w:rsidP="00E10333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47ED4">
      <w:pPr>
        <w:tabs>
          <w:tab w:val="left" w:pos="3894"/>
        </w:tabs>
        <w:rPr>
          <w:b/>
        </w:rPr>
      </w:pPr>
      <w:r>
        <w:rPr>
          <w:b/>
        </w:rPr>
        <w:t>FRECUENCIA:</w:t>
      </w:r>
      <w:r w:rsidR="00147ED4">
        <w:rPr>
          <w:b/>
        </w:rPr>
        <w:tab/>
        <w:t xml:space="preserve">               </w:t>
      </w:r>
      <w:r w:rsidR="00A72877">
        <w:rPr>
          <w:b/>
        </w:rPr>
        <w:t xml:space="preserve">                               </w:t>
      </w:r>
    </w:p>
    <w:p w:rsidR="00147ED4" w:rsidRDefault="00147ED4" w:rsidP="00147ED4">
      <w:pPr>
        <w:tabs>
          <w:tab w:val="left" w:pos="3894"/>
        </w:tabs>
        <w:rPr>
          <w:b/>
        </w:rPr>
      </w:pPr>
    </w:p>
    <w:p w:rsidR="002A1D6F" w:rsidRDefault="002A1D6F" w:rsidP="00262C17">
      <w:pPr>
        <w:rPr>
          <w:b/>
          <w:sz w:val="22"/>
          <w:u w:val="single"/>
        </w:rPr>
      </w:pPr>
    </w:p>
    <w:p w:rsidR="002A1D6F" w:rsidRPr="005B64D1" w:rsidRDefault="0054262F" w:rsidP="005B64D1">
      <w:pPr>
        <w:pStyle w:val="Prrafodelista"/>
        <w:numPr>
          <w:ilvl w:val="0"/>
          <w:numId w:val="18"/>
        </w:numPr>
        <w:rPr>
          <w:b/>
          <w:sz w:val="22"/>
          <w:u w:val="single"/>
        </w:rPr>
      </w:pPr>
      <w:r w:rsidRPr="005B64D1">
        <w:rPr>
          <w:b/>
          <w:sz w:val="22"/>
          <w:u w:val="single"/>
        </w:rPr>
        <w:t>QUINCEN</w:t>
      </w:r>
      <w:r w:rsidR="0082173F" w:rsidRPr="005B64D1">
        <w:rPr>
          <w:b/>
          <w:sz w:val="22"/>
          <w:u w:val="single"/>
        </w:rPr>
        <w:t>AL:</w:t>
      </w:r>
    </w:p>
    <w:p w:rsidR="0082173F" w:rsidRPr="002A1D6F" w:rsidRDefault="0082173F" w:rsidP="00262C17">
      <w:pPr>
        <w:pStyle w:val="Prrafodelista"/>
        <w:ind w:left="1069"/>
        <w:rPr>
          <w:b/>
          <w:sz w:val="22"/>
          <w:u w:val="single"/>
        </w:rPr>
      </w:pPr>
    </w:p>
    <w:p w:rsidR="0082173F" w:rsidRDefault="0082173F" w:rsidP="0082173F">
      <w:pPr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Barrido de la suciedad más significativa, (hojas, colillas,..etc.) en suelo de garaje</w:t>
      </w:r>
      <w:r w:rsidR="00FF7FFD">
        <w:rPr>
          <w:sz w:val="22"/>
        </w:rPr>
        <w:t xml:space="preserve"> y rampa</w:t>
      </w:r>
      <w:r w:rsidR="005B64D1">
        <w:rPr>
          <w:sz w:val="22"/>
        </w:rPr>
        <w:t>s</w:t>
      </w:r>
      <w:r w:rsidR="00FF7FFD">
        <w:rPr>
          <w:sz w:val="22"/>
        </w:rPr>
        <w:t xml:space="preserve"> de entrada al mismo</w:t>
      </w:r>
      <w:r>
        <w:rPr>
          <w:sz w:val="22"/>
        </w:rPr>
        <w:t>.</w:t>
      </w:r>
    </w:p>
    <w:p w:rsidR="0082173F" w:rsidRDefault="0082173F" w:rsidP="0082173F">
      <w:pPr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Retirada y reposición de bolsas en papeleras</w:t>
      </w:r>
    </w:p>
    <w:p w:rsidR="0082173F" w:rsidRDefault="0082173F" w:rsidP="0082173F">
      <w:pPr>
        <w:ind w:left="1069"/>
        <w:jc w:val="both"/>
        <w:rPr>
          <w:sz w:val="22"/>
        </w:rPr>
      </w:pPr>
    </w:p>
    <w:p w:rsidR="0082173F" w:rsidRDefault="0082173F" w:rsidP="0082173F">
      <w:pPr>
        <w:jc w:val="center"/>
        <w:rPr>
          <w:b/>
          <w:sz w:val="22"/>
          <w:u w:val="single"/>
        </w:rPr>
      </w:pPr>
    </w:p>
    <w:p w:rsidR="0082173F" w:rsidRDefault="0082173F" w:rsidP="0082173F">
      <w:pPr>
        <w:jc w:val="center"/>
        <w:rPr>
          <w:b/>
          <w:sz w:val="22"/>
          <w:u w:val="single"/>
        </w:rPr>
      </w:pPr>
    </w:p>
    <w:p w:rsidR="0082173F" w:rsidRPr="005B64D1" w:rsidRDefault="00FF7FFD" w:rsidP="005B64D1">
      <w:pPr>
        <w:pStyle w:val="Prrafodelista"/>
        <w:numPr>
          <w:ilvl w:val="0"/>
          <w:numId w:val="18"/>
        </w:numPr>
        <w:rPr>
          <w:b/>
          <w:sz w:val="22"/>
          <w:u w:val="single"/>
        </w:rPr>
      </w:pPr>
      <w:r w:rsidRPr="005B64D1">
        <w:rPr>
          <w:b/>
          <w:sz w:val="22"/>
          <w:u w:val="single"/>
        </w:rPr>
        <w:t>TRI</w:t>
      </w:r>
      <w:r w:rsidR="0082173F" w:rsidRPr="005B64D1">
        <w:rPr>
          <w:b/>
          <w:sz w:val="22"/>
          <w:u w:val="single"/>
        </w:rPr>
        <w:t>MESTRAL:</w:t>
      </w:r>
    </w:p>
    <w:p w:rsidR="0082173F" w:rsidRDefault="0082173F" w:rsidP="0082173F">
      <w:pPr>
        <w:jc w:val="center"/>
        <w:rPr>
          <w:b/>
          <w:sz w:val="22"/>
          <w:u w:val="single"/>
        </w:rPr>
      </w:pPr>
    </w:p>
    <w:p w:rsidR="00A3346F" w:rsidRPr="005B64D1" w:rsidRDefault="0082173F" w:rsidP="005B64D1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con maquinaria industrial barredora – aspiradora o manual, dependiendo de la necesidad, características, o acondicionamiento del suelo</w:t>
      </w:r>
      <w:r w:rsidR="005B64D1">
        <w:rPr>
          <w:sz w:val="22"/>
        </w:rPr>
        <w:t xml:space="preserve"> y rampas</w:t>
      </w:r>
      <w:r>
        <w:rPr>
          <w:sz w:val="22"/>
        </w:rPr>
        <w:t xml:space="preserve"> del garaje.</w:t>
      </w:r>
    </w:p>
    <w:p w:rsidR="0082173F" w:rsidRPr="00991968" w:rsidRDefault="0082173F" w:rsidP="0082173F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R</w:t>
      </w:r>
      <w:r w:rsidRPr="00991968">
        <w:rPr>
          <w:sz w:val="22"/>
        </w:rPr>
        <w:t>etirada y reposición de bolsas en papeleras.</w:t>
      </w:r>
    </w:p>
    <w:p w:rsidR="0082173F" w:rsidRDefault="0082173F" w:rsidP="0082173F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Desempolvado de </w:t>
      </w:r>
      <w:r w:rsidRPr="005147DC">
        <w:rPr>
          <w:sz w:val="22"/>
        </w:rPr>
        <w:t xml:space="preserve"> extintores, cajas de</w:t>
      </w:r>
      <w:r w:rsidR="00E268FE">
        <w:rPr>
          <w:sz w:val="22"/>
        </w:rPr>
        <w:t xml:space="preserve"> arena, armario, llaves de luz…etc.</w:t>
      </w:r>
    </w:p>
    <w:p w:rsidR="0013775E" w:rsidRDefault="0082173F" w:rsidP="0082173F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82173F">
        <w:rPr>
          <w:sz w:val="22"/>
        </w:rPr>
        <w:t>Limpieza de puerta</w:t>
      </w:r>
      <w:r w:rsidR="00D50FC3">
        <w:rPr>
          <w:sz w:val="22"/>
        </w:rPr>
        <w:t>s</w:t>
      </w:r>
      <w:r w:rsidRPr="0082173F">
        <w:rPr>
          <w:sz w:val="22"/>
        </w:rPr>
        <w:t xml:space="preserve"> acceso peatonal al</w:t>
      </w:r>
      <w:r w:rsidR="00FF7FFD">
        <w:rPr>
          <w:sz w:val="22"/>
        </w:rPr>
        <w:t xml:space="preserve"> garaje y acceso de vehículos. </w:t>
      </w:r>
    </w:p>
    <w:p w:rsidR="005E75C4" w:rsidRPr="0082173F" w:rsidRDefault="005E75C4" w:rsidP="0082173F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las dos puertas de entrada de vehículos al garaje.</w:t>
      </w:r>
    </w:p>
    <w:p w:rsidR="00F03296" w:rsidRDefault="00F03296" w:rsidP="00F03296">
      <w:pPr>
        <w:pStyle w:val="Prrafodelista"/>
        <w:ind w:left="1069"/>
        <w:rPr>
          <w:b/>
          <w:sz w:val="22"/>
        </w:rPr>
      </w:pPr>
      <w:r>
        <w:rPr>
          <w:b/>
          <w:sz w:val="22"/>
        </w:rPr>
        <w:t xml:space="preserve">                                                </w:t>
      </w:r>
    </w:p>
    <w:p w:rsidR="005E75C4" w:rsidRDefault="005E75C4" w:rsidP="005E75C4">
      <w:pPr>
        <w:pStyle w:val="Prrafodelista"/>
        <w:numPr>
          <w:ilvl w:val="0"/>
          <w:numId w:val="18"/>
        </w:numPr>
        <w:rPr>
          <w:b/>
          <w:sz w:val="22"/>
          <w:u w:val="single"/>
        </w:rPr>
      </w:pPr>
      <w:r>
        <w:rPr>
          <w:b/>
          <w:sz w:val="22"/>
          <w:u w:val="single"/>
        </w:rPr>
        <w:t>SE</w:t>
      </w:r>
      <w:r w:rsidRPr="005B64D1">
        <w:rPr>
          <w:b/>
          <w:sz w:val="22"/>
          <w:u w:val="single"/>
        </w:rPr>
        <w:t>MESTRAL:</w:t>
      </w:r>
    </w:p>
    <w:p w:rsidR="005E75C4" w:rsidRPr="005E75C4" w:rsidRDefault="005E75C4" w:rsidP="005E75C4">
      <w:pPr>
        <w:pStyle w:val="Prrafodelista"/>
        <w:numPr>
          <w:ilvl w:val="0"/>
          <w:numId w:val="21"/>
        </w:numPr>
        <w:rPr>
          <w:b/>
          <w:sz w:val="22"/>
          <w:u w:val="single"/>
        </w:rPr>
      </w:pPr>
      <w:r>
        <w:rPr>
          <w:sz w:val="22"/>
        </w:rPr>
        <w:t>Fregado del suelo del garaje  con maquinaria industrial fregadora.</w:t>
      </w:r>
    </w:p>
    <w:p w:rsidR="00F03296" w:rsidRDefault="00F03296" w:rsidP="00F03296">
      <w:pPr>
        <w:pStyle w:val="Prrafodelista"/>
        <w:ind w:left="1069"/>
        <w:rPr>
          <w:b/>
          <w:sz w:val="22"/>
        </w:rPr>
      </w:pPr>
    </w:p>
    <w:p w:rsidR="007B1D59" w:rsidRPr="00A3346F" w:rsidRDefault="005F163E" w:rsidP="00A3346F">
      <w:pPr>
        <w:pStyle w:val="Prrafodelista"/>
        <w:tabs>
          <w:tab w:val="left" w:pos="4274"/>
        </w:tabs>
        <w:ind w:left="1069"/>
      </w:pPr>
      <w:r>
        <w:rPr>
          <w:sz w:val="22"/>
        </w:rPr>
        <w:t xml:space="preserve">                                                </w:t>
      </w:r>
      <w:r w:rsidR="00E86926">
        <w:rPr>
          <w:sz w:val="22"/>
        </w:rPr>
        <w:tab/>
      </w:r>
      <w:r w:rsidR="00F03296">
        <w:rPr>
          <w:b/>
        </w:rPr>
        <w:tab/>
      </w:r>
    </w:p>
    <w:p w:rsidR="007B1D59" w:rsidRDefault="007B1D59" w:rsidP="005F163E">
      <w:pPr>
        <w:pStyle w:val="Textocomentario"/>
        <w:tabs>
          <w:tab w:val="right" w:leader="dot" w:pos="8504"/>
        </w:tabs>
        <w:rPr>
          <w:b/>
        </w:rPr>
      </w:pPr>
    </w:p>
    <w:p w:rsidR="005B64D1" w:rsidRPr="005B64D1" w:rsidRDefault="005B64D1" w:rsidP="005B64D1">
      <w:pPr>
        <w:pStyle w:val="Prrafodelista"/>
        <w:numPr>
          <w:ilvl w:val="0"/>
          <w:numId w:val="18"/>
        </w:numPr>
        <w:rPr>
          <w:b/>
          <w:sz w:val="22"/>
          <w:u w:val="single"/>
        </w:rPr>
      </w:pPr>
      <w:r>
        <w:rPr>
          <w:b/>
          <w:sz w:val="22"/>
          <w:u w:val="single"/>
        </w:rPr>
        <w:t>ANU</w:t>
      </w:r>
      <w:r w:rsidRPr="005B64D1">
        <w:rPr>
          <w:b/>
          <w:sz w:val="22"/>
          <w:u w:val="single"/>
        </w:rPr>
        <w:t>AL:</w:t>
      </w:r>
    </w:p>
    <w:p w:rsidR="007B1D59" w:rsidRDefault="007B1D59" w:rsidP="005B64D1">
      <w:pPr>
        <w:pStyle w:val="Textocomentario"/>
        <w:tabs>
          <w:tab w:val="right" w:leader="dot" w:pos="8504"/>
        </w:tabs>
        <w:ind w:left="720"/>
        <w:rPr>
          <w:b/>
        </w:rPr>
      </w:pPr>
    </w:p>
    <w:p w:rsidR="005B64D1" w:rsidRPr="005B64D1" w:rsidRDefault="005B64D1" w:rsidP="005B64D1">
      <w:pPr>
        <w:pStyle w:val="Textocomentario"/>
        <w:numPr>
          <w:ilvl w:val="0"/>
          <w:numId w:val="20"/>
        </w:numPr>
        <w:tabs>
          <w:tab w:val="left" w:pos="1217"/>
        </w:tabs>
      </w:pPr>
      <w:r>
        <w:rPr>
          <w:sz w:val="22"/>
          <w:szCs w:val="22"/>
        </w:rPr>
        <w:t>Desempolvado de tubos.</w:t>
      </w:r>
    </w:p>
    <w:p w:rsidR="0082173F" w:rsidRPr="005B64D1" w:rsidRDefault="0082173F" w:rsidP="005F163E">
      <w:pPr>
        <w:pStyle w:val="Textocomentario"/>
        <w:tabs>
          <w:tab w:val="right" w:leader="dot" w:pos="8504"/>
        </w:tabs>
      </w:pPr>
    </w:p>
    <w:p w:rsidR="003B4648" w:rsidRDefault="003B4648" w:rsidP="003B4648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 xml:space="preserve">       </w:t>
      </w:r>
    </w:p>
    <w:p w:rsidR="003B4648" w:rsidRDefault="005E75C4" w:rsidP="003B4648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MENSUAL</w:t>
      </w:r>
      <w:r>
        <w:rPr>
          <w:b/>
        </w:rPr>
        <w:tab/>
        <w:t>74</w:t>
      </w:r>
      <w:r w:rsidR="003B4648">
        <w:rPr>
          <w:b/>
        </w:rPr>
        <w:t>.00 €</w:t>
      </w:r>
    </w:p>
    <w:p w:rsidR="003B4648" w:rsidRPr="00E505A8" w:rsidRDefault="003B4648" w:rsidP="003B4648">
      <w:pPr>
        <w:jc w:val="both"/>
        <w:rPr>
          <w:i/>
          <w:sz w:val="18"/>
        </w:rPr>
      </w:pPr>
      <w:r>
        <w:rPr>
          <w:i/>
          <w:sz w:val="18"/>
        </w:rPr>
        <w:t>El I.V.A. se incrementará al emitir la correspondiente factura.</w:t>
      </w:r>
    </w:p>
    <w:p w:rsidR="005F163E" w:rsidRPr="005B64D1" w:rsidRDefault="005F163E" w:rsidP="005F163E">
      <w:pPr>
        <w:jc w:val="both"/>
        <w:rPr>
          <w:sz w:val="22"/>
          <w:szCs w:val="22"/>
        </w:rPr>
      </w:pPr>
    </w:p>
    <w:sectPr w:rsidR="005F163E" w:rsidRPr="005B64D1" w:rsidSect="00AF75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6D9" w:rsidRDefault="00BE16D9">
      <w:r>
        <w:separator/>
      </w:r>
    </w:p>
  </w:endnote>
  <w:endnote w:type="continuationSeparator" w:id="1">
    <w:p w:rsidR="00BE16D9" w:rsidRDefault="00BE16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D2E" w:rsidRDefault="00E77D2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D2E" w:rsidRDefault="00E77D2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6D9" w:rsidRDefault="00BE16D9">
      <w:r>
        <w:separator/>
      </w:r>
    </w:p>
  </w:footnote>
  <w:footnote w:type="continuationSeparator" w:id="1">
    <w:p w:rsidR="00BE16D9" w:rsidRDefault="00BE16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D2E" w:rsidRDefault="00E77D2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55F" w:rsidRDefault="00AF755F" w:rsidP="00E77D2E">
    <w:pPr>
      <w:widowControl w:val="0"/>
      <w:autoSpaceDE w:val="0"/>
      <w:autoSpaceDN w:val="0"/>
      <w:adjustRightInd w:val="0"/>
      <w:ind w:right="-20"/>
    </w:pPr>
  </w:p>
  <w:p w:rsidR="00E77D2E" w:rsidRDefault="00E77D2E" w:rsidP="00E77D2E">
    <w:pPr>
      <w:widowControl w:val="0"/>
      <w:autoSpaceDE w:val="0"/>
      <w:autoSpaceDN w:val="0"/>
      <w:adjustRightInd w:val="0"/>
      <w:ind w:right="-20"/>
    </w:pPr>
  </w:p>
  <w:p w:rsidR="00E77D2E" w:rsidRDefault="00E77D2E" w:rsidP="00E77D2E">
    <w:pPr>
      <w:widowControl w:val="0"/>
      <w:autoSpaceDE w:val="0"/>
      <w:autoSpaceDN w:val="0"/>
      <w:adjustRightInd w:val="0"/>
      <w:ind w:right="-20"/>
    </w:pPr>
  </w:p>
  <w:p w:rsidR="00E77D2E" w:rsidRDefault="00E77D2E" w:rsidP="00E77D2E">
    <w:pPr>
      <w:widowControl w:val="0"/>
      <w:autoSpaceDE w:val="0"/>
      <w:autoSpaceDN w:val="0"/>
      <w:adjustRightInd w:val="0"/>
      <w:ind w:right="-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D2E" w:rsidRDefault="00E77D2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2FDA7EEB"/>
    <w:multiLevelType w:val="hybridMultilevel"/>
    <w:tmpl w:val="A5681C26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4350075"/>
    <w:multiLevelType w:val="hybridMultilevel"/>
    <w:tmpl w:val="9E9C520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3E3F5E"/>
    <w:multiLevelType w:val="hybridMultilevel"/>
    <w:tmpl w:val="7E749A7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FD2EF2"/>
    <w:multiLevelType w:val="hybridMultilevel"/>
    <w:tmpl w:val="826AC3CE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4ECD4943"/>
    <w:multiLevelType w:val="hybridMultilevel"/>
    <w:tmpl w:val="CD68A98E"/>
    <w:lvl w:ilvl="0" w:tplc="0C0A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55236F4F"/>
    <w:multiLevelType w:val="hybridMultilevel"/>
    <w:tmpl w:val="FB38274C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7D0D50"/>
    <w:multiLevelType w:val="hybridMultilevel"/>
    <w:tmpl w:val="B868DE2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76311385"/>
    <w:multiLevelType w:val="hybridMultilevel"/>
    <w:tmpl w:val="182A682C"/>
    <w:lvl w:ilvl="0" w:tplc="0C0A0005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0">
    <w:nsid w:val="7EAB2A76"/>
    <w:multiLevelType w:val="hybridMultilevel"/>
    <w:tmpl w:val="C0EA836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3"/>
  </w:num>
  <w:num w:numId="5">
    <w:abstractNumId w:val="3"/>
  </w:num>
  <w:num w:numId="6">
    <w:abstractNumId w:val="10"/>
  </w:num>
  <w:num w:numId="7">
    <w:abstractNumId w:val="9"/>
  </w:num>
  <w:num w:numId="8">
    <w:abstractNumId w:val="18"/>
  </w:num>
  <w:num w:numId="9">
    <w:abstractNumId w:val="17"/>
  </w:num>
  <w:num w:numId="10">
    <w:abstractNumId w:val="2"/>
  </w:num>
  <w:num w:numId="11">
    <w:abstractNumId w:val="16"/>
  </w:num>
  <w:num w:numId="12">
    <w:abstractNumId w:val="11"/>
  </w:num>
  <w:num w:numId="13">
    <w:abstractNumId w:val="4"/>
  </w:num>
  <w:num w:numId="14">
    <w:abstractNumId w:val="15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9"/>
  </w:num>
  <w:num w:numId="18">
    <w:abstractNumId w:val="5"/>
  </w:num>
  <w:num w:numId="19">
    <w:abstractNumId w:val="6"/>
  </w:num>
  <w:num w:numId="20">
    <w:abstractNumId w:val="12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76802"/>
  </w:hdrShapeDefaults>
  <w:footnotePr>
    <w:footnote w:id="0"/>
    <w:footnote w:id="1"/>
  </w:footnotePr>
  <w:endnotePr>
    <w:endnote w:id="0"/>
    <w:endnote w:id="1"/>
  </w:endnotePr>
  <w:compat/>
  <w:rsids>
    <w:rsidRoot w:val="00070530"/>
    <w:rsid w:val="00004362"/>
    <w:rsid w:val="00017176"/>
    <w:rsid w:val="000237D5"/>
    <w:rsid w:val="00070530"/>
    <w:rsid w:val="000A771A"/>
    <w:rsid w:val="0013775E"/>
    <w:rsid w:val="00147ED4"/>
    <w:rsid w:val="001670C5"/>
    <w:rsid w:val="00194DB8"/>
    <w:rsid w:val="001A02BE"/>
    <w:rsid w:val="0020402F"/>
    <w:rsid w:val="00207F0A"/>
    <w:rsid w:val="00210ABD"/>
    <w:rsid w:val="00262C17"/>
    <w:rsid w:val="002A1D6F"/>
    <w:rsid w:val="002A4849"/>
    <w:rsid w:val="002A49F3"/>
    <w:rsid w:val="002B6FE3"/>
    <w:rsid w:val="002C65E5"/>
    <w:rsid w:val="00314F00"/>
    <w:rsid w:val="00320A44"/>
    <w:rsid w:val="00322E57"/>
    <w:rsid w:val="00387595"/>
    <w:rsid w:val="003B4648"/>
    <w:rsid w:val="004451EE"/>
    <w:rsid w:val="0046502A"/>
    <w:rsid w:val="00480A99"/>
    <w:rsid w:val="004C0B84"/>
    <w:rsid w:val="00516BCC"/>
    <w:rsid w:val="0054262F"/>
    <w:rsid w:val="005947F6"/>
    <w:rsid w:val="005B13DC"/>
    <w:rsid w:val="005B64D1"/>
    <w:rsid w:val="005E0AD9"/>
    <w:rsid w:val="005E75C4"/>
    <w:rsid w:val="005F163E"/>
    <w:rsid w:val="006543A0"/>
    <w:rsid w:val="00710258"/>
    <w:rsid w:val="0072210C"/>
    <w:rsid w:val="007B1D59"/>
    <w:rsid w:val="007B318D"/>
    <w:rsid w:val="007C768E"/>
    <w:rsid w:val="0082173F"/>
    <w:rsid w:val="00844B8A"/>
    <w:rsid w:val="0085434F"/>
    <w:rsid w:val="0089324D"/>
    <w:rsid w:val="008A2DBB"/>
    <w:rsid w:val="008A53B9"/>
    <w:rsid w:val="008A6D57"/>
    <w:rsid w:val="008B5F9E"/>
    <w:rsid w:val="008B6626"/>
    <w:rsid w:val="008C354C"/>
    <w:rsid w:val="009311E4"/>
    <w:rsid w:val="00953D25"/>
    <w:rsid w:val="009A37C8"/>
    <w:rsid w:val="00A04733"/>
    <w:rsid w:val="00A3346F"/>
    <w:rsid w:val="00A410B4"/>
    <w:rsid w:val="00A5680C"/>
    <w:rsid w:val="00A64FA1"/>
    <w:rsid w:val="00A72877"/>
    <w:rsid w:val="00A77533"/>
    <w:rsid w:val="00AB1AA6"/>
    <w:rsid w:val="00AB55ED"/>
    <w:rsid w:val="00AB63F6"/>
    <w:rsid w:val="00AE4A95"/>
    <w:rsid w:val="00AE4E59"/>
    <w:rsid w:val="00AF755F"/>
    <w:rsid w:val="00B04B21"/>
    <w:rsid w:val="00B23FF9"/>
    <w:rsid w:val="00B36499"/>
    <w:rsid w:val="00B47128"/>
    <w:rsid w:val="00BE16D9"/>
    <w:rsid w:val="00C052F1"/>
    <w:rsid w:val="00C14748"/>
    <w:rsid w:val="00C26D05"/>
    <w:rsid w:val="00C33594"/>
    <w:rsid w:val="00C465B2"/>
    <w:rsid w:val="00C96F97"/>
    <w:rsid w:val="00CA0C32"/>
    <w:rsid w:val="00CE268C"/>
    <w:rsid w:val="00D00317"/>
    <w:rsid w:val="00D37F75"/>
    <w:rsid w:val="00D50FC3"/>
    <w:rsid w:val="00D62DAB"/>
    <w:rsid w:val="00E10333"/>
    <w:rsid w:val="00E268FE"/>
    <w:rsid w:val="00E77D2E"/>
    <w:rsid w:val="00E86926"/>
    <w:rsid w:val="00EE27CB"/>
    <w:rsid w:val="00EF5371"/>
    <w:rsid w:val="00F03296"/>
    <w:rsid w:val="00F60363"/>
    <w:rsid w:val="00FF7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471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12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10333"/>
    <w:pPr>
      <w:ind w:left="720"/>
      <w:contextualSpacing/>
    </w:pPr>
  </w:style>
  <w:style w:type="character" w:customStyle="1" w:styleId="TextocomentarioCar">
    <w:name w:val="Texto comentario Car"/>
    <w:link w:val="Textocomentario"/>
    <w:semiHidden/>
    <w:rsid w:val="005F1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471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1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8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217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Usuario de Windows</cp:lastModifiedBy>
  <cp:revision>52</cp:revision>
  <cp:lastPrinted>2020-02-09T21:22:00Z</cp:lastPrinted>
  <dcterms:created xsi:type="dcterms:W3CDTF">2013-12-02T10:05:00Z</dcterms:created>
  <dcterms:modified xsi:type="dcterms:W3CDTF">2020-02-09T21:23:00Z</dcterms:modified>
</cp:coreProperties>
</file>