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4AE" w:rsidRDefault="00B374AE" w:rsidP="000F2015">
      <w:pPr>
        <w:jc w:val="center"/>
        <w:rPr>
          <w:rFonts w:ascii="Arial Narrow" w:hAnsi="Arial Narrow"/>
          <w:b/>
          <w:sz w:val="22"/>
          <w:lang w:val="es-ES_tradnl"/>
        </w:rPr>
      </w:pPr>
    </w:p>
    <w:p w:rsidR="00B374AE" w:rsidRDefault="00B374AE" w:rsidP="000F2015">
      <w:pPr>
        <w:jc w:val="center"/>
        <w:rPr>
          <w:rFonts w:ascii="Arial Narrow" w:hAnsi="Arial Narrow"/>
          <w:b/>
          <w:sz w:val="22"/>
          <w:lang w:val="es-ES_tradnl"/>
        </w:rPr>
      </w:pPr>
    </w:p>
    <w:p w:rsidR="00B374AE" w:rsidRDefault="00B374AE" w:rsidP="000F2015">
      <w:pPr>
        <w:jc w:val="center"/>
        <w:rPr>
          <w:rFonts w:ascii="Arial Narrow" w:hAnsi="Arial Narrow"/>
          <w:b/>
          <w:sz w:val="22"/>
          <w:lang w:val="es-ES_tradnl"/>
        </w:rPr>
      </w:pPr>
    </w:p>
    <w:p w:rsidR="009F0701" w:rsidRPr="000F2015" w:rsidRDefault="002A03AF" w:rsidP="000F2015">
      <w:pPr>
        <w:jc w:val="center"/>
        <w:rPr>
          <w:rFonts w:ascii="Arial Narrow" w:hAnsi="Arial Narrow"/>
          <w:b/>
          <w:sz w:val="22"/>
          <w:lang w:val="es-ES_tradnl"/>
        </w:rPr>
      </w:pPr>
      <w:r>
        <w:rPr>
          <w:rFonts w:ascii="Arial Narrow" w:hAnsi="Arial Narrow"/>
          <w:b/>
          <w:sz w:val="22"/>
          <w:lang w:val="es-ES_tradnl"/>
        </w:rPr>
        <w:t xml:space="preserve">                                                        </w:t>
      </w:r>
    </w:p>
    <w:p w:rsidR="009F0701" w:rsidRDefault="002A03AF"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3422015</wp:posOffset>
                </wp:positionH>
                <wp:positionV relativeFrom="paragraph">
                  <wp:posOffset>24765</wp:posOffset>
                </wp:positionV>
                <wp:extent cx="288544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9B3674" w:rsidRDefault="009B3674" w:rsidP="009B3674">
                            <w:pPr>
                              <w:pStyle w:val="Textocomentario"/>
                              <w:jc w:val="center"/>
                              <w:rPr>
                                <w:b/>
                                <w:sz w:val="18"/>
                              </w:rPr>
                            </w:pPr>
                            <w:r w:rsidRPr="00093918">
                              <w:rPr>
                                <w:b/>
                                <w:sz w:val="18"/>
                              </w:rPr>
                              <w:t xml:space="preserve">GARAJE </w:t>
                            </w:r>
                            <w:r>
                              <w:rPr>
                                <w:b/>
                                <w:sz w:val="18"/>
                              </w:rPr>
                              <w:t xml:space="preserve"> RCIAL AZALEA</w:t>
                            </w:r>
                          </w:p>
                          <w:p w:rsidR="009B3674" w:rsidRDefault="009B3674" w:rsidP="009B3674">
                            <w:pPr>
                              <w:pStyle w:val="Textocomentario"/>
                              <w:jc w:val="center"/>
                              <w:rPr>
                                <w:b/>
                                <w:sz w:val="18"/>
                              </w:rPr>
                            </w:pPr>
                            <w:r>
                              <w:rPr>
                                <w:b/>
                                <w:sz w:val="18"/>
                              </w:rPr>
                              <w:t>PORTALES I , II , III Y IV.</w:t>
                            </w:r>
                          </w:p>
                          <w:p w:rsidR="009B3674" w:rsidRDefault="009B3674" w:rsidP="009B3674">
                            <w:pPr>
                              <w:pStyle w:val="Textocomentario"/>
                              <w:jc w:val="center"/>
                              <w:rPr>
                                <w:b/>
                                <w:sz w:val="18"/>
                              </w:rPr>
                            </w:pPr>
                            <w:r>
                              <w:rPr>
                                <w:b/>
                                <w:sz w:val="18"/>
                              </w:rPr>
                              <w:t xml:space="preserve">CALLE PILARICA </w:t>
                            </w:r>
                          </w:p>
                          <w:p w:rsidR="009B3674" w:rsidRDefault="009B3674" w:rsidP="009B3674">
                            <w:pPr>
                              <w:pStyle w:val="Textocomentario"/>
                              <w:jc w:val="center"/>
                              <w:rPr>
                                <w:b/>
                                <w:sz w:val="18"/>
                              </w:rPr>
                            </w:pPr>
                            <w:r>
                              <w:rPr>
                                <w:b/>
                                <w:sz w:val="18"/>
                              </w:rPr>
                              <w:t xml:space="preserve">ALMERIA </w:t>
                            </w:r>
                          </w:p>
                          <w:p w:rsidR="009B3674" w:rsidRDefault="009B3674" w:rsidP="009B3674">
                            <w:pPr>
                              <w:pStyle w:val="Textocomentario"/>
                              <w:jc w:val="center"/>
                              <w:rPr>
                                <w:b/>
                                <w:sz w:val="18"/>
                              </w:rPr>
                            </w:pPr>
                          </w:p>
                          <w:p w:rsidR="009B3674" w:rsidRDefault="009B3674" w:rsidP="009B3674">
                            <w:pPr>
                              <w:pStyle w:val="Textocomentario"/>
                              <w:jc w:val="center"/>
                              <w:rPr>
                                <w:b/>
                                <w:sz w:val="18"/>
                              </w:rPr>
                            </w:pPr>
                            <w:r>
                              <w:rPr>
                                <w:b/>
                                <w:sz w:val="18"/>
                              </w:rPr>
                              <w:t xml:space="preserve">A/A: ANDRÉS </w:t>
                            </w:r>
                            <w:proofErr w:type="spellStart"/>
                            <w:r>
                              <w:rPr>
                                <w:b/>
                                <w:sz w:val="18"/>
                              </w:rPr>
                              <w:t>Administracion</w:t>
                            </w:r>
                            <w:proofErr w:type="spellEnd"/>
                            <w:r>
                              <w:rPr>
                                <w:b/>
                                <w:sz w:val="18"/>
                              </w:rPr>
                              <w:t xml:space="preserve"> Ariza </w:t>
                            </w:r>
                          </w:p>
                          <w:p w:rsidR="009B3674" w:rsidRDefault="009B3674" w:rsidP="009B3674">
                            <w:pPr>
                              <w:pStyle w:val="Textocomentario"/>
                              <w:jc w:val="center"/>
                              <w:rPr>
                                <w:b/>
                                <w:sz w:val="18"/>
                              </w:rPr>
                            </w:pPr>
                            <w:r>
                              <w:rPr>
                                <w:b/>
                                <w:sz w:val="18"/>
                              </w:rPr>
                              <w:t>Email  : info@arizaadministraciones.com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269.45pt;margin-top:1.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" o:allowincell="f">
                <v:textbox>
                  <w:txbxContent>
                    <w:p w:rsidR="009B3674" w:rsidRDefault="009B3674" w:rsidP="009B3674">
                      <w:pPr>
                        <w:pStyle w:val="Textocomentario"/>
                        <w:jc w:val="center"/>
                        <w:rPr>
                          <w:b/>
                          <w:sz w:val="18"/>
                        </w:rPr>
                      </w:pPr>
                      <w:r w:rsidRPr="00093918">
                        <w:rPr>
                          <w:b/>
                          <w:sz w:val="18"/>
                        </w:rPr>
                        <w:t xml:space="preserve">GARAJE </w:t>
                      </w:r>
                      <w:r>
                        <w:rPr>
                          <w:b/>
                          <w:sz w:val="18"/>
                        </w:rPr>
                        <w:t xml:space="preserve"> RCIAL AZALEA</w:t>
                      </w:r>
                    </w:p>
                    <w:p w:rsidR="009B3674" w:rsidRDefault="009B3674" w:rsidP="009B3674">
                      <w:pPr>
                        <w:pStyle w:val="Textocomentario"/>
                        <w:jc w:val="center"/>
                        <w:rPr>
                          <w:b/>
                          <w:sz w:val="18"/>
                        </w:rPr>
                      </w:pPr>
                      <w:r>
                        <w:rPr>
                          <w:b/>
                          <w:sz w:val="18"/>
                        </w:rPr>
                        <w:t>PORTALES I , II , III Y IV.</w:t>
                      </w:r>
                    </w:p>
                    <w:p w:rsidR="009B3674" w:rsidRDefault="009B3674" w:rsidP="009B3674">
                      <w:pPr>
                        <w:pStyle w:val="Textocomentario"/>
                        <w:jc w:val="center"/>
                        <w:rPr>
                          <w:b/>
                          <w:sz w:val="18"/>
                        </w:rPr>
                      </w:pPr>
                      <w:r>
                        <w:rPr>
                          <w:b/>
                          <w:sz w:val="18"/>
                        </w:rPr>
                        <w:t xml:space="preserve">CALLE PILARICA </w:t>
                      </w:r>
                    </w:p>
                    <w:p w:rsidR="009B3674" w:rsidRDefault="009B3674" w:rsidP="009B3674">
                      <w:pPr>
                        <w:pStyle w:val="Textocomentario"/>
                        <w:jc w:val="center"/>
                        <w:rPr>
                          <w:b/>
                          <w:sz w:val="18"/>
                        </w:rPr>
                      </w:pPr>
                      <w:r>
                        <w:rPr>
                          <w:b/>
                          <w:sz w:val="18"/>
                        </w:rPr>
                        <w:t xml:space="preserve">ALMERIA </w:t>
                      </w:r>
                    </w:p>
                    <w:p w:rsidR="009B3674" w:rsidRDefault="009B3674" w:rsidP="009B3674">
                      <w:pPr>
                        <w:pStyle w:val="Textocomentario"/>
                        <w:jc w:val="center"/>
                        <w:rPr>
                          <w:b/>
                          <w:sz w:val="18"/>
                        </w:rPr>
                      </w:pPr>
                    </w:p>
                    <w:p w:rsidR="009B3674" w:rsidRDefault="009B3674" w:rsidP="009B3674">
                      <w:pPr>
                        <w:pStyle w:val="Textocomentario"/>
                        <w:jc w:val="center"/>
                        <w:rPr>
                          <w:b/>
                          <w:sz w:val="18"/>
                        </w:rPr>
                      </w:pPr>
                      <w:r>
                        <w:rPr>
                          <w:b/>
                          <w:sz w:val="18"/>
                        </w:rPr>
                        <w:t xml:space="preserve">A/A: ANDRÉS </w:t>
                      </w:r>
                      <w:proofErr w:type="spellStart"/>
                      <w:r>
                        <w:rPr>
                          <w:b/>
                          <w:sz w:val="18"/>
                        </w:rPr>
                        <w:t>Administracion</w:t>
                      </w:r>
                      <w:proofErr w:type="spellEnd"/>
                      <w:r>
                        <w:rPr>
                          <w:b/>
                          <w:sz w:val="18"/>
                        </w:rPr>
                        <w:t xml:space="preserve"> Ariza </w:t>
                      </w:r>
                    </w:p>
                    <w:p w:rsidR="009B3674" w:rsidRDefault="009B3674" w:rsidP="009B3674">
                      <w:pPr>
                        <w:pStyle w:val="Textocomentario"/>
                        <w:jc w:val="center"/>
                        <w:rPr>
                          <w:b/>
                          <w:sz w:val="18"/>
                        </w:rPr>
                      </w:pPr>
                      <w:r>
                        <w:rPr>
                          <w:b/>
                          <w:sz w:val="18"/>
                        </w:rPr>
                        <w:t>Email  : info@arizaadministraciones.com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B374AE" w:rsidRDefault="00B374AE" w:rsidP="0013775E">
      <w:pPr>
        <w:ind w:right="4393"/>
        <w:jc w:val="center"/>
        <w:rPr>
          <w:lang w:val="es-ES_tradnl"/>
        </w:rPr>
      </w:pPr>
    </w:p>
    <w:p w:rsidR="00B374AE" w:rsidRDefault="00B374AE" w:rsidP="0013775E">
      <w:pPr>
        <w:ind w:right="4393"/>
        <w:jc w:val="center"/>
        <w:rPr>
          <w:lang w:val="es-ES_tradnl"/>
        </w:rPr>
      </w:pPr>
    </w:p>
    <w:p w:rsidR="00B374AE" w:rsidRDefault="00B374AE" w:rsidP="0013775E">
      <w:pPr>
        <w:ind w:right="4393"/>
        <w:jc w:val="center"/>
        <w:rPr>
          <w:lang w:val="es-ES_tradnl"/>
        </w:rPr>
      </w:pPr>
    </w:p>
    <w:p w:rsidR="00B374AE" w:rsidRDefault="00B374AE" w:rsidP="0013775E">
      <w:pPr>
        <w:ind w:right="4393"/>
        <w:jc w:val="center"/>
        <w:rPr>
          <w:lang w:val="es-ES_tradnl"/>
        </w:rPr>
      </w:pPr>
    </w:p>
    <w:p w:rsidR="00B374AE" w:rsidRDefault="00B374AE" w:rsidP="0013775E">
      <w:pPr>
        <w:ind w:right="4393"/>
        <w:jc w:val="center"/>
        <w:rPr>
          <w:lang w:val="es-ES_tradnl"/>
        </w:rPr>
      </w:pPr>
    </w:p>
    <w:p w:rsidR="0013775E" w:rsidRDefault="0013775E" w:rsidP="00B374AE">
      <w:pPr>
        <w:tabs>
          <w:tab w:val="center" w:pos="3969"/>
        </w:tabs>
        <w:jc w:val="right"/>
      </w:pPr>
      <w:proofErr w:type="spellStart"/>
      <w:r>
        <w:rPr>
          <w:i/>
          <w:lang w:val="es-ES_tradnl"/>
        </w:rPr>
        <w:t>Almerìa</w:t>
      </w:r>
      <w:proofErr w:type="spellEnd"/>
      <w:r>
        <w:rPr>
          <w:i/>
          <w:lang w:val="es-ES_tradnl"/>
        </w:rPr>
        <w:t xml:space="preserve">, </w:t>
      </w:r>
      <w:r w:rsidR="00B374AE">
        <w:rPr>
          <w:i/>
          <w:lang w:val="es-ES_tradnl"/>
        </w:rPr>
        <w:t>02 de Febrero de 2019</w:t>
      </w:r>
    </w:p>
    <w:p w:rsidR="0013775E" w:rsidRDefault="00AB20D3"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7D0254" w:rsidRDefault="0013775E" w:rsidP="0013775E">
      <w:pPr>
        <w:pStyle w:val="Ttulo2"/>
      </w:pPr>
      <w:r>
        <w:t>PRESUPUESTO LIMPIEZA</w:t>
      </w:r>
    </w:p>
    <w:p w:rsidR="0013775E" w:rsidRDefault="007D0254" w:rsidP="002A03AF">
      <w:pPr>
        <w:pStyle w:val="Ttulo2"/>
      </w:pPr>
      <w:r>
        <w:t xml:space="preserve"> ANEXO A CONTRATO VIGENTE DE FECHA 30.10.2017</w:t>
      </w:r>
    </w:p>
    <w:p w:rsidR="0013775E" w:rsidRDefault="0013775E" w:rsidP="0013775E"/>
    <w:p w:rsidR="0013775E" w:rsidRDefault="0013775E" w:rsidP="002A03AF">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B374AE" w:rsidRPr="008345DA" w:rsidRDefault="00B374AE" w:rsidP="00B374AE">
      <w:pPr>
        <w:spacing w:line="240" w:lineRule="atLeast"/>
        <w:rPr>
          <w:sz w:val="14"/>
        </w:rPr>
      </w:pPr>
      <w:r w:rsidRPr="008345DA">
        <w:rPr>
          <w:b/>
          <w:i/>
        </w:rPr>
        <w:t xml:space="preserve">LIMPIEZA </w:t>
      </w:r>
      <w:r w:rsidRPr="008345DA">
        <w:rPr>
          <w:b/>
          <w:i/>
          <w:u w:val="single"/>
        </w:rPr>
        <w:t>SEMANAL</w:t>
      </w:r>
      <w:r w:rsidRPr="008345DA">
        <w:rPr>
          <w:sz w:val="14"/>
        </w:rPr>
        <w:t>:</w:t>
      </w:r>
      <w:r>
        <w:rPr>
          <w:sz w:val="14"/>
        </w:rPr>
        <w:t xml:space="preserve"> </w:t>
      </w:r>
      <w:bookmarkStart w:id="0" w:name="_GoBack"/>
      <w:bookmarkEnd w:id="0"/>
    </w:p>
    <w:p w:rsidR="00B374AE" w:rsidRDefault="00B374AE" w:rsidP="00B374AE">
      <w:pPr>
        <w:spacing w:line="240" w:lineRule="atLeast"/>
      </w:pPr>
    </w:p>
    <w:p w:rsidR="00B374AE" w:rsidRDefault="00B374AE" w:rsidP="00B374AE">
      <w:pPr>
        <w:spacing w:line="240" w:lineRule="atLeast"/>
      </w:pPr>
      <w:r>
        <w:t>- Limpieza de rellano de acceso peatonal a garaje por calle Pilarica.</w:t>
      </w:r>
    </w:p>
    <w:p w:rsidR="00B374AE" w:rsidRDefault="00B374AE" w:rsidP="00B374AE">
      <w:pPr>
        <w:spacing w:line="240" w:lineRule="atLeast"/>
      </w:pPr>
      <w:r>
        <w:t>- Limpieza de ascensor , situado en el acceso peatonal.</w:t>
      </w:r>
    </w:p>
    <w:p w:rsidR="00B374AE" w:rsidRDefault="00B374AE" w:rsidP="00B374AE">
      <w:pPr>
        <w:spacing w:line="240" w:lineRule="atLeast"/>
      </w:pPr>
      <w:r>
        <w:t>-Limpieza de cabina de ascensor , situado en calle Pilarica, zona peatonal.</w:t>
      </w:r>
    </w:p>
    <w:p w:rsidR="00B374AE" w:rsidRDefault="00B374AE" w:rsidP="00B374AE">
      <w:pPr>
        <w:spacing w:line="240" w:lineRule="atLeast"/>
      </w:pPr>
      <w:r>
        <w:t>-Limpieza de puertas en plantas.</w:t>
      </w:r>
    </w:p>
    <w:p w:rsidR="00B374AE" w:rsidRDefault="00B374AE" w:rsidP="00B374AE">
      <w:pPr>
        <w:spacing w:line="240" w:lineRule="atLeast"/>
      </w:pPr>
    </w:p>
    <w:p w:rsidR="00B374AE" w:rsidRPr="008345DA" w:rsidRDefault="00B374AE" w:rsidP="00B374AE">
      <w:pPr>
        <w:spacing w:line="240" w:lineRule="atLeast"/>
        <w:rPr>
          <w:sz w:val="14"/>
        </w:rPr>
      </w:pPr>
      <w:r w:rsidRPr="008345DA">
        <w:rPr>
          <w:b/>
          <w:i/>
        </w:rPr>
        <w:t xml:space="preserve">LIMPIEZA </w:t>
      </w:r>
      <w:r>
        <w:rPr>
          <w:b/>
          <w:i/>
          <w:u w:val="single"/>
        </w:rPr>
        <w:t>QUINCENAL</w:t>
      </w:r>
      <w:r>
        <w:rPr>
          <w:sz w:val="14"/>
        </w:rPr>
        <w:t xml:space="preserve"> </w:t>
      </w:r>
    </w:p>
    <w:p w:rsidR="00B374AE" w:rsidRDefault="00B374AE" w:rsidP="00B374AE">
      <w:pPr>
        <w:spacing w:line="240" w:lineRule="atLeast"/>
      </w:pPr>
      <w:r>
        <w:t>- Barrido y fregado de escaleras de acceso a calle Pilarica .</w:t>
      </w:r>
    </w:p>
    <w:p w:rsidR="00B374AE" w:rsidRDefault="00B374AE" w:rsidP="00B374AE">
      <w:pPr>
        <w:spacing w:line="240" w:lineRule="atLeast"/>
      </w:pPr>
      <w:r>
        <w:t>- Vaciado de papeleras y sustitución de bolsas .</w:t>
      </w:r>
    </w:p>
    <w:p w:rsidR="00B374AE" w:rsidRDefault="00B374AE" w:rsidP="00B374AE">
      <w:pPr>
        <w:spacing w:line="240" w:lineRule="atLeast"/>
      </w:pPr>
    </w:p>
    <w:p w:rsidR="00B374AE" w:rsidRPr="008345DA" w:rsidRDefault="00B374AE" w:rsidP="00B374AE">
      <w:pPr>
        <w:spacing w:line="240" w:lineRule="atLeast"/>
        <w:rPr>
          <w:sz w:val="14"/>
        </w:rPr>
      </w:pPr>
      <w:r w:rsidRPr="008345DA">
        <w:rPr>
          <w:b/>
          <w:i/>
        </w:rPr>
        <w:t xml:space="preserve">LIMPIEZA </w:t>
      </w:r>
      <w:r>
        <w:rPr>
          <w:b/>
          <w:i/>
          <w:u w:val="single"/>
        </w:rPr>
        <w:t>SEMESTRAL:</w:t>
      </w:r>
    </w:p>
    <w:p w:rsidR="00B374AE" w:rsidRDefault="00B374AE" w:rsidP="00B374AE">
      <w:pPr>
        <w:spacing w:line="240" w:lineRule="atLeast"/>
      </w:pPr>
    </w:p>
    <w:p w:rsidR="00B374AE" w:rsidRDefault="00B374AE" w:rsidP="00B374AE">
      <w:pPr>
        <w:spacing w:line="240" w:lineRule="atLeast"/>
      </w:pPr>
      <w:r>
        <w:t>- Limpieza de suelo de garaje mediante maquinaria industrial ( Fregadora ) y productos desengrasantes.</w:t>
      </w:r>
    </w:p>
    <w:p w:rsidR="00B374AE" w:rsidRDefault="00B374AE" w:rsidP="00B374AE">
      <w:pPr>
        <w:spacing w:line="240" w:lineRule="atLeast"/>
      </w:pPr>
      <w:r>
        <w:t>- Limpieza de rampas de garaje mediante maquinaria industrial ( aspiradora )</w:t>
      </w:r>
    </w:p>
    <w:p w:rsidR="00B374AE" w:rsidRDefault="00B374AE" w:rsidP="00B374AE">
      <w:pPr>
        <w:spacing w:line="240" w:lineRule="atLeast"/>
      </w:pPr>
      <w:r>
        <w:t>- Desempolvado de bajantes y tubos de extracción mediante cepillo manual.</w:t>
      </w:r>
    </w:p>
    <w:p w:rsidR="00B374AE" w:rsidRDefault="00B374AE" w:rsidP="00B374AE">
      <w:pPr>
        <w:spacing w:line="240" w:lineRule="atLeast"/>
      </w:pPr>
      <w:r>
        <w:t>- Limpieza a fondo de puerta de acceso a garaje para vehículos.</w:t>
      </w:r>
    </w:p>
    <w:p w:rsidR="00B374AE" w:rsidRPr="006A0722" w:rsidRDefault="00B374AE" w:rsidP="00B374AE">
      <w:pPr>
        <w:spacing w:line="240" w:lineRule="atLeast"/>
        <w:rPr>
          <w:b/>
        </w:rPr>
      </w:pPr>
      <w:r>
        <w:t xml:space="preserve">- Desempolvado de  papeleras , extintores , </w:t>
      </w:r>
      <w:proofErr w:type="spellStart"/>
      <w:r>
        <w:t>ptas</w:t>
      </w:r>
      <w:proofErr w:type="spellEnd"/>
      <w:r>
        <w:t xml:space="preserve"> cortafuegos etc..</w:t>
      </w:r>
    </w:p>
    <w:p w:rsidR="002A03AF" w:rsidRDefault="00B374AE" w:rsidP="002A03AF">
      <w:r>
        <w:t xml:space="preserve"> </w:t>
      </w:r>
    </w:p>
    <w:p w:rsidR="00B374AE" w:rsidRDefault="00B374AE" w:rsidP="002A03AF"/>
    <w:p w:rsidR="0013775E" w:rsidRDefault="0013775E" w:rsidP="00E73DB7">
      <w:pPr>
        <w:pStyle w:val="Ttulo4"/>
      </w:pPr>
      <w:r>
        <w:t>IMPORTE MENSUAL</w:t>
      </w:r>
      <w:r>
        <w:tab/>
      </w:r>
      <w:r w:rsidR="00B374AE">
        <w:t>118,25</w:t>
      </w:r>
      <w:r w:rsidR="00C868DA">
        <w:t>€</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844" w:rsidRDefault="00024844">
      <w:r>
        <w:separator/>
      </w:r>
    </w:p>
  </w:endnote>
  <w:endnote w:type="continuationSeparator" w:id="0">
    <w:p w:rsidR="00024844" w:rsidRDefault="0002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844" w:rsidRDefault="00024844">
      <w:r>
        <w:separator/>
      </w:r>
    </w:p>
  </w:footnote>
  <w:footnote w:type="continuationSeparator" w:id="0">
    <w:p w:rsidR="00024844" w:rsidRDefault="000248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B20D3"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5A5356"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AFA1492"/>
    <w:multiLevelType w:val="hybridMultilevel"/>
    <w:tmpl w:val="1DFEE874"/>
    <w:lvl w:ilvl="0" w:tplc="747E8F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1381B88"/>
    <w:multiLevelType w:val="hybridMultilevel"/>
    <w:tmpl w:val="C468773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5"/>
  </w:num>
  <w:num w:numId="6">
    <w:abstractNumId w:val="8"/>
  </w:num>
  <w:num w:numId="7">
    <w:abstractNumId w:val="7"/>
  </w:num>
  <w:num w:numId="8">
    <w:abstractNumId w:val="11"/>
  </w:num>
  <w:num w:numId="9">
    <w:abstractNumId w:val="10"/>
  </w:num>
  <w:num w:numId="10">
    <w:abstractNumId w:val="3"/>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674"/>
    <w:rsid w:val="00020A78"/>
    <w:rsid w:val="00024844"/>
    <w:rsid w:val="00070B2C"/>
    <w:rsid w:val="000E3900"/>
    <w:rsid w:val="000E52F2"/>
    <w:rsid w:val="000F2015"/>
    <w:rsid w:val="0013775E"/>
    <w:rsid w:val="00154639"/>
    <w:rsid w:val="001D05A8"/>
    <w:rsid w:val="002153DA"/>
    <w:rsid w:val="00251A9A"/>
    <w:rsid w:val="002A03AF"/>
    <w:rsid w:val="002B0671"/>
    <w:rsid w:val="002E7571"/>
    <w:rsid w:val="003118EF"/>
    <w:rsid w:val="00332F94"/>
    <w:rsid w:val="00344DD7"/>
    <w:rsid w:val="00350EFF"/>
    <w:rsid w:val="005204CD"/>
    <w:rsid w:val="00536747"/>
    <w:rsid w:val="00593F79"/>
    <w:rsid w:val="00596E9E"/>
    <w:rsid w:val="005C348A"/>
    <w:rsid w:val="005C65F4"/>
    <w:rsid w:val="00626306"/>
    <w:rsid w:val="00692F97"/>
    <w:rsid w:val="007D0254"/>
    <w:rsid w:val="00804DDC"/>
    <w:rsid w:val="00815723"/>
    <w:rsid w:val="00844B8A"/>
    <w:rsid w:val="009B3674"/>
    <w:rsid w:val="009F0701"/>
    <w:rsid w:val="00A46C70"/>
    <w:rsid w:val="00AB20D3"/>
    <w:rsid w:val="00AF755F"/>
    <w:rsid w:val="00B16004"/>
    <w:rsid w:val="00B374AE"/>
    <w:rsid w:val="00BE17C3"/>
    <w:rsid w:val="00C868DA"/>
    <w:rsid w:val="00D52565"/>
    <w:rsid w:val="00DD3F18"/>
    <w:rsid w:val="00E26952"/>
    <w:rsid w:val="00E32BBB"/>
    <w:rsid w:val="00E73DB7"/>
    <w:rsid w:val="00E76786"/>
    <w:rsid w:val="00F11F3E"/>
    <w:rsid w:val="00F542FD"/>
    <w:rsid w:val="00FA7BBA"/>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49922"/>
  <w15:chartTrackingRefBased/>
  <w15:docId w15:val="{0D8AB599-2274-45BE-A833-34E34164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1546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4639"/>
    <w:rPr>
      <w:rFonts w:ascii="Segoe UI" w:hAnsi="Segoe UI" w:cs="Segoe UI"/>
      <w:sz w:val="18"/>
      <w:szCs w:val="18"/>
    </w:rPr>
  </w:style>
  <w:style w:type="paragraph" w:styleId="Prrafodelista">
    <w:name w:val="List Paragraph"/>
    <w:basedOn w:val="Normal"/>
    <w:uiPriority w:val="34"/>
    <w:qFormat/>
    <w:rsid w:val="002A0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1</Pages>
  <Words>170</Words>
  <Characters>938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1106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2</cp:revision>
  <cp:lastPrinted>2019-09-12T12:32:00Z</cp:lastPrinted>
  <dcterms:created xsi:type="dcterms:W3CDTF">2021-05-27T06:32:00Z</dcterms:created>
  <dcterms:modified xsi:type="dcterms:W3CDTF">2021-05-27T06:32:00Z</dcterms:modified>
</cp:coreProperties>
</file>