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2F55A3">
      <w:pPr>
        <w:ind w:right="4393"/>
        <w:rPr>
          <w:lang w:val="es-ES_tradnl"/>
        </w:rPr>
      </w:pPr>
      <w:r>
        <w:rPr>
          <w:lang w:val="es-ES_tradnl"/>
        </w:rPr>
        <w:t xml:space="preserve">  </w:t>
      </w:r>
      <w:r w:rsidR="003618E2">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2F55A3" w:rsidRPr="00AF755F" w:rsidRDefault="002F55A3" w:rsidP="002F55A3">
      <w:pPr>
        <w:ind w:right="4393"/>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F55A3">
        <w:rPr>
          <w:i/>
          <w:noProof/>
          <w:lang w:val="es-ES_tradnl"/>
        </w:rPr>
        <w:t>02 de septiembre de 2021</w:t>
      </w:r>
      <w:r w:rsidR="00344DD7">
        <w:rPr>
          <w:i/>
          <w:lang w:val="es-ES_tradnl"/>
        </w:rPr>
        <w:fldChar w:fldCharType="end"/>
      </w:r>
    </w:p>
    <w:p w:rsidR="0013775E" w:rsidRDefault="0013775E" w:rsidP="0013775E">
      <w:pPr>
        <w:pStyle w:val="Ttulo3"/>
      </w:pPr>
      <w:r>
        <w:t xml:space="preserve">PRESUPUESTO Nº.- </w:t>
      </w:r>
      <w:r w:rsidR="002A7757">
        <w:t>A1002</w:t>
      </w:r>
    </w:p>
    <w:p w:rsidR="0013775E" w:rsidRDefault="003618E2" w:rsidP="0013775E">
      <w:pPr>
        <w:rPr>
          <w:lang w:val="es-ES_tradnl"/>
        </w:rPr>
      </w:pPr>
      <w:r>
        <w:rPr>
          <w:noProof/>
        </w:rPr>
        <w:drawing>
          <wp:anchor distT="0" distB="0" distL="114300" distR="114300" simplePos="0" relativeHeight="251658752" behindDoc="1" locked="0" layoutInCell="1" allowOverlap="1">
            <wp:simplePos x="0" y="0"/>
            <wp:positionH relativeFrom="column">
              <wp:posOffset>-612775</wp:posOffset>
            </wp:positionH>
            <wp:positionV relativeFrom="paragraph">
              <wp:posOffset>179070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1D1F">
      <w:pPr>
        <w:pStyle w:val="Ttulo2"/>
      </w:pPr>
      <w:r>
        <w:t>PRESUPUESTO LIMPIEZA</w:t>
      </w:r>
      <w:r w:rsidR="000873A4">
        <w:t xml:space="preserve"> OPCION 1</w:t>
      </w:r>
    </w:p>
    <w:p w:rsidR="0013775E" w:rsidRDefault="0013775E" w:rsidP="0013775E"/>
    <w:p w:rsidR="0013775E" w:rsidRDefault="0013775E" w:rsidP="00D31D1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D31D1F" w:rsidRDefault="00D31D1F" w:rsidP="0013775E"/>
    <w:p w:rsidR="0013775E" w:rsidRDefault="000F6530" w:rsidP="000F6530">
      <w:pPr>
        <w:rPr>
          <w:b/>
          <w:i/>
          <w:sz w:val="22"/>
          <w:u w:val="single"/>
        </w:rPr>
      </w:pPr>
      <w:r w:rsidRPr="000F6530">
        <w:rPr>
          <w:b/>
          <w:i/>
          <w:sz w:val="22"/>
          <w:u w:val="single"/>
        </w:rPr>
        <w:t xml:space="preserve">SERVICIO DE LIMPIEZA </w:t>
      </w:r>
      <w:r w:rsidR="00D52565" w:rsidRPr="000F6530">
        <w:rPr>
          <w:b/>
          <w:i/>
          <w:sz w:val="22"/>
          <w:u w:val="single"/>
        </w:rPr>
        <w:t>SEMANAL</w:t>
      </w:r>
      <w:r w:rsidR="0013775E" w:rsidRPr="000F6530">
        <w:rPr>
          <w:b/>
          <w:i/>
          <w:sz w:val="22"/>
          <w:u w:val="single"/>
        </w:rPr>
        <w:t>:</w:t>
      </w:r>
    </w:p>
    <w:p w:rsidR="000F6530" w:rsidRDefault="000F6530" w:rsidP="000F6530">
      <w:pPr>
        <w:numPr>
          <w:ilvl w:val="0"/>
          <w:numId w:val="6"/>
        </w:numPr>
        <w:tabs>
          <w:tab w:val="clear" w:pos="360"/>
          <w:tab w:val="num" w:pos="1069"/>
        </w:tabs>
        <w:ind w:left="1069"/>
        <w:jc w:val="both"/>
        <w:rPr>
          <w:sz w:val="22"/>
        </w:rPr>
      </w:pPr>
      <w:r>
        <w:rPr>
          <w:sz w:val="22"/>
        </w:rPr>
        <w:t>Barrido y fregado de rellanos.</w:t>
      </w:r>
    </w:p>
    <w:p w:rsidR="000F6530" w:rsidRDefault="000F6530" w:rsidP="000F6530">
      <w:pPr>
        <w:numPr>
          <w:ilvl w:val="0"/>
          <w:numId w:val="6"/>
        </w:numPr>
        <w:tabs>
          <w:tab w:val="clear" w:pos="360"/>
          <w:tab w:val="num" w:pos="1069"/>
        </w:tabs>
        <w:ind w:left="1069"/>
        <w:jc w:val="both"/>
        <w:rPr>
          <w:sz w:val="22"/>
        </w:rPr>
      </w:pPr>
      <w:r>
        <w:rPr>
          <w:sz w:val="22"/>
        </w:rPr>
        <w:t>Barrido y fre</w:t>
      </w:r>
      <w:r w:rsidR="00FA79A5">
        <w:rPr>
          <w:sz w:val="22"/>
        </w:rPr>
        <w:t xml:space="preserve">gado de </w:t>
      </w:r>
      <w:proofErr w:type="spellStart"/>
      <w:r w:rsidR="00FA79A5">
        <w:rPr>
          <w:sz w:val="22"/>
        </w:rPr>
        <w:t>escaleras</w:t>
      </w:r>
      <w:r w:rsidR="000873A4">
        <w:rPr>
          <w:sz w:val="22"/>
        </w:rPr>
        <w:t>.</w:t>
      </w:r>
      <w:r w:rsidR="002A7757">
        <w:rPr>
          <w:sz w:val="22"/>
        </w:rPr>
        <w:t>desde</w:t>
      </w:r>
      <w:proofErr w:type="spellEnd"/>
      <w:r w:rsidR="002A7757">
        <w:rPr>
          <w:sz w:val="22"/>
        </w:rPr>
        <w:t xml:space="preserve"> puerta de terrado hasta el portal.</w:t>
      </w:r>
    </w:p>
    <w:p w:rsidR="000F6530" w:rsidRDefault="000F6530" w:rsidP="000F6530">
      <w:pPr>
        <w:numPr>
          <w:ilvl w:val="0"/>
          <w:numId w:val="6"/>
        </w:numPr>
        <w:tabs>
          <w:tab w:val="clear" w:pos="360"/>
          <w:tab w:val="num" w:pos="1069"/>
        </w:tabs>
        <w:ind w:left="1069"/>
        <w:jc w:val="both"/>
        <w:rPr>
          <w:sz w:val="22"/>
        </w:rPr>
      </w:pPr>
      <w:r>
        <w:rPr>
          <w:sz w:val="22"/>
        </w:rPr>
        <w:t>Desempolvado de rodapiés</w:t>
      </w:r>
      <w:r w:rsidR="000873A4">
        <w:rPr>
          <w:sz w:val="22"/>
        </w:rPr>
        <w:t>.</w:t>
      </w:r>
    </w:p>
    <w:p w:rsidR="000873A4" w:rsidRDefault="002A7757" w:rsidP="000F6530">
      <w:pPr>
        <w:numPr>
          <w:ilvl w:val="0"/>
          <w:numId w:val="6"/>
        </w:numPr>
        <w:tabs>
          <w:tab w:val="clear" w:pos="360"/>
          <w:tab w:val="num" w:pos="1069"/>
        </w:tabs>
        <w:ind w:left="1069"/>
        <w:jc w:val="both"/>
        <w:rPr>
          <w:sz w:val="22"/>
        </w:rPr>
      </w:pPr>
      <w:r>
        <w:rPr>
          <w:sz w:val="22"/>
        </w:rPr>
        <w:t>Desempolvado de ventanas</w:t>
      </w:r>
      <w:r w:rsidR="000873A4">
        <w:rPr>
          <w:sz w:val="22"/>
        </w:rPr>
        <w:t xml:space="preserve"> por su parte interior.</w:t>
      </w:r>
    </w:p>
    <w:p w:rsidR="00FA79A5" w:rsidRDefault="000E4987" w:rsidP="000F6530">
      <w:pPr>
        <w:numPr>
          <w:ilvl w:val="0"/>
          <w:numId w:val="6"/>
        </w:numPr>
        <w:tabs>
          <w:tab w:val="clear" w:pos="360"/>
          <w:tab w:val="num" w:pos="1069"/>
        </w:tabs>
        <w:ind w:left="1069"/>
        <w:jc w:val="both"/>
        <w:rPr>
          <w:sz w:val="22"/>
        </w:rPr>
      </w:pPr>
      <w:r>
        <w:rPr>
          <w:sz w:val="22"/>
        </w:rPr>
        <w:t>Desempolvado de pasamanos.</w:t>
      </w:r>
    </w:p>
    <w:p w:rsidR="000F6530" w:rsidRDefault="000F6530" w:rsidP="000F6530">
      <w:pPr>
        <w:numPr>
          <w:ilvl w:val="0"/>
          <w:numId w:val="6"/>
        </w:numPr>
        <w:tabs>
          <w:tab w:val="clear" w:pos="360"/>
          <w:tab w:val="num" w:pos="1069"/>
        </w:tabs>
        <w:ind w:left="1069"/>
        <w:jc w:val="both"/>
        <w:rPr>
          <w:sz w:val="22"/>
        </w:rPr>
      </w:pPr>
      <w:r>
        <w:rPr>
          <w:sz w:val="22"/>
        </w:rPr>
        <w:t>Limpieza de interruptores de luz.</w:t>
      </w:r>
    </w:p>
    <w:p w:rsidR="000F6530" w:rsidRDefault="000F6530" w:rsidP="000F6530">
      <w:pPr>
        <w:numPr>
          <w:ilvl w:val="0"/>
          <w:numId w:val="1"/>
        </w:numPr>
        <w:tabs>
          <w:tab w:val="clear" w:pos="360"/>
          <w:tab w:val="num" w:pos="1069"/>
        </w:tabs>
        <w:ind w:left="1069"/>
        <w:jc w:val="both"/>
        <w:rPr>
          <w:sz w:val="22"/>
        </w:rPr>
      </w:pPr>
      <w:r>
        <w:rPr>
          <w:sz w:val="22"/>
        </w:rPr>
        <w:t>Barri</w:t>
      </w:r>
      <w:r w:rsidR="000873A4">
        <w:rPr>
          <w:sz w:val="22"/>
        </w:rPr>
        <w:t>do y fregado de suelo de portal.</w:t>
      </w:r>
    </w:p>
    <w:p w:rsidR="000F6530" w:rsidRDefault="000F6530" w:rsidP="000F6530">
      <w:pPr>
        <w:numPr>
          <w:ilvl w:val="0"/>
          <w:numId w:val="1"/>
        </w:numPr>
        <w:tabs>
          <w:tab w:val="clear" w:pos="360"/>
          <w:tab w:val="num" w:pos="1069"/>
        </w:tabs>
        <w:ind w:left="1069"/>
        <w:jc w:val="both"/>
        <w:rPr>
          <w:sz w:val="22"/>
        </w:rPr>
      </w:pPr>
      <w:r>
        <w:rPr>
          <w:sz w:val="22"/>
        </w:rPr>
        <w:t>Limpieza y desinfección de pasamanos.</w:t>
      </w:r>
    </w:p>
    <w:p w:rsidR="000F6530" w:rsidRDefault="002A7757" w:rsidP="000F6530">
      <w:pPr>
        <w:numPr>
          <w:ilvl w:val="0"/>
          <w:numId w:val="1"/>
        </w:numPr>
        <w:tabs>
          <w:tab w:val="clear" w:pos="360"/>
          <w:tab w:val="num" w:pos="1069"/>
        </w:tabs>
        <w:ind w:left="1069"/>
        <w:jc w:val="both"/>
        <w:rPr>
          <w:sz w:val="22"/>
        </w:rPr>
      </w:pPr>
      <w:r>
        <w:rPr>
          <w:sz w:val="22"/>
        </w:rPr>
        <w:t>Desempolvado de poyetes en pared</w:t>
      </w:r>
      <w:r w:rsidR="000F6530">
        <w:rPr>
          <w:sz w:val="22"/>
        </w:rPr>
        <w:t>.</w:t>
      </w:r>
    </w:p>
    <w:p w:rsidR="000F6530" w:rsidRDefault="000F6530" w:rsidP="000F6530">
      <w:pPr>
        <w:numPr>
          <w:ilvl w:val="0"/>
          <w:numId w:val="1"/>
        </w:numPr>
        <w:tabs>
          <w:tab w:val="clear" w:pos="360"/>
          <w:tab w:val="num" w:pos="1069"/>
        </w:tabs>
        <w:ind w:left="1069"/>
        <w:jc w:val="both"/>
        <w:rPr>
          <w:sz w:val="22"/>
        </w:rPr>
      </w:pPr>
      <w:r>
        <w:rPr>
          <w:sz w:val="22"/>
        </w:rPr>
        <w:t>Limpieza de interfono.</w:t>
      </w:r>
    </w:p>
    <w:p w:rsidR="000F6530" w:rsidRDefault="002A7757" w:rsidP="000F6530">
      <w:pPr>
        <w:numPr>
          <w:ilvl w:val="0"/>
          <w:numId w:val="1"/>
        </w:numPr>
        <w:tabs>
          <w:tab w:val="clear" w:pos="360"/>
          <w:tab w:val="num" w:pos="1069"/>
        </w:tabs>
        <w:ind w:left="1069"/>
        <w:jc w:val="both"/>
        <w:rPr>
          <w:sz w:val="22"/>
        </w:rPr>
      </w:pPr>
      <w:r>
        <w:rPr>
          <w:sz w:val="22"/>
        </w:rPr>
        <w:t>Desempolvado de puerta calle</w:t>
      </w:r>
    </w:p>
    <w:p w:rsidR="00D52565" w:rsidRPr="00251A9A" w:rsidRDefault="00D52565" w:rsidP="00FA79A5">
      <w:pPr>
        <w:jc w:val="both"/>
        <w:rPr>
          <w:sz w:val="22"/>
        </w:rPr>
      </w:pPr>
    </w:p>
    <w:p w:rsidR="000873A4" w:rsidRDefault="000873A4" w:rsidP="00D31D1F">
      <w:pPr>
        <w:rPr>
          <w:b/>
          <w:i/>
          <w:sz w:val="22"/>
          <w:u w:val="single"/>
        </w:rPr>
      </w:pPr>
    </w:p>
    <w:p w:rsidR="002A7757" w:rsidRDefault="00D31D1F" w:rsidP="00D31D1F">
      <w:pPr>
        <w:rPr>
          <w:b/>
          <w:i/>
          <w:sz w:val="22"/>
          <w:u w:val="single"/>
        </w:rPr>
      </w:pPr>
      <w:r w:rsidRPr="00D31D1F">
        <w:rPr>
          <w:b/>
          <w:i/>
          <w:sz w:val="22"/>
          <w:u w:val="single"/>
        </w:rPr>
        <w:t xml:space="preserve">SERVICIO DE LIMPIEZA </w:t>
      </w:r>
      <w:r w:rsidR="002A7757">
        <w:rPr>
          <w:b/>
          <w:i/>
          <w:sz w:val="22"/>
          <w:u w:val="single"/>
        </w:rPr>
        <w:t>BIMESTRAL</w:t>
      </w:r>
      <w:r w:rsidR="0013775E" w:rsidRPr="00D31D1F">
        <w:rPr>
          <w:b/>
          <w:i/>
          <w:sz w:val="22"/>
          <w:u w:val="single"/>
        </w:rPr>
        <w:t>:</w:t>
      </w:r>
    </w:p>
    <w:p w:rsidR="0013775E" w:rsidRPr="00D31D1F" w:rsidRDefault="0013775E" w:rsidP="00D31D1F">
      <w:pPr>
        <w:rPr>
          <w:b/>
          <w:i/>
          <w:sz w:val="22"/>
          <w:u w:val="single"/>
        </w:rPr>
      </w:pPr>
    </w:p>
    <w:p w:rsidR="00D31D1F" w:rsidRDefault="00FA79A5" w:rsidP="00567B08">
      <w:pPr>
        <w:numPr>
          <w:ilvl w:val="0"/>
          <w:numId w:val="4"/>
        </w:numPr>
        <w:tabs>
          <w:tab w:val="clear" w:pos="360"/>
          <w:tab w:val="num" w:pos="1069"/>
        </w:tabs>
        <w:ind w:left="1069"/>
        <w:jc w:val="both"/>
        <w:rPr>
          <w:sz w:val="22"/>
        </w:rPr>
      </w:pPr>
      <w:r w:rsidRPr="00D31D1F">
        <w:rPr>
          <w:sz w:val="22"/>
        </w:rPr>
        <w:t xml:space="preserve">Limpieza a fondo de </w:t>
      </w:r>
      <w:r w:rsidR="0007371B">
        <w:rPr>
          <w:sz w:val="22"/>
        </w:rPr>
        <w:t>ventanas</w:t>
      </w:r>
      <w:r w:rsidRPr="00D31D1F">
        <w:rPr>
          <w:sz w:val="22"/>
        </w:rPr>
        <w:t>.</w:t>
      </w:r>
    </w:p>
    <w:p w:rsidR="002A7757" w:rsidRDefault="002A7757" w:rsidP="00567B08">
      <w:pPr>
        <w:numPr>
          <w:ilvl w:val="0"/>
          <w:numId w:val="4"/>
        </w:numPr>
        <w:tabs>
          <w:tab w:val="clear" w:pos="360"/>
          <w:tab w:val="num" w:pos="1069"/>
        </w:tabs>
        <w:ind w:left="1069"/>
        <w:jc w:val="both"/>
        <w:rPr>
          <w:sz w:val="22"/>
        </w:rPr>
      </w:pPr>
      <w:r w:rsidRPr="002A7757">
        <w:rPr>
          <w:sz w:val="22"/>
        </w:rPr>
        <w:t xml:space="preserve">Supervisión por parte de nuestro personal técnico del nivel de limpieza </w:t>
      </w:r>
      <w:r w:rsidR="00641B08" w:rsidRPr="002A7757">
        <w:rPr>
          <w:sz w:val="22"/>
        </w:rPr>
        <w:t>obtenido y</w:t>
      </w:r>
      <w:r w:rsidRPr="002A7757">
        <w:rPr>
          <w:sz w:val="22"/>
        </w:rPr>
        <w:t xml:space="preserve"> comprobación de  su grado de satisfacción.</w:t>
      </w:r>
    </w:p>
    <w:p w:rsidR="000873A4" w:rsidRDefault="000873A4" w:rsidP="0013775E">
      <w:pPr>
        <w:pStyle w:val="Ttulo4"/>
      </w:pPr>
    </w:p>
    <w:p w:rsidR="000873A4" w:rsidRDefault="000873A4" w:rsidP="0013775E">
      <w:pPr>
        <w:pStyle w:val="Ttulo4"/>
      </w:pPr>
    </w:p>
    <w:p w:rsidR="000873A4" w:rsidRDefault="000873A4" w:rsidP="0013775E">
      <w:pPr>
        <w:pStyle w:val="Ttulo4"/>
      </w:pPr>
    </w:p>
    <w:p w:rsidR="0013775E" w:rsidRDefault="0013775E" w:rsidP="0013775E">
      <w:pPr>
        <w:pStyle w:val="Ttulo4"/>
      </w:pPr>
      <w:r>
        <w:t>IMPORTE MENSUAL</w:t>
      </w:r>
      <w:r>
        <w:tab/>
      </w:r>
      <w:r w:rsidR="00D822FF">
        <w:t>36,05</w:t>
      </w:r>
      <w:r w:rsidR="000976F2">
        <w:t xml:space="preserve">€ </w:t>
      </w:r>
    </w:p>
    <w:p w:rsidR="00631FDC" w:rsidRDefault="0013775E" w:rsidP="00332F94">
      <w:pPr>
        <w:jc w:val="both"/>
      </w:pPr>
      <w:r w:rsidRPr="000873A4">
        <w:rPr>
          <w:b/>
          <w:i/>
          <w:sz w:val="18"/>
        </w:rPr>
        <w:t>El I.V.A.</w:t>
      </w:r>
      <w:r w:rsidR="00641B08">
        <w:rPr>
          <w:i/>
          <w:sz w:val="18"/>
        </w:rPr>
        <w:t xml:space="preserve"> se incrementará </w:t>
      </w:r>
      <w:r>
        <w:rPr>
          <w:i/>
          <w:sz w:val="18"/>
        </w:rPr>
        <w:t xml:space="preserve"> al emitir la correspondiente factura.</w:t>
      </w:r>
    </w:p>
    <w:p w:rsidR="00631FDC" w:rsidRPr="00631FDC" w:rsidRDefault="00631FDC" w:rsidP="00631FDC"/>
    <w:p w:rsidR="00631FDC" w:rsidRPr="00631FDC" w:rsidRDefault="00631FDC" w:rsidP="00631FDC"/>
    <w:p w:rsidR="00631FDC" w:rsidRPr="00631FDC" w:rsidRDefault="00B5108D" w:rsidP="00631FDC">
      <w:r w:rsidRPr="00B5108D">
        <w:rPr>
          <w:highlight w:val="yellow"/>
        </w:rPr>
        <w:t xml:space="preserve">El edificio no tiene </w:t>
      </w:r>
      <w:r w:rsidR="000E4987" w:rsidRPr="00B5108D">
        <w:rPr>
          <w:highlight w:val="yellow"/>
        </w:rPr>
        <w:t xml:space="preserve">agua, </w:t>
      </w:r>
      <w:r w:rsidR="000E4987">
        <w:rPr>
          <w:highlight w:val="yellow"/>
        </w:rPr>
        <w:t>la</w:t>
      </w:r>
      <w:r w:rsidR="000873A4">
        <w:rPr>
          <w:highlight w:val="yellow"/>
        </w:rPr>
        <w:t xml:space="preserve"> comunidad se compromete a dejarle garrafas de agua para poder llevar a cabo el servicio de limpieza</w:t>
      </w:r>
      <w:r w:rsidR="000873A4">
        <w:t>.</w:t>
      </w:r>
    </w:p>
    <w:p w:rsidR="00631FDC" w:rsidRDefault="00631FDC" w:rsidP="00631FDC"/>
    <w:p w:rsidR="00E45F14" w:rsidRDefault="00E45F14" w:rsidP="00631FDC"/>
    <w:p w:rsidR="00E45F14" w:rsidRDefault="00E45F14" w:rsidP="00631FDC"/>
    <w:p w:rsidR="00E45F14" w:rsidRDefault="00E45F14" w:rsidP="00631FDC"/>
    <w:p w:rsidR="000873A4" w:rsidRDefault="000873A4" w:rsidP="002F55A3">
      <w:pPr>
        <w:ind w:right="3968"/>
      </w:pPr>
      <w:bookmarkStart w:id="0" w:name="_GoBack"/>
      <w:bookmarkEnd w:id="0"/>
    </w:p>
    <w:sectPr w:rsidR="000873A4"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B27" w:rsidRDefault="00150B27">
      <w:r>
        <w:separator/>
      </w:r>
    </w:p>
  </w:endnote>
  <w:endnote w:type="continuationSeparator" w:id="0">
    <w:p w:rsidR="00150B27" w:rsidRDefault="0015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B27" w:rsidRDefault="00150B27">
      <w:r>
        <w:separator/>
      </w:r>
    </w:p>
  </w:footnote>
  <w:footnote w:type="continuationSeparator" w:id="0">
    <w:p w:rsidR="00150B27" w:rsidRDefault="00150B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618E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C67C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69"/>
    <w:rsid w:val="0007371B"/>
    <w:rsid w:val="000873A4"/>
    <w:rsid w:val="000976F2"/>
    <w:rsid w:val="000E1C1E"/>
    <w:rsid w:val="000E4987"/>
    <w:rsid w:val="000F6530"/>
    <w:rsid w:val="0013775E"/>
    <w:rsid w:val="00143BC4"/>
    <w:rsid w:val="00150B27"/>
    <w:rsid w:val="001A59BB"/>
    <w:rsid w:val="001D05A8"/>
    <w:rsid w:val="002153DA"/>
    <w:rsid w:val="00251A9A"/>
    <w:rsid w:val="002871B5"/>
    <w:rsid w:val="002A7757"/>
    <w:rsid w:val="002E7571"/>
    <w:rsid w:val="002F55A3"/>
    <w:rsid w:val="00300C34"/>
    <w:rsid w:val="003118EF"/>
    <w:rsid w:val="00332F94"/>
    <w:rsid w:val="00344DD7"/>
    <w:rsid w:val="003618E2"/>
    <w:rsid w:val="004909FD"/>
    <w:rsid w:val="00495F80"/>
    <w:rsid w:val="00536747"/>
    <w:rsid w:val="0058559D"/>
    <w:rsid w:val="00631FDC"/>
    <w:rsid w:val="00641B08"/>
    <w:rsid w:val="00692F97"/>
    <w:rsid w:val="00815723"/>
    <w:rsid w:val="00844B8A"/>
    <w:rsid w:val="00863752"/>
    <w:rsid w:val="009501A3"/>
    <w:rsid w:val="0097619A"/>
    <w:rsid w:val="00997469"/>
    <w:rsid w:val="009F0701"/>
    <w:rsid w:val="00A016AB"/>
    <w:rsid w:val="00A2199F"/>
    <w:rsid w:val="00A52E2C"/>
    <w:rsid w:val="00A979A8"/>
    <w:rsid w:val="00AF755F"/>
    <w:rsid w:val="00B30482"/>
    <w:rsid w:val="00B5108D"/>
    <w:rsid w:val="00B83460"/>
    <w:rsid w:val="00D153BC"/>
    <w:rsid w:val="00D31D1F"/>
    <w:rsid w:val="00D41E76"/>
    <w:rsid w:val="00D52565"/>
    <w:rsid w:val="00D822FF"/>
    <w:rsid w:val="00E45F14"/>
    <w:rsid w:val="00E76786"/>
    <w:rsid w:val="00ED688C"/>
    <w:rsid w:val="00F90B77"/>
    <w:rsid w:val="00FA79A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03248"/>
  <w15:chartTrackingRefBased/>
  <w15:docId w15:val="{9FD4496F-3407-417E-ABC2-F1C9528E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08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55</TotalTime>
  <Pages>1</Pages>
  <Words>160</Words>
  <Characters>885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1043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6</cp:revision>
  <cp:lastPrinted>2021-08-05T07:44:00Z</cp:lastPrinted>
  <dcterms:created xsi:type="dcterms:W3CDTF">2021-08-05T07:39:00Z</dcterms:created>
  <dcterms:modified xsi:type="dcterms:W3CDTF">2021-09-02T08:52:00Z</dcterms:modified>
</cp:coreProperties>
</file>