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40" w:rsidRDefault="00446840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</w:p>
    <w:p w:rsidR="00446840" w:rsidRPr="00923E03" w:rsidRDefault="00446840" w:rsidP="00446840">
      <w:pPr>
        <w:tabs>
          <w:tab w:val="center" w:pos="2055"/>
        </w:tabs>
        <w:ind w:right="2267"/>
        <w:rPr>
          <w:b/>
          <w:sz w:val="22"/>
          <w:szCs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</w:t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</w:p>
    <w:p w:rsidR="00446840" w:rsidRDefault="004A2292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73E76E" wp14:editId="1182624C">
                <wp:simplePos x="0" y="0"/>
                <wp:positionH relativeFrom="column">
                  <wp:posOffset>2958465</wp:posOffset>
                </wp:positionH>
                <wp:positionV relativeFrom="paragraph">
                  <wp:posOffset>14605</wp:posOffset>
                </wp:positionV>
                <wp:extent cx="2885440" cy="1038225"/>
                <wp:effectExtent l="0" t="0" r="1016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814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046AB1">
                              <w:rPr>
                                <w:b/>
                              </w:rPr>
                              <w:t>PIETAR</w:t>
                            </w:r>
                            <w:r w:rsidR="004F6718">
                              <w:rPr>
                                <w:b/>
                              </w:rPr>
                              <w:t>IOS EDIF.</w:t>
                            </w:r>
                            <w:r w:rsidR="000C7E5C">
                              <w:rPr>
                                <w:b/>
                              </w:rPr>
                              <w:t xml:space="preserve">  MAESTRIA</w:t>
                            </w:r>
                          </w:p>
                          <w:p w:rsidR="00FA52F8" w:rsidRDefault="00C90DA7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 w:rsidR="00807DEE">
                              <w:rPr>
                                <w:b/>
                              </w:rPr>
                              <w:t>/</w:t>
                            </w:r>
                            <w:r w:rsidR="000C7E5C">
                              <w:rPr>
                                <w:b/>
                              </w:rPr>
                              <w:t xml:space="preserve">  MAESTRIA</w:t>
                            </w:r>
                            <w:proofErr w:type="gramEnd"/>
                            <w:r w:rsidR="000C7E5C">
                              <w:rPr>
                                <w:b/>
                              </w:rPr>
                              <w:t>, 55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F4E8A" w:rsidRDefault="00C900D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</w:t>
                            </w:r>
                            <w:r w:rsidR="000C7E5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A011F" w:rsidRPr="004A011F">
                              <w:rPr>
                                <w:b/>
                              </w:rPr>
                              <w:t>Maria</w:t>
                            </w:r>
                            <w:proofErr w:type="spellEnd"/>
                            <w:r w:rsidR="004A011F" w:rsidRPr="004A011F">
                              <w:rPr>
                                <w:b/>
                              </w:rPr>
                              <w:t xml:space="preserve"> Del Carmen Requena </w:t>
                            </w:r>
                            <w:proofErr w:type="spellStart"/>
                            <w:r w:rsidR="004A011F" w:rsidRPr="004A011F">
                              <w:rPr>
                                <w:b/>
                              </w:rPr>
                              <w:t>Rodriguez</w:t>
                            </w:r>
                            <w:proofErr w:type="spellEnd"/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3E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95pt;margin-top:1.15pt;width:227.2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" o:allowincell="f">
                <v:textbox>
                  <w:txbxContent>
                    <w:p w:rsidR="00DA2814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046AB1">
                        <w:rPr>
                          <w:b/>
                        </w:rPr>
                        <w:t>PIETAR</w:t>
                      </w:r>
                      <w:r w:rsidR="004F6718">
                        <w:rPr>
                          <w:b/>
                        </w:rPr>
                        <w:t>IOS EDIF.</w:t>
                      </w:r>
                      <w:r w:rsidR="000C7E5C">
                        <w:rPr>
                          <w:b/>
                        </w:rPr>
                        <w:t xml:space="preserve">  MAESTRIA</w:t>
                      </w:r>
                    </w:p>
                    <w:p w:rsidR="00FA52F8" w:rsidRDefault="00C90DA7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proofErr w:type="gramStart"/>
                      <w:r w:rsidR="00807DEE">
                        <w:rPr>
                          <w:b/>
                        </w:rPr>
                        <w:t>/</w:t>
                      </w:r>
                      <w:r w:rsidR="000C7E5C">
                        <w:rPr>
                          <w:b/>
                        </w:rPr>
                        <w:t xml:space="preserve">  MAESTRIA</w:t>
                      </w:r>
                      <w:proofErr w:type="gramEnd"/>
                      <w:r w:rsidR="000C7E5C">
                        <w:rPr>
                          <w:b/>
                        </w:rPr>
                        <w:t>, 55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F4E8A" w:rsidRDefault="00C900D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</w:t>
                      </w:r>
                      <w:r w:rsidR="000C7E5C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A011F" w:rsidRPr="004A011F">
                        <w:rPr>
                          <w:b/>
                        </w:rPr>
                        <w:t>Maria</w:t>
                      </w:r>
                      <w:proofErr w:type="spellEnd"/>
                      <w:r w:rsidR="004A011F" w:rsidRPr="004A011F">
                        <w:rPr>
                          <w:b/>
                        </w:rPr>
                        <w:t xml:space="preserve"> Del Carmen Requena </w:t>
                      </w:r>
                      <w:proofErr w:type="spellStart"/>
                      <w:r w:rsidR="004A011F" w:rsidRPr="004A011F">
                        <w:rPr>
                          <w:b/>
                        </w:rPr>
                        <w:t>Rodriguez</w:t>
                      </w:r>
                      <w:proofErr w:type="spellEnd"/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446840">
      <w:pPr>
        <w:ind w:right="991"/>
        <w:jc w:val="center"/>
        <w:rPr>
          <w:rFonts w:ascii="Arial Narrow" w:hAnsi="Arial Narrow"/>
          <w:sz w:val="22"/>
          <w:lang w:val="es-ES_tradnl"/>
        </w:rPr>
      </w:pPr>
    </w:p>
    <w:p w:rsidR="0067420D" w:rsidRDefault="007B325D" w:rsidP="00046AB1">
      <w:pPr>
        <w:tabs>
          <w:tab w:val="center" w:pos="2055"/>
        </w:tabs>
        <w:ind w:right="4393"/>
        <w:rPr>
          <w:lang w:val="es-ES_tradnl"/>
        </w:rPr>
      </w:pPr>
      <w:r>
        <w:rPr>
          <w:lang w:val="es-ES_tradnl"/>
        </w:rPr>
        <w:t xml:space="preserve">         </w:t>
      </w:r>
    </w:p>
    <w:p w:rsidR="00046AB1" w:rsidRDefault="00046AB1" w:rsidP="00046AB1">
      <w:pPr>
        <w:tabs>
          <w:tab w:val="center" w:pos="2055"/>
        </w:tabs>
        <w:ind w:right="4393"/>
        <w:rPr>
          <w:b/>
          <w:lang w:val="es-ES_tradnl"/>
        </w:rPr>
      </w:pPr>
    </w:p>
    <w:p w:rsidR="004A2292" w:rsidRDefault="004A2292" w:rsidP="00046AB1">
      <w:pPr>
        <w:tabs>
          <w:tab w:val="center" w:pos="2055"/>
        </w:tabs>
        <w:ind w:right="4393"/>
        <w:rPr>
          <w:b/>
          <w:lang w:val="es-ES_tradnl"/>
        </w:rPr>
      </w:pPr>
    </w:p>
    <w:p w:rsidR="004A2292" w:rsidRDefault="004A2292" w:rsidP="00046AB1">
      <w:pPr>
        <w:tabs>
          <w:tab w:val="center" w:pos="2055"/>
        </w:tabs>
        <w:ind w:right="4393"/>
        <w:rPr>
          <w:b/>
          <w:lang w:val="es-ES_tradnl"/>
        </w:rPr>
      </w:pPr>
    </w:p>
    <w:p w:rsidR="004A2292" w:rsidRDefault="004A2292" w:rsidP="00046AB1">
      <w:pPr>
        <w:tabs>
          <w:tab w:val="center" w:pos="2055"/>
        </w:tabs>
        <w:ind w:right="4393"/>
        <w:rPr>
          <w:b/>
          <w:lang w:val="es-ES_tradnl"/>
        </w:rPr>
      </w:pPr>
    </w:p>
    <w:p w:rsidR="004A2292" w:rsidRDefault="004A2292" w:rsidP="00046AB1">
      <w:pPr>
        <w:tabs>
          <w:tab w:val="center" w:pos="2055"/>
        </w:tabs>
        <w:ind w:right="4393"/>
      </w:pPr>
    </w:p>
    <w:p w:rsidR="007B325D" w:rsidRDefault="007B325D" w:rsidP="0013775E">
      <w:pPr>
        <w:tabs>
          <w:tab w:val="center" w:pos="3969"/>
        </w:tabs>
        <w:jc w:val="right"/>
        <w:rPr>
          <w:lang w:val="es-ES_tradnl"/>
        </w:rPr>
      </w:pPr>
    </w:p>
    <w:p w:rsidR="0013775E" w:rsidRDefault="00B20E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0C7E5C">
        <w:rPr>
          <w:i/>
          <w:lang w:val="es-ES_tradnl"/>
        </w:rPr>
        <w:t>21</w:t>
      </w:r>
      <w:r w:rsidR="00C900D8">
        <w:rPr>
          <w:i/>
          <w:lang w:val="es-ES_tradnl"/>
        </w:rPr>
        <w:t xml:space="preserve"> </w:t>
      </w:r>
      <w:r w:rsidR="00046AB1">
        <w:rPr>
          <w:i/>
          <w:lang w:val="es-ES_tradnl"/>
        </w:rPr>
        <w:t>de noviembre</w:t>
      </w:r>
      <w:r w:rsidR="00FD76CD">
        <w:rPr>
          <w:i/>
          <w:lang w:val="es-ES_tradnl"/>
        </w:rPr>
        <w:t xml:space="preserve"> </w:t>
      </w:r>
      <w:r w:rsidR="00B95AEB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B95AEB">
        <w:rPr>
          <w:i/>
          <w:lang w:val="es-ES_tradnl"/>
        </w:rPr>
        <w:fldChar w:fldCharType="separate"/>
      </w:r>
      <w:r w:rsidR="00FA52F8" w:rsidRPr="00FA52F8">
        <w:rPr>
          <w:i/>
          <w:noProof/>
        </w:rPr>
        <w:t xml:space="preserve"> de 2014</w:t>
      </w:r>
      <w:r w:rsidR="00B95AEB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E111B8">
        <w:t>J00248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046AB1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7D322B" w:rsidRDefault="004232E4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7539C8">
        <w:rPr>
          <w:b/>
          <w:sz w:val="22"/>
          <w:u w:val="single"/>
        </w:rPr>
        <w:t xml:space="preserve"> VECES EN SEMANA</w:t>
      </w:r>
      <w:r w:rsidR="007D322B">
        <w:rPr>
          <w:b/>
          <w:sz w:val="22"/>
          <w:u w:val="single"/>
        </w:rPr>
        <w:t xml:space="preserve"> (Excepto festivos):</w:t>
      </w:r>
    </w:p>
    <w:p w:rsidR="00FF69EA" w:rsidRPr="00046AB1" w:rsidRDefault="007D322B" w:rsidP="00046AB1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</w:t>
      </w:r>
      <w:r w:rsidR="00C90DA7">
        <w:rPr>
          <w:sz w:val="22"/>
        </w:rPr>
        <w:t xml:space="preserve"> </w:t>
      </w:r>
      <w:proofErr w:type="gramStart"/>
      <w:r w:rsidR="00C90DA7">
        <w:rPr>
          <w:sz w:val="22"/>
        </w:rPr>
        <w:t>necesida</w:t>
      </w:r>
      <w:r w:rsidR="00F64AAB">
        <w:rPr>
          <w:sz w:val="22"/>
        </w:rPr>
        <w:t>d  de</w:t>
      </w:r>
      <w:proofErr w:type="gramEnd"/>
      <w:r w:rsidR="00F64AAB">
        <w:rPr>
          <w:sz w:val="22"/>
        </w:rPr>
        <w:t xml:space="preserve"> suelo del portal</w:t>
      </w:r>
      <w:r w:rsidR="00046AB1">
        <w:rPr>
          <w:sz w:val="22"/>
        </w:rPr>
        <w:t>.</w:t>
      </w:r>
    </w:p>
    <w:p w:rsidR="008764A1" w:rsidRPr="004F6718" w:rsidRDefault="007D322B" w:rsidP="004F6718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>de</w:t>
      </w:r>
      <w:r w:rsidR="00E94F34">
        <w:rPr>
          <w:sz w:val="22"/>
        </w:rPr>
        <w:t xml:space="preserve"> </w:t>
      </w:r>
      <w:r w:rsidR="00C31AA5">
        <w:rPr>
          <w:sz w:val="22"/>
        </w:rPr>
        <w:t xml:space="preserve"> rodapiés</w:t>
      </w:r>
      <w:proofErr w:type="gramEnd"/>
      <w:r w:rsidR="00C31AA5">
        <w:rPr>
          <w:sz w:val="22"/>
        </w:rPr>
        <w:t>,</w:t>
      </w:r>
      <w:r w:rsidR="00046AB1">
        <w:rPr>
          <w:sz w:val="22"/>
        </w:rPr>
        <w:t xml:space="preserve"> </w:t>
      </w:r>
      <w:r w:rsidR="008764A1">
        <w:rPr>
          <w:sz w:val="22"/>
        </w:rPr>
        <w:t>puertas comunitarias,</w:t>
      </w:r>
      <w:r w:rsidR="00046AB1">
        <w:rPr>
          <w:sz w:val="22"/>
        </w:rPr>
        <w:t xml:space="preserve"> </w:t>
      </w:r>
      <w:r>
        <w:rPr>
          <w:sz w:val="22"/>
        </w:rPr>
        <w:t xml:space="preserve"> buzones</w:t>
      </w:r>
      <w:r w:rsidR="00C90DA7">
        <w:rPr>
          <w:sz w:val="22"/>
        </w:rPr>
        <w:t xml:space="preserve"> portero automático</w:t>
      </w:r>
      <w:r>
        <w:rPr>
          <w:sz w:val="22"/>
        </w:rPr>
        <w:t>,..</w:t>
      </w:r>
      <w:proofErr w:type="spellStart"/>
      <w:r>
        <w:rPr>
          <w:sz w:val="22"/>
        </w:rPr>
        <w:t>etc</w:t>
      </w:r>
      <w:proofErr w:type="spellEnd"/>
      <w:r w:rsidR="008764A1">
        <w:rPr>
          <w:sz w:val="22"/>
        </w:rPr>
        <w:t>.</w:t>
      </w:r>
    </w:p>
    <w:p w:rsidR="004A011F" w:rsidRDefault="007D322B" w:rsidP="004A011F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 digital</w:t>
      </w:r>
      <w:r w:rsidR="004F6718">
        <w:rPr>
          <w:sz w:val="22"/>
        </w:rPr>
        <w:t>es en</w:t>
      </w:r>
      <w:r w:rsidR="00FA0E12">
        <w:rPr>
          <w:sz w:val="22"/>
        </w:rPr>
        <w:t xml:space="preserve"> espejos</w:t>
      </w:r>
      <w:r w:rsidR="003B307B">
        <w:rPr>
          <w:sz w:val="22"/>
        </w:rPr>
        <w:t xml:space="preserve"> y</w:t>
      </w:r>
      <w:r>
        <w:rPr>
          <w:sz w:val="22"/>
        </w:rPr>
        <w:t xml:space="preserve"> puerta exterior.</w:t>
      </w:r>
    </w:p>
    <w:p w:rsidR="004A011F" w:rsidRPr="004A011F" w:rsidRDefault="004A011F" w:rsidP="004A011F">
      <w:pPr>
        <w:numPr>
          <w:ilvl w:val="0"/>
          <w:numId w:val="2"/>
        </w:numPr>
        <w:ind w:left="644"/>
        <w:jc w:val="both"/>
        <w:rPr>
          <w:sz w:val="28"/>
        </w:rPr>
      </w:pPr>
      <w:r w:rsidRPr="004A011F">
        <w:rPr>
          <w:sz w:val="22"/>
          <w:szCs w:val="18"/>
        </w:rPr>
        <w:t>Limpieza de ascensor incluidas ranuras de puertas correderas</w:t>
      </w:r>
    </w:p>
    <w:p w:rsidR="004A011F" w:rsidRDefault="004A011F" w:rsidP="004A011F">
      <w:pPr>
        <w:ind w:left="644"/>
        <w:jc w:val="both"/>
        <w:rPr>
          <w:sz w:val="22"/>
        </w:rPr>
      </w:pPr>
    </w:p>
    <w:p w:rsidR="007D322B" w:rsidRPr="004A011F" w:rsidRDefault="007D322B" w:rsidP="004A011F">
      <w:pPr>
        <w:ind w:left="644"/>
        <w:jc w:val="both"/>
        <w:rPr>
          <w:sz w:val="22"/>
        </w:rPr>
      </w:pPr>
    </w:p>
    <w:p w:rsidR="008F0D82" w:rsidRDefault="008F0D82" w:rsidP="007D322B">
      <w:pPr>
        <w:jc w:val="center"/>
        <w:rPr>
          <w:b/>
          <w:sz w:val="22"/>
          <w:u w:val="single"/>
        </w:rPr>
      </w:pP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</w:t>
      </w:r>
      <w:proofErr w:type="gramStart"/>
      <w:r>
        <w:rPr>
          <w:b/>
          <w:sz w:val="22"/>
          <w:u w:val="single"/>
        </w:rPr>
        <w:t xml:space="preserve">VEZ </w:t>
      </w:r>
      <w:r w:rsidR="00A75DC0">
        <w:rPr>
          <w:b/>
          <w:sz w:val="22"/>
          <w:u w:val="single"/>
        </w:rPr>
        <w:t xml:space="preserve"> EN</w:t>
      </w:r>
      <w:proofErr w:type="gramEnd"/>
      <w:r w:rsidR="00A75DC0">
        <w:rPr>
          <w:b/>
          <w:sz w:val="22"/>
          <w:u w:val="single"/>
        </w:rPr>
        <w:t xml:space="preserve">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</w:t>
      </w:r>
      <w:proofErr w:type="gramStart"/>
      <w:r>
        <w:rPr>
          <w:sz w:val="22"/>
        </w:rPr>
        <w:t>necesidad  de</w:t>
      </w:r>
      <w:proofErr w:type="gramEnd"/>
      <w:r>
        <w:rPr>
          <w:sz w:val="22"/>
        </w:rPr>
        <w:t xml:space="preserve"> pasillos.</w:t>
      </w:r>
    </w:p>
    <w:p w:rsidR="008764A1" w:rsidRPr="00212664" w:rsidRDefault="008764A1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escaleras desde acceso a terrado hasta</w:t>
      </w:r>
      <w:r w:rsidR="00A42CD4">
        <w:rPr>
          <w:sz w:val="22"/>
        </w:rPr>
        <w:t xml:space="preserve"> el</w:t>
      </w:r>
      <w:r w:rsidR="00046AB1">
        <w:rPr>
          <w:sz w:val="22"/>
        </w:rPr>
        <w:t xml:space="preserve"> portal</w:t>
      </w:r>
      <w:r w:rsidR="00C6409D">
        <w:rPr>
          <w:sz w:val="22"/>
        </w:rPr>
        <w:t>.</w:t>
      </w:r>
      <w:r>
        <w:rPr>
          <w:sz w:val="22"/>
        </w:rPr>
        <w:t xml:space="preserve"> </w:t>
      </w:r>
    </w:p>
    <w:p w:rsidR="007D322B" w:rsidRDefault="004F6718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Desempolvado de </w:t>
      </w:r>
      <w:r w:rsidR="00C90DA7">
        <w:rPr>
          <w:sz w:val="22"/>
        </w:rPr>
        <w:t xml:space="preserve">rodapiés, </w:t>
      </w:r>
      <w:r w:rsidR="00046AB1">
        <w:rPr>
          <w:sz w:val="22"/>
        </w:rPr>
        <w:t>pasamanos</w:t>
      </w:r>
      <w:r w:rsidR="007D322B">
        <w:rPr>
          <w:sz w:val="22"/>
        </w:rPr>
        <w:t>.</w:t>
      </w:r>
      <w:r w:rsidR="00046AB1">
        <w:rPr>
          <w:sz w:val="22"/>
        </w:rPr>
        <w:t xml:space="preserve"> </w:t>
      </w:r>
      <w:r w:rsidR="007D322B">
        <w:rPr>
          <w:sz w:val="22"/>
        </w:rPr>
        <w:t>etc</w:t>
      </w:r>
      <w:r w:rsidR="00FA0E12">
        <w:rPr>
          <w:sz w:val="22"/>
        </w:rPr>
        <w:t>.</w:t>
      </w:r>
    </w:p>
    <w:p w:rsidR="00FD76CD" w:rsidRDefault="00FD76CD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D322B" w:rsidRPr="004F6718" w:rsidRDefault="007D322B" w:rsidP="004F6718">
      <w:pPr>
        <w:ind w:left="284"/>
        <w:jc w:val="both"/>
        <w:rPr>
          <w:sz w:val="22"/>
        </w:rPr>
      </w:pPr>
    </w:p>
    <w:p w:rsidR="008F0D82" w:rsidRDefault="008F0D82" w:rsidP="00FA0E12">
      <w:pPr>
        <w:jc w:val="center"/>
        <w:rPr>
          <w:b/>
          <w:sz w:val="22"/>
          <w:u w:val="single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46AB1" w:rsidRDefault="00D72439" w:rsidP="0089379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 exterior.</w:t>
      </w:r>
    </w:p>
    <w:p w:rsidR="00E94F34" w:rsidRPr="00893791" w:rsidRDefault="00E94F34" w:rsidP="00893791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del pórtico.</w:t>
      </w:r>
    </w:p>
    <w:p w:rsidR="00893791" w:rsidRPr="000C7E5C" w:rsidRDefault="00893791" w:rsidP="000C7E5C">
      <w:pPr>
        <w:ind w:left="360"/>
        <w:jc w:val="both"/>
        <w:rPr>
          <w:sz w:val="22"/>
        </w:rPr>
      </w:pPr>
    </w:p>
    <w:p w:rsidR="00EA39D7" w:rsidRDefault="00EA39D7" w:rsidP="00EA39D7">
      <w:pPr>
        <w:ind w:left="720"/>
        <w:jc w:val="both"/>
        <w:rPr>
          <w:sz w:val="22"/>
        </w:rPr>
      </w:pPr>
    </w:p>
    <w:p w:rsidR="00D72439" w:rsidRDefault="00EA39D7" w:rsidP="00EA39D7">
      <w:pPr>
        <w:ind w:left="360"/>
        <w:jc w:val="both"/>
        <w:rPr>
          <w:b/>
          <w:sz w:val="22"/>
          <w:u w:val="single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  <w:r w:rsidR="000C7E5C">
        <w:rPr>
          <w:b/>
          <w:sz w:val="22"/>
          <w:u w:val="single"/>
        </w:rPr>
        <w:t>TRI</w:t>
      </w:r>
      <w:r w:rsidR="00FD76CD">
        <w:rPr>
          <w:b/>
          <w:sz w:val="22"/>
          <w:u w:val="single"/>
        </w:rPr>
        <w:t>MESTR</w:t>
      </w:r>
      <w:r w:rsidR="00C02077" w:rsidRPr="00C02077">
        <w:rPr>
          <w:b/>
          <w:sz w:val="22"/>
          <w:u w:val="single"/>
        </w:rPr>
        <w:t>AL</w:t>
      </w:r>
      <w:r w:rsidR="002E5B1E">
        <w:rPr>
          <w:b/>
          <w:sz w:val="22"/>
          <w:u w:val="single"/>
        </w:rPr>
        <w:t>:</w:t>
      </w:r>
    </w:p>
    <w:p w:rsidR="004F6718" w:rsidRDefault="00E94F34" w:rsidP="004F6718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Desempolvado de plafones (sólo por su parte exterior).</w:t>
      </w:r>
    </w:p>
    <w:p w:rsidR="00E94F34" w:rsidRPr="004F6718" w:rsidRDefault="000C7E5C" w:rsidP="004F6718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Limpieza de ventanas tragaluz (sólo por su parte interior).</w:t>
      </w:r>
    </w:p>
    <w:p w:rsidR="00EA39D7" w:rsidRPr="00FA0E12" w:rsidRDefault="00EA39D7" w:rsidP="00FA0E12">
      <w:pPr>
        <w:pStyle w:val="Prrafodelista"/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Supervisión y an</w:t>
      </w:r>
      <w:r w:rsidR="00F763E7">
        <w:rPr>
          <w:sz w:val="22"/>
        </w:rPr>
        <w:t>álisis del servicio de limpieza, su calidad y grado de satisfacción.</w:t>
      </w:r>
    </w:p>
    <w:p w:rsidR="00C31AA5" w:rsidRPr="007D322B" w:rsidRDefault="00C31AA5" w:rsidP="00FA0E12">
      <w:pPr>
        <w:pStyle w:val="Prrafodelista"/>
        <w:jc w:val="both"/>
        <w:rPr>
          <w:sz w:val="22"/>
        </w:rPr>
      </w:pPr>
    </w:p>
    <w:p w:rsidR="008F0D82" w:rsidRDefault="002E5B1E" w:rsidP="00EA39D7">
      <w:pPr>
        <w:pStyle w:val="Prrafodelista"/>
        <w:jc w:val="both"/>
        <w:rPr>
          <w:b/>
          <w:sz w:val="22"/>
        </w:rPr>
      </w:pPr>
      <w:r w:rsidRPr="007D322B">
        <w:rPr>
          <w:sz w:val="22"/>
        </w:rPr>
        <w:t>.</w:t>
      </w:r>
      <w:r w:rsidR="00D72439">
        <w:rPr>
          <w:b/>
          <w:sz w:val="22"/>
        </w:rPr>
        <w:t xml:space="preserve">                               </w:t>
      </w:r>
      <w:r w:rsidR="004F6718">
        <w:rPr>
          <w:b/>
          <w:sz w:val="22"/>
        </w:rPr>
        <w:t xml:space="preserve">                   </w:t>
      </w:r>
    </w:p>
    <w:p w:rsidR="007539C8" w:rsidRDefault="008F0D82" w:rsidP="00EA39D7">
      <w:pPr>
        <w:pStyle w:val="Prrafodelista"/>
        <w:jc w:val="both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</w:t>
      </w:r>
      <w:r w:rsidR="004F6718">
        <w:rPr>
          <w:b/>
          <w:sz w:val="22"/>
        </w:rPr>
        <w:t xml:space="preserve">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</w:t>
      </w:r>
      <w:proofErr w:type="gramStart"/>
      <w:r w:rsidR="00C02077" w:rsidRPr="00836FA2">
        <w:rPr>
          <w:sz w:val="22"/>
        </w:rPr>
        <w:t>significativo  de</w:t>
      </w:r>
      <w:proofErr w:type="gramEnd"/>
      <w:r w:rsidR="00C02077" w:rsidRPr="00836FA2">
        <w:rPr>
          <w:sz w:val="22"/>
        </w:rPr>
        <w:t xml:space="preserve">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84E53" w:rsidRDefault="00D84E53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7539C8" w:rsidRPr="00E94F34" w:rsidRDefault="007539C8" w:rsidP="00E94F34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limpieza.</w:t>
      </w:r>
    </w:p>
    <w:p w:rsidR="004A2292" w:rsidRDefault="00C90DA7" w:rsidP="004A2292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6C441F">
        <w:rPr>
          <w:sz w:val="22"/>
        </w:rPr>
        <w:t>Tratamiento de nutrición de la</w:t>
      </w:r>
      <w:r w:rsidR="00A42CD4">
        <w:rPr>
          <w:sz w:val="22"/>
        </w:rPr>
        <w:t xml:space="preserve"> madera en</w:t>
      </w:r>
      <w:r w:rsidRPr="006C441F">
        <w:rPr>
          <w:sz w:val="22"/>
        </w:rPr>
        <w:t xml:space="preserve"> </w:t>
      </w:r>
      <w:r w:rsidR="00C6409D">
        <w:rPr>
          <w:sz w:val="22"/>
        </w:rPr>
        <w:t>pasamanos,</w:t>
      </w:r>
      <w:r w:rsidR="000C7E5C">
        <w:rPr>
          <w:sz w:val="22"/>
        </w:rPr>
        <w:t xml:space="preserve"> puertas comunitarias</w:t>
      </w:r>
      <w:r w:rsidR="00C6409D" w:rsidRPr="00E94F34">
        <w:rPr>
          <w:sz w:val="22"/>
        </w:rPr>
        <w:t>…</w:t>
      </w:r>
      <w:r w:rsidRPr="00E94F34">
        <w:rPr>
          <w:sz w:val="22"/>
        </w:rPr>
        <w:t>Etc.</w:t>
      </w:r>
    </w:p>
    <w:p w:rsidR="004A2292" w:rsidRDefault="004A2292" w:rsidP="004A2292">
      <w:pPr>
        <w:jc w:val="both"/>
        <w:rPr>
          <w:b/>
        </w:rPr>
      </w:pPr>
      <w:bookmarkStart w:id="0" w:name="_GoBack"/>
      <w:bookmarkEnd w:id="0"/>
    </w:p>
    <w:p w:rsidR="004A2292" w:rsidRDefault="004A2292" w:rsidP="004A2292">
      <w:pPr>
        <w:jc w:val="both"/>
        <w:rPr>
          <w:b/>
        </w:rPr>
      </w:pPr>
    </w:p>
    <w:p w:rsidR="004A2292" w:rsidRDefault="004A2292" w:rsidP="004A2292">
      <w:pPr>
        <w:jc w:val="both"/>
        <w:rPr>
          <w:b/>
        </w:rPr>
      </w:pPr>
    </w:p>
    <w:p w:rsidR="004A2292" w:rsidRPr="004A2292" w:rsidRDefault="004A2292" w:rsidP="004A2292">
      <w:pPr>
        <w:jc w:val="both"/>
        <w:rPr>
          <w:sz w:val="22"/>
        </w:rPr>
      </w:pPr>
      <w:r w:rsidRPr="004A2292">
        <w:rPr>
          <w:b/>
        </w:rPr>
        <w:t>IMPORTE MENSUAL…………………………………………………………</w:t>
      </w:r>
      <w:proofErr w:type="gramStart"/>
      <w:r w:rsidRPr="004A2292">
        <w:rPr>
          <w:b/>
        </w:rPr>
        <w:t>…….</w:t>
      </w:r>
      <w:proofErr w:type="gramEnd"/>
      <w:r w:rsidRPr="004A2292">
        <w:rPr>
          <w:b/>
        </w:rPr>
        <w:t>…</w:t>
      </w:r>
      <w:r>
        <w:rPr>
          <w:b/>
        </w:rPr>
        <w:t>99,13€</w:t>
      </w:r>
    </w:p>
    <w:p w:rsidR="004A2292" w:rsidRPr="004A2292" w:rsidRDefault="004A2292" w:rsidP="004A2292">
      <w:pPr>
        <w:jc w:val="both"/>
        <w:rPr>
          <w:b/>
        </w:rPr>
      </w:pPr>
      <w:r w:rsidRPr="004A2292">
        <w:rPr>
          <w:i/>
          <w:sz w:val="18"/>
        </w:rPr>
        <w:t>El I.V.A. se incrementará al emitir la correspondiente factura.</w:t>
      </w:r>
      <w:r w:rsidRPr="004A2292">
        <w:rPr>
          <w:b/>
        </w:rPr>
        <w:t xml:space="preserve">   </w:t>
      </w:r>
    </w:p>
    <w:p w:rsidR="00446840" w:rsidRPr="00446840" w:rsidRDefault="00446840" w:rsidP="00446840">
      <w:pPr>
        <w:tabs>
          <w:tab w:val="center" w:pos="3969"/>
        </w:tabs>
        <w:rPr>
          <w:b/>
          <w:lang w:val="es-ES_tradnl"/>
        </w:rPr>
      </w:pPr>
    </w:p>
    <w:sectPr w:rsidR="00446840" w:rsidRPr="00446840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4E" w:rsidRDefault="001C254E">
      <w:r>
        <w:separator/>
      </w:r>
    </w:p>
  </w:endnote>
  <w:endnote w:type="continuationSeparator" w:id="0">
    <w:p w:rsidR="001C254E" w:rsidRDefault="001C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4E" w:rsidRDefault="001C254E">
      <w:r>
        <w:separator/>
      </w:r>
    </w:p>
  </w:footnote>
  <w:footnote w:type="continuationSeparator" w:id="0">
    <w:p w:rsidR="001C254E" w:rsidRDefault="001C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EED028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59F1"/>
    <w:rsid w:val="00046AB1"/>
    <w:rsid w:val="00050F20"/>
    <w:rsid w:val="000531A7"/>
    <w:rsid w:val="000C17CE"/>
    <w:rsid w:val="000C7E5C"/>
    <w:rsid w:val="000D1F4E"/>
    <w:rsid w:val="000E3978"/>
    <w:rsid w:val="000F5E07"/>
    <w:rsid w:val="000F60B6"/>
    <w:rsid w:val="0013775E"/>
    <w:rsid w:val="001451D1"/>
    <w:rsid w:val="001904D2"/>
    <w:rsid w:val="001A0D7D"/>
    <w:rsid w:val="001C254E"/>
    <w:rsid w:val="001C3459"/>
    <w:rsid w:val="001D41E4"/>
    <w:rsid w:val="001F62D8"/>
    <w:rsid w:val="00212664"/>
    <w:rsid w:val="002262F4"/>
    <w:rsid w:val="00255721"/>
    <w:rsid w:val="00255CA4"/>
    <w:rsid w:val="00260DCB"/>
    <w:rsid w:val="00265A1F"/>
    <w:rsid w:val="002779FB"/>
    <w:rsid w:val="00291923"/>
    <w:rsid w:val="00296A11"/>
    <w:rsid w:val="002E5B1E"/>
    <w:rsid w:val="002F2B9E"/>
    <w:rsid w:val="00303AFC"/>
    <w:rsid w:val="00305586"/>
    <w:rsid w:val="00314B78"/>
    <w:rsid w:val="00342D7C"/>
    <w:rsid w:val="00371D66"/>
    <w:rsid w:val="00375E68"/>
    <w:rsid w:val="003935C9"/>
    <w:rsid w:val="003A62FA"/>
    <w:rsid w:val="003B307B"/>
    <w:rsid w:val="003D5769"/>
    <w:rsid w:val="003E16A6"/>
    <w:rsid w:val="003F1D57"/>
    <w:rsid w:val="004037E1"/>
    <w:rsid w:val="00406075"/>
    <w:rsid w:val="00413A7B"/>
    <w:rsid w:val="0042068E"/>
    <w:rsid w:val="004232E4"/>
    <w:rsid w:val="00424759"/>
    <w:rsid w:val="00446840"/>
    <w:rsid w:val="00466BC2"/>
    <w:rsid w:val="00473BAF"/>
    <w:rsid w:val="00480BF9"/>
    <w:rsid w:val="00481C70"/>
    <w:rsid w:val="004878A2"/>
    <w:rsid w:val="00491A41"/>
    <w:rsid w:val="004A011F"/>
    <w:rsid w:val="004A2292"/>
    <w:rsid w:val="004D1E72"/>
    <w:rsid w:val="004F6718"/>
    <w:rsid w:val="00506AED"/>
    <w:rsid w:val="00516668"/>
    <w:rsid w:val="00535BD4"/>
    <w:rsid w:val="00545EC0"/>
    <w:rsid w:val="00554410"/>
    <w:rsid w:val="00555768"/>
    <w:rsid w:val="0057285F"/>
    <w:rsid w:val="00585B4B"/>
    <w:rsid w:val="005A1E09"/>
    <w:rsid w:val="005B6DF5"/>
    <w:rsid w:val="005C72E3"/>
    <w:rsid w:val="005D7824"/>
    <w:rsid w:val="005D7ED7"/>
    <w:rsid w:val="005F005F"/>
    <w:rsid w:val="00612411"/>
    <w:rsid w:val="00612A8B"/>
    <w:rsid w:val="006178CE"/>
    <w:rsid w:val="00627249"/>
    <w:rsid w:val="006462E3"/>
    <w:rsid w:val="0067420D"/>
    <w:rsid w:val="0067461F"/>
    <w:rsid w:val="006A0722"/>
    <w:rsid w:val="006D45C6"/>
    <w:rsid w:val="006E7204"/>
    <w:rsid w:val="006F4E8A"/>
    <w:rsid w:val="007501FB"/>
    <w:rsid w:val="007539C8"/>
    <w:rsid w:val="007843B0"/>
    <w:rsid w:val="00797A08"/>
    <w:rsid w:val="007B325D"/>
    <w:rsid w:val="007D322B"/>
    <w:rsid w:val="007D57CE"/>
    <w:rsid w:val="007F0995"/>
    <w:rsid w:val="00805F83"/>
    <w:rsid w:val="00807DEE"/>
    <w:rsid w:val="008217D7"/>
    <w:rsid w:val="00836FA2"/>
    <w:rsid w:val="00844B8A"/>
    <w:rsid w:val="008714C3"/>
    <w:rsid w:val="0087568E"/>
    <w:rsid w:val="008764A1"/>
    <w:rsid w:val="008861BE"/>
    <w:rsid w:val="00892EA2"/>
    <w:rsid w:val="00893791"/>
    <w:rsid w:val="008A315D"/>
    <w:rsid w:val="008C0BD2"/>
    <w:rsid w:val="008E1702"/>
    <w:rsid w:val="008E269A"/>
    <w:rsid w:val="008F0D82"/>
    <w:rsid w:val="008F28FD"/>
    <w:rsid w:val="00920F5C"/>
    <w:rsid w:val="00923E03"/>
    <w:rsid w:val="009367C7"/>
    <w:rsid w:val="009E4371"/>
    <w:rsid w:val="00A16102"/>
    <w:rsid w:val="00A25383"/>
    <w:rsid w:val="00A336FC"/>
    <w:rsid w:val="00A42CD4"/>
    <w:rsid w:val="00A75DC0"/>
    <w:rsid w:val="00A81590"/>
    <w:rsid w:val="00A945E4"/>
    <w:rsid w:val="00AB2D17"/>
    <w:rsid w:val="00AD3864"/>
    <w:rsid w:val="00B11BBE"/>
    <w:rsid w:val="00B20E33"/>
    <w:rsid w:val="00B307BF"/>
    <w:rsid w:val="00B3683A"/>
    <w:rsid w:val="00B3727B"/>
    <w:rsid w:val="00B40E44"/>
    <w:rsid w:val="00B66DCF"/>
    <w:rsid w:val="00B95AEB"/>
    <w:rsid w:val="00BB6902"/>
    <w:rsid w:val="00BD11F5"/>
    <w:rsid w:val="00BE5AF8"/>
    <w:rsid w:val="00C02077"/>
    <w:rsid w:val="00C31AA5"/>
    <w:rsid w:val="00C42719"/>
    <w:rsid w:val="00C6409D"/>
    <w:rsid w:val="00C7149D"/>
    <w:rsid w:val="00C900D8"/>
    <w:rsid w:val="00C90DA7"/>
    <w:rsid w:val="00CC7430"/>
    <w:rsid w:val="00CE0AD8"/>
    <w:rsid w:val="00CF3211"/>
    <w:rsid w:val="00D26729"/>
    <w:rsid w:val="00D52D6A"/>
    <w:rsid w:val="00D72439"/>
    <w:rsid w:val="00D726AF"/>
    <w:rsid w:val="00D84E53"/>
    <w:rsid w:val="00DA2814"/>
    <w:rsid w:val="00DE322F"/>
    <w:rsid w:val="00E111B8"/>
    <w:rsid w:val="00E1430E"/>
    <w:rsid w:val="00E463C1"/>
    <w:rsid w:val="00E6266B"/>
    <w:rsid w:val="00E80794"/>
    <w:rsid w:val="00E9384B"/>
    <w:rsid w:val="00E93F05"/>
    <w:rsid w:val="00E94F34"/>
    <w:rsid w:val="00EA39D7"/>
    <w:rsid w:val="00EC49CD"/>
    <w:rsid w:val="00F01ED9"/>
    <w:rsid w:val="00F14E50"/>
    <w:rsid w:val="00F3426E"/>
    <w:rsid w:val="00F600B3"/>
    <w:rsid w:val="00F64AAB"/>
    <w:rsid w:val="00F763E7"/>
    <w:rsid w:val="00F77B5B"/>
    <w:rsid w:val="00F834CF"/>
    <w:rsid w:val="00FA0E12"/>
    <w:rsid w:val="00FA52F8"/>
    <w:rsid w:val="00FC41A5"/>
    <w:rsid w:val="00FD76CD"/>
    <w:rsid w:val="00FE24F9"/>
    <w:rsid w:val="00FF5288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C8C2"/>
  <w15:docId w15:val="{7EE7E71F-2BAA-4F26-8FCE-8B77845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4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2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67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2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2018-04-06T08:50:00Z</cp:lastPrinted>
  <dcterms:created xsi:type="dcterms:W3CDTF">2024-02-15T11:28:00Z</dcterms:created>
  <dcterms:modified xsi:type="dcterms:W3CDTF">2024-02-15T11:46:00Z</dcterms:modified>
</cp:coreProperties>
</file>