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AD4" w:rsidRDefault="00543AD4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543AD4" w:rsidRDefault="00543AD4" w:rsidP="00543AD4">
      <w:pPr>
        <w:tabs>
          <w:tab w:val="left" w:pos="4678"/>
        </w:tabs>
        <w:ind w:right="-200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RUTA : 53</w:t>
      </w:r>
    </w:p>
    <w:p w:rsidR="0013775E" w:rsidRDefault="000D7F10" w:rsidP="00543AD4">
      <w:pPr>
        <w:ind w:right="2635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.95pt;margin-top:10.95pt;width:227.2pt;height:92.3pt;z-index:1" o:allowincell="f">
            <v:textbox style="mso-next-textbox:#_x0000_s1026">
              <w:txbxContent>
                <w:p w:rsidR="0013775E" w:rsidRDefault="00C13F40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CDAD. PROP LOMAS DE VILLABLANCA</w:t>
                  </w:r>
                </w:p>
                <w:p w:rsidR="00C13F40" w:rsidRDefault="00C13F40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CALLE COSTA DE LAL UZ, 86</w:t>
                  </w:r>
                </w:p>
                <w:p w:rsidR="00C13F40" w:rsidRDefault="00C13F40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04009 – ALMERIA</w:t>
                  </w:r>
                </w:p>
                <w:p w:rsidR="00C13F40" w:rsidRDefault="00C13F40" w:rsidP="0013775E">
                  <w:pPr>
                    <w:pStyle w:val="Textocomentario"/>
                    <w:rPr>
                      <w:b/>
                    </w:rPr>
                  </w:pPr>
                </w:p>
                <w:p w:rsidR="00C13F40" w:rsidRDefault="00C13F40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A/A ADMON GARCES</w:t>
                  </w:r>
                </w:p>
              </w:txbxContent>
            </v:textbox>
          </v:shape>
        </w:pict>
      </w:r>
    </w:p>
    <w:p w:rsidR="0013775E" w:rsidRPr="00AF755F" w:rsidRDefault="0013775E" w:rsidP="0013775E">
      <w:pPr>
        <w:ind w:right="4393"/>
        <w:jc w:val="center"/>
      </w:pPr>
    </w:p>
    <w:p w:rsidR="0013775E" w:rsidRPr="00882EE0" w:rsidRDefault="00882EE0" w:rsidP="00882EE0">
      <w:pPr>
        <w:ind w:right="4393"/>
        <w:rPr>
          <w:b/>
          <w:lang w:val="es-ES_tradnl"/>
        </w:rPr>
      </w:pPr>
      <w:r w:rsidRPr="00882EE0">
        <w:rPr>
          <w:b/>
          <w:lang w:val="es-ES_tradnl"/>
        </w:rPr>
        <w:t>VERANO :</w:t>
      </w:r>
    </w:p>
    <w:p w:rsidR="00882EE0" w:rsidRDefault="00882EE0" w:rsidP="00882EE0">
      <w:pPr>
        <w:ind w:right="4393"/>
        <w:rPr>
          <w:lang w:val="es-ES_tradnl"/>
        </w:rPr>
      </w:pPr>
      <w:r>
        <w:rPr>
          <w:lang w:val="es-ES_tradnl"/>
        </w:rPr>
        <w:t xml:space="preserve">MARTES-JUEVES-VIERNES </w:t>
      </w:r>
    </w:p>
    <w:p w:rsidR="0013775E" w:rsidRDefault="0013775E" w:rsidP="00882EE0">
      <w:pPr>
        <w:ind w:right="4393"/>
        <w:rPr>
          <w:lang w:val="es-ES_tradnl"/>
        </w:rPr>
      </w:pPr>
    </w:p>
    <w:p w:rsidR="00882EE0" w:rsidRDefault="00882EE0" w:rsidP="00882EE0">
      <w:pPr>
        <w:ind w:right="4393"/>
        <w:rPr>
          <w:lang w:val="es-ES_tradnl"/>
        </w:rPr>
      </w:pPr>
      <w:r w:rsidRPr="00882EE0">
        <w:rPr>
          <w:b/>
          <w:lang w:val="es-ES_tradnl"/>
        </w:rPr>
        <w:t>INVIERNO :</w:t>
      </w:r>
    </w:p>
    <w:p w:rsidR="0013775E" w:rsidRDefault="00882EE0" w:rsidP="00882EE0">
      <w:pPr>
        <w:ind w:right="4393"/>
        <w:rPr>
          <w:lang w:val="es-ES_tradnl"/>
        </w:rPr>
      </w:pPr>
      <w:r>
        <w:rPr>
          <w:lang w:val="es-ES_tradnl"/>
        </w:rPr>
        <w:t>MARTES</w:t>
      </w:r>
    </w:p>
    <w:p w:rsidR="0013775E" w:rsidRDefault="0013775E" w:rsidP="00882EE0">
      <w:pPr>
        <w:ind w:right="4393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Pr="00F72387" w:rsidRDefault="00882EE0" w:rsidP="0013775E">
      <w:pPr>
        <w:ind w:right="4393"/>
        <w:jc w:val="center"/>
        <w:rPr>
          <w:b/>
          <w:lang w:val="es-ES_tradnl"/>
        </w:rPr>
      </w:pPr>
      <w:r w:rsidRPr="00F72387">
        <w:rPr>
          <w:b/>
          <w:lang w:val="es-ES_tradnl"/>
        </w:rPr>
        <w:t>Nº DE LLAVE:</w:t>
      </w:r>
      <w:r w:rsidR="000C2FC8" w:rsidRPr="00F72387">
        <w:rPr>
          <w:b/>
          <w:lang w:val="es-ES_tradnl"/>
        </w:rPr>
        <w:t xml:space="preserve"> 310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C13F40" w:rsidRPr="00C13F40">
        <w:rPr>
          <w:i/>
          <w:noProof/>
        </w:rPr>
        <w:t>1</w:t>
      </w:r>
      <w:r w:rsidR="00C13F40">
        <w:rPr>
          <w:i/>
          <w:noProof/>
        </w:rPr>
        <w:t>0</w:t>
      </w:r>
      <w:r w:rsidR="00C13F40" w:rsidRPr="00C13F40">
        <w:rPr>
          <w:i/>
          <w:noProof/>
        </w:rPr>
        <w:t xml:space="preserve"> de julio de 2018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C13F40">
        <w:t xml:space="preserve"> 004449</w:t>
      </w:r>
    </w:p>
    <w:p w:rsidR="0013775E" w:rsidRDefault="0013775E" w:rsidP="0013775E">
      <w:pPr>
        <w:rPr>
          <w:lang w:val="es-ES_tradnl"/>
        </w:rPr>
      </w:pPr>
    </w:p>
    <w:p w:rsidR="0013775E" w:rsidRDefault="000D7F10" w:rsidP="0013775E">
      <w:pPr>
        <w:pStyle w:val="Ttulo2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6.75pt;margin-top:5.6pt;width:613.4pt;height:466.6pt;z-index:-1">
            <v:imagedata r:id="rId7" o:title="logolimp"/>
          </v:shape>
        </w:pict>
      </w:r>
      <w:r w:rsidR="0013775E">
        <w:t>PRESUPUESTO LIMPIEZA</w:t>
      </w:r>
      <w:r w:rsidR="00C13F40">
        <w:t xml:space="preserve"> (VERANO ) DESCRIPCION DE ACTUACIÓN DE LIMPIEZA (15 JUNIO – 15 SEPTIEMBRE)</w:t>
      </w:r>
    </w:p>
    <w:p w:rsidR="0013775E" w:rsidRDefault="0013775E" w:rsidP="0013775E"/>
    <w:p w:rsidR="0013775E" w:rsidRDefault="0013775E" w:rsidP="0013775E"/>
    <w:p w:rsidR="0013775E" w:rsidRDefault="00C13F40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TRES VECES EN SEMANA</w:t>
      </w:r>
      <w:r w:rsidR="0013775E">
        <w:rPr>
          <w:b/>
          <w:sz w:val="22"/>
          <w:u w:val="single"/>
        </w:rPr>
        <w:t>:</w:t>
      </w:r>
    </w:p>
    <w:p w:rsidR="00C13F40" w:rsidRDefault="00C13F40" w:rsidP="0013775E">
      <w:pPr>
        <w:jc w:val="center"/>
        <w:rPr>
          <w:b/>
          <w:sz w:val="22"/>
          <w:u w:val="single"/>
        </w:rPr>
      </w:pPr>
    </w:p>
    <w:p w:rsidR="00C13F40" w:rsidRDefault="00C13F40" w:rsidP="00C13F40">
      <w:pPr>
        <w:rPr>
          <w:sz w:val="22"/>
        </w:rPr>
      </w:pPr>
      <w:r>
        <w:rPr>
          <w:sz w:val="22"/>
        </w:rPr>
        <w:t>-Limpieza y desinfección de aseos de zona piscina.</w:t>
      </w:r>
    </w:p>
    <w:p w:rsidR="00C13F40" w:rsidRDefault="00C13F40" w:rsidP="00C13F40">
      <w:pPr>
        <w:rPr>
          <w:sz w:val="22"/>
        </w:rPr>
      </w:pPr>
      <w:r>
        <w:rPr>
          <w:sz w:val="22"/>
        </w:rPr>
        <w:t>-Recogida de papeleras y sustitución de bolsas.</w:t>
      </w:r>
    </w:p>
    <w:p w:rsidR="00C13F40" w:rsidRPr="00C13F40" w:rsidRDefault="00C13F40" w:rsidP="00C13F40">
      <w:pPr>
        <w:rPr>
          <w:sz w:val="22"/>
        </w:rPr>
      </w:pPr>
    </w:p>
    <w:p w:rsidR="0013775E" w:rsidRDefault="0013775E" w:rsidP="00C13F40">
      <w:pPr>
        <w:ind w:left="1069"/>
        <w:jc w:val="both"/>
        <w:rPr>
          <w:b/>
          <w:sz w:val="22"/>
          <w:u w:val="single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13775E" w:rsidRDefault="0013775E" w:rsidP="00C13F40">
      <w:pPr>
        <w:jc w:val="both"/>
        <w:rPr>
          <w:sz w:val="22"/>
        </w:rPr>
      </w:pPr>
    </w:p>
    <w:p w:rsidR="00C13F40" w:rsidRDefault="00C13F40" w:rsidP="00C13F40">
      <w:pPr>
        <w:jc w:val="both"/>
        <w:rPr>
          <w:sz w:val="22"/>
        </w:rPr>
      </w:pPr>
      <w:r>
        <w:rPr>
          <w:sz w:val="22"/>
        </w:rPr>
        <w:t>-Barrido de zonas comunes mediante cepillo manual o sopladora mecánica.</w:t>
      </w:r>
    </w:p>
    <w:p w:rsidR="00C13F40" w:rsidRDefault="00C13F40" w:rsidP="00C13F40">
      <w:pPr>
        <w:jc w:val="both"/>
        <w:rPr>
          <w:sz w:val="22"/>
        </w:rPr>
      </w:pPr>
    </w:p>
    <w:p w:rsidR="0013775E" w:rsidRDefault="0013775E" w:rsidP="00C13F40">
      <w:pPr>
        <w:ind w:left="1069"/>
        <w:jc w:val="both"/>
        <w:rPr>
          <w:sz w:val="22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C13F40" w:rsidRDefault="00C13F40" w:rsidP="00C13F40">
      <w:pPr>
        <w:jc w:val="both"/>
        <w:rPr>
          <w:sz w:val="22"/>
        </w:rPr>
      </w:pPr>
    </w:p>
    <w:p w:rsidR="0013775E" w:rsidRDefault="00C13F40" w:rsidP="00C13F40">
      <w:pPr>
        <w:jc w:val="both"/>
        <w:rPr>
          <w:sz w:val="22"/>
        </w:rPr>
      </w:pPr>
      <w:r>
        <w:rPr>
          <w:sz w:val="22"/>
        </w:rPr>
        <w:t>-Limpieza húmeda de zonas comunes mediante baldeado con manguera o hidro-limpiadora.</w:t>
      </w:r>
    </w:p>
    <w:p w:rsidR="0013775E" w:rsidRDefault="0013775E" w:rsidP="0013775E"/>
    <w:p w:rsidR="00C13F40" w:rsidRDefault="00C13F40" w:rsidP="00C13F40">
      <w:pPr>
        <w:pStyle w:val="Ttulo2"/>
      </w:pPr>
      <w:r>
        <w:t>RESUPUESTO LIMPIEZA (</w:t>
      </w:r>
      <w:r w:rsidR="008C23E1">
        <w:t>INVIERNO</w:t>
      </w:r>
      <w:bookmarkStart w:id="0" w:name="_GoBack"/>
      <w:bookmarkEnd w:id="0"/>
      <w:r>
        <w:t xml:space="preserve"> ) DESCRIPCION DE ACTUACIÓN DE LIMPIEZA (</w:t>
      </w:r>
      <w:r w:rsidR="00DE5645">
        <w:t>16 SEPTIEMBRE – 14 JUNIO</w:t>
      </w:r>
      <w:r>
        <w:t>)</w:t>
      </w:r>
    </w:p>
    <w:p w:rsidR="00C13F40" w:rsidRDefault="00C13F40" w:rsidP="0013775E"/>
    <w:p w:rsidR="00C13F40" w:rsidRDefault="00C13F40" w:rsidP="0013775E"/>
    <w:p w:rsidR="00C13F40" w:rsidRDefault="00C13F40" w:rsidP="0013775E"/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DE5645" w:rsidRDefault="00DE5645" w:rsidP="0013775E">
      <w:pPr>
        <w:jc w:val="center"/>
        <w:rPr>
          <w:b/>
          <w:sz w:val="22"/>
          <w:u w:val="single"/>
        </w:rPr>
      </w:pPr>
    </w:p>
    <w:p w:rsidR="00DE5645" w:rsidRDefault="00DE5645" w:rsidP="00DE5645">
      <w:pPr>
        <w:rPr>
          <w:sz w:val="22"/>
        </w:rPr>
      </w:pPr>
      <w:r>
        <w:rPr>
          <w:sz w:val="22"/>
        </w:rPr>
        <w:t>-Limpieza y desinfección de aseos de piscina.</w:t>
      </w:r>
    </w:p>
    <w:p w:rsidR="00DE5645" w:rsidRDefault="00DE5645" w:rsidP="00DE5645">
      <w:pPr>
        <w:rPr>
          <w:sz w:val="22"/>
        </w:rPr>
      </w:pPr>
      <w:r>
        <w:rPr>
          <w:sz w:val="22"/>
        </w:rPr>
        <w:t>-Barrido de zonas comunes mediante cepillo manual o sopladora mecánica.</w:t>
      </w:r>
    </w:p>
    <w:p w:rsidR="00DE5645" w:rsidRDefault="00DE5645" w:rsidP="00DE5645">
      <w:pPr>
        <w:rPr>
          <w:sz w:val="22"/>
        </w:rPr>
      </w:pPr>
      <w:r>
        <w:rPr>
          <w:sz w:val="22"/>
        </w:rPr>
        <w:t>-Vaciado de papeleras y sustitución de bolsas.</w:t>
      </w:r>
    </w:p>
    <w:p w:rsidR="00DE5645" w:rsidRPr="00DE5645" w:rsidRDefault="00DE5645" w:rsidP="00DE5645">
      <w:pPr>
        <w:rPr>
          <w:sz w:val="22"/>
        </w:rPr>
      </w:pPr>
    </w:p>
    <w:p w:rsidR="0013775E" w:rsidRDefault="0013775E" w:rsidP="0013775E">
      <w:pPr>
        <w:pStyle w:val="Textocomentario"/>
      </w:pPr>
    </w:p>
    <w:p w:rsidR="0013775E" w:rsidRDefault="0013775E" w:rsidP="0013775E">
      <w:pPr>
        <w:pStyle w:val="Textocomentario"/>
      </w:pPr>
    </w:p>
    <w:p w:rsidR="0013775E" w:rsidRDefault="0013775E" w:rsidP="0013775E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DE5645">
        <w:rPr>
          <w:b/>
        </w:rPr>
        <w:t>78’00€</w:t>
      </w:r>
    </w:p>
    <w:p w:rsidR="0013775E" w:rsidRDefault="0013775E" w:rsidP="0013775E">
      <w:pPr>
        <w:jc w:val="both"/>
        <w:rPr>
          <w:i/>
          <w:sz w:val="18"/>
        </w:rPr>
      </w:pPr>
      <w:r>
        <w:rPr>
          <w:i/>
          <w:sz w:val="18"/>
        </w:rPr>
        <w:t>El I.V.A. se incrementarà al emitir la correspondiente factura.</w:t>
      </w:r>
    </w:p>
    <w:p w:rsidR="00844B8A" w:rsidRDefault="00844B8A"/>
    <w:sectPr w:rsidR="00844B8A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F10" w:rsidRDefault="000D7F10">
      <w:r>
        <w:separator/>
      </w:r>
    </w:p>
  </w:endnote>
  <w:endnote w:type="continuationSeparator" w:id="0">
    <w:p w:rsidR="000D7F10" w:rsidRDefault="000D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F10" w:rsidRDefault="000D7F10">
      <w:r>
        <w:separator/>
      </w:r>
    </w:p>
  </w:footnote>
  <w:footnote w:type="continuationSeparator" w:id="0">
    <w:p w:rsidR="000D7F10" w:rsidRDefault="000D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0D7F10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w:pict>
        <v:group id="_x0000_s2049" style="position:absolute;left:0;text-align:left;margin-left:73.7pt;margin-top:37.35pt;width:38.55pt;height:34pt;z-index:-1;mso-position-horizontal-relative:page;mso-position-vertical-relative:page" coordorigin="683,470" coordsize="771,680">
          <v:shape id="_x0000_s2050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<v:path arrowok="t"/>
          </v:shape>
          <v:shape id="_x0000_s2051" style="position:absolute;left:1000;top:810;width:74;height:58" coordsize="74,58" o:allowincell="f" path="m50,45r-5,l25,40,10,25,4,3,4,,,48r22,7l47,57r27,1l70,38,50,45e" fillcolor="#fb9f00" stroked="f">
            <v:path arrowok="t"/>
          </v:shape>
          <v:shape id="_x0000_s2052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<v:path arrowok="t"/>
          </v:shape>
          <v:shape id="_x0000_s2053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<v:path arrowok="t"/>
          </v:shape>
          <v:shape id="_x0000_s2054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<v:path arrowok="t"/>
          </v:shape>
          <w10:wrap anchorx="page" anchory="page"/>
        </v:group>
      </w:pict>
    </w:r>
    <w:r>
      <w:rPr>
        <w:noProof/>
        <w:sz w:val="10"/>
        <w:szCs w:val="1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105pt;height:31.8pt;visibility:visible;mso-wrap-style:square">
          <v:imagedata r:id="rId1" o:title=""/>
        </v:shape>
      </w:pict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F40"/>
    <w:rsid w:val="000C2FC8"/>
    <w:rsid w:val="000D7F10"/>
    <w:rsid w:val="0013775E"/>
    <w:rsid w:val="003F04E3"/>
    <w:rsid w:val="00511B88"/>
    <w:rsid w:val="00543AD4"/>
    <w:rsid w:val="00745401"/>
    <w:rsid w:val="00844B8A"/>
    <w:rsid w:val="00882EE0"/>
    <w:rsid w:val="008C23E1"/>
    <w:rsid w:val="00AF755F"/>
    <w:rsid w:val="00C13F40"/>
    <w:rsid w:val="00C6033F"/>
    <w:rsid w:val="00DE5645"/>
    <w:rsid w:val="00F7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304BA53A"/>
  <w15:chartTrackingRefBased/>
  <w15:docId w15:val="{C06533A2-5889-4248-BD37-550B4CF9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MPARTIDA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23</TotalTime>
  <Pages>2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Contabilidad1</dc:creator>
  <cp:keywords/>
  <dc:description/>
  <cp:lastModifiedBy>Administracion</cp:lastModifiedBy>
  <cp:revision>6</cp:revision>
  <cp:lastPrinted>1899-12-31T23:00:00Z</cp:lastPrinted>
  <dcterms:created xsi:type="dcterms:W3CDTF">2018-07-12T08:07:00Z</dcterms:created>
  <dcterms:modified xsi:type="dcterms:W3CDTF">2021-08-02T11:27:00Z</dcterms:modified>
</cp:coreProperties>
</file>