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18" w:rsidRDefault="00A60518" w:rsidP="00A60518">
      <w:pPr>
        <w:widowControl w:val="0"/>
        <w:autoSpaceDE w:val="0"/>
        <w:autoSpaceDN w:val="0"/>
        <w:adjustRightInd w:val="0"/>
        <w:ind w:right="-20"/>
      </w:pPr>
    </w:p>
    <w:p w:rsidR="00A60518" w:rsidRPr="00A60518" w:rsidRDefault="00A60518" w:rsidP="00A60518">
      <w:pPr>
        <w:widowControl w:val="0"/>
        <w:autoSpaceDE w:val="0"/>
        <w:autoSpaceDN w:val="0"/>
        <w:adjustRightInd w:val="0"/>
        <w:ind w:left="870" w:right="-20"/>
      </w:pPr>
      <w:r>
        <w:rPr>
          <w:noProof/>
          <w:sz w:val="10"/>
          <w:szCs w:val="10"/>
        </w:rPr>
        <w:drawing>
          <wp:inline distT="0" distB="0" distL="0" distR="0" wp14:anchorId="3A2D5B33" wp14:editId="79107709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6985" r="13335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F46" w:rsidRDefault="00761F4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</w:t>
                            </w:r>
                          </w:p>
                          <w:p w:rsidR="0013775E" w:rsidRPr="00761F46" w:rsidRDefault="00A60518" w:rsidP="0013775E">
                            <w:pPr>
                              <w:pStyle w:val="Textocomentari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REYES CATÓLICOS, 26</w:t>
                            </w:r>
                          </w:p>
                          <w:p w:rsidR="00A60518" w:rsidRDefault="00A6051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761F46" w:rsidRDefault="00761F4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REYES CATOLICOS</w:t>
                            </w:r>
                            <w:r w:rsidR="00A60518">
                              <w:rPr>
                                <w:b/>
                              </w:rPr>
                              <w:t>, 26</w:t>
                            </w:r>
                          </w:p>
                          <w:p w:rsidR="00761F46" w:rsidRDefault="00761F4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A60518" w:rsidRDefault="00A6051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60518" w:rsidRDefault="00A6051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6yKAIAAFI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B5DvrIoAgAAUg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761F46" w:rsidRDefault="00761F4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</w:t>
                      </w:r>
                    </w:p>
                    <w:p w:rsidR="0013775E" w:rsidRPr="00761F46" w:rsidRDefault="00A60518" w:rsidP="0013775E">
                      <w:pPr>
                        <w:pStyle w:val="Textocomentari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REYES CATÓLICOS, 26</w:t>
                      </w:r>
                    </w:p>
                    <w:p w:rsidR="00A60518" w:rsidRDefault="00A6051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761F46" w:rsidRDefault="00761F46" w:rsidP="0013775E">
                      <w:pPr>
                        <w:pStyle w:val="Textocomentario"/>
                        <w:rPr>
                          <w:b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</w:rPr>
                        <w:t>C/ REYES CATOLICOS</w:t>
                      </w:r>
                      <w:r w:rsidR="00A60518">
                        <w:rPr>
                          <w:b/>
                        </w:rPr>
                        <w:t>, 26</w:t>
                      </w:r>
                    </w:p>
                    <w:p w:rsidR="00761F46" w:rsidRDefault="00761F4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A60518" w:rsidRDefault="00A6051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60518" w:rsidRDefault="00A6051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0" t="0" r="0" b="0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0" name="Freeform 2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13FCC" id="Group 1" o:spid="_x0000_s1026" style="position:absolute;margin-left:73.7pt;margin-top:37.35pt;width:38.55pt;height:34pt;z-index:-25165465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gmiBgAADK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cZTzSqcr6hcE3b2xY5Pm2GPIjsmtg3lyJc74thu+w0bfF4BKZ&#10;u8vXO9wbAwu6wz029w/XP60Pa/07019u2u399vFms/vh/wQ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EChuCaIGAAA&#10;MpcAAA4AAAAAAAAAAAAAAAAALgIAAGRycy9lMm9Eb2MueG1sUEsBAi0AFAAGAAgAAAAhAMhK/4vf&#10;AAAACgEAAA8AAAAAAAAAAAAAAAAA4hoAAGRycy9kb3ducmV2LnhtbFBLBQYAAAAABAAEAPMAAADu&#10;GwAAAAA=&#10;">
  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A60518" w:rsidRDefault="00A60518" w:rsidP="00A60518">
      <w:pPr>
        <w:widowControl w:val="0"/>
        <w:autoSpaceDE w:val="0"/>
        <w:autoSpaceDN w:val="0"/>
        <w:adjustRightInd w:val="0"/>
        <w:spacing w:line="259" w:lineRule="exact"/>
        <w:ind w:left="100" w:right="-20"/>
        <w:rPr>
          <w:rFonts w:ascii="Batang" w:eastAsia="Batang" w:cs="Batang"/>
          <w:color w:val="000000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92174E" w:rsidRDefault="0092174E" w:rsidP="0013775E">
      <w:pPr>
        <w:ind w:right="4393"/>
        <w:jc w:val="center"/>
        <w:rPr>
          <w:lang w:val="es-ES_tradnl"/>
        </w:rPr>
      </w:pPr>
    </w:p>
    <w:p w:rsidR="0092174E" w:rsidRDefault="0092174E" w:rsidP="0013775E">
      <w:pPr>
        <w:ind w:right="4393"/>
        <w:jc w:val="center"/>
        <w:rPr>
          <w:lang w:val="es-ES_tradnl"/>
        </w:rPr>
      </w:pPr>
    </w:p>
    <w:p w:rsidR="0092174E" w:rsidRDefault="0092174E" w:rsidP="0013775E">
      <w:pPr>
        <w:ind w:right="4393"/>
        <w:jc w:val="center"/>
        <w:rPr>
          <w:lang w:val="es-ES_tradnl"/>
        </w:rPr>
      </w:pPr>
    </w:p>
    <w:p w:rsidR="0013775E" w:rsidRDefault="00A60518" w:rsidP="0013775E">
      <w:pPr>
        <w:tabs>
          <w:tab w:val="center" w:pos="3969"/>
        </w:tabs>
        <w:jc w:val="right"/>
        <w:rPr>
          <w:i/>
          <w:lang w:val="es-ES_tradn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50E2D621" wp14:editId="293DA09B">
            <wp:simplePos x="0" y="0"/>
            <wp:positionH relativeFrom="column">
              <wp:posOffset>-1417320</wp:posOffset>
            </wp:positionH>
            <wp:positionV relativeFrom="paragraph">
              <wp:posOffset>172085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92174E">
        <w:rPr>
          <w:i/>
          <w:lang w:val="es-ES_tradnl"/>
        </w:rPr>
        <w:t>14 de noviembre de 2024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61F46">
        <w:t>354</w:t>
      </w:r>
    </w:p>
    <w:p w:rsidR="0013775E" w:rsidRDefault="0013775E" w:rsidP="0013775E">
      <w:pPr>
        <w:rPr>
          <w:lang w:val="es-ES_tradnl"/>
        </w:rPr>
      </w:pPr>
    </w:p>
    <w:p w:rsidR="0092174E" w:rsidRDefault="0092174E" w:rsidP="00761F46">
      <w:pPr>
        <w:pStyle w:val="Ttulo2"/>
      </w:pPr>
    </w:p>
    <w:p w:rsidR="0013775E" w:rsidRPr="00761F46" w:rsidRDefault="0013775E" w:rsidP="00761F46">
      <w:pPr>
        <w:pStyle w:val="Ttulo2"/>
      </w:pPr>
      <w:r>
        <w:t>PRESUPUESTO LIMPIEZA</w:t>
      </w:r>
      <w:r w:rsidR="0092174E">
        <w:t xml:space="preserve"> REDUCCION DE SERVICIOS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92174E" w:rsidRDefault="0092174E" w:rsidP="0013775E">
      <w:pPr>
        <w:jc w:val="center"/>
        <w:rPr>
          <w:b/>
          <w:u w:val="single"/>
        </w:rPr>
      </w:pPr>
    </w:p>
    <w:p w:rsidR="0013775E" w:rsidRPr="00B077D8" w:rsidRDefault="0092174E" w:rsidP="0013775E">
      <w:pPr>
        <w:jc w:val="center"/>
        <w:rPr>
          <w:b/>
          <w:u w:val="single"/>
        </w:rPr>
      </w:pPr>
      <w:r>
        <w:rPr>
          <w:b/>
          <w:u w:val="single"/>
        </w:rPr>
        <w:t>TRES VECES EN SEMANA (EXCEPTO FESTIVOS)</w:t>
      </w:r>
      <w:r w:rsidR="0013775E" w:rsidRPr="00B077D8">
        <w:rPr>
          <w:b/>
          <w:u w:val="single"/>
        </w:rPr>
        <w:t>:</w:t>
      </w:r>
      <w:r>
        <w:rPr>
          <w:b/>
          <w:u w:val="single"/>
        </w:rPr>
        <w:t xml:space="preserve"> (0:33H X 3)</w:t>
      </w:r>
    </w:p>
    <w:p w:rsidR="00761F46" w:rsidRPr="00B077D8" w:rsidRDefault="00761F46" w:rsidP="00761F46">
      <w:pPr>
        <w:numPr>
          <w:ilvl w:val="0"/>
          <w:numId w:val="11"/>
        </w:numPr>
      </w:pPr>
      <w:r w:rsidRPr="00B077D8">
        <w:t>Barrido y fregado de portal.</w:t>
      </w:r>
    </w:p>
    <w:p w:rsidR="00761F46" w:rsidRPr="00B077D8" w:rsidRDefault="00761F46" w:rsidP="00761F46">
      <w:pPr>
        <w:numPr>
          <w:ilvl w:val="0"/>
          <w:numId w:val="11"/>
        </w:numPr>
      </w:pPr>
      <w:r w:rsidRPr="00B077D8">
        <w:t>Barrido y fregado de escaleras exteriores de acceso peatonal.</w:t>
      </w:r>
    </w:p>
    <w:p w:rsidR="00761F46" w:rsidRPr="00B077D8" w:rsidRDefault="00761F46" w:rsidP="00761F46">
      <w:pPr>
        <w:numPr>
          <w:ilvl w:val="0"/>
          <w:numId w:val="11"/>
        </w:numPr>
      </w:pPr>
      <w:r w:rsidRPr="00B077D8">
        <w:t>Barrido y fregado de ascensor.</w:t>
      </w:r>
    </w:p>
    <w:p w:rsidR="00761F46" w:rsidRPr="00B077D8" w:rsidRDefault="00761F46" w:rsidP="00761F46">
      <w:pPr>
        <w:numPr>
          <w:ilvl w:val="0"/>
          <w:numId w:val="11"/>
        </w:numPr>
      </w:pPr>
      <w:r w:rsidRPr="00B077D8">
        <w:t>Limpieza y polvo de rodapiés, pasamanos, puertas, buzones, etc.</w:t>
      </w:r>
    </w:p>
    <w:p w:rsidR="00761F46" w:rsidRPr="00B077D8" w:rsidRDefault="00761F46" w:rsidP="00761F46">
      <w:pPr>
        <w:numPr>
          <w:ilvl w:val="0"/>
          <w:numId w:val="11"/>
        </w:numPr>
      </w:pPr>
      <w:r w:rsidRPr="00B077D8">
        <w:t>Limpieza de huellas digitales en espejos y cristales.</w:t>
      </w:r>
    </w:p>
    <w:p w:rsidR="00761F46" w:rsidRPr="00B077D8" w:rsidRDefault="00761F46" w:rsidP="00761F46"/>
    <w:p w:rsidR="0013775E" w:rsidRPr="00B077D8" w:rsidRDefault="0013775E" w:rsidP="00761F46">
      <w:pPr>
        <w:ind w:left="1069"/>
        <w:jc w:val="both"/>
        <w:rPr>
          <w:b/>
          <w:u w:val="single"/>
        </w:rPr>
      </w:pPr>
    </w:p>
    <w:p w:rsidR="0013775E" w:rsidRPr="00B077D8" w:rsidRDefault="00761F46" w:rsidP="00761F46">
      <w:pPr>
        <w:jc w:val="center"/>
        <w:rPr>
          <w:b/>
          <w:u w:val="single"/>
        </w:rPr>
      </w:pPr>
      <w:r w:rsidRPr="00B077D8">
        <w:rPr>
          <w:b/>
          <w:u w:val="single"/>
        </w:rPr>
        <w:t>MENSUAL</w:t>
      </w:r>
      <w:r w:rsidR="0013775E" w:rsidRPr="00B077D8">
        <w:rPr>
          <w:b/>
          <w:u w:val="single"/>
        </w:rPr>
        <w:t>:</w:t>
      </w:r>
    </w:p>
    <w:p w:rsidR="00761F46" w:rsidRPr="00B077D8" w:rsidRDefault="00761F46" w:rsidP="00A60518"/>
    <w:p w:rsidR="0092174E" w:rsidRPr="00B077D8" w:rsidRDefault="0092174E" w:rsidP="0092174E">
      <w:pPr>
        <w:numPr>
          <w:ilvl w:val="0"/>
          <w:numId w:val="14"/>
        </w:numPr>
      </w:pPr>
      <w:r>
        <w:rPr>
          <w:sz w:val="22"/>
          <w:szCs w:val="22"/>
        </w:rPr>
        <w:t>Barrido y fregado de rellanos y tiro de escaleras. (1:25H)</w:t>
      </w:r>
    </w:p>
    <w:p w:rsidR="00A60518" w:rsidRPr="00B077D8" w:rsidRDefault="00A60518" w:rsidP="00A60518">
      <w:pPr>
        <w:numPr>
          <w:ilvl w:val="0"/>
          <w:numId w:val="14"/>
        </w:numPr>
      </w:pPr>
      <w:r w:rsidRPr="00B077D8">
        <w:t xml:space="preserve">Limpieza de espejos y cristales. </w:t>
      </w:r>
      <w:r w:rsidR="0092174E">
        <w:t>(1:00H)</w:t>
      </w:r>
    </w:p>
    <w:p w:rsidR="00A60518" w:rsidRDefault="00A60518" w:rsidP="00A60518">
      <w:pPr>
        <w:numPr>
          <w:ilvl w:val="0"/>
          <w:numId w:val="14"/>
        </w:numPr>
      </w:pPr>
      <w:r w:rsidRPr="00B077D8">
        <w:t>Limpieza de dorados en puerta de la calle y pasamanos.</w:t>
      </w:r>
    </w:p>
    <w:p w:rsidR="00DE7934" w:rsidRDefault="00DE7934" w:rsidP="00A60518">
      <w:pPr>
        <w:numPr>
          <w:ilvl w:val="0"/>
          <w:numId w:val="14"/>
        </w:numPr>
      </w:pPr>
      <w:r>
        <w:t>Limpieza de patio exterior. (0:50h)</w:t>
      </w:r>
    </w:p>
    <w:p w:rsidR="0013775E" w:rsidRPr="00B077D8" w:rsidRDefault="0013775E" w:rsidP="00761F46">
      <w:pPr>
        <w:ind w:left="1069"/>
        <w:jc w:val="both"/>
      </w:pPr>
    </w:p>
    <w:p w:rsidR="0092174E" w:rsidRDefault="0092174E" w:rsidP="0013775E">
      <w:pPr>
        <w:jc w:val="center"/>
        <w:rPr>
          <w:b/>
          <w:u w:val="single"/>
        </w:rPr>
      </w:pPr>
    </w:p>
    <w:p w:rsidR="0013775E" w:rsidRPr="00B077D8" w:rsidRDefault="00761F46" w:rsidP="0013775E">
      <w:pPr>
        <w:jc w:val="center"/>
        <w:rPr>
          <w:b/>
          <w:u w:val="single"/>
        </w:rPr>
      </w:pPr>
      <w:r w:rsidRPr="00B077D8">
        <w:rPr>
          <w:b/>
          <w:u w:val="single"/>
        </w:rPr>
        <w:t>ANUA</w:t>
      </w:r>
      <w:r w:rsidR="0013775E" w:rsidRPr="00B077D8">
        <w:rPr>
          <w:b/>
          <w:u w:val="single"/>
        </w:rPr>
        <w:t>L:</w:t>
      </w:r>
      <w:r w:rsidR="0092174E">
        <w:rPr>
          <w:b/>
          <w:u w:val="single"/>
        </w:rPr>
        <w:t xml:space="preserve"> (3:00H)</w:t>
      </w:r>
    </w:p>
    <w:p w:rsidR="00A60518" w:rsidRDefault="00A60518" w:rsidP="00A60518">
      <w:pPr>
        <w:pStyle w:val="Textocomentario"/>
        <w:tabs>
          <w:tab w:val="right" w:leader="dot" w:pos="8504"/>
        </w:tabs>
        <w:ind w:left="720"/>
      </w:pPr>
    </w:p>
    <w:p w:rsidR="00A60518" w:rsidRPr="00A60518" w:rsidRDefault="00A60518" w:rsidP="00A60518">
      <w:pPr>
        <w:pStyle w:val="Textocomentario"/>
        <w:numPr>
          <w:ilvl w:val="0"/>
          <w:numId w:val="16"/>
        </w:numPr>
        <w:tabs>
          <w:tab w:val="right" w:leader="dot" w:pos="8504"/>
        </w:tabs>
      </w:pPr>
      <w:r w:rsidRPr="00A60518">
        <w:t xml:space="preserve">Cristalizado de pasillos y portal en todas las plantas. </w:t>
      </w:r>
    </w:p>
    <w:p w:rsidR="00A60518" w:rsidRDefault="00A60518" w:rsidP="00A60518">
      <w:pPr>
        <w:pStyle w:val="Textocomentario"/>
        <w:tabs>
          <w:tab w:val="right" w:leader="dot" w:pos="8504"/>
        </w:tabs>
      </w:pPr>
    </w:p>
    <w:p w:rsidR="0092174E" w:rsidRDefault="0092174E" w:rsidP="00A60518">
      <w:pPr>
        <w:pStyle w:val="Textocomentario"/>
        <w:tabs>
          <w:tab w:val="right" w:leader="dot" w:pos="8504"/>
        </w:tabs>
      </w:pPr>
    </w:p>
    <w:p w:rsidR="00A60518" w:rsidRPr="00A60518" w:rsidRDefault="00A60518" w:rsidP="00A60518">
      <w:pPr>
        <w:pStyle w:val="Textocomentario"/>
        <w:tabs>
          <w:tab w:val="right" w:leader="dot" w:pos="8504"/>
        </w:tabs>
      </w:pPr>
    </w:p>
    <w:p w:rsidR="0092174E" w:rsidRDefault="0092174E" w:rsidP="003B6D8D">
      <w:pPr>
        <w:pStyle w:val="Textocomentario"/>
        <w:tabs>
          <w:tab w:val="right" w:leader="dot" w:pos="8504"/>
        </w:tabs>
        <w:rPr>
          <w:b/>
        </w:rPr>
      </w:pPr>
    </w:p>
    <w:p w:rsidR="003B6D8D" w:rsidRDefault="003B6D8D" w:rsidP="003B6D8D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DE7934">
        <w:rPr>
          <w:b/>
        </w:rPr>
        <w:t>134,00</w:t>
      </w:r>
      <w:r>
        <w:rPr>
          <w:b/>
        </w:rPr>
        <w:t xml:space="preserve">€ </w:t>
      </w:r>
    </w:p>
    <w:p w:rsidR="003B6D8D" w:rsidRDefault="003B6D8D" w:rsidP="003B6D8D">
      <w:pPr>
        <w:jc w:val="both"/>
      </w:pPr>
      <w:r>
        <w:rPr>
          <w:i/>
          <w:sz w:val="18"/>
        </w:rPr>
        <w:t xml:space="preserve">El I.V.A. se </w:t>
      </w:r>
      <w:r w:rsidR="00A60518">
        <w:rPr>
          <w:i/>
          <w:sz w:val="18"/>
        </w:rPr>
        <w:t>incrementará</w:t>
      </w:r>
      <w:r>
        <w:rPr>
          <w:i/>
          <w:sz w:val="18"/>
        </w:rPr>
        <w:t xml:space="preserve"> al emitir la correspondiente factura.</w:t>
      </w:r>
    </w:p>
    <w:p w:rsidR="003B6D8D" w:rsidRDefault="003B6D8D" w:rsidP="003B6D8D">
      <w:pPr>
        <w:rPr>
          <w:b/>
          <w:u w:val="single"/>
        </w:rPr>
      </w:pPr>
    </w:p>
    <w:p w:rsidR="00A60518" w:rsidRPr="003B6D8D" w:rsidRDefault="00A60518" w:rsidP="003B6D8D">
      <w:pPr>
        <w:rPr>
          <w:b/>
        </w:rPr>
      </w:pPr>
    </w:p>
    <w:sectPr w:rsidR="00A60518" w:rsidRPr="003B6D8D" w:rsidSect="00844B8A">
      <w:footerReference w:type="default" r:id="rId10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27" w:rsidRDefault="004C7627">
      <w:r>
        <w:separator/>
      </w:r>
    </w:p>
  </w:endnote>
  <w:endnote w:type="continuationSeparator" w:id="0">
    <w:p w:rsidR="004C7627" w:rsidRDefault="004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A60518" w:rsidRDefault="00A60518" w:rsidP="00A60518">
    <w:pPr>
      <w:pStyle w:val="Piedepgina"/>
    </w:pPr>
    <w:r w:rsidRPr="00F61FB3">
      <w:rPr>
        <w:sz w:val="12"/>
        <w:szCs w:val="12"/>
      </w:rPr>
      <w:t xml:space="preserve">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27" w:rsidRDefault="004C7627">
      <w:r>
        <w:separator/>
      </w:r>
    </w:p>
  </w:footnote>
  <w:footnote w:type="continuationSeparator" w:id="0">
    <w:p w:rsidR="004C7627" w:rsidRDefault="004C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223B2F"/>
    <w:multiLevelType w:val="hybridMultilevel"/>
    <w:tmpl w:val="77600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FC86552"/>
    <w:multiLevelType w:val="hybridMultilevel"/>
    <w:tmpl w:val="B14EA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2407532"/>
    <w:multiLevelType w:val="hybridMultilevel"/>
    <w:tmpl w:val="86726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85B1ACF"/>
    <w:multiLevelType w:val="hybridMultilevel"/>
    <w:tmpl w:val="746C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1FF6C2F"/>
    <w:multiLevelType w:val="hybridMultilevel"/>
    <w:tmpl w:val="1464B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CE53A9E"/>
    <w:multiLevelType w:val="hybridMultilevel"/>
    <w:tmpl w:val="AABA1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D8"/>
    <w:rsid w:val="0013775E"/>
    <w:rsid w:val="003B6D8D"/>
    <w:rsid w:val="004C7627"/>
    <w:rsid w:val="00761F46"/>
    <w:rsid w:val="00844B8A"/>
    <w:rsid w:val="0092174E"/>
    <w:rsid w:val="00A60518"/>
    <w:rsid w:val="00B077D8"/>
    <w:rsid w:val="00D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3D1C3"/>
  <w15:docId w15:val="{24DBB63C-924E-4BCA-AFE8-937EFD0C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61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F46"/>
  </w:style>
  <w:style w:type="paragraph" w:styleId="Textodeglobo">
    <w:name w:val="Balloon Text"/>
    <w:basedOn w:val="Normal"/>
    <w:link w:val="TextodegloboCar"/>
    <w:uiPriority w:val="99"/>
    <w:semiHidden/>
    <w:unhideWhenUsed/>
    <w:rsid w:val="00761F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4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link w:val="Textocomentario"/>
    <w:semiHidden/>
    <w:rsid w:val="003B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B545-7149-4C9C-945C-4EAC2906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5</TotalTime>
  <Pages>1</Pages>
  <Words>124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Alba Rodriguez</cp:lastModifiedBy>
  <cp:revision>3</cp:revision>
  <cp:lastPrinted>2024-11-14T11:33:00Z</cp:lastPrinted>
  <dcterms:created xsi:type="dcterms:W3CDTF">2024-11-14T11:34:00Z</dcterms:created>
  <dcterms:modified xsi:type="dcterms:W3CDTF">2024-11-29T10:44:00Z</dcterms:modified>
</cp:coreProperties>
</file>