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074" w:rsidRDefault="00CA7C7B" w:rsidP="00C93180">
      <w:pPr>
        <w:ind w:right="3968"/>
        <w:rPr>
          <w:rFonts w:ascii="Arial Narrow" w:hAnsi="Arial Narrow"/>
          <w:b/>
          <w:sz w:val="22"/>
          <w:lang w:val="es-ES_tradnl"/>
        </w:rPr>
      </w:pPr>
      <w:r w:rsidRPr="00CA7C7B">
        <w:rPr>
          <w:rFonts w:ascii="Arial Narrow" w:hAnsi="Arial Narrow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8306891" wp14:editId="54285B8A">
                <wp:simplePos x="0" y="0"/>
                <wp:positionH relativeFrom="column">
                  <wp:posOffset>3628390</wp:posOffset>
                </wp:positionH>
                <wp:positionV relativeFrom="paragraph">
                  <wp:posOffset>-530225</wp:posOffset>
                </wp:positionV>
                <wp:extent cx="2339340" cy="1165860"/>
                <wp:effectExtent l="0" t="0" r="22860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42D" w:rsidRDefault="008B142D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7F1448" w:rsidRDefault="007F1448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13775E" w:rsidRDefault="007F1448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EDIF. SANTISIMA TRINIDAD </w:t>
                            </w:r>
                          </w:p>
                          <w:p w:rsidR="007F1448" w:rsidRDefault="007F1448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PARQUE NICOLAS SALMERON,17</w:t>
                            </w:r>
                          </w:p>
                          <w:p w:rsidR="007F1448" w:rsidRDefault="007F1448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04001-ALMERIA </w:t>
                            </w:r>
                          </w:p>
                          <w:p w:rsidR="007F1448" w:rsidRDefault="007F1448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CA7C7B" w:rsidRDefault="00CA7C7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CA7C7B" w:rsidRDefault="00CA7C7B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068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7pt;margin-top:-41.75pt;width:184.2pt;height:9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" o:allowincell="f">
                <v:textbox>
                  <w:txbxContent>
                    <w:p w:rsidR="008B142D" w:rsidRDefault="008B142D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7F1448" w:rsidRDefault="007F1448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13775E" w:rsidRDefault="007F1448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EDIF. SANTISIMA TRINIDAD </w:t>
                      </w:r>
                    </w:p>
                    <w:p w:rsidR="007F1448" w:rsidRDefault="007F1448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PARQUE NICOLAS SALMERON,17</w:t>
                      </w:r>
                    </w:p>
                    <w:p w:rsidR="007F1448" w:rsidRDefault="007F1448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04001-ALMERIA </w:t>
                      </w:r>
                    </w:p>
                    <w:p w:rsidR="007F1448" w:rsidRDefault="007F1448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CA7C7B" w:rsidRDefault="00CA7C7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CA7C7B" w:rsidRDefault="00CA7C7B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3180" w:rsidRDefault="00C93180" w:rsidP="00C93180">
      <w:pPr>
        <w:ind w:right="3968"/>
        <w:rPr>
          <w:rFonts w:ascii="Arial Narrow" w:hAnsi="Arial Narrow"/>
          <w:b/>
          <w:sz w:val="22"/>
          <w:lang w:val="es-ES_tradnl"/>
        </w:rPr>
      </w:pPr>
    </w:p>
    <w:p w:rsidR="00C93180" w:rsidRDefault="00C93180" w:rsidP="00C93180">
      <w:pPr>
        <w:ind w:right="3968"/>
        <w:rPr>
          <w:rFonts w:ascii="Arial Narrow" w:hAnsi="Arial Narrow"/>
          <w:b/>
          <w:sz w:val="22"/>
          <w:lang w:val="es-ES_tradnl"/>
        </w:rPr>
      </w:pPr>
    </w:p>
    <w:p w:rsidR="00C93180" w:rsidRDefault="00C93180" w:rsidP="00C93180">
      <w:pPr>
        <w:ind w:right="3968"/>
        <w:rPr>
          <w:rFonts w:ascii="Arial Narrow" w:hAnsi="Arial Narrow"/>
          <w:b/>
          <w:sz w:val="22"/>
          <w:lang w:val="es-ES_tradnl"/>
        </w:rPr>
      </w:pPr>
    </w:p>
    <w:p w:rsidR="00C93180" w:rsidRDefault="00C93180" w:rsidP="00C93180">
      <w:pPr>
        <w:ind w:right="3968"/>
        <w:rPr>
          <w:rFonts w:ascii="Arial Narrow" w:hAnsi="Arial Narrow"/>
          <w:b/>
          <w:sz w:val="22"/>
          <w:lang w:val="es-ES_tradnl"/>
        </w:rPr>
      </w:pPr>
    </w:p>
    <w:p w:rsidR="00C93180" w:rsidRPr="008B142D" w:rsidRDefault="00C93180" w:rsidP="00C93180">
      <w:pPr>
        <w:ind w:right="3968"/>
        <w:rPr>
          <w:i/>
        </w:rPr>
      </w:pPr>
    </w:p>
    <w:p w:rsidR="0013775E" w:rsidRPr="008B142D" w:rsidRDefault="0013775E" w:rsidP="0013775E">
      <w:pPr>
        <w:tabs>
          <w:tab w:val="center" w:pos="3969"/>
        </w:tabs>
        <w:jc w:val="right"/>
        <w:rPr>
          <w:i/>
        </w:rPr>
      </w:pPr>
      <w:r w:rsidRPr="008B142D">
        <w:rPr>
          <w:i/>
        </w:rPr>
        <w:t xml:space="preserve">Almerìa, a </w:t>
      </w:r>
      <w:r w:rsidR="00C93180">
        <w:rPr>
          <w:i/>
        </w:rPr>
        <w:t>7 de diciembre de 2023</w:t>
      </w:r>
    </w:p>
    <w:p w:rsidR="0013775E" w:rsidRDefault="0013775E" w:rsidP="00CA7C7B">
      <w:pPr>
        <w:pStyle w:val="Ttulo3"/>
      </w:pPr>
      <w:r>
        <w:t xml:space="preserve">PRESUPUESTO Nº.- </w:t>
      </w:r>
      <w:r w:rsidR="007F1448">
        <w:t>1919</w:t>
      </w:r>
    </w:p>
    <w:p w:rsidR="0013775E" w:rsidRPr="00CA7C7B" w:rsidRDefault="006C4CBC" w:rsidP="00CA7C7B">
      <w:pPr>
        <w:pStyle w:val="Ttulo2"/>
        <w:rPr>
          <w:sz w:val="24"/>
        </w:rPr>
      </w:pPr>
      <w:r w:rsidRPr="00CA7C7B">
        <w:rPr>
          <w:noProof/>
          <w:sz w:val="24"/>
          <w:lang w:val="es-ES"/>
        </w:rPr>
        <w:drawing>
          <wp:anchor distT="0" distB="0" distL="114300" distR="114300" simplePos="0" relativeHeight="251658752" behindDoc="1" locked="0" layoutInCell="1" allowOverlap="1" wp14:anchorId="65B98D95" wp14:editId="1A797CA0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4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 w:rsidRPr="00CA7C7B">
        <w:rPr>
          <w:sz w:val="24"/>
        </w:rPr>
        <w:t>PRESUPUESTO LIMPIEZA</w:t>
      </w:r>
    </w:p>
    <w:p w:rsidR="0013775E" w:rsidRPr="00CA7C7B" w:rsidRDefault="0013775E" w:rsidP="0013775E">
      <w:pPr>
        <w:rPr>
          <w:sz w:val="18"/>
        </w:rPr>
      </w:pPr>
    </w:p>
    <w:p w:rsidR="0013775E" w:rsidRPr="00CA7C7B" w:rsidRDefault="0013775E" w:rsidP="00CA7C7B">
      <w:pPr>
        <w:tabs>
          <w:tab w:val="center" w:pos="4253"/>
        </w:tabs>
        <w:rPr>
          <w:sz w:val="18"/>
        </w:rPr>
      </w:pPr>
      <w:r w:rsidRPr="00CA7C7B">
        <w:rPr>
          <w:b/>
          <w:i/>
          <w:sz w:val="18"/>
        </w:rPr>
        <w:t>DESCRIPCIÒN DE ACTUACIÒN DE LIMPIEZA:</w:t>
      </w:r>
    </w:p>
    <w:p w:rsidR="0013775E" w:rsidRPr="00CA7C7B" w:rsidRDefault="0013775E" w:rsidP="0013775E">
      <w:pPr>
        <w:rPr>
          <w:b/>
          <w:sz w:val="18"/>
        </w:rPr>
      </w:pPr>
      <w:r w:rsidRPr="00CA7C7B">
        <w:rPr>
          <w:b/>
          <w:sz w:val="18"/>
        </w:rPr>
        <w:t>FRECUENCIA:</w:t>
      </w:r>
    </w:p>
    <w:p w:rsidR="0013775E" w:rsidRPr="00CA7C7B" w:rsidRDefault="0013775E" w:rsidP="0013775E">
      <w:pPr>
        <w:rPr>
          <w:sz w:val="18"/>
        </w:rPr>
      </w:pPr>
    </w:p>
    <w:p w:rsidR="007E4074" w:rsidRPr="00CA7C7B" w:rsidRDefault="00C93180" w:rsidP="0013775E">
      <w:pPr>
        <w:jc w:val="center"/>
        <w:rPr>
          <w:b/>
          <w:u w:val="single"/>
        </w:rPr>
      </w:pPr>
      <w:r>
        <w:rPr>
          <w:b/>
          <w:u w:val="single"/>
        </w:rPr>
        <w:t xml:space="preserve"> DOS </w:t>
      </w:r>
      <w:r w:rsidR="007F1448" w:rsidRPr="00CA7C7B">
        <w:rPr>
          <w:b/>
          <w:u w:val="single"/>
        </w:rPr>
        <w:t>VECES EN SEMANA ( Excepto Fiesta )</w:t>
      </w:r>
      <w:r w:rsidR="0013775E" w:rsidRPr="00CA7C7B">
        <w:rPr>
          <w:b/>
          <w:u w:val="single"/>
        </w:rPr>
        <w:t>:</w:t>
      </w:r>
    </w:p>
    <w:p w:rsidR="00C93180" w:rsidRPr="00C93180" w:rsidRDefault="00C93180" w:rsidP="00C93180">
      <w:pPr>
        <w:ind w:left="1069"/>
        <w:jc w:val="both"/>
        <w:rPr>
          <w:b/>
          <w:u w:val="single"/>
        </w:rPr>
      </w:pPr>
    </w:p>
    <w:p w:rsidR="007F1448" w:rsidRPr="00CA7C7B" w:rsidRDefault="007F1448" w:rsidP="007F1448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u w:val="single"/>
        </w:rPr>
      </w:pPr>
      <w:r w:rsidRPr="00CA7C7B">
        <w:t>Barrido y fregado o mopa según necesidad de suelo de portal</w:t>
      </w:r>
      <w:r w:rsidR="007E4074" w:rsidRPr="00CA7C7B">
        <w:t xml:space="preserve"> y escaleras hasta primera planta. </w:t>
      </w:r>
    </w:p>
    <w:p w:rsidR="007F1448" w:rsidRPr="00CA7C7B" w:rsidRDefault="007F1448" w:rsidP="007F1448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u w:val="single"/>
        </w:rPr>
      </w:pPr>
      <w:r w:rsidRPr="00CA7C7B">
        <w:t>Desempolvado de repisas, puertas comunitarias, puntos de luz por su parte exterior, buzones,…etc.</w:t>
      </w:r>
    </w:p>
    <w:p w:rsidR="007F1448" w:rsidRPr="00CA7C7B" w:rsidRDefault="007F1448" w:rsidP="007F1448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u w:val="single"/>
        </w:rPr>
      </w:pPr>
      <w:r w:rsidRPr="00CA7C7B">
        <w:t>Limpieza de ascensores.</w:t>
      </w:r>
    </w:p>
    <w:p w:rsidR="007F1448" w:rsidRPr="00CA7C7B" w:rsidRDefault="007F1448" w:rsidP="007F1448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u w:val="single"/>
        </w:rPr>
      </w:pPr>
      <w:r w:rsidRPr="00CA7C7B">
        <w:t>Limpieza de huellas digitales en espejo y cristales.</w:t>
      </w:r>
    </w:p>
    <w:p w:rsidR="007F1448" w:rsidRPr="00CA7C7B" w:rsidRDefault="007F1448" w:rsidP="007F1448">
      <w:pPr>
        <w:ind w:left="1069"/>
        <w:jc w:val="both"/>
        <w:rPr>
          <w:b/>
          <w:u w:val="single"/>
        </w:rPr>
      </w:pPr>
    </w:p>
    <w:p w:rsidR="0013775E" w:rsidRPr="00CA7C7B" w:rsidRDefault="0013775E" w:rsidP="007E4074">
      <w:pPr>
        <w:ind w:left="1069"/>
        <w:jc w:val="both"/>
        <w:rPr>
          <w:b/>
          <w:u w:val="single"/>
        </w:rPr>
      </w:pPr>
    </w:p>
    <w:p w:rsidR="007E4074" w:rsidRPr="00CA7C7B" w:rsidRDefault="0013775E" w:rsidP="0013775E">
      <w:pPr>
        <w:jc w:val="center"/>
        <w:rPr>
          <w:b/>
          <w:u w:val="single"/>
        </w:rPr>
      </w:pPr>
      <w:r w:rsidRPr="00CA7C7B">
        <w:rPr>
          <w:b/>
          <w:u w:val="single"/>
        </w:rPr>
        <w:t>SEMANAL:</w:t>
      </w:r>
    </w:p>
    <w:p w:rsidR="00C93180" w:rsidRDefault="00C93180" w:rsidP="00C93180">
      <w:pPr>
        <w:ind w:left="1069"/>
        <w:jc w:val="both"/>
      </w:pPr>
    </w:p>
    <w:p w:rsidR="007E4074" w:rsidRPr="00CA7C7B" w:rsidRDefault="007E4074" w:rsidP="007E4074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</w:pPr>
      <w:r w:rsidRPr="00CA7C7B">
        <w:t>Barrido y fregado de pasillos y acceso a el garaje por ambos accesos ( escaleras y rellanos ).</w:t>
      </w:r>
    </w:p>
    <w:p w:rsidR="007E4074" w:rsidRPr="00CA7C7B" w:rsidRDefault="007E4074" w:rsidP="007E4074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</w:pPr>
      <w:r w:rsidRPr="00CA7C7B">
        <w:t>Desempolvado de puertas comunitarias, rodapiés, repisas, puntos de luz por su parte exterior, ….etc.</w:t>
      </w:r>
    </w:p>
    <w:p w:rsidR="007E4074" w:rsidRPr="00C93180" w:rsidRDefault="00B366C7" w:rsidP="00C93180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</w:pPr>
      <w:r w:rsidRPr="00CA7C7B">
        <w:t>Bajada a garaje.</w:t>
      </w:r>
    </w:p>
    <w:p w:rsidR="0013775E" w:rsidRPr="00CA7C7B" w:rsidRDefault="007E4074" w:rsidP="00FB37AF">
      <w:pPr>
        <w:numPr>
          <w:ilvl w:val="0"/>
          <w:numId w:val="3"/>
        </w:numPr>
        <w:tabs>
          <w:tab w:val="clear" w:pos="360"/>
          <w:tab w:val="num" w:pos="1068"/>
        </w:tabs>
        <w:ind w:left="1069"/>
        <w:jc w:val="both"/>
      </w:pPr>
      <w:r w:rsidRPr="00CA7C7B">
        <w:t>Barrido y fregado de  escaleras desde el terrado hasta el garaje por ambos accesos ( escaleras y rellanos ).</w:t>
      </w:r>
    </w:p>
    <w:p w:rsidR="006C4CBC" w:rsidRPr="00CA7C7B" w:rsidRDefault="0013775E" w:rsidP="0013775E">
      <w:pPr>
        <w:jc w:val="center"/>
        <w:rPr>
          <w:b/>
          <w:u w:val="single"/>
        </w:rPr>
      </w:pPr>
      <w:r w:rsidRPr="00CA7C7B">
        <w:rPr>
          <w:b/>
          <w:u w:val="single"/>
        </w:rPr>
        <w:t>MENSUAL:</w:t>
      </w:r>
    </w:p>
    <w:p w:rsidR="00C93180" w:rsidRDefault="00C93180" w:rsidP="00C93180">
      <w:pPr>
        <w:ind w:left="1069"/>
        <w:jc w:val="both"/>
      </w:pPr>
    </w:p>
    <w:p w:rsidR="007E4074" w:rsidRPr="00CA7C7B" w:rsidRDefault="007E4074" w:rsidP="007E4074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</w:pPr>
      <w:r w:rsidRPr="00CA7C7B">
        <w:t>Limpieza de revestimientos de ascensor.</w:t>
      </w:r>
    </w:p>
    <w:p w:rsidR="007E4074" w:rsidRPr="00CA7C7B" w:rsidRDefault="007E4074" w:rsidP="007E4074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</w:pPr>
      <w:r w:rsidRPr="00CA7C7B">
        <w:t>Limpieza general de cristales y espejo en portal .</w:t>
      </w:r>
    </w:p>
    <w:p w:rsidR="006C4CBC" w:rsidRPr="00CA7C7B" w:rsidRDefault="00007BD7" w:rsidP="00C93180">
      <w:pPr>
        <w:ind w:left="1069"/>
        <w:jc w:val="both"/>
      </w:pPr>
      <w:r w:rsidRPr="00CA7C7B">
        <w:rPr>
          <w:b/>
          <w:noProof/>
          <w:u w:val="single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1AEC464" wp14:editId="68B107FE">
                <wp:simplePos x="0" y="0"/>
                <wp:positionH relativeFrom="page">
                  <wp:posOffset>635</wp:posOffset>
                </wp:positionH>
                <wp:positionV relativeFrom="page">
                  <wp:posOffset>2508250</wp:posOffset>
                </wp:positionV>
                <wp:extent cx="8897620" cy="6771640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7620" cy="6771640"/>
                          <a:chOff x="2374" y="6019"/>
                          <a:chExt cx="9526" cy="9173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2384" y="6236"/>
                            <a:ext cx="9013" cy="8334"/>
                          </a:xfrm>
                          <a:custGeom>
                            <a:avLst/>
                            <a:gdLst>
                              <a:gd name="T0" fmla="*/ 59 w 9013"/>
                              <a:gd name="T1" fmla="*/ 5796 h 8334"/>
                              <a:gd name="T2" fmla="*/ 206 w 9013"/>
                              <a:gd name="T3" fmla="*/ 6391 h 8334"/>
                              <a:gd name="T4" fmla="*/ 434 w 9013"/>
                              <a:gd name="T5" fmla="*/ 6937 h 8334"/>
                              <a:gd name="T6" fmla="*/ 737 w 9013"/>
                              <a:gd name="T7" fmla="*/ 7428 h 8334"/>
                              <a:gd name="T8" fmla="*/ 1109 w 9013"/>
                              <a:gd name="T9" fmla="*/ 7859 h 8334"/>
                              <a:gd name="T10" fmla="*/ 1543 w 9013"/>
                              <a:gd name="T11" fmla="*/ 8226 h 8334"/>
                              <a:gd name="T12" fmla="*/ 1996 w 9013"/>
                              <a:gd name="T13" fmla="*/ 8016 h 8334"/>
                              <a:gd name="T14" fmla="*/ 2494 w 9013"/>
                              <a:gd name="T15" fmla="*/ 7570 h 8334"/>
                              <a:gd name="T16" fmla="*/ 3043 w 9013"/>
                              <a:gd name="T17" fmla="*/ 7171 h 8334"/>
                              <a:gd name="T18" fmla="*/ 3625 w 9013"/>
                              <a:gd name="T19" fmla="*/ 6832 h 8334"/>
                              <a:gd name="T20" fmla="*/ 4223 w 9013"/>
                              <a:gd name="T21" fmla="*/ 6565 h 8334"/>
                              <a:gd name="T22" fmla="*/ 4821 w 9013"/>
                              <a:gd name="T23" fmla="*/ 6382 h 8334"/>
                              <a:gd name="T24" fmla="*/ 5401 w 9013"/>
                              <a:gd name="T25" fmla="*/ 6296 h 8334"/>
                              <a:gd name="T26" fmla="*/ 5865 w 9013"/>
                              <a:gd name="T27" fmla="*/ 6302 h 8334"/>
                              <a:gd name="T28" fmla="*/ 6278 w 9013"/>
                              <a:gd name="T29" fmla="*/ 6376 h 8334"/>
                              <a:gd name="T30" fmla="*/ 6636 w 9013"/>
                              <a:gd name="T31" fmla="*/ 6513 h 8334"/>
                              <a:gd name="T32" fmla="*/ 6935 w 9013"/>
                              <a:gd name="T33" fmla="*/ 6708 h 8334"/>
                              <a:gd name="T34" fmla="*/ 7172 w 9013"/>
                              <a:gd name="T35" fmla="*/ 6955 h 8334"/>
                              <a:gd name="T36" fmla="*/ 7342 w 9013"/>
                              <a:gd name="T37" fmla="*/ 7251 h 8334"/>
                              <a:gd name="T38" fmla="*/ 7596 w 9013"/>
                              <a:gd name="T39" fmla="*/ 7292 h 8334"/>
                              <a:gd name="T40" fmla="*/ 8071 w 9013"/>
                              <a:gd name="T41" fmla="*/ 6712 h 8334"/>
                              <a:gd name="T42" fmla="*/ 8456 w 9013"/>
                              <a:gd name="T43" fmla="*/ 6082 h 8334"/>
                              <a:gd name="T44" fmla="*/ 8744 w 9013"/>
                              <a:gd name="T45" fmla="*/ 5414 h 8334"/>
                              <a:gd name="T46" fmla="*/ 8931 w 9013"/>
                              <a:gd name="T47" fmla="*/ 4722 h 8334"/>
                              <a:gd name="T48" fmla="*/ 9010 w 9013"/>
                              <a:gd name="T49" fmla="*/ 4020 h 8334"/>
                              <a:gd name="T50" fmla="*/ 8979 w 9013"/>
                              <a:gd name="T51" fmla="*/ 3321 h 8334"/>
                              <a:gd name="T52" fmla="*/ 8712 w 9013"/>
                              <a:gd name="T53" fmla="*/ 3543 h 8334"/>
                              <a:gd name="T54" fmla="*/ 8227 w 9013"/>
                              <a:gd name="T55" fmla="*/ 4185 h 8334"/>
                              <a:gd name="T56" fmla="*/ 7605 w 9013"/>
                              <a:gd name="T57" fmla="*/ 4764 h 8334"/>
                              <a:gd name="T58" fmla="*/ 6880 w 9013"/>
                              <a:gd name="T59" fmla="*/ 5258 h 8334"/>
                              <a:gd name="T60" fmla="*/ 6086 w 9013"/>
                              <a:gd name="T61" fmla="*/ 5645 h 8334"/>
                              <a:gd name="T62" fmla="*/ 5259 w 9013"/>
                              <a:gd name="T63" fmla="*/ 5902 h 8334"/>
                              <a:gd name="T64" fmla="*/ 4434 w 9013"/>
                              <a:gd name="T65" fmla="*/ 6006 h 8334"/>
                              <a:gd name="T66" fmla="*/ 3641 w 9013"/>
                              <a:gd name="T67" fmla="*/ 5947 h 8334"/>
                              <a:gd name="T68" fmla="*/ 2941 w 9013"/>
                              <a:gd name="T69" fmla="*/ 5739 h 8334"/>
                              <a:gd name="T70" fmla="*/ 2353 w 9013"/>
                              <a:gd name="T71" fmla="*/ 5400 h 8334"/>
                              <a:gd name="T72" fmla="*/ 1898 w 9013"/>
                              <a:gd name="T73" fmla="*/ 4946 h 8334"/>
                              <a:gd name="T74" fmla="*/ 1597 w 9013"/>
                              <a:gd name="T75" fmla="*/ 4396 h 8334"/>
                              <a:gd name="T76" fmla="*/ 1470 w 9013"/>
                              <a:gd name="T77" fmla="*/ 3765 h 8334"/>
                              <a:gd name="T78" fmla="*/ 1536 w 9013"/>
                              <a:gd name="T79" fmla="*/ 3074 h 8334"/>
                              <a:gd name="T80" fmla="*/ 1761 w 9013"/>
                              <a:gd name="T81" fmla="*/ 2398 h 8334"/>
                              <a:gd name="T82" fmla="*/ 2116 w 9013"/>
                              <a:gd name="T83" fmla="*/ 1777 h 8334"/>
                              <a:gd name="T84" fmla="*/ 2590 w 9013"/>
                              <a:gd name="T85" fmla="*/ 1222 h 8334"/>
                              <a:gd name="T86" fmla="*/ 3170 w 9013"/>
                              <a:gd name="T87" fmla="*/ 744 h 8334"/>
                              <a:gd name="T88" fmla="*/ 3846 w 9013"/>
                              <a:gd name="T89" fmla="*/ 356 h 8334"/>
                              <a:gd name="T90" fmla="*/ 4605 w 9013"/>
                              <a:gd name="T91" fmla="*/ 70 h 8334"/>
                              <a:gd name="T92" fmla="*/ 4827 w 9013"/>
                              <a:gd name="T93" fmla="*/ 2 h 8334"/>
                              <a:gd name="T94" fmla="*/ 4755 w 9013"/>
                              <a:gd name="T95" fmla="*/ 9 h 8334"/>
                              <a:gd name="T96" fmla="*/ 4682 w 9013"/>
                              <a:gd name="T97" fmla="*/ 18 h 8334"/>
                              <a:gd name="T98" fmla="*/ 4608 w 9013"/>
                              <a:gd name="T99" fmla="*/ 28 h 8334"/>
                              <a:gd name="T100" fmla="*/ 4534 w 9013"/>
                              <a:gd name="T101" fmla="*/ 40 h 8334"/>
                              <a:gd name="T102" fmla="*/ 4461 w 9013"/>
                              <a:gd name="T103" fmla="*/ 52 h 8334"/>
                              <a:gd name="T104" fmla="*/ 4388 w 9013"/>
                              <a:gd name="T105" fmla="*/ 63 h 8334"/>
                              <a:gd name="T106" fmla="*/ 3381 w 9013"/>
                              <a:gd name="T107" fmla="*/ 333 h 8334"/>
                              <a:gd name="T108" fmla="*/ 2444 w 9013"/>
                              <a:gd name="T109" fmla="*/ 807 h 8334"/>
                              <a:gd name="T110" fmla="*/ 1610 w 9013"/>
                              <a:gd name="T111" fmla="*/ 1459 h 8334"/>
                              <a:gd name="T112" fmla="*/ 915 w 9013"/>
                              <a:gd name="T113" fmla="*/ 2261 h 8334"/>
                              <a:gd name="T114" fmla="*/ 393 w 9013"/>
                              <a:gd name="T115" fmla="*/ 3187 h 8334"/>
                              <a:gd name="T116" fmla="*/ 78 w 9013"/>
                              <a:gd name="T117" fmla="*/ 4212 h 8334"/>
                              <a:gd name="T118" fmla="*/ 0 w 9013"/>
                              <a:gd name="T119" fmla="*/ 5158 h 8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013" h="8334">
                                <a:moveTo>
                                  <a:pt x="9" y="5375"/>
                                </a:moveTo>
                                <a:lnTo>
                                  <a:pt x="29" y="5588"/>
                                </a:lnTo>
                                <a:lnTo>
                                  <a:pt x="59" y="5796"/>
                                </a:lnTo>
                                <a:lnTo>
                                  <a:pt x="98" y="6000"/>
                                </a:lnTo>
                                <a:lnTo>
                                  <a:pt x="147" y="6198"/>
                                </a:lnTo>
                                <a:lnTo>
                                  <a:pt x="206" y="6391"/>
                                </a:lnTo>
                                <a:lnTo>
                                  <a:pt x="273" y="6579"/>
                                </a:lnTo>
                                <a:lnTo>
                                  <a:pt x="349" y="6761"/>
                                </a:lnTo>
                                <a:lnTo>
                                  <a:pt x="434" y="6937"/>
                                </a:lnTo>
                                <a:lnTo>
                                  <a:pt x="527" y="7107"/>
                                </a:lnTo>
                                <a:lnTo>
                                  <a:pt x="628" y="7270"/>
                                </a:lnTo>
                                <a:lnTo>
                                  <a:pt x="737" y="7428"/>
                                </a:lnTo>
                                <a:lnTo>
                                  <a:pt x="854" y="7578"/>
                                </a:lnTo>
                                <a:lnTo>
                                  <a:pt x="978" y="7722"/>
                                </a:lnTo>
                                <a:lnTo>
                                  <a:pt x="1109" y="7859"/>
                                </a:lnTo>
                                <a:lnTo>
                                  <a:pt x="1247" y="7989"/>
                                </a:lnTo>
                                <a:lnTo>
                                  <a:pt x="1392" y="8111"/>
                                </a:lnTo>
                                <a:lnTo>
                                  <a:pt x="1543" y="8226"/>
                                </a:lnTo>
                                <a:lnTo>
                                  <a:pt x="1700" y="8333"/>
                                </a:lnTo>
                                <a:lnTo>
                                  <a:pt x="1844" y="8173"/>
                                </a:lnTo>
                                <a:lnTo>
                                  <a:pt x="1996" y="8016"/>
                                </a:lnTo>
                                <a:lnTo>
                                  <a:pt x="2155" y="7863"/>
                                </a:lnTo>
                                <a:lnTo>
                                  <a:pt x="2322" y="7714"/>
                                </a:lnTo>
                                <a:lnTo>
                                  <a:pt x="2494" y="7570"/>
                                </a:lnTo>
                                <a:lnTo>
                                  <a:pt x="2673" y="7431"/>
                                </a:lnTo>
                                <a:lnTo>
                                  <a:pt x="2856" y="7298"/>
                                </a:lnTo>
                                <a:lnTo>
                                  <a:pt x="3043" y="7171"/>
                                </a:lnTo>
                                <a:lnTo>
                                  <a:pt x="3234" y="7051"/>
                                </a:lnTo>
                                <a:lnTo>
                                  <a:pt x="3428" y="6938"/>
                                </a:lnTo>
                                <a:lnTo>
                                  <a:pt x="3625" y="6832"/>
                                </a:lnTo>
                                <a:lnTo>
                                  <a:pt x="3823" y="6734"/>
                                </a:lnTo>
                                <a:lnTo>
                                  <a:pt x="4023" y="6645"/>
                                </a:lnTo>
                                <a:lnTo>
                                  <a:pt x="4223" y="6565"/>
                                </a:lnTo>
                                <a:lnTo>
                                  <a:pt x="4423" y="6494"/>
                                </a:lnTo>
                                <a:lnTo>
                                  <a:pt x="4623" y="6433"/>
                                </a:lnTo>
                                <a:lnTo>
                                  <a:pt x="4821" y="6382"/>
                                </a:lnTo>
                                <a:lnTo>
                                  <a:pt x="5017" y="6342"/>
                                </a:lnTo>
                                <a:lnTo>
                                  <a:pt x="5210" y="6313"/>
                                </a:lnTo>
                                <a:lnTo>
                                  <a:pt x="5401" y="6296"/>
                                </a:lnTo>
                                <a:lnTo>
                                  <a:pt x="5561" y="6290"/>
                                </a:lnTo>
                                <a:lnTo>
                                  <a:pt x="5716" y="6292"/>
                                </a:lnTo>
                                <a:lnTo>
                                  <a:pt x="5865" y="6302"/>
                                </a:lnTo>
                                <a:lnTo>
                                  <a:pt x="6009" y="6320"/>
                                </a:lnTo>
                                <a:lnTo>
                                  <a:pt x="6147" y="6344"/>
                                </a:lnTo>
                                <a:lnTo>
                                  <a:pt x="6278" y="6376"/>
                                </a:lnTo>
                                <a:lnTo>
                                  <a:pt x="6404" y="6415"/>
                                </a:lnTo>
                                <a:lnTo>
                                  <a:pt x="6523" y="6461"/>
                                </a:lnTo>
                                <a:lnTo>
                                  <a:pt x="6636" y="6513"/>
                                </a:lnTo>
                                <a:lnTo>
                                  <a:pt x="6742" y="6572"/>
                                </a:lnTo>
                                <a:lnTo>
                                  <a:pt x="6842" y="6637"/>
                                </a:lnTo>
                                <a:lnTo>
                                  <a:pt x="6935" y="6708"/>
                                </a:lnTo>
                                <a:lnTo>
                                  <a:pt x="7021" y="6785"/>
                                </a:lnTo>
                                <a:lnTo>
                                  <a:pt x="7100" y="6867"/>
                                </a:lnTo>
                                <a:lnTo>
                                  <a:pt x="7172" y="6955"/>
                                </a:lnTo>
                                <a:lnTo>
                                  <a:pt x="7236" y="7049"/>
                                </a:lnTo>
                                <a:lnTo>
                                  <a:pt x="7293" y="7147"/>
                                </a:lnTo>
                                <a:lnTo>
                                  <a:pt x="7342" y="7251"/>
                                </a:lnTo>
                                <a:lnTo>
                                  <a:pt x="7384" y="7359"/>
                                </a:lnTo>
                                <a:lnTo>
                                  <a:pt x="7418" y="7472"/>
                                </a:lnTo>
                                <a:lnTo>
                                  <a:pt x="7596" y="7292"/>
                                </a:lnTo>
                                <a:lnTo>
                                  <a:pt x="7764" y="7105"/>
                                </a:lnTo>
                                <a:lnTo>
                                  <a:pt x="7923" y="6912"/>
                                </a:lnTo>
                                <a:lnTo>
                                  <a:pt x="8071" y="6712"/>
                                </a:lnTo>
                                <a:lnTo>
                                  <a:pt x="8210" y="6507"/>
                                </a:lnTo>
                                <a:lnTo>
                                  <a:pt x="8338" y="6297"/>
                                </a:lnTo>
                                <a:lnTo>
                                  <a:pt x="8456" y="6082"/>
                                </a:lnTo>
                                <a:lnTo>
                                  <a:pt x="8563" y="5863"/>
                                </a:lnTo>
                                <a:lnTo>
                                  <a:pt x="8659" y="5640"/>
                                </a:lnTo>
                                <a:lnTo>
                                  <a:pt x="8744" y="5414"/>
                                </a:lnTo>
                                <a:lnTo>
                                  <a:pt x="8818" y="5185"/>
                                </a:lnTo>
                                <a:lnTo>
                                  <a:pt x="8880" y="4955"/>
                                </a:lnTo>
                                <a:lnTo>
                                  <a:pt x="8931" y="4722"/>
                                </a:lnTo>
                                <a:lnTo>
                                  <a:pt x="8969" y="4489"/>
                                </a:lnTo>
                                <a:lnTo>
                                  <a:pt x="8996" y="4254"/>
                                </a:lnTo>
                                <a:lnTo>
                                  <a:pt x="9010" y="4020"/>
                                </a:lnTo>
                                <a:lnTo>
                                  <a:pt x="9013" y="3786"/>
                                </a:lnTo>
                                <a:lnTo>
                                  <a:pt x="9002" y="3553"/>
                                </a:lnTo>
                                <a:lnTo>
                                  <a:pt x="8979" y="3321"/>
                                </a:lnTo>
                                <a:lnTo>
                                  <a:pt x="8942" y="3092"/>
                                </a:lnTo>
                                <a:lnTo>
                                  <a:pt x="8837" y="3319"/>
                                </a:lnTo>
                                <a:lnTo>
                                  <a:pt x="8712" y="3543"/>
                                </a:lnTo>
                                <a:lnTo>
                                  <a:pt x="8568" y="3763"/>
                                </a:lnTo>
                                <a:lnTo>
                                  <a:pt x="8406" y="3977"/>
                                </a:lnTo>
                                <a:lnTo>
                                  <a:pt x="8227" y="4185"/>
                                </a:lnTo>
                                <a:lnTo>
                                  <a:pt x="8033" y="4386"/>
                                </a:lnTo>
                                <a:lnTo>
                                  <a:pt x="7825" y="4579"/>
                                </a:lnTo>
                                <a:lnTo>
                                  <a:pt x="7605" y="4764"/>
                                </a:lnTo>
                                <a:lnTo>
                                  <a:pt x="7373" y="4939"/>
                                </a:lnTo>
                                <a:lnTo>
                                  <a:pt x="7131" y="5104"/>
                                </a:lnTo>
                                <a:lnTo>
                                  <a:pt x="6880" y="5258"/>
                                </a:lnTo>
                                <a:lnTo>
                                  <a:pt x="6621" y="5400"/>
                                </a:lnTo>
                                <a:lnTo>
                                  <a:pt x="6356" y="5530"/>
                                </a:lnTo>
                                <a:lnTo>
                                  <a:pt x="6086" y="5645"/>
                                </a:lnTo>
                                <a:lnTo>
                                  <a:pt x="5813" y="5746"/>
                                </a:lnTo>
                                <a:lnTo>
                                  <a:pt x="5537" y="5832"/>
                                </a:lnTo>
                                <a:lnTo>
                                  <a:pt x="5259" y="5902"/>
                                </a:lnTo>
                                <a:lnTo>
                                  <a:pt x="4982" y="5955"/>
                                </a:lnTo>
                                <a:lnTo>
                                  <a:pt x="4707" y="5990"/>
                                </a:lnTo>
                                <a:lnTo>
                                  <a:pt x="4434" y="6006"/>
                                </a:lnTo>
                                <a:lnTo>
                                  <a:pt x="4161" y="6004"/>
                                </a:lnTo>
                                <a:lnTo>
                                  <a:pt x="3896" y="5984"/>
                                </a:lnTo>
                                <a:lnTo>
                                  <a:pt x="3641" y="5947"/>
                                </a:lnTo>
                                <a:lnTo>
                                  <a:pt x="3396" y="5894"/>
                                </a:lnTo>
                                <a:lnTo>
                                  <a:pt x="3163" y="5824"/>
                                </a:lnTo>
                                <a:lnTo>
                                  <a:pt x="2941" y="5739"/>
                                </a:lnTo>
                                <a:lnTo>
                                  <a:pt x="2731" y="5640"/>
                                </a:lnTo>
                                <a:lnTo>
                                  <a:pt x="2535" y="5527"/>
                                </a:lnTo>
                                <a:lnTo>
                                  <a:pt x="2353" y="5400"/>
                                </a:lnTo>
                                <a:lnTo>
                                  <a:pt x="2185" y="5260"/>
                                </a:lnTo>
                                <a:lnTo>
                                  <a:pt x="2033" y="5109"/>
                                </a:lnTo>
                                <a:lnTo>
                                  <a:pt x="1898" y="4946"/>
                                </a:lnTo>
                                <a:lnTo>
                                  <a:pt x="1779" y="4773"/>
                                </a:lnTo>
                                <a:lnTo>
                                  <a:pt x="1679" y="4589"/>
                                </a:lnTo>
                                <a:lnTo>
                                  <a:pt x="1597" y="4396"/>
                                </a:lnTo>
                                <a:lnTo>
                                  <a:pt x="1534" y="4193"/>
                                </a:lnTo>
                                <a:lnTo>
                                  <a:pt x="1491" y="3983"/>
                                </a:lnTo>
                                <a:lnTo>
                                  <a:pt x="1470" y="3765"/>
                                </a:lnTo>
                                <a:lnTo>
                                  <a:pt x="1470" y="3540"/>
                                </a:lnTo>
                                <a:lnTo>
                                  <a:pt x="1492" y="3309"/>
                                </a:lnTo>
                                <a:lnTo>
                                  <a:pt x="1536" y="3074"/>
                                </a:lnTo>
                                <a:lnTo>
                                  <a:pt x="1596" y="2843"/>
                                </a:lnTo>
                                <a:lnTo>
                                  <a:pt x="1671" y="2618"/>
                                </a:lnTo>
                                <a:lnTo>
                                  <a:pt x="1761" y="2398"/>
                                </a:lnTo>
                                <a:lnTo>
                                  <a:pt x="1866" y="2185"/>
                                </a:lnTo>
                                <a:lnTo>
                                  <a:pt x="1984" y="1977"/>
                                </a:lnTo>
                                <a:lnTo>
                                  <a:pt x="2116" y="1777"/>
                                </a:lnTo>
                                <a:lnTo>
                                  <a:pt x="2262" y="1584"/>
                                </a:lnTo>
                                <a:lnTo>
                                  <a:pt x="2420" y="1399"/>
                                </a:lnTo>
                                <a:lnTo>
                                  <a:pt x="2590" y="1222"/>
                                </a:lnTo>
                                <a:lnTo>
                                  <a:pt x="2772" y="1053"/>
                                </a:lnTo>
                                <a:lnTo>
                                  <a:pt x="2966" y="894"/>
                                </a:lnTo>
                                <a:lnTo>
                                  <a:pt x="3170" y="744"/>
                                </a:lnTo>
                                <a:lnTo>
                                  <a:pt x="3386" y="604"/>
                                </a:lnTo>
                                <a:lnTo>
                                  <a:pt x="3611" y="475"/>
                                </a:lnTo>
                                <a:lnTo>
                                  <a:pt x="3846" y="356"/>
                                </a:lnTo>
                                <a:lnTo>
                                  <a:pt x="4090" y="249"/>
                                </a:lnTo>
                                <a:lnTo>
                                  <a:pt x="4343" y="154"/>
                                </a:lnTo>
                                <a:lnTo>
                                  <a:pt x="4605" y="70"/>
                                </a:lnTo>
                                <a:lnTo>
                                  <a:pt x="4875" y="0"/>
                                </a:lnTo>
                                <a:lnTo>
                                  <a:pt x="4851" y="1"/>
                                </a:lnTo>
                                <a:lnTo>
                                  <a:pt x="4827" y="2"/>
                                </a:lnTo>
                                <a:lnTo>
                                  <a:pt x="4803" y="4"/>
                                </a:lnTo>
                                <a:lnTo>
                                  <a:pt x="4779" y="7"/>
                                </a:lnTo>
                                <a:lnTo>
                                  <a:pt x="4755" y="9"/>
                                </a:lnTo>
                                <a:lnTo>
                                  <a:pt x="4731" y="12"/>
                                </a:lnTo>
                                <a:lnTo>
                                  <a:pt x="4706" y="15"/>
                                </a:lnTo>
                                <a:lnTo>
                                  <a:pt x="4682" y="18"/>
                                </a:lnTo>
                                <a:lnTo>
                                  <a:pt x="4657" y="21"/>
                                </a:lnTo>
                                <a:lnTo>
                                  <a:pt x="4633" y="25"/>
                                </a:lnTo>
                                <a:lnTo>
                                  <a:pt x="4608" y="28"/>
                                </a:lnTo>
                                <a:lnTo>
                                  <a:pt x="4583" y="32"/>
                                </a:lnTo>
                                <a:lnTo>
                                  <a:pt x="4559" y="36"/>
                                </a:lnTo>
                                <a:lnTo>
                                  <a:pt x="4534" y="40"/>
                                </a:lnTo>
                                <a:lnTo>
                                  <a:pt x="4510" y="44"/>
                                </a:lnTo>
                                <a:lnTo>
                                  <a:pt x="4485" y="48"/>
                                </a:lnTo>
                                <a:lnTo>
                                  <a:pt x="4461" y="52"/>
                                </a:lnTo>
                                <a:lnTo>
                                  <a:pt x="4436" y="55"/>
                                </a:lnTo>
                                <a:lnTo>
                                  <a:pt x="4412" y="59"/>
                                </a:lnTo>
                                <a:lnTo>
                                  <a:pt x="4388" y="63"/>
                                </a:lnTo>
                                <a:lnTo>
                                  <a:pt x="4047" y="129"/>
                                </a:lnTo>
                                <a:lnTo>
                                  <a:pt x="3711" y="219"/>
                                </a:lnTo>
                                <a:lnTo>
                                  <a:pt x="3381" y="333"/>
                                </a:lnTo>
                                <a:lnTo>
                                  <a:pt x="3059" y="470"/>
                                </a:lnTo>
                                <a:lnTo>
                                  <a:pt x="2746" y="628"/>
                                </a:lnTo>
                                <a:lnTo>
                                  <a:pt x="2444" y="807"/>
                                </a:lnTo>
                                <a:lnTo>
                                  <a:pt x="2153" y="1006"/>
                                </a:lnTo>
                                <a:lnTo>
                                  <a:pt x="1874" y="1223"/>
                                </a:lnTo>
                                <a:lnTo>
                                  <a:pt x="1610" y="1459"/>
                                </a:lnTo>
                                <a:lnTo>
                                  <a:pt x="1361" y="1710"/>
                                </a:lnTo>
                                <a:lnTo>
                                  <a:pt x="1129" y="1978"/>
                                </a:lnTo>
                                <a:lnTo>
                                  <a:pt x="915" y="2261"/>
                                </a:lnTo>
                                <a:lnTo>
                                  <a:pt x="720" y="2557"/>
                                </a:lnTo>
                                <a:lnTo>
                                  <a:pt x="545" y="2866"/>
                                </a:lnTo>
                                <a:lnTo>
                                  <a:pt x="393" y="3187"/>
                                </a:lnTo>
                                <a:lnTo>
                                  <a:pt x="263" y="3519"/>
                                </a:lnTo>
                                <a:lnTo>
                                  <a:pt x="158" y="3861"/>
                                </a:lnTo>
                                <a:lnTo>
                                  <a:pt x="78" y="4212"/>
                                </a:lnTo>
                                <a:lnTo>
                                  <a:pt x="25" y="4570"/>
                                </a:lnTo>
                                <a:lnTo>
                                  <a:pt x="0" y="4936"/>
                                </a:lnTo>
                                <a:lnTo>
                                  <a:pt x="0" y="5158"/>
                                </a:lnTo>
                                <a:lnTo>
                                  <a:pt x="9" y="5375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5288" y="7193"/>
                            <a:ext cx="5972" cy="4232"/>
                            <a:chOff x="5288" y="7193"/>
                            <a:chExt cx="5972" cy="4232"/>
                          </a:xfrm>
                        </wpg:grpSpPr>
                        <wps:wsp>
                          <wps:cNvPr id="8" name="Freeform 5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1567 w 5972"/>
                                <a:gd name="T1" fmla="*/ 4154 h 4232"/>
                                <a:gd name="T2" fmla="*/ 1600 w 5972"/>
                                <a:gd name="T3" fmla="*/ 3893 h 4232"/>
                                <a:gd name="T4" fmla="*/ 1566 w 5972"/>
                                <a:gd name="T5" fmla="*/ 3861 h 4232"/>
                                <a:gd name="T6" fmla="*/ 1536 w 5972"/>
                                <a:gd name="T7" fmla="*/ 3826 h 4232"/>
                                <a:gd name="T8" fmla="*/ 1507 w 5972"/>
                                <a:gd name="T9" fmla="*/ 3788 h 4232"/>
                                <a:gd name="T10" fmla="*/ 1482 w 5972"/>
                                <a:gd name="T11" fmla="*/ 3748 h 4232"/>
                                <a:gd name="T12" fmla="*/ 1460 w 5972"/>
                                <a:gd name="T13" fmla="*/ 3706 h 4232"/>
                                <a:gd name="T14" fmla="*/ 1441 w 5972"/>
                                <a:gd name="T15" fmla="*/ 3663 h 4232"/>
                                <a:gd name="T16" fmla="*/ 1425 w 5972"/>
                                <a:gd name="T17" fmla="*/ 3617 h 4232"/>
                                <a:gd name="T18" fmla="*/ 1386 w 5972"/>
                                <a:gd name="T19" fmla="*/ 4105 h 4232"/>
                                <a:gd name="T20" fmla="*/ 1567 w 5972"/>
                                <a:gd name="T21" fmla="*/ 4154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1567" y="4154"/>
                                  </a:moveTo>
                                  <a:lnTo>
                                    <a:pt x="1600" y="3893"/>
                                  </a:lnTo>
                                  <a:lnTo>
                                    <a:pt x="1566" y="3861"/>
                                  </a:lnTo>
                                  <a:lnTo>
                                    <a:pt x="1536" y="3826"/>
                                  </a:lnTo>
                                  <a:lnTo>
                                    <a:pt x="1507" y="3788"/>
                                  </a:lnTo>
                                  <a:lnTo>
                                    <a:pt x="1482" y="3748"/>
                                  </a:lnTo>
                                  <a:lnTo>
                                    <a:pt x="1460" y="3706"/>
                                  </a:lnTo>
                                  <a:lnTo>
                                    <a:pt x="1441" y="3663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567" y="4154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46 w 5972"/>
                                <a:gd name="T1" fmla="*/ 2801 h 4232"/>
                                <a:gd name="T2" fmla="*/ 219 w 5972"/>
                                <a:gd name="T3" fmla="*/ 3233 h 4232"/>
                                <a:gd name="T4" fmla="*/ 508 w 5972"/>
                                <a:gd name="T5" fmla="*/ 3602 h 4232"/>
                                <a:gd name="T6" fmla="*/ 901 w 5972"/>
                                <a:gd name="T7" fmla="*/ 3897 h 4232"/>
                                <a:gd name="T8" fmla="*/ 1386 w 5972"/>
                                <a:gd name="T9" fmla="*/ 4105 h 4232"/>
                                <a:gd name="T10" fmla="*/ 1404 w 5972"/>
                                <a:gd name="T11" fmla="*/ 3521 h 4232"/>
                                <a:gd name="T12" fmla="*/ 1403 w 5972"/>
                                <a:gd name="T13" fmla="*/ 3372 h 4232"/>
                                <a:gd name="T14" fmla="*/ 1435 w 5972"/>
                                <a:gd name="T15" fmla="*/ 3231 h 4232"/>
                                <a:gd name="T16" fmla="*/ 1498 w 5972"/>
                                <a:gd name="T17" fmla="*/ 3104 h 4232"/>
                                <a:gd name="T18" fmla="*/ 1587 w 5972"/>
                                <a:gd name="T19" fmla="*/ 2996 h 4232"/>
                                <a:gd name="T20" fmla="*/ 1698 w 5972"/>
                                <a:gd name="T21" fmla="*/ 2910 h 4232"/>
                                <a:gd name="T22" fmla="*/ 1828 w 5972"/>
                                <a:gd name="T23" fmla="*/ 2852 h 4232"/>
                                <a:gd name="T24" fmla="*/ 1973 w 5972"/>
                                <a:gd name="T25" fmla="*/ 2826 h 4232"/>
                                <a:gd name="T26" fmla="*/ 2119 w 5972"/>
                                <a:gd name="T27" fmla="*/ 2836 h 4232"/>
                                <a:gd name="T28" fmla="*/ 2254 w 5972"/>
                                <a:gd name="T29" fmla="*/ 2879 h 4232"/>
                                <a:gd name="T30" fmla="*/ 2374 w 5972"/>
                                <a:gd name="T31" fmla="*/ 2952 h 4232"/>
                                <a:gd name="T32" fmla="*/ 2474 w 5972"/>
                                <a:gd name="T33" fmla="*/ 3049 h 4232"/>
                                <a:gd name="T34" fmla="*/ 2550 w 5972"/>
                                <a:gd name="T35" fmla="*/ 3168 h 4232"/>
                                <a:gd name="T36" fmla="*/ 2596 w 5972"/>
                                <a:gd name="T37" fmla="*/ 3305 h 4232"/>
                                <a:gd name="T38" fmla="*/ 2610 w 5972"/>
                                <a:gd name="T39" fmla="*/ 3454 h 4232"/>
                                <a:gd name="T40" fmla="*/ 2589 w 5972"/>
                                <a:gd name="T41" fmla="*/ 3598 h 4232"/>
                                <a:gd name="T42" fmla="*/ 2536 w 5972"/>
                                <a:gd name="T43" fmla="*/ 3731 h 4232"/>
                                <a:gd name="T44" fmla="*/ 2455 w 5972"/>
                                <a:gd name="T45" fmla="*/ 3846 h 4232"/>
                                <a:gd name="T46" fmla="*/ 2351 w 5972"/>
                                <a:gd name="T47" fmla="*/ 3939 h 4232"/>
                                <a:gd name="T48" fmla="*/ 2226 w 5972"/>
                                <a:gd name="T49" fmla="*/ 4007 h 4232"/>
                                <a:gd name="T50" fmla="*/ 2086 w 5972"/>
                                <a:gd name="T51" fmla="*/ 4044 h 4232"/>
                                <a:gd name="T52" fmla="*/ 1938 w 5972"/>
                                <a:gd name="T53" fmla="*/ 4046 h 4232"/>
                                <a:gd name="T54" fmla="*/ 1799 w 5972"/>
                                <a:gd name="T55" fmla="*/ 4014 h 4232"/>
                                <a:gd name="T56" fmla="*/ 1673 w 5972"/>
                                <a:gd name="T57" fmla="*/ 3950 h 4232"/>
                                <a:gd name="T58" fmla="*/ 1567 w 5972"/>
                                <a:gd name="T59" fmla="*/ 4154 h 4232"/>
                                <a:gd name="T60" fmla="*/ 2159 w 5972"/>
                                <a:gd name="T61" fmla="*/ 4230 h 4232"/>
                                <a:gd name="T62" fmla="*/ 2759 w 5972"/>
                                <a:gd name="T63" fmla="*/ 4192 h 4232"/>
                                <a:gd name="T64" fmla="*/ 3368 w 5972"/>
                                <a:gd name="T65" fmla="*/ 4026 h 4232"/>
                                <a:gd name="T66" fmla="*/ 3986 w 5972"/>
                                <a:gd name="T67" fmla="*/ 3749 h 4232"/>
                                <a:gd name="T68" fmla="*/ 4584 w 5972"/>
                                <a:gd name="T69" fmla="*/ 3376 h 4232"/>
                                <a:gd name="T70" fmla="*/ 5133 w 5972"/>
                                <a:gd name="T71" fmla="*/ 2922 h 4232"/>
                                <a:gd name="T72" fmla="*/ 5605 w 5972"/>
                                <a:gd name="T73" fmla="*/ 2405 h 4232"/>
                                <a:gd name="T74" fmla="*/ 5971 w 5972"/>
                                <a:gd name="T75" fmla="*/ 1839 h 4232"/>
                                <a:gd name="T76" fmla="*/ 5831 w 5972"/>
                                <a:gd name="T77" fmla="*/ 1473 h 4232"/>
                                <a:gd name="T78" fmla="*/ 5596 w 5972"/>
                                <a:gd name="T79" fmla="*/ 1072 h 4232"/>
                                <a:gd name="T80" fmla="*/ 5299 w 5972"/>
                                <a:gd name="T81" fmla="*/ 733 h 4232"/>
                                <a:gd name="T82" fmla="*/ 4942 w 5972"/>
                                <a:gd name="T83" fmla="*/ 456 h 4232"/>
                                <a:gd name="T84" fmla="*/ 4526 w 5972"/>
                                <a:gd name="T85" fmla="*/ 242 h 4232"/>
                                <a:gd name="T86" fmla="*/ 4052 w 5972"/>
                                <a:gd name="T87" fmla="*/ 94 h 4232"/>
                                <a:gd name="T88" fmla="*/ 3523 w 5972"/>
                                <a:gd name="T89" fmla="*/ 13 h 4232"/>
                                <a:gd name="T90" fmla="*/ 2795 w 5972"/>
                                <a:gd name="T91" fmla="*/ 18 h 4232"/>
                                <a:gd name="T92" fmla="*/ 2075 w 5972"/>
                                <a:gd name="T93" fmla="*/ 155 h 4232"/>
                                <a:gd name="T94" fmla="*/ 1404 w 5972"/>
                                <a:gd name="T95" fmla="*/ 416 h 4232"/>
                                <a:gd name="T96" fmla="*/ 820 w 5972"/>
                                <a:gd name="T97" fmla="*/ 793 h 4232"/>
                                <a:gd name="T98" fmla="*/ 365 w 5972"/>
                                <a:gd name="T99" fmla="*/ 1280 h 4232"/>
                                <a:gd name="T100" fmla="*/ 78 w 5972"/>
                                <a:gd name="T101" fmla="*/ 1870 h 4232"/>
                                <a:gd name="T102" fmla="*/ 0 w 5972"/>
                                <a:gd name="T103" fmla="*/ 2483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0" y="2483"/>
                                  </a:moveTo>
                                  <a:lnTo>
                                    <a:pt x="16" y="2645"/>
                                  </a:lnTo>
                                  <a:lnTo>
                                    <a:pt x="46" y="2801"/>
                                  </a:lnTo>
                                  <a:lnTo>
                                    <a:pt x="90" y="2951"/>
                                  </a:lnTo>
                                  <a:lnTo>
                                    <a:pt x="148" y="3095"/>
                                  </a:lnTo>
                                  <a:lnTo>
                                    <a:pt x="219" y="3233"/>
                                  </a:lnTo>
                                  <a:lnTo>
                                    <a:pt x="303" y="3363"/>
                                  </a:lnTo>
                                  <a:lnTo>
                                    <a:pt x="399" y="3487"/>
                                  </a:lnTo>
                                  <a:lnTo>
                                    <a:pt x="508" y="3602"/>
                                  </a:lnTo>
                                  <a:lnTo>
                                    <a:pt x="628" y="3709"/>
                                  </a:lnTo>
                                  <a:lnTo>
                                    <a:pt x="759" y="3807"/>
                                  </a:lnTo>
                                  <a:lnTo>
                                    <a:pt x="901" y="3897"/>
                                  </a:lnTo>
                                  <a:lnTo>
                                    <a:pt x="1053" y="3976"/>
                                  </a:lnTo>
                                  <a:lnTo>
                                    <a:pt x="1215" y="4046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413" y="3570"/>
                                  </a:lnTo>
                                  <a:lnTo>
                                    <a:pt x="1404" y="3521"/>
                                  </a:lnTo>
                                  <a:lnTo>
                                    <a:pt x="1400" y="3471"/>
                                  </a:lnTo>
                                  <a:lnTo>
                                    <a:pt x="1399" y="3421"/>
                                  </a:lnTo>
                                  <a:lnTo>
                                    <a:pt x="1403" y="3372"/>
                                  </a:lnTo>
                                  <a:lnTo>
                                    <a:pt x="1410" y="3323"/>
                                  </a:lnTo>
                                  <a:lnTo>
                                    <a:pt x="1421" y="3276"/>
                                  </a:lnTo>
                                  <a:lnTo>
                                    <a:pt x="1435" y="3231"/>
                                  </a:lnTo>
                                  <a:lnTo>
                                    <a:pt x="1453" y="3187"/>
                                  </a:lnTo>
                                  <a:lnTo>
                                    <a:pt x="1474" y="3144"/>
                                  </a:lnTo>
                                  <a:lnTo>
                                    <a:pt x="1498" y="3104"/>
                                  </a:lnTo>
                                  <a:lnTo>
                                    <a:pt x="1525" y="3065"/>
                                  </a:lnTo>
                                  <a:lnTo>
                                    <a:pt x="1554" y="3029"/>
                                  </a:lnTo>
                                  <a:lnTo>
                                    <a:pt x="1587" y="2996"/>
                                  </a:lnTo>
                                  <a:lnTo>
                                    <a:pt x="1622" y="2964"/>
                                  </a:lnTo>
                                  <a:lnTo>
                                    <a:pt x="1659" y="2936"/>
                                  </a:lnTo>
                                  <a:lnTo>
                                    <a:pt x="1698" y="2910"/>
                                  </a:lnTo>
                                  <a:lnTo>
                                    <a:pt x="1740" y="2888"/>
                                  </a:lnTo>
                                  <a:lnTo>
                                    <a:pt x="1783" y="2868"/>
                                  </a:lnTo>
                                  <a:lnTo>
                                    <a:pt x="1828" y="2852"/>
                                  </a:lnTo>
                                  <a:lnTo>
                                    <a:pt x="1875" y="2840"/>
                                  </a:lnTo>
                                  <a:lnTo>
                                    <a:pt x="1923" y="2831"/>
                                  </a:lnTo>
                                  <a:lnTo>
                                    <a:pt x="1973" y="2826"/>
                                  </a:lnTo>
                                  <a:lnTo>
                                    <a:pt x="2022" y="2826"/>
                                  </a:lnTo>
                                  <a:lnTo>
                                    <a:pt x="2071" y="2829"/>
                                  </a:lnTo>
                                  <a:lnTo>
                                    <a:pt x="2119" y="2836"/>
                                  </a:lnTo>
                                  <a:lnTo>
                                    <a:pt x="2165" y="2847"/>
                                  </a:lnTo>
                                  <a:lnTo>
                                    <a:pt x="2211" y="2861"/>
                                  </a:lnTo>
                                  <a:lnTo>
                                    <a:pt x="2254" y="2879"/>
                                  </a:lnTo>
                                  <a:lnTo>
                                    <a:pt x="2296" y="2900"/>
                                  </a:lnTo>
                                  <a:lnTo>
                                    <a:pt x="2336" y="2924"/>
                                  </a:lnTo>
                                  <a:lnTo>
                                    <a:pt x="2374" y="2952"/>
                                  </a:lnTo>
                                  <a:lnTo>
                                    <a:pt x="2410" y="2981"/>
                                  </a:lnTo>
                                  <a:lnTo>
                                    <a:pt x="2443" y="3014"/>
                                  </a:lnTo>
                                  <a:lnTo>
                                    <a:pt x="2474" y="3049"/>
                                  </a:lnTo>
                                  <a:lnTo>
                                    <a:pt x="2502" y="3087"/>
                                  </a:lnTo>
                                  <a:lnTo>
                                    <a:pt x="2527" y="3127"/>
                                  </a:lnTo>
                                  <a:lnTo>
                                    <a:pt x="2550" y="3168"/>
                                  </a:lnTo>
                                  <a:lnTo>
                                    <a:pt x="2569" y="3212"/>
                                  </a:lnTo>
                                  <a:lnTo>
                                    <a:pt x="2584" y="3258"/>
                                  </a:lnTo>
                                  <a:lnTo>
                                    <a:pt x="2596" y="3305"/>
                                  </a:lnTo>
                                  <a:lnTo>
                                    <a:pt x="2605" y="3354"/>
                                  </a:lnTo>
                                  <a:lnTo>
                                    <a:pt x="2610" y="3404"/>
                                  </a:lnTo>
                                  <a:lnTo>
                                    <a:pt x="2610" y="3454"/>
                                  </a:lnTo>
                                  <a:lnTo>
                                    <a:pt x="2607" y="3503"/>
                                  </a:lnTo>
                                  <a:lnTo>
                                    <a:pt x="2600" y="3551"/>
                                  </a:lnTo>
                                  <a:lnTo>
                                    <a:pt x="2589" y="3598"/>
                                  </a:lnTo>
                                  <a:lnTo>
                                    <a:pt x="2575" y="3644"/>
                                  </a:lnTo>
                                  <a:lnTo>
                                    <a:pt x="2557" y="3688"/>
                                  </a:lnTo>
                                  <a:lnTo>
                                    <a:pt x="2536" y="3731"/>
                                  </a:lnTo>
                                  <a:lnTo>
                                    <a:pt x="2512" y="3771"/>
                                  </a:lnTo>
                                  <a:lnTo>
                                    <a:pt x="2485" y="3809"/>
                                  </a:lnTo>
                                  <a:lnTo>
                                    <a:pt x="2455" y="3846"/>
                                  </a:lnTo>
                                  <a:lnTo>
                                    <a:pt x="2423" y="3879"/>
                                  </a:lnTo>
                                  <a:lnTo>
                                    <a:pt x="2388" y="3911"/>
                                  </a:lnTo>
                                  <a:lnTo>
                                    <a:pt x="2351" y="3939"/>
                                  </a:lnTo>
                                  <a:lnTo>
                                    <a:pt x="2311" y="3965"/>
                                  </a:lnTo>
                                  <a:lnTo>
                                    <a:pt x="2270" y="3987"/>
                                  </a:lnTo>
                                  <a:lnTo>
                                    <a:pt x="2226" y="4007"/>
                                  </a:lnTo>
                                  <a:lnTo>
                                    <a:pt x="2181" y="4022"/>
                                  </a:lnTo>
                                  <a:lnTo>
                                    <a:pt x="2135" y="4035"/>
                                  </a:lnTo>
                                  <a:lnTo>
                                    <a:pt x="2086" y="4044"/>
                                  </a:lnTo>
                                  <a:lnTo>
                                    <a:pt x="2037" y="4048"/>
                                  </a:lnTo>
                                  <a:lnTo>
                                    <a:pt x="1987" y="4049"/>
                                  </a:lnTo>
                                  <a:lnTo>
                                    <a:pt x="1938" y="4046"/>
                                  </a:lnTo>
                                  <a:lnTo>
                                    <a:pt x="1891" y="4039"/>
                                  </a:lnTo>
                                  <a:lnTo>
                                    <a:pt x="1844" y="4028"/>
                                  </a:lnTo>
                                  <a:lnTo>
                                    <a:pt x="1799" y="4014"/>
                                  </a:lnTo>
                                  <a:lnTo>
                                    <a:pt x="1755" y="3996"/>
                                  </a:lnTo>
                                  <a:lnTo>
                                    <a:pt x="1713" y="3975"/>
                                  </a:lnTo>
                                  <a:lnTo>
                                    <a:pt x="1673" y="3950"/>
                                  </a:lnTo>
                                  <a:lnTo>
                                    <a:pt x="1635" y="3923"/>
                                  </a:lnTo>
                                  <a:lnTo>
                                    <a:pt x="1600" y="3893"/>
                                  </a:lnTo>
                                  <a:lnTo>
                                    <a:pt x="1567" y="4154"/>
                                  </a:lnTo>
                                  <a:lnTo>
                                    <a:pt x="1756" y="4191"/>
                                  </a:lnTo>
                                  <a:lnTo>
                                    <a:pt x="1954" y="4217"/>
                                  </a:lnTo>
                                  <a:lnTo>
                                    <a:pt x="2159" y="4230"/>
                                  </a:lnTo>
                                  <a:lnTo>
                                    <a:pt x="2371" y="4231"/>
                                  </a:lnTo>
                                  <a:lnTo>
                                    <a:pt x="2563" y="4219"/>
                                  </a:lnTo>
                                  <a:lnTo>
                                    <a:pt x="2759" y="4192"/>
                                  </a:lnTo>
                                  <a:lnTo>
                                    <a:pt x="2959" y="4150"/>
                                  </a:lnTo>
                                  <a:lnTo>
                                    <a:pt x="3163" y="4095"/>
                                  </a:lnTo>
                                  <a:lnTo>
                                    <a:pt x="3368" y="4026"/>
                                  </a:lnTo>
                                  <a:lnTo>
                                    <a:pt x="3575" y="3946"/>
                                  </a:lnTo>
                                  <a:lnTo>
                                    <a:pt x="3781" y="3853"/>
                                  </a:lnTo>
                                  <a:lnTo>
                                    <a:pt x="3986" y="3749"/>
                                  </a:lnTo>
                                  <a:lnTo>
                                    <a:pt x="4189" y="3634"/>
                                  </a:lnTo>
                                  <a:lnTo>
                                    <a:pt x="4389" y="3510"/>
                                  </a:lnTo>
                                  <a:lnTo>
                                    <a:pt x="4584" y="3376"/>
                                  </a:lnTo>
                                  <a:lnTo>
                                    <a:pt x="4774" y="3232"/>
                                  </a:lnTo>
                                  <a:lnTo>
                                    <a:pt x="4957" y="3081"/>
                                  </a:lnTo>
                                  <a:lnTo>
                                    <a:pt x="5133" y="2922"/>
                                  </a:lnTo>
                                  <a:lnTo>
                                    <a:pt x="5301" y="2756"/>
                                  </a:lnTo>
                                  <a:lnTo>
                                    <a:pt x="5458" y="2583"/>
                                  </a:lnTo>
                                  <a:lnTo>
                                    <a:pt x="5605" y="2405"/>
                                  </a:lnTo>
                                  <a:lnTo>
                                    <a:pt x="5740" y="2221"/>
                                  </a:lnTo>
                                  <a:lnTo>
                                    <a:pt x="5863" y="2032"/>
                                  </a:lnTo>
                                  <a:lnTo>
                                    <a:pt x="5971" y="1839"/>
                                  </a:lnTo>
                                  <a:lnTo>
                                    <a:pt x="5953" y="1773"/>
                                  </a:lnTo>
                                  <a:lnTo>
                                    <a:pt x="5896" y="1620"/>
                                  </a:lnTo>
                                  <a:lnTo>
                                    <a:pt x="5831" y="1473"/>
                                  </a:lnTo>
                                  <a:lnTo>
                                    <a:pt x="5760" y="1333"/>
                                  </a:lnTo>
                                  <a:lnTo>
                                    <a:pt x="5682" y="1199"/>
                                  </a:lnTo>
                                  <a:lnTo>
                                    <a:pt x="5596" y="1072"/>
                                  </a:lnTo>
                                  <a:lnTo>
                                    <a:pt x="5504" y="952"/>
                                  </a:lnTo>
                                  <a:lnTo>
                                    <a:pt x="5405" y="839"/>
                                  </a:lnTo>
                                  <a:lnTo>
                                    <a:pt x="5299" y="733"/>
                                  </a:lnTo>
                                  <a:lnTo>
                                    <a:pt x="5187" y="634"/>
                                  </a:lnTo>
                                  <a:lnTo>
                                    <a:pt x="5068" y="541"/>
                                  </a:lnTo>
                                  <a:lnTo>
                                    <a:pt x="4942" y="456"/>
                                  </a:lnTo>
                                  <a:lnTo>
                                    <a:pt x="4810" y="378"/>
                                  </a:lnTo>
                                  <a:lnTo>
                                    <a:pt x="4671" y="306"/>
                                  </a:lnTo>
                                  <a:lnTo>
                                    <a:pt x="4526" y="242"/>
                                  </a:lnTo>
                                  <a:lnTo>
                                    <a:pt x="4374" y="186"/>
                                  </a:lnTo>
                                  <a:lnTo>
                                    <a:pt x="4216" y="136"/>
                                  </a:lnTo>
                                  <a:lnTo>
                                    <a:pt x="4052" y="94"/>
                                  </a:lnTo>
                                  <a:lnTo>
                                    <a:pt x="3882" y="60"/>
                                  </a:lnTo>
                                  <a:lnTo>
                                    <a:pt x="3706" y="32"/>
                                  </a:lnTo>
                                  <a:lnTo>
                                    <a:pt x="3523" y="13"/>
                                  </a:lnTo>
                                  <a:lnTo>
                                    <a:pt x="3282" y="0"/>
                                  </a:lnTo>
                                  <a:lnTo>
                                    <a:pt x="3039" y="2"/>
                                  </a:lnTo>
                                  <a:lnTo>
                                    <a:pt x="2795" y="18"/>
                                  </a:lnTo>
                                  <a:lnTo>
                                    <a:pt x="2552" y="50"/>
                                  </a:lnTo>
                                  <a:lnTo>
                                    <a:pt x="2312" y="95"/>
                                  </a:lnTo>
                                  <a:lnTo>
                                    <a:pt x="2075" y="155"/>
                                  </a:lnTo>
                                  <a:lnTo>
                                    <a:pt x="1844" y="229"/>
                                  </a:lnTo>
                                  <a:lnTo>
                                    <a:pt x="1620" y="316"/>
                                  </a:lnTo>
                                  <a:lnTo>
                                    <a:pt x="1404" y="416"/>
                                  </a:lnTo>
                                  <a:lnTo>
                                    <a:pt x="1198" y="529"/>
                                  </a:lnTo>
                                  <a:lnTo>
                                    <a:pt x="1003" y="655"/>
                                  </a:lnTo>
                                  <a:lnTo>
                                    <a:pt x="820" y="793"/>
                                  </a:lnTo>
                                  <a:lnTo>
                                    <a:pt x="652" y="944"/>
                                  </a:lnTo>
                                  <a:lnTo>
                                    <a:pt x="500" y="1106"/>
                                  </a:lnTo>
                                  <a:lnTo>
                                    <a:pt x="365" y="1280"/>
                                  </a:lnTo>
                                  <a:lnTo>
                                    <a:pt x="249" y="1466"/>
                                  </a:lnTo>
                                  <a:lnTo>
                                    <a:pt x="152" y="1663"/>
                                  </a:lnTo>
                                  <a:lnTo>
                                    <a:pt x="78" y="1870"/>
                                  </a:lnTo>
                                  <a:lnTo>
                                    <a:pt x="26" y="2089"/>
                                  </a:lnTo>
                                  <a:lnTo>
                                    <a:pt x="0" y="2317"/>
                                  </a:lnTo>
                                  <a:lnTo>
                                    <a:pt x="0" y="2483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4302" y="13432"/>
                            <a:ext cx="4088" cy="1750"/>
                          </a:xfrm>
                          <a:custGeom>
                            <a:avLst/>
                            <a:gdLst>
                              <a:gd name="T0" fmla="*/ 4088 w 4088"/>
                              <a:gd name="T1" fmla="*/ 1251 h 1750"/>
                              <a:gd name="T2" fmla="*/ 4070 w 4088"/>
                              <a:gd name="T3" fmla="*/ 1041 h 1750"/>
                              <a:gd name="T4" fmla="*/ 4025 w 4088"/>
                              <a:gd name="T5" fmla="*/ 845 h 1750"/>
                              <a:gd name="T6" fmla="*/ 3953 w 4088"/>
                              <a:gd name="T7" fmla="*/ 666 h 1750"/>
                              <a:gd name="T8" fmla="*/ 3852 w 4088"/>
                              <a:gd name="T9" fmla="*/ 504 h 1750"/>
                              <a:gd name="T10" fmla="*/ 3720 w 4088"/>
                              <a:gd name="T11" fmla="*/ 361 h 1750"/>
                              <a:gd name="T12" fmla="*/ 3556 w 4088"/>
                              <a:gd name="T13" fmla="*/ 240 h 1750"/>
                              <a:gd name="T14" fmla="*/ 3359 w 4088"/>
                              <a:gd name="T15" fmla="*/ 141 h 1750"/>
                              <a:gd name="T16" fmla="*/ 3128 w 4088"/>
                              <a:gd name="T17" fmla="*/ 67 h 1750"/>
                              <a:gd name="T18" fmla="*/ 2860 w 4088"/>
                              <a:gd name="T19" fmla="*/ 19 h 1750"/>
                              <a:gd name="T20" fmla="*/ 2555 w 4088"/>
                              <a:gd name="T21" fmla="*/ 0 h 1750"/>
                              <a:gd name="T22" fmla="*/ 2284 w 4088"/>
                              <a:gd name="T23" fmla="*/ 12 h 1750"/>
                              <a:gd name="T24" fmla="*/ 2011 w 4088"/>
                              <a:gd name="T25" fmla="*/ 57 h 1750"/>
                              <a:gd name="T26" fmla="*/ 1738 w 4088"/>
                              <a:gd name="T27" fmla="*/ 131 h 1750"/>
                              <a:gd name="T28" fmla="*/ 1467 w 4088"/>
                              <a:gd name="T29" fmla="*/ 232 h 1750"/>
                              <a:gd name="T30" fmla="*/ 1201 w 4088"/>
                              <a:gd name="T31" fmla="*/ 358 h 1750"/>
                              <a:gd name="T32" fmla="*/ 940 w 4088"/>
                              <a:gd name="T33" fmla="*/ 506 h 1750"/>
                              <a:gd name="T34" fmla="*/ 687 w 4088"/>
                              <a:gd name="T35" fmla="*/ 673 h 1750"/>
                              <a:gd name="T36" fmla="*/ 445 w 4088"/>
                              <a:gd name="T37" fmla="*/ 857 h 1750"/>
                              <a:gd name="T38" fmla="*/ 215 w 4088"/>
                              <a:gd name="T39" fmla="*/ 1056 h 1750"/>
                              <a:gd name="T40" fmla="*/ 0 w 4088"/>
                              <a:gd name="T41" fmla="*/ 1267 h 1750"/>
                              <a:gd name="T42" fmla="*/ 287 w 4088"/>
                              <a:gd name="T43" fmla="*/ 1409 h 1750"/>
                              <a:gd name="T44" fmla="*/ 589 w 4088"/>
                              <a:gd name="T45" fmla="*/ 1528 h 1750"/>
                              <a:gd name="T46" fmla="*/ 904 w 4088"/>
                              <a:gd name="T47" fmla="*/ 1623 h 1750"/>
                              <a:gd name="T48" fmla="*/ 1232 w 4088"/>
                              <a:gd name="T49" fmla="*/ 1691 h 1750"/>
                              <a:gd name="T50" fmla="*/ 1570 w 4088"/>
                              <a:gd name="T51" fmla="*/ 1734 h 1750"/>
                              <a:gd name="T52" fmla="*/ 1919 w 4088"/>
                              <a:gd name="T53" fmla="*/ 1749 h 1750"/>
                              <a:gd name="T54" fmla="*/ 2277 w 4088"/>
                              <a:gd name="T55" fmla="*/ 1736 h 1750"/>
                              <a:gd name="T56" fmla="*/ 2643 w 4088"/>
                              <a:gd name="T57" fmla="*/ 1695 h 1750"/>
                              <a:gd name="T58" fmla="*/ 3015 w 4088"/>
                              <a:gd name="T59" fmla="*/ 1623 h 1750"/>
                              <a:gd name="T60" fmla="*/ 3393 w 4088"/>
                              <a:gd name="T61" fmla="*/ 1521 h 1750"/>
                              <a:gd name="T62" fmla="*/ 3465 w 4088"/>
                              <a:gd name="T63" fmla="*/ 1498 h 1750"/>
                              <a:gd name="T64" fmla="*/ 3537 w 4088"/>
                              <a:gd name="T65" fmla="*/ 1474 h 1750"/>
                              <a:gd name="T66" fmla="*/ 3608 w 4088"/>
                              <a:gd name="T67" fmla="*/ 1449 h 1750"/>
                              <a:gd name="T68" fmla="*/ 3678 w 4088"/>
                              <a:gd name="T69" fmla="*/ 1424 h 1750"/>
                              <a:gd name="T70" fmla="*/ 3748 w 4088"/>
                              <a:gd name="T71" fmla="*/ 1397 h 1750"/>
                              <a:gd name="T72" fmla="*/ 3817 w 4088"/>
                              <a:gd name="T73" fmla="*/ 1370 h 1750"/>
                              <a:gd name="T74" fmla="*/ 3886 w 4088"/>
                              <a:gd name="T75" fmla="*/ 1341 h 1750"/>
                              <a:gd name="T76" fmla="*/ 3953 w 4088"/>
                              <a:gd name="T77" fmla="*/ 1312 h 1750"/>
                              <a:gd name="T78" fmla="*/ 4021 w 4088"/>
                              <a:gd name="T79" fmla="*/ 1282 h 1750"/>
                              <a:gd name="T80" fmla="*/ 4088 w 4088"/>
                              <a:gd name="T81" fmla="*/ 1251 h 1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088" h="1750">
                                <a:moveTo>
                                  <a:pt x="4088" y="1251"/>
                                </a:moveTo>
                                <a:lnTo>
                                  <a:pt x="4088" y="1251"/>
                                </a:lnTo>
                                <a:lnTo>
                                  <a:pt x="4082" y="1144"/>
                                </a:lnTo>
                                <a:lnTo>
                                  <a:pt x="4070" y="1041"/>
                                </a:lnTo>
                                <a:lnTo>
                                  <a:pt x="4051" y="941"/>
                                </a:lnTo>
                                <a:lnTo>
                                  <a:pt x="4025" y="845"/>
                                </a:lnTo>
                                <a:lnTo>
                                  <a:pt x="3993" y="753"/>
                                </a:lnTo>
                                <a:lnTo>
                                  <a:pt x="3953" y="666"/>
                                </a:lnTo>
                                <a:lnTo>
                                  <a:pt x="3906" y="582"/>
                                </a:lnTo>
                                <a:lnTo>
                                  <a:pt x="3852" y="504"/>
                                </a:lnTo>
                                <a:lnTo>
                                  <a:pt x="3790" y="430"/>
                                </a:lnTo>
                                <a:lnTo>
                                  <a:pt x="3720" y="361"/>
                                </a:lnTo>
                                <a:lnTo>
                                  <a:pt x="3642" y="298"/>
                                </a:lnTo>
                                <a:lnTo>
                                  <a:pt x="3556" y="240"/>
                                </a:lnTo>
                                <a:lnTo>
                                  <a:pt x="3462" y="187"/>
                                </a:lnTo>
                                <a:lnTo>
                                  <a:pt x="3359" y="141"/>
                                </a:lnTo>
                                <a:lnTo>
                                  <a:pt x="3248" y="101"/>
                                </a:lnTo>
                                <a:lnTo>
                                  <a:pt x="3128" y="67"/>
                                </a:lnTo>
                                <a:lnTo>
                                  <a:pt x="2998" y="40"/>
                                </a:lnTo>
                                <a:lnTo>
                                  <a:pt x="2860" y="19"/>
                                </a:lnTo>
                                <a:lnTo>
                                  <a:pt x="2712" y="6"/>
                                </a:lnTo>
                                <a:lnTo>
                                  <a:pt x="2555" y="0"/>
                                </a:lnTo>
                                <a:lnTo>
                                  <a:pt x="2420" y="2"/>
                                </a:lnTo>
                                <a:lnTo>
                                  <a:pt x="2284" y="12"/>
                                </a:lnTo>
                                <a:lnTo>
                                  <a:pt x="2148" y="31"/>
                                </a:lnTo>
                                <a:lnTo>
                                  <a:pt x="2011" y="57"/>
                                </a:lnTo>
                                <a:lnTo>
                                  <a:pt x="1875" y="90"/>
                                </a:lnTo>
                                <a:lnTo>
                                  <a:pt x="1738" y="131"/>
                                </a:lnTo>
                                <a:lnTo>
                                  <a:pt x="1602" y="178"/>
                                </a:lnTo>
                                <a:lnTo>
                                  <a:pt x="1467" y="232"/>
                                </a:lnTo>
                                <a:lnTo>
                                  <a:pt x="1333" y="292"/>
                                </a:lnTo>
                                <a:lnTo>
                                  <a:pt x="1201" y="358"/>
                                </a:lnTo>
                                <a:lnTo>
                                  <a:pt x="1069" y="429"/>
                                </a:lnTo>
                                <a:lnTo>
                                  <a:pt x="940" y="506"/>
                                </a:lnTo>
                                <a:lnTo>
                                  <a:pt x="812" y="587"/>
                                </a:lnTo>
                                <a:lnTo>
                                  <a:pt x="687" y="673"/>
                                </a:lnTo>
                                <a:lnTo>
                                  <a:pt x="565" y="763"/>
                                </a:lnTo>
                                <a:lnTo>
                                  <a:pt x="445" y="857"/>
                                </a:lnTo>
                                <a:lnTo>
                                  <a:pt x="328" y="955"/>
                                </a:lnTo>
                                <a:lnTo>
                                  <a:pt x="215" y="1056"/>
                                </a:lnTo>
                                <a:lnTo>
                                  <a:pt x="105" y="1160"/>
                                </a:lnTo>
                                <a:lnTo>
                                  <a:pt x="0" y="1267"/>
                                </a:lnTo>
                                <a:lnTo>
                                  <a:pt x="141" y="1341"/>
                                </a:lnTo>
                                <a:lnTo>
                                  <a:pt x="287" y="1409"/>
                                </a:lnTo>
                                <a:lnTo>
                                  <a:pt x="436" y="1472"/>
                                </a:lnTo>
                                <a:lnTo>
                                  <a:pt x="589" y="1528"/>
                                </a:lnTo>
                                <a:lnTo>
                                  <a:pt x="745" y="1579"/>
                                </a:lnTo>
                                <a:lnTo>
                                  <a:pt x="904" y="1623"/>
                                </a:lnTo>
                                <a:lnTo>
                                  <a:pt x="1066" y="1660"/>
                                </a:lnTo>
                                <a:lnTo>
                                  <a:pt x="1232" y="1691"/>
                                </a:lnTo>
                                <a:lnTo>
                                  <a:pt x="1400" y="1716"/>
                                </a:lnTo>
                                <a:lnTo>
                                  <a:pt x="1570" y="1734"/>
                                </a:lnTo>
                                <a:lnTo>
                                  <a:pt x="1743" y="1745"/>
                                </a:lnTo>
                                <a:lnTo>
                                  <a:pt x="1919" y="1749"/>
                                </a:lnTo>
                                <a:lnTo>
                                  <a:pt x="2097" y="1746"/>
                                </a:lnTo>
                                <a:lnTo>
                                  <a:pt x="2277" y="1736"/>
                                </a:lnTo>
                                <a:lnTo>
                                  <a:pt x="2459" y="1719"/>
                                </a:lnTo>
                                <a:lnTo>
                                  <a:pt x="2643" y="1695"/>
                                </a:lnTo>
                                <a:lnTo>
                                  <a:pt x="2828" y="1663"/>
                                </a:lnTo>
                                <a:lnTo>
                                  <a:pt x="3015" y="1623"/>
                                </a:lnTo>
                                <a:lnTo>
                                  <a:pt x="3203" y="1576"/>
                                </a:lnTo>
                                <a:lnTo>
                                  <a:pt x="3393" y="1521"/>
                                </a:lnTo>
                                <a:lnTo>
                                  <a:pt x="3429" y="1509"/>
                                </a:lnTo>
                                <a:lnTo>
                                  <a:pt x="3465" y="1498"/>
                                </a:lnTo>
                                <a:lnTo>
                                  <a:pt x="3501" y="1486"/>
                                </a:lnTo>
                                <a:lnTo>
                                  <a:pt x="3537" y="1474"/>
                                </a:lnTo>
                                <a:lnTo>
                                  <a:pt x="3572" y="1462"/>
                                </a:lnTo>
                                <a:lnTo>
                                  <a:pt x="3608" y="1449"/>
                                </a:lnTo>
                                <a:lnTo>
                                  <a:pt x="3643" y="1437"/>
                                </a:lnTo>
                                <a:lnTo>
                                  <a:pt x="3678" y="1424"/>
                                </a:lnTo>
                                <a:lnTo>
                                  <a:pt x="3713" y="1410"/>
                                </a:lnTo>
                                <a:lnTo>
                                  <a:pt x="3748" y="1397"/>
                                </a:lnTo>
                                <a:lnTo>
                                  <a:pt x="3782" y="1383"/>
                                </a:lnTo>
                                <a:lnTo>
                                  <a:pt x="3817" y="1370"/>
                                </a:lnTo>
                                <a:lnTo>
                                  <a:pt x="3851" y="1355"/>
                                </a:lnTo>
                                <a:lnTo>
                                  <a:pt x="3886" y="1341"/>
                                </a:lnTo>
                                <a:lnTo>
                                  <a:pt x="3920" y="1327"/>
                                </a:lnTo>
                                <a:lnTo>
                                  <a:pt x="3953" y="1312"/>
                                </a:lnTo>
                                <a:lnTo>
                                  <a:pt x="3987" y="1297"/>
                                </a:lnTo>
                                <a:lnTo>
                                  <a:pt x="4021" y="1282"/>
                                </a:lnTo>
                                <a:lnTo>
                                  <a:pt x="4054" y="1266"/>
                                </a:lnTo>
                                <a:lnTo>
                                  <a:pt x="4088" y="1251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7769" y="6029"/>
                            <a:ext cx="5034" cy="2753"/>
                          </a:xfrm>
                          <a:custGeom>
                            <a:avLst/>
                            <a:gdLst>
                              <a:gd name="T0" fmla="*/ 4130 w 5034"/>
                              <a:gd name="T1" fmla="*/ 770 h 2753"/>
                              <a:gd name="T2" fmla="*/ 3930 w 5034"/>
                              <a:gd name="T3" fmla="*/ 641 h 2753"/>
                              <a:gd name="T4" fmla="*/ 3674 w 5034"/>
                              <a:gd name="T5" fmla="*/ 505 h 2753"/>
                              <a:gd name="T6" fmla="*/ 3403 w 5034"/>
                              <a:gd name="T7" fmla="*/ 387 h 2753"/>
                              <a:gd name="T8" fmla="*/ 3119 w 5034"/>
                              <a:gd name="T9" fmla="*/ 285 h 2753"/>
                              <a:gd name="T10" fmla="*/ 2825 w 5034"/>
                              <a:gd name="T11" fmla="*/ 200 h 2753"/>
                              <a:gd name="T12" fmla="*/ 2524 w 5034"/>
                              <a:gd name="T13" fmla="*/ 131 h 2753"/>
                              <a:gd name="T14" fmla="*/ 2220 w 5034"/>
                              <a:gd name="T15" fmla="*/ 77 h 2753"/>
                              <a:gd name="T16" fmla="*/ 1915 w 5034"/>
                              <a:gd name="T17" fmla="*/ 37 h 2753"/>
                              <a:gd name="T18" fmla="*/ 1612 w 5034"/>
                              <a:gd name="T19" fmla="*/ 12 h 2753"/>
                              <a:gd name="T20" fmla="*/ 1314 w 5034"/>
                              <a:gd name="T21" fmla="*/ 0 h 2753"/>
                              <a:gd name="T22" fmla="*/ 1024 w 5034"/>
                              <a:gd name="T23" fmla="*/ 0 h 2753"/>
                              <a:gd name="T24" fmla="*/ 744 w 5034"/>
                              <a:gd name="T25" fmla="*/ 14 h 2753"/>
                              <a:gd name="T26" fmla="*/ 478 w 5034"/>
                              <a:gd name="T27" fmla="*/ 39 h 2753"/>
                              <a:gd name="T28" fmla="*/ 229 w 5034"/>
                              <a:gd name="T29" fmla="*/ 75 h 2753"/>
                              <a:gd name="T30" fmla="*/ 0 w 5034"/>
                              <a:gd name="T31" fmla="*/ 122 h 2753"/>
                              <a:gd name="T32" fmla="*/ 15 w 5034"/>
                              <a:gd name="T33" fmla="*/ 121 h 2753"/>
                              <a:gd name="T34" fmla="*/ 73 w 5034"/>
                              <a:gd name="T35" fmla="*/ 114 h 2753"/>
                              <a:gd name="T36" fmla="*/ 168 w 5034"/>
                              <a:gd name="T37" fmla="*/ 106 h 2753"/>
                              <a:gd name="T38" fmla="*/ 298 w 5034"/>
                              <a:gd name="T39" fmla="*/ 98 h 2753"/>
                              <a:gd name="T40" fmla="*/ 458 w 5034"/>
                              <a:gd name="T41" fmla="*/ 93 h 2753"/>
                              <a:gd name="T42" fmla="*/ 644 w 5034"/>
                              <a:gd name="T43" fmla="*/ 94 h 2753"/>
                              <a:gd name="T44" fmla="*/ 852 w 5034"/>
                              <a:gd name="T45" fmla="*/ 104 h 2753"/>
                              <a:gd name="T46" fmla="*/ 1080 w 5034"/>
                              <a:gd name="T47" fmla="*/ 124 h 2753"/>
                              <a:gd name="T48" fmla="*/ 1323 w 5034"/>
                              <a:gd name="T49" fmla="*/ 159 h 2753"/>
                              <a:gd name="T50" fmla="*/ 1577 w 5034"/>
                              <a:gd name="T51" fmla="*/ 210 h 2753"/>
                              <a:gd name="T52" fmla="*/ 1838 w 5034"/>
                              <a:gd name="T53" fmla="*/ 280 h 2753"/>
                              <a:gd name="T54" fmla="*/ 2103 w 5034"/>
                              <a:gd name="T55" fmla="*/ 372 h 2753"/>
                              <a:gd name="T56" fmla="*/ 2367 w 5034"/>
                              <a:gd name="T57" fmla="*/ 488 h 2753"/>
                              <a:gd name="T58" fmla="*/ 2628 w 5034"/>
                              <a:gd name="T59" fmla="*/ 631 h 2753"/>
                              <a:gd name="T60" fmla="*/ 2880 w 5034"/>
                              <a:gd name="T61" fmla="*/ 803 h 2753"/>
                              <a:gd name="T62" fmla="*/ 3121 w 5034"/>
                              <a:gd name="T63" fmla="*/ 1008 h 2753"/>
                              <a:gd name="T64" fmla="*/ 3347 w 5034"/>
                              <a:gd name="T65" fmla="*/ 1248 h 2753"/>
                              <a:gd name="T66" fmla="*/ 3553 w 5034"/>
                              <a:gd name="T67" fmla="*/ 1525 h 2753"/>
                              <a:gd name="T68" fmla="*/ 3736 w 5034"/>
                              <a:gd name="T69" fmla="*/ 1843 h 2753"/>
                              <a:gd name="T70" fmla="*/ 3892 w 5034"/>
                              <a:gd name="T71" fmla="*/ 2203 h 2753"/>
                              <a:gd name="T72" fmla="*/ 3919 w 5034"/>
                              <a:gd name="T73" fmla="*/ 2268 h 2753"/>
                              <a:gd name="T74" fmla="*/ 3946 w 5034"/>
                              <a:gd name="T75" fmla="*/ 2328 h 2753"/>
                              <a:gd name="T76" fmla="*/ 3973 w 5034"/>
                              <a:gd name="T77" fmla="*/ 2383 h 2753"/>
                              <a:gd name="T78" fmla="*/ 4002 w 5034"/>
                              <a:gd name="T79" fmla="*/ 2435 h 2753"/>
                              <a:gd name="T80" fmla="*/ 4032 w 5034"/>
                              <a:gd name="T81" fmla="*/ 2482 h 2753"/>
                              <a:gd name="T82" fmla="*/ 4062 w 5034"/>
                              <a:gd name="T83" fmla="*/ 2526 h 2753"/>
                              <a:gd name="T84" fmla="*/ 4093 w 5034"/>
                              <a:gd name="T85" fmla="*/ 2565 h 2753"/>
                              <a:gd name="T86" fmla="*/ 4126 w 5034"/>
                              <a:gd name="T87" fmla="*/ 2600 h 2753"/>
                              <a:gd name="T88" fmla="*/ 4130 w 5034"/>
                              <a:gd name="T89" fmla="*/ 2604 h 2753"/>
                              <a:gd name="T90" fmla="*/ 4130 w 5034"/>
                              <a:gd name="T91" fmla="*/ 770 h 2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034" h="2753">
                                <a:moveTo>
                                  <a:pt x="4130" y="770"/>
                                </a:moveTo>
                                <a:lnTo>
                                  <a:pt x="3930" y="641"/>
                                </a:lnTo>
                                <a:lnTo>
                                  <a:pt x="3674" y="505"/>
                                </a:lnTo>
                                <a:lnTo>
                                  <a:pt x="3403" y="387"/>
                                </a:lnTo>
                                <a:lnTo>
                                  <a:pt x="3119" y="285"/>
                                </a:lnTo>
                                <a:lnTo>
                                  <a:pt x="2825" y="200"/>
                                </a:lnTo>
                                <a:lnTo>
                                  <a:pt x="2524" y="131"/>
                                </a:lnTo>
                                <a:lnTo>
                                  <a:pt x="2220" y="77"/>
                                </a:lnTo>
                                <a:lnTo>
                                  <a:pt x="1915" y="37"/>
                                </a:lnTo>
                                <a:lnTo>
                                  <a:pt x="1612" y="12"/>
                                </a:lnTo>
                                <a:lnTo>
                                  <a:pt x="1314" y="0"/>
                                </a:lnTo>
                                <a:lnTo>
                                  <a:pt x="1024" y="0"/>
                                </a:lnTo>
                                <a:lnTo>
                                  <a:pt x="744" y="14"/>
                                </a:lnTo>
                                <a:lnTo>
                                  <a:pt x="478" y="39"/>
                                </a:lnTo>
                                <a:lnTo>
                                  <a:pt x="229" y="75"/>
                                </a:lnTo>
                                <a:lnTo>
                                  <a:pt x="0" y="122"/>
                                </a:lnTo>
                                <a:lnTo>
                                  <a:pt x="15" y="121"/>
                                </a:lnTo>
                                <a:lnTo>
                                  <a:pt x="73" y="114"/>
                                </a:lnTo>
                                <a:lnTo>
                                  <a:pt x="168" y="106"/>
                                </a:lnTo>
                                <a:lnTo>
                                  <a:pt x="298" y="98"/>
                                </a:lnTo>
                                <a:lnTo>
                                  <a:pt x="458" y="93"/>
                                </a:lnTo>
                                <a:lnTo>
                                  <a:pt x="644" y="94"/>
                                </a:lnTo>
                                <a:lnTo>
                                  <a:pt x="852" y="104"/>
                                </a:lnTo>
                                <a:lnTo>
                                  <a:pt x="1080" y="124"/>
                                </a:lnTo>
                                <a:lnTo>
                                  <a:pt x="1323" y="159"/>
                                </a:lnTo>
                                <a:lnTo>
                                  <a:pt x="1577" y="210"/>
                                </a:lnTo>
                                <a:lnTo>
                                  <a:pt x="1838" y="280"/>
                                </a:lnTo>
                                <a:lnTo>
                                  <a:pt x="2103" y="372"/>
                                </a:lnTo>
                                <a:lnTo>
                                  <a:pt x="2367" y="488"/>
                                </a:lnTo>
                                <a:lnTo>
                                  <a:pt x="2628" y="631"/>
                                </a:lnTo>
                                <a:lnTo>
                                  <a:pt x="2880" y="803"/>
                                </a:lnTo>
                                <a:lnTo>
                                  <a:pt x="3121" y="1008"/>
                                </a:lnTo>
                                <a:lnTo>
                                  <a:pt x="3347" y="1248"/>
                                </a:lnTo>
                                <a:lnTo>
                                  <a:pt x="3553" y="1525"/>
                                </a:lnTo>
                                <a:lnTo>
                                  <a:pt x="3736" y="1843"/>
                                </a:lnTo>
                                <a:lnTo>
                                  <a:pt x="3892" y="2203"/>
                                </a:lnTo>
                                <a:lnTo>
                                  <a:pt x="3919" y="2268"/>
                                </a:lnTo>
                                <a:lnTo>
                                  <a:pt x="3946" y="2328"/>
                                </a:lnTo>
                                <a:lnTo>
                                  <a:pt x="3973" y="2383"/>
                                </a:lnTo>
                                <a:lnTo>
                                  <a:pt x="4002" y="2435"/>
                                </a:lnTo>
                                <a:lnTo>
                                  <a:pt x="4032" y="2482"/>
                                </a:lnTo>
                                <a:lnTo>
                                  <a:pt x="4062" y="2526"/>
                                </a:lnTo>
                                <a:lnTo>
                                  <a:pt x="4093" y="2565"/>
                                </a:lnTo>
                                <a:lnTo>
                                  <a:pt x="4126" y="2600"/>
                                </a:lnTo>
                                <a:lnTo>
                                  <a:pt x="4130" y="2604"/>
                                </a:lnTo>
                                <a:lnTo>
                                  <a:pt x="4130" y="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5CF1E" id="Grupo 2" o:spid="_x0000_s1026" style="position:absolute;margin-left:.05pt;margin-top:197.5pt;width:700.6pt;height:533.2pt;z-index:-251652608;mso-position-horizontal-relative:page;mso-position-vertical-relative:page" coordorigin="2374,6019" coordsize="9526,9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">
                <v:shape id="Freeform 3" o:spid="_x0000_s1027" style="position:absolute;left:2384;top:6236;width:9013;height:8334;visibility:visible;mso-wrap-style:square;v-text-anchor:top" coordsize="9013,8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" path="m9,5375r20,213l59,5796r39,204l147,6198r59,193l273,6579r76,182l434,6937r93,170l628,7270r109,158l854,7578r124,144l1109,7859r138,130l1392,8111r151,115l1700,8333r144,-160l1996,8016r159,-153l2322,7714r172,-144l2673,7431r183,-133l3043,7171r191,-120l3428,6938r197,-106l3823,6734r200,-89l4223,6565r200,-71l4623,6433r198,-51l5017,6342r193,-29l5401,6296r160,-6l5716,6292r149,10l6009,6320r138,24l6278,6376r126,39l6523,6461r113,52l6742,6572r100,65l6935,6708r86,77l7100,6867r72,88l7236,7049r57,98l7342,7251r42,108l7418,7472r178,-180l7764,7105r159,-193l8071,6712r139,-205l8338,6297r118,-215l8563,5863r96,-223l8744,5414r74,-229l8880,4955r51,-233l8969,4489r27,-235l9010,4020r3,-234l9002,3553r-23,-232l8942,3092r-105,227l8712,3543r-144,220l8406,3977r-179,208l8033,4386r-208,193l7605,4764r-232,175l7131,5104r-251,154l6621,5400r-265,130l6086,5645r-273,101l5537,5832r-278,70l4982,5955r-275,35l4434,6006r-273,-2l3896,5984r-255,-37l3396,5894r-233,-70l2941,5739r-210,-99l2535,5527,2353,5400,2185,5260,2033,5109,1898,4946,1779,4773,1679,4589r-82,-193l1534,4193r-43,-210l1470,3765r,-225l1492,3309r44,-235l1596,2843r75,-225l1761,2398r105,-213l1984,1977r132,-200l2262,1584r158,-185l2590,1222r182,-169l2966,894,3170,744,3386,604,3611,475,3846,356,4090,249r253,-95l4605,70,4875,r-24,1l4827,2r-24,2l4779,7r-24,2l4731,12r-25,3l4682,18r-25,3l4633,25r-25,3l4583,32r-24,4l4534,40r-24,4l4485,48r-24,4l4436,55r-24,4l4388,63r-341,66l3711,219,3381,333,3059,470,2746,628,2444,807r-291,199l1874,1223r-264,236l1361,1710r-232,268l915,2261,720,2557,545,2866,393,3187,263,3519,158,3861,78,4212,25,4570,,4936r,222l9,5375e" fillcolor="#e5edf7" stroked="f">
                  <v:path arrowok="t" o:connecttype="custom" o:connectlocs="59,5796;206,6391;434,6937;737,7428;1109,7859;1543,8226;1996,8016;2494,7570;3043,7171;3625,6832;4223,6565;4821,6382;5401,6296;5865,6302;6278,6376;6636,6513;6935,6708;7172,6955;7342,7251;7596,7292;8071,6712;8456,6082;8744,5414;8931,4722;9010,4020;8979,3321;8712,3543;8227,4185;7605,4764;6880,5258;6086,5645;5259,5902;4434,6006;3641,5947;2941,5739;2353,5400;1898,4946;1597,4396;1470,3765;1536,3074;1761,2398;2116,1777;2590,1222;3170,744;3846,356;4605,70;4827,2;4755,9;4682,18;4608,28;4534,40;4461,52;4388,63;3381,333;2444,807;1610,1459;915,2261;393,3187;78,4212;0,5158" o:connectangles="0,0,0,0,0,0,0,0,0,0,0,0,0,0,0,0,0,0,0,0,0,0,0,0,0,0,0,0,0,0,0,0,0,0,0,0,0,0,0,0,0,0,0,0,0,0,0,0,0,0,0,0,0,0,0,0,0,0,0,0"/>
                </v:shape>
                <v:group id="Group 4" o:spid="_x0000_s1028" style="position:absolute;left:5288;top:7193;width:5972;height:4232" coordorigin="5288,7193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5" o:spid="_x0000_s1029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" path="m1567,4154r33,-261l1566,3861r-30,-35l1507,3788r-25,-40l1460,3706r-19,-43l1425,3617r-39,488l1567,4154e" fillcolor="#fef3e0" stroked="f">
                    <v:stroke dashstyle="longDash"/>
                    <v:path arrowok="t" o:connecttype="custom" o:connectlocs="1567,4154;1600,3893;1566,3861;1536,3826;1507,3788;1482,3748;1460,3706;1441,3663;1425,3617;1386,4105;1567,4154" o:connectangles="0,0,0,0,0,0,0,0,0,0,0"/>
                  </v:shape>
                  <v:shape id="Freeform 6" o:spid="_x0000_s1030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" path="m,2483r16,162l46,2801r44,150l148,3095r71,138l303,3363r96,124l508,3602r120,107l759,3807r142,90l1053,3976r162,70l1386,4105r39,-488l1413,3570r-9,-49l1400,3471r-1,-50l1403,3372r7,-49l1421,3276r14,-45l1453,3187r21,-43l1498,3104r27,-39l1554,3029r33,-33l1622,2964r37,-28l1698,2910r42,-22l1783,2868r45,-16l1875,2840r48,-9l1973,2826r49,l2071,2829r48,7l2165,2847r46,14l2254,2879r42,21l2336,2924r38,28l2410,2981r33,33l2474,3049r28,38l2527,3127r23,41l2569,3212r15,46l2596,3305r9,49l2610,3404r,50l2607,3503r-7,48l2589,3598r-14,46l2557,3688r-21,43l2512,3771r-27,38l2455,3846r-32,33l2388,3911r-37,28l2311,3965r-41,22l2226,4007r-45,15l2135,4035r-49,9l2037,4048r-50,1l1938,4046r-47,-7l1844,4028r-45,-14l1755,3996r-42,-21l1673,3950r-38,-27l1600,3893r-33,261l1756,4191r198,26l2159,4230r212,1l2563,4219r196,-27l2959,4150r204,-55l3368,4026r207,-80l3781,3853r205,-104l4189,3634r200,-124l4584,3376r190,-144l4957,3081r176,-159l5301,2756r157,-173l5605,2405r135,-184l5863,2032r108,-193l5953,1773r-57,-153l5831,1473r-71,-140l5682,1199r-86,-127l5504,952,5405,839,5299,733,5187,634,5068,541,4942,456,4810,378,4671,306,4526,242,4374,186,4216,136,4052,94,3882,60,3706,32,3523,13,3282,,3039,2,2795,18,2552,50,2312,95r-237,60l1844,229r-224,87l1404,416,1198,529,1003,655,820,793,652,944,500,1106,365,1280,249,1466r-97,197l78,1870,26,2089,,2317r,166e" fillcolor="#fef3e0" stroked="f">
                    <v:stroke dashstyle="longDash"/>
                    <v:path arrowok="t" o:connecttype="custom" o:connectlocs="46,2801;219,3233;508,3602;901,3897;1386,4105;1404,3521;1403,3372;1435,3231;1498,3104;1587,2996;1698,2910;1828,2852;1973,2826;2119,2836;2254,2879;2374,2952;2474,3049;2550,3168;2596,3305;2610,3454;2589,3598;2536,3731;2455,3846;2351,3939;2226,4007;2086,4044;1938,4046;1799,4014;1673,3950;1567,4154;2159,4230;2759,4192;3368,4026;3986,3749;4584,3376;5133,2922;5605,2405;5971,1839;5831,1473;5596,1072;5299,733;4942,456;4526,242;4052,94;3523,13;2795,18;2075,155;1404,416;820,793;365,1280;78,1870;0,2483" o:connectangles="0,0,0,0,0,0,0,0,0,0,0,0,0,0,0,0,0,0,0,0,0,0,0,0,0,0,0,0,0,0,0,0,0,0,0,0,0,0,0,0,0,0,0,0,0,0,0,0,0,0,0,0"/>
                  </v:shape>
                </v:group>
                <v:shape id="Freeform 7" o:spid="_x0000_s1031" style="position:absolute;left:4302;top:13432;width:4088;height:1750;visibility:visible;mso-wrap-style:square;v-text-anchor:top" coordsize="4088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" path="m4088,1251r,l4082,1144r-12,-103l4051,941r-26,-96l3993,753r-40,-87l3906,582r-54,-78l3790,430r-70,-69l3642,298r-86,-58l3462,187,3359,141,3248,101,3128,67,2998,40,2860,19,2712,6,2555,,2420,2,2284,12,2148,31,2011,57,1875,90r-137,41l1602,178r-135,54l1333,292r-132,66l1069,429,940,506,812,587,687,673,565,763,445,857,328,955,215,1056,105,1160,,1267r141,74l287,1409r149,63l589,1528r156,51l904,1623r162,37l1232,1691r168,25l1570,1734r173,11l1919,1749r178,-3l2277,1736r182,-17l2643,1695r185,-32l3015,1623r188,-47l3393,1521r36,-12l3465,1498r36,-12l3537,1474r35,-12l3608,1449r35,-12l3678,1424r35,-14l3748,1397r34,-14l3817,1370r34,-15l3886,1341r34,-14l3953,1312r34,-15l4021,1282r33,-16l4088,1251e" fillcolor="#e5edf7" stroked="f">
                  <v:path arrowok="t" o:connecttype="custom" o:connectlocs="4088,1251;4070,1041;4025,845;3953,666;3852,504;3720,361;3556,240;3359,141;3128,67;2860,19;2555,0;2284,12;2011,57;1738,131;1467,232;1201,358;940,506;687,673;445,857;215,1056;0,1267;287,1409;589,1528;904,1623;1232,1691;1570,1734;1919,1749;2277,1736;2643,1695;3015,1623;3393,1521;3465,1498;3537,1474;3608,1449;3678,1424;3748,1397;3817,1370;3886,1341;3953,1312;4021,1282;4088,1251" o:connectangles="0,0,0,0,0,0,0,0,0,0,0,0,0,0,0,0,0,0,0,0,0,0,0,0,0,0,0,0,0,0,0,0,0,0,0,0,0,0,0,0,0"/>
                </v:shape>
                <v:shape id="Freeform 8" o:spid="_x0000_s1032" style="position:absolute;left:7769;top:6029;width:5034;height:2753;visibility:visible;mso-wrap-style:square;v-text-anchor:top" coordsize="5034,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" path="m4130,770l3930,641,3674,505,3403,387,3119,285,2825,200,2524,131,2220,77,1915,37,1612,12,1314,,1024,,744,14,478,39,229,75,,122r15,-1l73,114r95,-8l298,98,458,93r186,1l852,104r228,20l1323,159r254,51l1838,280r265,92l2367,488r261,143l2880,803r241,205l3347,1248r206,277l3736,1843r156,360l3919,2268r27,60l3973,2383r29,52l4032,2482r30,44l4093,2565r33,35l4130,2604r,-1834xe" fillcolor="#e5edf7" stroked="f">
                  <v:path arrowok="t" o:connecttype="custom" o:connectlocs="4130,770;3930,641;3674,505;3403,387;3119,285;2825,200;2524,131;2220,77;1915,37;1612,12;1314,0;1024,0;744,14;478,39;229,75;0,122;15,121;73,114;168,106;298,98;458,93;644,94;852,104;1080,124;1323,159;1577,210;1838,280;2103,372;2367,488;2628,631;2880,803;3121,1008;3347,1248;3553,1525;3736,1843;3892,2203;3919,2268;3946,2328;3973,2383;4002,2435;4032,2482;4062,2526;4093,2565;4126,2600;4130,2604;4130,770" o:connectangles="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6C4CBC" w:rsidRPr="00CA7C7B" w:rsidRDefault="006C4CBC" w:rsidP="007E4074">
      <w:pPr>
        <w:jc w:val="both"/>
      </w:pPr>
    </w:p>
    <w:p w:rsidR="006C4CBC" w:rsidRPr="00CA7C7B" w:rsidRDefault="0013775E" w:rsidP="0013775E">
      <w:pPr>
        <w:jc w:val="center"/>
        <w:rPr>
          <w:b/>
          <w:u w:val="single"/>
        </w:rPr>
      </w:pPr>
      <w:r w:rsidRPr="00CA7C7B">
        <w:rPr>
          <w:b/>
          <w:u w:val="single"/>
        </w:rPr>
        <w:t>TRIMESTRAL:</w:t>
      </w:r>
    </w:p>
    <w:p w:rsidR="00C93180" w:rsidRDefault="00C93180" w:rsidP="00C93180">
      <w:pPr>
        <w:ind w:left="1069"/>
        <w:jc w:val="both"/>
      </w:pPr>
    </w:p>
    <w:p w:rsidR="0013775E" w:rsidRPr="00CA7C7B" w:rsidRDefault="007E4074" w:rsidP="007E4074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</w:pPr>
      <w:r w:rsidRPr="00CA7C7B">
        <w:t xml:space="preserve">Limpieza de ventanas en rellanos por su parte interior y las ventanas que se puedan quitar , por ambos lados. </w:t>
      </w:r>
    </w:p>
    <w:p w:rsidR="007E4074" w:rsidRPr="00CA7C7B" w:rsidRDefault="007E4074" w:rsidP="007E4074">
      <w:pPr>
        <w:ind w:left="1069"/>
        <w:jc w:val="both"/>
      </w:pPr>
    </w:p>
    <w:p w:rsidR="006C4CBC" w:rsidRPr="00CA7C7B" w:rsidRDefault="0013775E" w:rsidP="0013775E">
      <w:pPr>
        <w:jc w:val="center"/>
        <w:rPr>
          <w:b/>
          <w:u w:val="single"/>
        </w:rPr>
      </w:pPr>
      <w:r w:rsidRPr="00CA7C7B">
        <w:rPr>
          <w:b/>
          <w:u w:val="single"/>
        </w:rPr>
        <w:t>SEM</w:t>
      </w:r>
      <w:r w:rsidR="007E4074" w:rsidRPr="00CA7C7B">
        <w:rPr>
          <w:b/>
          <w:u w:val="single"/>
        </w:rPr>
        <w:t>ESTRAL</w:t>
      </w:r>
      <w:r w:rsidRPr="00CA7C7B">
        <w:rPr>
          <w:b/>
          <w:u w:val="single"/>
        </w:rPr>
        <w:t>:</w:t>
      </w:r>
    </w:p>
    <w:p w:rsidR="00C93180" w:rsidRDefault="00C93180" w:rsidP="00C93180">
      <w:pPr>
        <w:ind w:left="1068"/>
        <w:jc w:val="both"/>
      </w:pPr>
    </w:p>
    <w:p w:rsidR="007E4074" w:rsidRPr="00CA7C7B" w:rsidRDefault="007E4074" w:rsidP="007E4074">
      <w:pPr>
        <w:numPr>
          <w:ilvl w:val="0"/>
          <w:numId w:val="7"/>
        </w:numPr>
        <w:tabs>
          <w:tab w:val="clear" w:pos="360"/>
          <w:tab w:val="num" w:pos="1068"/>
        </w:tabs>
        <w:ind w:left="1068"/>
        <w:jc w:val="both"/>
      </w:pPr>
      <w:r w:rsidRPr="00CA7C7B">
        <w:t xml:space="preserve">Cristalizado de suelo en portal,  incluyendo el segundo rellano del mismo. </w:t>
      </w:r>
    </w:p>
    <w:p w:rsidR="0013775E" w:rsidRPr="00CA7C7B" w:rsidRDefault="0013775E" w:rsidP="007E4074">
      <w:pPr>
        <w:ind w:left="1069"/>
        <w:jc w:val="both"/>
      </w:pPr>
    </w:p>
    <w:p w:rsidR="006C4CBC" w:rsidRPr="00CA7C7B" w:rsidRDefault="007E4074" w:rsidP="007E4074">
      <w:pPr>
        <w:jc w:val="center"/>
        <w:rPr>
          <w:b/>
          <w:u w:val="single"/>
        </w:rPr>
      </w:pPr>
      <w:r w:rsidRPr="00CA7C7B">
        <w:rPr>
          <w:b/>
          <w:u w:val="single"/>
        </w:rPr>
        <w:t>ANUAL:</w:t>
      </w:r>
    </w:p>
    <w:p w:rsidR="00C93180" w:rsidRPr="00C93180" w:rsidRDefault="00C93180" w:rsidP="00C93180">
      <w:pPr>
        <w:ind w:left="1069"/>
        <w:jc w:val="both"/>
        <w:rPr>
          <w:sz w:val="18"/>
        </w:rPr>
      </w:pPr>
    </w:p>
    <w:p w:rsidR="0013775E" w:rsidRPr="00CA7C7B" w:rsidRDefault="007E4074" w:rsidP="0026158A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18"/>
        </w:rPr>
      </w:pPr>
      <w:r w:rsidRPr="00CA7C7B">
        <w:t>Limpieza de fachada del Edificio ( toda la L)</w:t>
      </w:r>
    </w:p>
    <w:p w:rsidR="006C4CBC" w:rsidRPr="00CA7C7B" w:rsidRDefault="006C4CBC" w:rsidP="0013775E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6C4CBC" w:rsidRDefault="006C4CBC" w:rsidP="0013775E">
      <w:pPr>
        <w:pStyle w:val="Textocomentario"/>
        <w:tabs>
          <w:tab w:val="right" w:leader="dot" w:pos="8504"/>
        </w:tabs>
        <w:rPr>
          <w:b/>
        </w:rPr>
      </w:pPr>
    </w:p>
    <w:p w:rsidR="0013775E" w:rsidRDefault="0013775E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080222">
        <w:rPr>
          <w:b/>
        </w:rPr>
        <w:t>23</w:t>
      </w:r>
      <w:r w:rsidR="00C93180">
        <w:rPr>
          <w:b/>
        </w:rPr>
        <w:t>5,00</w:t>
      </w:r>
      <w:r w:rsidR="00080222">
        <w:rPr>
          <w:b/>
        </w:rPr>
        <w:t xml:space="preserve"> € </w:t>
      </w:r>
    </w:p>
    <w:p w:rsidR="0013775E" w:rsidRDefault="0013775E" w:rsidP="0013775E">
      <w:pPr>
        <w:jc w:val="both"/>
        <w:rPr>
          <w:i/>
          <w:sz w:val="18"/>
        </w:rPr>
      </w:pPr>
      <w:r>
        <w:rPr>
          <w:i/>
          <w:sz w:val="18"/>
        </w:rPr>
        <w:t>El I.V.A. se incrementarà al emitir la correspondiente factura.</w:t>
      </w:r>
    </w:p>
    <w:p w:rsidR="00CA7C7B" w:rsidRDefault="00CA7C7B" w:rsidP="0013775E">
      <w:pPr>
        <w:jc w:val="both"/>
        <w:rPr>
          <w:i/>
          <w:sz w:val="18"/>
        </w:rPr>
      </w:pPr>
    </w:p>
    <w:p w:rsidR="00CA7C7B" w:rsidRDefault="00CA7C7B" w:rsidP="0013775E">
      <w:pPr>
        <w:jc w:val="both"/>
        <w:rPr>
          <w:i/>
          <w:sz w:val="18"/>
        </w:rPr>
      </w:pPr>
      <w:bookmarkStart w:id="0" w:name="_GoBack"/>
      <w:bookmarkEnd w:id="0"/>
    </w:p>
    <w:sectPr w:rsidR="00CA7C7B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C71" w:rsidRDefault="008B2C71">
      <w:r>
        <w:separator/>
      </w:r>
    </w:p>
  </w:endnote>
  <w:endnote w:type="continuationSeparator" w:id="0">
    <w:p w:rsidR="008B2C71" w:rsidRDefault="008B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C71" w:rsidRDefault="008B2C71">
      <w:r>
        <w:separator/>
      </w:r>
    </w:p>
  </w:footnote>
  <w:footnote w:type="continuationSeparator" w:id="0">
    <w:p w:rsidR="008B2C71" w:rsidRDefault="008B2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C93180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94075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xp/ixgAADK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6C4CBC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48"/>
    <w:rsid w:val="00007BD7"/>
    <w:rsid w:val="00080222"/>
    <w:rsid w:val="0013775E"/>
    <w:rsid w:val="001B0696"/>
    <w:rsid w:val="002D25BC"/>
    <w:rsid w:val="00390111"/>
    <w:rsid w:val="006C4CBC"/>
    <w:rsid w:val="007E4074"/>
    <w:rsid w:val="007F1448"/>
    <w:rsid w:val="008448D2"/>
    <w:rsid w:val="00844B8A"/>
    <w:rsid w:val="008B142D"/>
    <w:rsid w:val="008B2C71"/>
    <w:rsid w:val="00AF755F"/>
    <w:rsid w:val="00B366C7"/>
    <w:rsid w:val="00C82546"/>
    <w:rsid w:val="00C93180"/>
    <w:rsid w:val="00CA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2C449E26"/>
  <w15:docId w15:val="{1CF40607-ED74-4BBF-9E9E-421E1159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6C4CBC"/>
  </w:style>
  <w:style w:type="paragraph" w:styleId="Textodeglobo">
    <w:name w:val="Balloon Text"/>
    <w:basedOn w:val="Normal"/>
    <w:link w:val="TextodegloboCar"/>
    <w:uiPriority w:val="99"/>
    <w:semiHidden/>
    <w:unhideWhenUsed/>
    <w:rsid w:val="00007B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Alba Rodriguez</cp:lastModifiedBy>
  <cp:revision>2</cp:revision>
  <cp:lastPrinted>2018-01-15T07:21:00Z</cp:lastPrinted>
  <dcterms:created xsi:type="dcterms:W3CDTF">2023-12-07T07:37:00Z</dcterms:created>
  <dcterms:modified xsi:type="dcterms:W3CDTF">2023-12-07T07:37:00Z</dcterms:modified>
</cp:coreProperties>
</file>