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45CF" w:rsidRDefault="00BC1356" w:rsidP="00EA45CF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0F0E" id="Group 11" o:spid="_x0000_s1026" style="position:absolute;margin-left:73.7pt;margin-top:79.25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5cihgAADm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">
                <v:shape id="Freeform 1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Yk7wwAAANsAAAAPAAAAZHJzL2Rvd25yZXYueG1sRE9Na8JA&#10;EL0L/Q/LFLyZjQp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+zmJO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EA45CF" w:rsidRDefault="00EA45CF" w:rsidP="00EA45CF">
      <w:pPr>
        <w:ind w:right="4393"/>
        <w:rPr>
          <w:lang w:val="es-ES_tradnl"/>
        </w:rPr>
      </w:pPr>
      <w:r>
        <w:rPr>
          <w:lang w:val="es-ES_tradnl"/>
        </w:rPr>
        <w:t xml:space="preserve">       </w:t>
      </w:r>
    </w:p>
    <w:p w:rsidR="00EA45CF" w:rsidRDefault="00EA45CF" w:rsidP="00EA45CF">
      <w:pPr>
        <w:ind w:right="4393"/>
        <w:rPr>
          <w:lang w:val="es-ES_tradnl"/>
        </w:rPr>
      </w:pPr>
    </w:p>
    <w:p w:rsidR="00EA45CF" w:rsidRDefault="00EA45CF" w:rsidP="00EA45CF">
      <w:pPr>
        <w:ind w:right="4393"/>
        <w:rPr>
          <w:lang w:val="es-ES_tradnl"/>
        </w:rPr>
      </w:pPr>
    </w:p>
    <w:p w:rsidR="00EA45CF" w:rsidRDefault="006144E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B3FE12" wp14:editId="3826DEAB">
            <wp:simplePos x="0" y="0"/>
            <wp:positionH relativeFrom="column">
              <wp:posOffset>375285</wp:posOffset>
            </wp:positionH>
            <wp:positionV relativeFrom="paragraph">
              <wp:posOffset>79375</wp:posOffset>
            </wp:positionV>
            <wp:extent cx="1339850" cy="393700"/>
            <wp:effectExtent l="0" t="0" r="0" b="635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5CF" w:rsidRDefault="006144E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A77251" wp14:editId="23D948C5">
                <wp:simplePos x="0" y="0"/>
                <wp:positionH relativeFrom="column">
                  <wp:posOffset>2615565</wp:posOffset>
                </wp:positionH>
                <wp:positionV relativeFrom="paragraph">
                  <wp:posOffset>8890</wp:posOffset>
                </wp:positionV>
                <wp:extent cx="2784475" cy="982980"/>
                <wp:effectExtent l="0" t="0" r="158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23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ABRASIVOS MANHATTAN ANTAS.</w:t>
                            </w:r>
                          </w:p>
                          <w:p w:rsidR="0038399F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POLG. INDUSTRIAL AL JOROQUE FASE II</w:t>
                            </w:r>
                          </w:p>
                          <w:p w:rsidR="0038399F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04628 ANTAS ( ALMERIA)</w:t>
                            </w:r>
                          </w:p>
                          <w:p w:rsidR="0038399F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 D. PEDRO RODRIGUEZ</w:t>
                            </w:r>
                          </w:p>
                          <w:p w:rsidR="0038399F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629285226 / 950619030</w:t>
                            </w:r>
                          </w:p>
                          <w:p w:rsidR="0038399F" w:rsidRDefault="0038399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prodriguez@abrasivosmanhattan.es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77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95pt;margin-top:.7pt;width:219.25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" o:allowincell="f">
                <v:textbox>
                  <w:txbxContent>
                    <w:p w:rsidR="00636423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ABRASIVOS MANHATTAN ANTAS.</w:t>
                      </w:r>
                    </w:p>
                    <w:p w:rsidR="0038399F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POLG. INDUSTRIAL AL JOROQUE FASE II</w:t>
                      </w:r>
                    </w:p>
                    <w:p w:rsidR="0038399F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04628 ANTAS ( ALMERIA)</w:t>
                      </w:r>
                    </w:p>
                    <w:p w:rsidR="0038399F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 D. PEDRO RODRIGUEZ</w:t>
                      </w:r>
                    </w:p>
                    <w:p w:rsidR="0038399F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629285226 / 950619030</w:t>
                      </w:r>
                    </w:p>
                    <w:p w:rsidR="0038399F" w:rsidRDefault="0038399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prodriguez@abrasivosmanhattan.es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6144EE" w:rsidRDefault="00F60576" w:rsidP="006144EE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F60576" w:rsidRPr="006144EE" w:rsidRDefault="00F60576" w:rsidP="006144EE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747C95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 xml:space="preserve">               </w:t>
      </w:r>
      <w:r w:rsidR="00747C95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747C95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747C95" w:rsidRPr="00544121">
        <w:rPr>
          <w:rFonts w:ascii="Batang" w:eastAsia="Batang" w:cs="Batang"/>
          <w:b/>
          <w:w w:val="88"/>
          <w:position w:val="-2"/>
          <w:sz w:val="24"/>
          <w:szCs w:val="26"/>
        </w:rPr>
        <w:t xml:space="preserve">RUTA : 60 </w:t>
      </w:r>
    </w:p>
    <w:p w:rsidR="00747C95" w:rsidRPr="006144EE" w:rsidRDefault="00747C95" w:rsidP="006144EE">
      <w:pPr>
        <w:tabs>
          <w:tab w:val="center" w:pos="3969"/>
        </w:tabs>
        <w:rPr>
          <w:b/>
          <w:i/>
          <w:sz w:val="18"/>
          <w:lang w:val="es-ES_tradnl"/>
        </w:rPr>
      </w:pPr>
      <w:r w:rsidRPr="00544121">
        <w:rPr>
          <w:b/>
          <w:i/>
          <w:sz w:val="18"/>
          <w:lang w:val="es-ES_tradnl"/>
        </w:rPr>
        <w:t xml:space="preserve"> </w:t>
      </w:r>
    </w:p>
    <w:p w:rsidR="00747C95" w:rsidRPr="00544121" w:rsidRDefault="00747C95" w:rsidP="00F60576">
      <w:pPr>
        <w:tabs>
          <w:tab w:val="center" w:pos="3969"/>
        </w:tabs>
        <w:jc w:val="center"/>
        <w:rPr>
          <w:i/>
          <w:sz w:val="18"/>
          <w:lang w:val="es-ES_tradnl"/>
        </w:rPr>
      </w:pPr>
    </w:p>
    <w:p w:rsidR="00747C95" w:rsidRPr="00544121" w:rsidRDefault="00747C95" w:rsidP="00747C95">
      <w:pPr>
        <w:tabs>
          <w:tab w:val="center" w:pos="3969"/>
        </w:tabs>
        <w:rPr>
          <w:i/>
          <w:sz w:val="18"/>
          <w:lang w:val="es-ES_tradnl"/>
        </w:rPr>
      </w:pPr>
      <w:r w:rsidRPr="00544121">
        <w:rPr>
          <w:b/>
          <w:i/>
          <w:sz w:val="18"/>
          <w:lang w:val="es-ES_tradnl"/>
        </w:rPr>
        <w:t>SERVICIOS:  VIERNES</w:t>
      </w:r>
    </w:p>
    <w:p w:rsidR="00747C95" w:rsidRDefault="00747C95" w:rsidP="006144EE">
      <w:pPr>
        <w:tabs>
          <w:tab w:val="center" w:pos="3969"/>
        </w:tabs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38399F">
        <w:rPr>
          <w:i/>
          <w:lang w:val="es-ES_tradnl"/>
        </w:rPr>
        <w:t>16 de Enero 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38399F">
        <w:t>002224</w:t>
      </w:r>
    </w:p>
    <w:p w:rsidR="0013775E" w:rsidRDefault="0013775E" w:rsidP="00F209B2">
      <w:pPr>
        <w:pStyle w:val="Ttulo2"/>
      </w:pPr>
      <w:r>
        <w:t>PRESUPUESTO LIMPIEZA</w:t>
      </w:r>
      <w:r w:rsidR="009E5D1B">
        <w:t xml:space="preserve"> </w:t>
      </w:r>
    </w:p>
    <w:p w:rsidR="00EA45CF" w:rsidRDefault="00EA45CF" w:rsidP="007D6289">
      <w:pPr>
        <w:jc w:val="center"/>
        <w:rPr>
          <w:u w:val="single"/>
        </w:rPr>
      </w:pPr>
    </w:p>
    <w:p w:rsidR="00E7752B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38399F" w:rsidRPr="00544121" w:rsidRDefault="007D6289" w:rsidP="007D6289">
      <w:pPr>
        <w:rPr>
          <w:b/>
          <w:i/>
          <w:sz w:val="18"/>
          <w:u w:val="single"/>
        </w:rPr>
      </w:pPr>
      <w:r w:rsidRPr="00544121">
        <w:rPr>
          <w:b/>
          <w:i/>
        </w:rPr>
        <w:t xml:space="preserve">LIMPIEZA </w:t>
      </w:r>
      <w:r w:rsidRPr="00544121">
        <w:rPr>
          <w:b/>
          <w:i/>
          <w:u w:val="single"/>
        </w:rPr>
        <w:t>SEMANAL</w:t>
      </w:r>
      <w:r w:rsidRPr="00544121">
        <w:rPr>
          <w:b/>
          <w:i/>
          <w:sz w:val="18"/>
          <w:u w:val="single"/>
        </w:rPr>
        <w:t>:</w:t>
      </w:r>
    </w:p>
    <w:p w:rsidR="0038399F" w:rsidRPr="00544121" w:rsidRDefault="00EA45CF" w:rsidP="007D6289">
      <w:pPr>
        <w:rPr>
          <w:b/>
          <w:i/>
          <w:sz w:val="18"/>
        </w:rPr>
      </w:pPr>
      <w:r w:rsidRPr="00544121">
        <w:rPr>
          <w:rFonts w:asciiTheme="minorHAnsi" w:hAnsiTheme="minorHAnsi"/>
          <w:b/>
          <w:i/>
          <w:sz w:val="18"/>
        </w:rPr>
        <w:t xml:space="preserve">                               </w:t>
      </w:r>
      <w:r w:rsidR="0038399F" w:rsidRPr="00544121">
        <w:rPr>
          <w:rFonts w:asciiTheme="minorHAnsi" w:hAnsiTheme="minorHAnsi"/>
          <w:b/>
          <w:i/>
          <w:sz w:val="18"/>
        </w:rPr>
        <w:t>OFICINA EXTERIOR:</w:t>
      </w:r>
    </w:p>
    <w:p w:rsidR="0038399F" w:rsidRPr="00544121" w:rsidRDefault="0038399F" w:rsidP="007D6289">
      <w:pPr>
        <w:rPr>
          <w:sz w:val="18"/>
        </w:rPr>
      </w:pPr>
      <w:r w:rsidRPr="00544121">
        <w:rPr>
          <w:b/>
          <w:i/>
          <w:sz w:val="18"/>
        </w:rPr>
        <w:t xml:space="preserve">   - </w:t>
      </w:r>
      <w:r w:rsidRPr="00544121">
        <w:rPr>
          <w:sz w:val="18"/>
        </w:rPr>
        <w:t>Barrido de hojas , papeles etc.. en suelo de pizarra situado en puerta delantera de oficinas y puerta trasera de la misma.</w:t>
      </w:r>
    </w:p>
    <w:p w:rsidR="0038399F" w:rsidRPr="00544121" w:rsidRDefault="0038399F" w:rsidP="007D6289">
      <w:pPr>
        <w:rPr>
          <w:sz w:val="18"/>
        </w:rPr>
      </w:pPr>
      <w:r w:rsidRPr="00544121">
        <w:rPr>
          <w:sz w:val="18"/>
        </w:rPr>
        <w:t xml:space="preserve">   - Barrido y fregado o mopa , según necesidad de suelos de mármol  de despachos , recepción y demás estancias y pasillos.</w:t>
      </w:r>
    </w:p>
    <w:p w:rsidR="0038399F" w:rsidRPr="00544121" w:rsidRDefault="0038399F" w:rsidP="007D6289">
      <w:pPr>
        <w:rPr>
          <w:sz w:val="18"/>
        </w:rPr>
      </w:pPr>
      <w:r w:rsidRPr="00544121">
        <w:rPr>
          <w:sz w:val="18"/>
        </w:rPr>
        <w:t xml:space="preserve">   - Desempolvado de mobiliario y maquinaria de oficina de todas las estancias .</w:t>
      </w:r>
    </w:p>
    <w:p w:rsidR="0038399F" w:rsidRPr="00544121" w:rsidRDefault="0038399F" w:rsidP="007D6289">
      <w:pPr>
        <w:rPr>
          <w:sz w:val="18"/>
        </w:rPr>
      </w:pPr>
      <w:r w:rsidRPr="00544121">
        <w:rPr>
          <w:sz w:val="18"/>
        </w:rPr>
        <w:t xml:space="preserve">   - Desempolvado de puertas de acceso a oficina.</w:t>
      </w:r>
    </w:p>
    <w:p w:rsidR="0038399F" w:rsidRPr="00544121" w:rsidRDefault="0038399F" w:rsidP="007D6289">
      <w:pPr>
        <w:rPr>
          <w:sz w:val="18"/>
        </w:rPr>
      </w:pPr>
      <w:r w:rsidRPr="00544121">
        <w:rPr>
          <w:sz w:val="18"/>
        </w:rPr>
        <w:t xml:space="preserve">   - Limpieza a fondo y desinfección de aseos.</w:t>
      </w:r>
    </w:p>
    <w:p w:rsidR="00F209B2" w:rsidRPr="00544121" w:rsidRDefault="0038399F" w:rsidP="00F209B2">
      <w:pPr>
        <w:rPr>
          <w:sz w:val="18"/>
        </w:rPr>
      </w:pPr>
      <w:r w:rsidRPr="00544121">
        <w:rPr>
          <w:sz w:val="18"/>
        </w:rPr>
        <w:t xml:space="preserve"> </w:t>
      </w:r>
      <w:r w:rsidR="00EA45CF" w:rsidRPr="00544121">
        <w:rPr>
          <w:rFonts w:asciiTheme="minorHAnsi" w:hAnsiTheme="minorHAnsi"/>
          <w:b/>
          <w:i/>
          <w:sz w:val="18"/>
        </w:rPr>
        <w:t xml:space="preserve">                               </w:t>
      </w:r>
      <w:r w:rsidR="00F209B2" w:rsidRPr="00544121">
        <w:rPr>
          <w:rFonts w:asciiTheme="minorHAnsi" w:hAnsiTheme="minorHAnsi"/>
          <w:b/>
          <w:i/>
          <w:sz w:val="18"/>
        </w:rPr>
        <w:t>OFICINAS INTERIOR NAVE: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Barrido y fregado o mopa , según necesidad de suelos de todas las estancias , incluyendo oficinas , archivos , vestuarios ,  trasteros , cuarto compresor , trastero trasero etc...  así como zonas pintadas de verde / rojo en nave 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Desempolvado de mobiliario y maquinaria de oficina en despacho general y sala de juntas..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Desempolvado</w:t>
      </w:r>
      <w:r w:rsidR="006144EE">
        <w:rPr>
          <w:sz w:val="18"/>
        </w:rPr>
        <w:t xml:space="preserve"> de puertas de acceso a oficina</w:t>
      </w:r>
      <w:r w:rsidRPr="00544121">
        <w:rPr>
          <w:sz w:val="18"/>
        </w:rPr>
        <w:t xml:space="preserve"> , y demás estancias.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Limpieza a fondo y desinfección de aseos 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Limpieza a fondo y desinfección de zona de descanso , 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</w:t>
      </w:r>
    </w:p>
    <w:p w:rsidR="00F209B2" w:rsidRPr="00544121" w:rsidRDefault="00F209B2" w:rsidP="00F209B2">
      <w:pPr>
        <w:rPr>
          <w:b/>
          <w:i/>
          <w:sz w:val="18"/>
          <w:u w:val="single"/>
        </w:rPr>
      </w:pPr>
      <w:r w:rsidRPr="00544121">
        <w:rPr>
          <w:sz w:val="18"/>
        </w:rPr>
        <w:t xml:space="preserve">  </w:t>
      </w:r>
      <w:r w:rsidRPr="00544121">
        <w:rPr>
          <w:b/>
          <w:i/>
        </w:rPr>
        <w:t xml:space="preserve">LIMPIEZA </w:t>
      </w:r>
      <w:r w:rsidRPr="00544121">
        <w:rPr>
          <w:b/>
          <w:i/>
          <w:u w:val="single"/>
        </w:rPr>
        <w:t>MENSUAL</w:t>
      </w:r>
      <w:r w:rsidRPr="00544121">
        <w:rPr>
          <w:b/>
          <w:i/>
          <w:sz w:val="18"/>
          <w:u w:val="single"/>
        </w:rPr>
        <w:t>:</w:t>
      </w:r>
    </w:p>
    <w:p w:rsidR="00F209B2" w:rsidRPr="00544121" w:rsidRDefault="00EA45CF" w:rsidP="00F209B2">
      <w:pPr>
        <w:rPr>
          <w:rFonts w:asciiTheme="minorHAnsi" w:hAnsiTheme="minorHAnsi"/>
          <w:b/>
          <w:i/>
          <w:sz w:val="18"/>
        </w:rPr>
      </w:pPr>
      <w:r w:rsidRPr="00544121">
        <w:rPr>
          <w:rFonts w:asciiTheme="minorHAnsi" w:hAnsiTheme="minorHAnsi"/>
          <w:b/>
          <w:i/>
          <w:sz w:val="18"/>
        </w:rPr>
        <w:t xml:space="preserve">                                   </w:t>
      </w:r>
      <w:r w:rsidR="00F209B2" w:rsidRPr="00544121">
        <w:rPr>
          <w:rFonts w:asciiTheme="minorHAnsi" w:hAnsiTheme="minorHAnsi"/>
          <w:b/>
          <w:i/>
          <w:sz w:val="18"/>
        </w:rPr>
        <w:t>OFICINA EXTERIOR:</w:t>
      </w:r>
    </w:p>
    <w:p w:rsidR="00F209B2" w:rsidRPr="00544121" w:rsidRDefault="00F209B2" w:rsidP="00F209B2">
      <w:pPr>
        <w:rPr>
          <w:sz w:val="18"/>
        </w:rPr>
      </w:pPr>
      <w:r w:rsidRPr="00544121">
        <w:rPr>
          <w:b/>
          <w:i/>
          <w:sz w:val="18"/>
        </w:rPr>
        <w:t xml:space="preserve">   - </w:t>
      </w:r>
      <w:r w:rsidRPr="00544121">
        <w:rPr>
          <w:sz w:val="18"/>
        </w:rPr>
        <w:t>Limpieza de cristales de todas las estancias por su cara exterior.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  - Limpieza a fondo rotativa bajo " PROTO</w:t>
      </w:r>
      <w:r w:rsidR="006144EE">
        <w:rPr>
          <w:sz w:val="18"/>
        </w:rPr>
        <w:t>COLO " de todas las estanterías</w:t>
      </w:r>
      <w:r w:rsidRPr="00544121">
        <w:rPr>
          <w:sz w:val="18"/>
        </w:rPr>
        <w:t>, mesas y resto de elementos que componen el mobiliario y maquinaria de oficina.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 xml:space="preserve"> </w:t>
      </w:r>
      <w:r w:rsidR="00EA45CF" w:rsidRPr="00544121">
        <w:rPr>
          <w:rFonts w:asciiTheme="minorHAnsi" w:hAnsiTheme="minorHAnsi"/>
          <w:b/>
          <w:i/>
          <w:sz w:val="18"/>
        </w:rPr>
        <w:t xml:space="preserve">                        </w:t>
      </w:r>
      <w:r w:rsidR="00544121" w:rsidRPr="00544121">
        <w:rPr>
          <w:rFonts w:asciiTheme="minorHAnsi" w:hAnsiTheme="minorHAnsi"/>
          <w:b/>
          <w:i/>
          <w:sz w:val="18"/>
        </w:rPr>
        <w:t xml:space="preserve">          </w:t>
      </w:r>
      <w:r w:rsidR="00EA45CF" w:rsidRPr="00544121">
        <w:rPr>
          <w:rFonts w:asciiTheme="minorHAnsi" w:hAnsiTheme="minorHAnsi"/>
          <w:b/>
          <w:i/>
          <w:sz w:val="18"/>
        </w:rPr>
        <w:t xml:space="preserve"> </w:t>
      </w:r>
      <w:r w:rsidRPr="00544121">
        <w:rPr>
          <w:rFonts w:asciiTheme="minorHAnsi" w:hAnsiTheme="minorHAnsi"/>
          <w:b/>
          <w:i/>
          <w:sz w:val="18"/>
        </w:rPr>
        <w:t>OFICINAS INTERIOR NAVE:</w:t>
      </w:r>
    </w:p>
    <w:p w:rsidR="00F209B2" w:rsidRPr="00544121" w:rsidRDefault="00F209B2" w:rsidP="00F209B2">
      <w:pPr>
        <w:rPr>
          <w:sz w:val="18"/>
        </w:rPr>
      </w:pPr>
      <w:r w:rsidRPr="00544121">
        <w:rPr>
          <w:b/>
          <w:i/>
          <w:sz w:val="18"/>
        </w:rPr>
        <w:t xml:space="preserve">- </w:t>
      </w:r>
      <w:r w:rsidRPr="00544121">
        <w:rPr>
          <w:sz w:val="18"/>
        </w:rPr>
        <w:t>Limpieza de cristales de todas las estancias por su cara exterior.</w:t>
      </w:r>
    </w:p>
    <w:p w:rsidR="00F209B2" w:rsidRPr="00544121" w:rsidRDefault="00F209B2" w:rsidP="00F209B2">
      <w:pPr>
        <w:rPr>
          <w:sz w:val="18"/>
        </w:rPr>
      </w:pPr>
      <w:r w:rsidRPr="00544121">
        <w:rPr>
          <w:sz w:val="18"/>
        </w:rPr>
        <w:t>- Limpieza a fondo rotativa bajo " PROTO</w:t>
      </w:r>
      <w:r w:rsidR="006144EE">
        <w:rPr>
          <w:sz w:val="18"/>
        </w:rPr>
        <w:t>COLO " de todas las estanterías</w:t>
      </w:r>
      <w:r w:rsidRPr="00544121">
        <w:rPr>
          <w:sz w:val="18"/>
        </w:rPr>
        <w:t>, mesas y resto de elementos que componen el mobiliario y maquinaria de oficina.</w:t>
      </w:r>
    </w:p>
    <w:p w:rsidR="00F209B2" w:rsidRPr="00544121" w:rsidRDefault="00F209B2" w:rsidP="00F209B2">
      <w:pPr>
        <w:rPr>
          <w:sz w:val="18"/>
        </w:rPr>
      </w:pPr>
    </w:p>
    <w:p w:rsidR="00F209B2" w:rsidRPr="00544121" w:rsidRDefault="00F209B2" w:rsidP="00F209B2">
      <w:pPr>
        <w:rPr>
          <w:b/>
          <w:i/>
          <w:sz w:val="18"/>
        </w:rPr>
      </w:pPr>
      <w:r w:rsidRPr="00544121">
        <w:rPr>
          <w:b/>
          <w:i/>
        </w:rPr>
        <w:t xml:space="preserve">LIMPIEZA </w:t>
      </w:r>
      <w:r w:rsidRPr="00544121">
        <w:rPr>
          <w:b/>
          <w:i/>
          <w:u w:val="single"/>
        </w:rPr>
        <w:t>BIMENSUAL</w:t>
      </w:r>
      <w:r w:rsidRPr="00544121">
        <w:rPr>
          <w:b/>
          <w:i/>
          <w:sz w:val="18"/>
          <w:u w:val="single"/>
        </w:rPr>
        <w:t>:</w:t>
      </w:r>
    </w:p>
    <w:p w:rsidR="0038399F" w:rsidRPr="00544121" w:rsidRDefault="00F209B2" w:rsidP="007D6289">
      <w:pPr>
        <w:rPr>
          <w:sz w:val="18"/>
        </w:rPr>
      </w:pPr>
      <w:r w:rsidRPr="00544121">
        <w:rPr>
          <w:b/>
          <w:i/>
          <w:sz w:val="18"/>
        </w:rPr>
        <w:t xml:space="preserve">   - </w:t>
      </w:r>
      <w:r w:rsidR="00F32053" w:rsidRPr="00544121">
        <w:rPr>
          <w:sz w:val="18"/>
        </w:rPr>
        <w:t>Supervisión por nuestro personal técnico del nivel de calidad del servicio prestado</w:t>
      </w:r>
      <w:r w:rsidR="006144EE">
        <w:rPr>
          <w:sz w:val="18"/>
        </w:rPr>
        <w:t>,</w:t>
      </w:r>
      <w:r w:rsidR="00F32053" w:rsidRPr="00544121">
        <w:rPr>
          <w:sz w:val="18"/>
        </w:rPr>
        <w:t xml:space="preserve"> así como su grado de satisfacción.</w:t>
      </w:r>
    </w:p>
    <w:p w:rsidR="00636423" w:rsidRPr="00544121" w:rsidRDefault="00636423" w:rsidP="007D6289">
      <w:pPr>
        <w:rPr>
          <w:b/>
          <w:i/>
          <w:sz w:val="18"/>
          <w:u w:val="single"/>
        </w:rPr>
      </w:pPr>
    </w:p>
    <w:p w:rsidR="00F32053" w:rsidRPr="00544121" w:rsidRDefault="007D6289" w:rsidP="00F32053">
      <w:pPr>
        <w:rPr>
          <w:sz w:val="18"/>
        </w:rPr>
      </w:pPr>
      <w:r w:rsidRPr="00544121">
        <w:rPr>
          <w:b/>
          <w:i/>
        </w:rPr>
        <w:t xml:space="preserve">LIMPIEZA </w:t>
      </w:r>
      <w:r w:rsidR="00F32053" w:rsidRPr="00544121">
        <w:rPr>
          <w:b/>
          <w:i/>
          <w:u w:val="single"/>
        </w:rPr>
        <w:t>TRIMESTRAL</w:t>
      </w:r>
      <w:r w:rsidRPr="00544121">
        <w:rPr>
          <w:b/>
          <w:i/>
          <w:u w:val="single"/>
        </w:rPr>
        <w:t>:</w:t>
      </w:r>
    </w:p>
    <w:p w:rsidR="00F32053" w:rsidRPr="00544121" w:rsidRDefault="00EA45CF" w:rsidP="00F32053">
      <w:pPr>
        <w:rPr>
          <w:rFonts w:asciiTheme="minorHAnsi" w:hAnsiTheme="minorHAnsi"/>
          <w:b/>
          <w:i/>
          <w:sz w:val="18"/>
        </w:rPr>
      </w:pPr>
      <w:r w:rsidRPr="00544121">
        <w:rPr>
          <w:rFonts w:asciiTheme="minorHAnsi" w:hAnsiTheme="minorHAnsi"/>
          <w:b/>
          <w:i/>
          <w:sz w:val="18"/>
        </w:rPr>
        <w:t xml:space="preserve">                               </w:t>
      </w:r>
      <w:r w:rsidR="00F32053" w:rsidRPr="00544121">
        <w:rPr>
          <w:rFonts w:asciiTheme="minorHAnsi" w:hAnsiTheme="minorHAnsi"/>
          <w:b/>
          <w:i/>
          <w:sz w:val="18"/>
        </w:rPr>
        <w:t>OFICINAS INTERIOR NAVE:</w:t>
      </w:r>
    </w:p>
    <w:p w:rsidR="00F32053" w:rsidRPr="00544121" w:rsidRDefault="00F32053" w:rsidP="00F32053">
      <w:pPr>
        <w:rPr>
          <w:sz w:val="18"/>
        </w:rPr>
      </w:pPr>
    </w:p>
    <w:p w:rsidR="00D734B7" w:rsidRPr="00544121" w:rsidRDefault="00F32053" w:rsidP="00F32053">
      <w:pPr>
        <w:rPr>
          <w:sz w:val="18"/>
        </w:rPr>
      </w:pPr>
      <w:r w:rsidRPr="00544121">
        <w:rPr>
          <w:b/>
          <w:i/>
          <w:sz w:val="18"/>
        </w:rPr>
        <w:t xml:space="preserve">- </w:t>
      </w:r>
      <w:r w:rsidRPr="00544121">
        <w:rPr>
          <w:sz w:val="18"/>
        </w:rPr>
        <w:t>Limpieza de cristales de todas las estancias por su cara exterior / interior.</w:t>
      </w:r>
    </w:p>
    <w:p w:rsidR="00D734B7" w:rsidRPr="00544121" w:rsidRDefault="00D734B7" w:rsidP="00D734B7">
      <w:pPr>
        <w:rPr>
          <w:sz w:val="16"/>
        </w:rPr>
      </w:pPr>
    </w:p>
    <w:p w:rsidR="00F32053" w:rsidRPr="00544121" w:rsidRDefault="00D734B7" w:rsidP="00D734B7">
      <w:pPr>
        <w:rPr>
          <w:b/>
          <w:i/>
          <w:u w:val="single"/>
        </w:rPr>
      </w:pPr>
      <w:r w:rsidRPr="00544121">
        <w:rPr>
          <w:b/>
          <w:i/>
        </w:rPr>
        <w:t xml:space="preserve">LIMPIEZA </w:t>
      </w:r>
      <w:r w:rsidR="00F32053" w:rsidRPr="00544121">
        <w:rPr>
          <w:b/>
          <w:i/>
          <w:u w:val="single"/>
        </w:rPr>
        <w:t>SEMESTRAL</w:t>
      </w:r>
      <w:r w:rsidRPr="00544121">
        <w:rPr>
          <w:b/>
          <w:i/>
          <w:u w:val="single"/>
        </w:rPr>
        <w:t>:</w:t>
      </w:r>
    </w:p>
    <w:p w:rsidR="00F32053" w:rsidRPr="00544121" w:rsidRDefault="00EA45CF" w:rsidP="00F32053">
      <w:pPr>
        <w:rPr>
          <w:sz w:val="18"/>
        </w:rPr>
      </w:pPr>
      <w:r w:rsidRPr="00544121">
        <w:rPr>
          <w:rFonts w:asciiTheme="minorHAnsi" w:hAnsiTheme="minorHAnsi"/>
          <w:b/>
          <w:i/>
          <w:sz w:val="18"/>
        </w:rPr>
        <w:t xml:space="preserve">                                    </w:t>
      </w:r>
      <w:r w:rsidR="00F32053" w:rsidRPr="00544121">
        <w:rPr>
          <w:rFonts w:asciiTheme="minorHAnsi" w:hAnsiTheme="minorHAnsi"/>
          <w:b/>
          <w:i/>
          <w:sz w:val="18"/>
        </w:rPr>
        <w:t>OFICINAS EXTERIOR:</w:t>
      </w:r>
    </w:p>
    <w:p w:rsidR="00F32053" w:rsidRPr="00544121" w:rsidRDefault="00F32053" w:rsidP="00F32053">
      <w:pPr>
        <w:rPr>
          <w:sz w:val="18"/>
        </w:rPr>
      </w:pPr>
      <w:r w:rsidRPr="00544121">
        <w:rPr>
          <w:b/>
          <w:i/>
          <w:sz w:val="18"/>
        </w:rPr>
        <w:t xml:space="preserve">- </w:t>
      </w:r>
      <w:r w:rsidRPr="00544121">
        <w:rPr>
          <w:sz w:val="18"/>
        </w:rPr>
        <w:t>Limpieza de cristales de todas las estancias por su cara exterior / interior.</w:t>
      </w:r>
    </w:p>
    <w:p w:rsidR="007D6289" w:rsidRPr="00544121" w:rsidRDefault="00D734B7" w:rsidP="007D6289">
      <w:pPr>
        <w:rPr>
          <w:sz w:val="18"/>
        </w:rPr>
      </w:pPr>
      <w:r w:rsidRPr="00544121">
        <w:rPr>
          <w:sz w:val="18"/>
        </w:rPr>
        <w:t xml:space="preserve">- Higienización de teclados de ordenadores </w:t>
      </w:r>
      <w:r w:rsidR="00C75D1D" w:rsidRPr="00544121">
        <w:rPr>
          <w:sz w:val="18"/>
        </w:rPr>
        <w:t>mediante técnica de rayos ultravioleta.</w:t>
      </w:r>
    </w:p>
    <w:p w:rsidR="00636423" w:rsidRPr="00544121" w:rsidRDefault="00636423" w:rsidP="007D6289">
      <w:pPr>
        <w:rPr>
          <w:sz w:val="18"/>
        </w:rPr>
      </w:pPr>
      <w:r w:rsidRPr="00544121">
        <w:rPr>
          <w:sz w:val="18"/>
        </w:rPr>
        <w:t>- Aplicación de Ozono en salas formativas para desodorización y desinfección ambiental.</w:t>
      </w:r>
    </w:p>
    <w:p w:rsidR="005C23A2" w:rsidRPr="00544121" w:rsidRDefault="005C23A2" w:rsidP="007D6289">
      <w:pPr>
        <w:rPr>
          <w:sz w:val="16"/>
        </w:rPr>
      </w:pPr>
    </w:p>
    <w:p w:rsidR="00F32053" w:rsidRPr="00544121" w:rsidRDefault="00EA45CF" w:rsidP="00F32053">
      <w:pPr>
        <w:rPr>
          <w:sz w:val="18"/>
        </w:rPr>
      </w:pPr>
      <w:r w:rsidRPr="00544121">
        <w:rPr>
          <w:rFonts w:asciiTheme="minorHAnsi" w:hAnsiTheme="minorHAnsi"/>
          <w:b/>
          <w:i/>
          <w:sz w:val="18"/>
        </w:rPr>
        <w:t xml:space="preserve">                                  </w:t>
      </w:r>
      <w:r w:rsidR="00F32053" w:rsidRPr="00544121">
        <w:rPr>
          <w:rFonts w:asciiTheme="minorHAnsi" w:hAnsiTheme="minorHAnsi"/>
          <w:b/>
          <w:i/>
          <w:sz w:val="18"/>
        </w:rPr>
        <w:t>OFICINAS INTERIOR NAVE:</w:t>
      </w:r>
    </w:p>
    <w:p w:rsidR="00F32053" w:rsidRPr="00544121" w:rsidRDefault="00F32053" w:rsidP="00F32053">
      <w:pPr>
        <w:rPr>
          <w:sz w:val="18"/>
        </w:rPr>
      </w:pPr>
      <w:r w:rsidRPr="00544121">
        <w:rPr>
          <w:sz w:val="18"/>
        </w:rPr>
        <w:t>- Higienización de teclados de ordenadores mediante técnica de rayos ultravioleta.</w:t>
      </w:r>
    </w:p>
    <w:p w:rsidR="00EA39D7" w:rsidRPr="006144EE" w:rsidRDefault="00F32053" w:rsidP="006144EE">
      <w:pPr>
        <w:rPr>
          <w:sz w:val="18"/>
        </w:rPr>
      </w:pPr>
      <w:r w:rsidRPr="00544121">
        <w:rPr>
          <w:sz w:val="18"/>
        </w:rPr>
        <w:t>- Aplicación de Ozono en salas formativas para desodorización y desinfección ambiental.</w:t>
      </w:r>
      <w:r w:rsidR="00EA39D7" w:rsidRPr="00544121">
        <w:rPr>
          <w:b/>
          <w:sz w:val="16"/>
        </w:rPr>
        <w:t xml:space="preserve"> </w:t>
      </w:r>
    </w:p>
    <w:sectPr w:rsidR="00EA39D7" w:rsidRPr="006144EE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24" w:rsidRDefault="00CC5B24">
      <w:r>
        <w:separator/>
      </w:r>
    </w:p>
  </w:endnote>
  <w:endnote w:type="continuationSeparator" w:id="0">
    <w:p w:rsidR="00CC5B24" w:rsidRDefault="00CC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24" w:rsidRDefault="00CC5B24">
      <w:r>
        <w:separator/>
      </w:r>
    </w:p>
  </w:footnote>
  <w:footnote w:type="continuationSeparator" w:id="0">
    <w:p w:rsidR="00CC5B24" w:rsidRDefault="00CC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C17CE"/>
    <w:rsid w:val="000E3978"/>
    <w:rsid w:val="000E7BF1"/>
    <w:rsid w:val="000F5E07"/>
    <w:rsid w:val="000F77C2"/>
    <w:rsid w:val="0013775E"/>
    <w:rsid w:val="001451D1"/>
    <w:rsid w:val="001904D2"/>
    <w:rsid w:val="001C3459"/>
    <w:rsid w:val="001D41E4"/>
    <w:rsid w:val="001E77D4"/>
    <w:rsid w:val="001F62D8"/>
    <w:rsid w:val="002113FE"/>
    <w:rsid w:val="00212664"/>
    <w:rsid w:val="002262F4"/>
    <w:rsid w:val="0024249D"/>
    <w:rsid w:val="00260DCB"/>
    <w:rsid w:val="00265A1F"/>
    <w:rsid w:val="00274EA3"/>
    <w:rsid w:val="002779FB"/>
    <w:rsid w:val="00291923"/>
    <w:rsid w:val="002E5B1E"/>
    <w:rsid w:val="00303AFC"/>
    <w:rsid w:val="00305586"/>
    <w:rsid w:val="00342D7C"/>
    <w:rsid w:val="00371D66"/>
    <w:rsid w:val="00375E68"/>
    <w:rsid w:val="0038399F"/>
    <w:rsid w:val="003935C9"/>
    <w:rsid w:val="003A62FA"/>
    <w:rsid w:val="003A7DD7"/>
    <w:rsid w:val="003B307B"/>
    <w:rsid w:val="004010E0"/>
    <w:rsid w:val="00406075"/>
    <w:rsid w:val="00413A7B"/>
    <w:rsid w:val="00424759"/>
    <w:rsid w:val="00426535"/>
    <w:rsid w:val="00466BC2"/>
    <w:rsid w:val="00475C22"/>
    <w:rsid w:val="00480BF9"/>
    <w:rsid w:val="004878A2"/>
    <w:rsid w:val="004D4E36"/>
    <w:rsid w:val="00516668"/>
    <w:rsid w:val="00530F40"/>
    <w:rsid w:val="00544121"/>
    <w:rsid w:val="00544805"/>
    <w:rsid w:val="00545EC0"/>
    <w:rsid w:val="00554410"/>
    <w:rsid w:val="00555768"/>
    <w:rsid w:val="00560351"/>
    <w:rsid w:val="0057285F"/>
    <w:rsid w:val="005A1E09"/>
    <w:rsid w:val="005B101A"/>
    <w:rsid w:val="005C23A2"/>
    <w:rsid w:val="005C72E3"/>
    <w:rsid w:val="005D1C6C"/>
    <w:rsid w:val="005D7ED7"/>
    <w:rsid w:val="005F005F"/>
    <w:rsid w:val="00612411"/>
    <w:rsid w:val="006144EE"/>
    <w:rsid w:val="00627249"/>
    <w:rsid w:val="00636423"/>
    <w:rsid w:val="006462E3"/>
    <w:rsid w:val="00660CED"/>
    <w:rsid w:val="006802BC"/>
    <w:rsid w:val="006A0722"/>
    <w:rsid w:val="006E1477"/>
    <w:rsid w:val="006E7204"/>
    <w:rsid w:val="0071550C"/>
    <w:rsid w:val="00747C95"/>
    <w:rsid w:val="007539C8"/>
    <w:rsid w:val="007843B0"/>
    <w:rsid w:val="00797A08"/>
    <w:rsid w:val="007B6989"/>
    <w:rsid w:val="007D322B"/>
    <w:rsid w:val="007D6289"/>
    <w:rsid w:val="007F0995"/>
    <w:rsid w:val="008217D7"/>
    <w:rsid w:val="00822849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16D83"/>
    <w:rsid w:val="00926FE3"/>
    <w:rsid w:val="009367C7"/>
    <w:rsid w:val="00960403"/>
    <w:rsid w:val="009750F3"/>
    <w:rsid w:val="009A33BB"/>
    <w:rsid w:val="009B16AE"/>
    <w:rsid w:val="009C3A9C"/>
    <w:rsid w:val="009E5D1B"/>
    <w:rsid w:val="00A25383"/>
    <w:rsid w:val="00A336FC"/>
    <w:rsid w:val="00A36280"/>
    <w:rsid w:val="00A57D89"/>
    <w:rsid w:val="00A67179"/>
    <w:rsid w:val="00A75DC0"/>
    <w:rsid w:val="00A945E4"/>
    <w:rsid w:val="00AB2D17"/>
    <w:rsid w:val="00AB3E74"/>
    <w:rsid w:val="00B20E33"/>
    <w:rsid w:val="00B307BF"/>
    <w:rsid w:val="00B3727B"/>
    <w:rsid w:val="00B66DCF"/>
    <w:rsid w:val="00BC1356"/>
    <w:rsid w:val="00BD11F5"/>
    <w:rsid w:val="00BF6029"/>
    <w:rsid w:val="00C02077"/>
    <w:rsid w:val="00C04131"/>
    <w:rsid w:val="00C069C6"/>
    <w:rsid w:val="00C31AA5"/>
    <w:rsid w:val="00C36471"/>
    <w:rsid w:val="00C61F72"/>
    <w:rsid w:val="00C6409D"/>
    <w:rsid w:val="00C75D1D"/>
    <w:rsid w:val="00C90DA7"/>
    <w:rsid w:val="00CC5B24"/>
    <w:rsid w:val="00CE0AD8"/>
    <w:rsid w:val="00CF3284"/>
    <w:rsid w:val="00D03E27"/>
    <w:rsid w:val="00D04A3C"/>
    <w:rsid w:val="00D26729"/>
    <w:rsid w:val="00D72439"/>
    <w:rsid w:val="00D72AE3"/>
    <w:rsid w:val="00D734B7"/>
    <w:rsid w:val="00D8465F"/>
    <w:rsid w:val="00DE322F"/>
    <w:rsid w:val="00DE5089"/>
    <w:rsid w:val="00E1430E"/>
    <w:rsid w:val="00E36EA2"/>
    <w:rsid w:val="00E463C1"/>
    <w:rsid w:val="00E50B44"/>
    <w:rsid w:val="00E54A1D"/>
    <w:rsid w:val="00E6266B"/>
    <w:rsid w:val="00E70C47"/>
    <w:rsid w:val="00E72445"/>
    <w:rsid w:val="00E7752B"/>
    <w:rsid w:val="00E80794"/>
    <w:rsid w:val="00E9384B"/>
    <w:rsid w:val="00E93F05"/>
    <w:rsid w:val="00EA39D7"/>
    <w:rsid w:val="00EA45CF"/>
    <w:rsid w:val="00ED3C33"/>
    <w:rsid w:val="00F01ED9"/>
    <w:rsid w:val="00F14E50"/>
    <w:rsid w:val="00F209B2"/>
    <w:rsid w:val="00F32053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A489C-E01E-4A3F-9E92-0A203134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A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2018-04-19T16:50:00Z</cp:lastPrinted>
  <dcterms:created xsi:type="dcterms:W3CDTF">2023-03-28T11:02:00Z</dcterms:created>
  <dcterms:modified xsi:type="dcterms:W3CDTF">2023-03-28T11:02:00Z</dcterms:modified>
</cp:coreProperties>
</file>