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D3782" w:rsidP="002B2B2A">
      <w:pPr>
        <w:ind w:right="1700"/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E2C2C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a7gRgAADm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bw2Y8W3WBkMnmRG5/svvVck0WGvTcPLTT2jStXhj1QteXS2DeN&#10;M3csNPZt49jEQmM/d8x+oaFvXbE09K6bqpHvvNlxqZF3hFpq3LvWGZ9plZba0Bmdlxr1du5xylD3&#10;hNKgN95SZalB98b5pQa96Rx7X2rQl6rrYJl1FxdS6/u4trr+5VkWV/hpsqboyIzXxC/bPa1qaaWF&#10;R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Pr="002B2B2A" w:rsidRDefault="000D3782" w:rsidP="002B2B2A">
      <w:pPr>
        <w:ind w:right="2125"/>
        <w:rPr>
          <w:rFonts w:ascii="Batang" w:eastAsia="Batang" w:cs="Batang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211455</wp:posOffset>
                </wp:positionV>
                <wp:extent cx="2653665" cy="1000125"/>
                <wp:effectExtent l="9525" t="9525" r="13335" b="952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88B" w:rsidRDefault="0017588B" w:rsidP="0017588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</w:t>
                            </w:r>
                            <w:r w:rsidR="001F1ADE">
                              <w:rPr>
                                <w:b/>
                              </w:rPr>
                              <w:t xml:space="preserve"> EDF ALCAZABA Nº-</w:t>
                            </w:r>
                            <w:r w:rsidR="00E860E5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7588B" w:rsidRDefault="0017588B" w:rsidP="0017588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Calle Alcazaba de Almería </w:t>
                            </w:r>
                            <w:r w:rsidR="007E199E">
                              <w:rPr>
                                <w:b/>
                              </w:rPr>
                              <w:t>26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860E5" w:rsidRDefault="00E860E5" w:rsidP="0017588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04230-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Huercal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Almería</w:t>
                            </w:r>
                          </w:p>
                          <w:p w:rsidR="0017588B" w:rsidRDefault="00E860E5" w:rsidP="0017588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Almería</w:t>
                            </w:r>
                          </w:p>
                          <w:p w:rsidR="0017588B" w:rsidRDefault="0017588B" w:rsidP="0017588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Vanessa Gómez 619235637</w:t>
                            </w:r>
                          </w:p>
                          <w:p w:rsidR="0017588B" w:rsidRDefault="0017588B" w:rsidP="0017588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vanessa@geselite.es</w:t>
                            </w: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29.2pt;margin-top:16.65pt;width:208.9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" o:allowincell="f" strokecolor="black [3213]">
                <v:textbox>
                  <w:txbxContent>
                    <w:p w:rsidR="0017588B" w:rsidRDefault="0017588B" w:rsidP="0017588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</w:t>
                      </w:r>
                      <w:r w:rsidR="001F1ADE">
                        <w:rPr>
                          <w:b/>
                        </w:rPr>
                        <w:t xml:space="preserve"> EDF ALCAZABA Nº-</w:t>
                      </w:r>
                      <w:r w:rsidR="00E860E5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17588B" w:rsidRDefault="0017588B" w:rsidP="0017588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Calle Alcazaba de Almería </w:t>
                      </w:r>
                      <w:r w:rsidR="007E199E">
                        <w:rPr>
                          <w:b/>
                        </w:rPr>
                        <w:t>26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860E5" w:rsidRDefault="00E860E5" w:rsidP="0017588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04230- Huercal de Almería</w:t>
                      </w:r>
                    </w:p>
                    <w:p w:rsidR="0017588B" w:rsidRDefault="00E860E5" w:rsidP="0017588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Almería</w:t>
                      </w:r>
                    </w:p>
                    <w:p w:rsidR="0017588B" w:rsidRDefault="0017588B" w:rsidP="0017588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Vanessa Gómez 619235637</w:t>
                      </w:r>
                    </w:p>
                    <w:p w:rsidR="0017588B" w:rsidRDefault="0017588B" w:rsidP="0017588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vanessa@geselite.es</w:t>
                      </w: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24C">
        <w:rPr>
          <w:lang w:val="es-ES_tradnl"/>
        </w:rPr>
        <w:t xml:space="preserve"> 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3B124C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3B124C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3B124C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 w:rsidR="002B2B2A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2B2B2A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  <w:t xml:space="preserve">       </w:t>
      </w:r>
      <w:proofErr w:type="gramStart"/>
      <w:r w:rsidR="002B2B2A" w:rsidRPr="002B2B2A">
        <w:rPr>
          <w:rFonts w:ascii="Batang" w:eastAsia="Batang" w:cs="Batang"/>
          <w:b/>
          <w:w w:val="88"/>
          <w:position w:val="-2"/>
          <w:sz w:val="26"/>
          <w:szCs w:val="26"/>
        </w:rPr>
        <w:t>RUTA :</w:t>
      </w:r>
      <w:proofErr w:type="gramEnd"/>
      <w:r w:rsidR="002B2B2A" w:rsidRPr="002B2B2A">
        <w:rPr>
          <w:rFonts w:ascii="Batang" w:eastAsia="Batang" w:cs="Batang"/>
          <w:b/>
          <w:w w:val="88"/>
          <w:position w:val="-2"/>
          <w:sz w:val="26"/>
          <w:szCs w:val="26"/>
        </w:rPr>
        <w:t xml:space="preserve"> 58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2B2B2A" w:rsidRDefault="002B2B2A" w:rsidP="002B2B2A">
      <w:pPr>
        <w:tabs>
          <w:tab w:val="center" w:pos="3969"/>
        </w:tabs>
        <w:rPr>
          <w:i/>
          <w:lang w:val="es-ES_tradnl"/>
        </w:rPr>
      </w:pPr>
    </w:p>
    <w:p w:rsidR="002B2B2A" w:rsidRDefault="002B2B2A" w:rsidP="002B2B2A">
      <w:pPr>
        <w:tabs>
          <w:tab w:val="center" w:pos="3969"/>
        </w:tabs>
        <w:ind w:hanging="1134"/>
        <w:jc w:val="center"/>
        <w:rPr>
          <w:i/>
          <w:lang w:val="es-ES_tradnl"/>
        </w:rPr>
      </w:pPr>
    </w:p>
    <w:p w:rsidR="002B2B2A" w:rsidRDefault="002B2B2A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2B2B2A" w:rsidRPr="002B2B2A" w:rsidRDefault="002B2B2A" w:rsidP="002B2B2A">
      <w:pPr>
        <w:tabs>
          <w:tab w:val="center" w:pos="3969"/>
        </w:tabs>
        <w:rPr>
          <w:b/>
          <w:lang w:val="es-ES_tradnl"/>
        </w:rPr>
      </w:pPr>
      <w:proofErr w:type="gramStart"/>
      <w:r w:rsidRPr="002B2B2A">
        <w:rPr>
          <w:b/>
          <w:lang w:val="es-ES_tradnl"/>
        </w:rPr>
        <w:t>SERVICIO :</w:t>
      </w:r>
      <w:proofErr w:type="gramEnd"/>
    </w:p>
    <w:p w:rsidR="002B2B2A" w:rsidRPr="002B2B2A" w:rsidRDefault="00D60353" w:rsidP="002B2B2A">
      <w:pPr>
        <w:tabs>
          <w:tab w:val="center" w:pos="3969"/>
        </w:tabs>
        <w:rPr>
          <w:b/>
          <w:lang w:val="es-ES_tradnl"/>
        </w:rPr>
      </w:pPr>
      <w:r>
        <w:rPr>
          <w:b/>
          <w:lang w:val="es-ES_tradnl"/>
        </w:rPr>
        <w:t>MARTES</w:t>
      </w:r>
      <w:r w:rsidR="002B2B2A" w:rsidRPr="002B2B2A">
        <w:rPr>
          <w:b/>
          <w:lang w:val="es-ES_tradnl"/>
        </w:rPr>
        <w:t xml:space="preserve"> ………COMPLETO</w:t>
      </w:r>
    </w:p>
    <w:p w:rsidR="002B2B2A" w:rsidRPr="002B2B2A" w:rsidRDefault="002B2B2A" w:rsidP="002B2B2A">
      <w:pPr>
        <w:tabs>
          <w:tab w:val="center" w:pos="3969"/>
        </w:tabs>
        <w:rPr>
          <w:b/>
          <w:lang w:val="es-ES_tradnl"/>
        </w:rPr>
      </w:pPr>
    </w:p>
    <w:p w:rsidR="002B2B2A" w:rsidRPr="002B2B2A" w:rsidRDefault="002B2B2A" w:rsidP="002B2B2A">
      <w:pPr>
        <w:tabs>
          <w:tab w:val="center" w:pos="3969"/>
        </w:tabs>
        <w:rPr>
          <w:b/>
          <w:lang w:val="es-ES_tradnl"/>
        </w:rPr>
      </w:pPr>
      <w:r w:rsidRPr="002B2B2A">
        <w:rPr>
          <w:b/>
          <w:lang w:val="es-ES_tradnl"/>
        </w:rPr>
        <w:t xml:space="preserve">LLAVE </w:t>
      </w:r>
      <w:proofErr w:type="gramStart"/>
      <w:r w:rsidRPr="002B2B2A">
        <w:rPr>
          <w:b/>
          <w:lang w:val="es-ES_tradnl"/>
        </w:rPr>
        <w:t>Nº :</w:t>
      </w:r>
      <w:proofErr w:type="gramEnd"/>
      <w:r w:rsidRPr="002B2B2A">
        <w:rPr>
          <w:b/>
          <w:lang w:val="es-ES_tradnl"/>
        </w:rPr>
        <w:t xml:space="preserve"> 251</w:t>
      </w:r>
    </w:p>
    <w:p w:rsidR="002B2B2A" w:rsidRDefault="002B2B2A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45AEC">
        <w:rPr>
          <w:i/>
          <w:lang w:val="es-ES_tradnl"/>
        </w:rPr>
        <w:t xml:space="preserve">          Almería, a 26 de </w:t>
      </w:r>
      <w:proofErr w:type="gramStart"/>
      <w:r w:rsidR="00E45AEC">
        <w:rPr>
          <w:i/>
          <w:lang w:val="es-ES_tradnl"/>
        </w:rPr>
        <w:t xml:space="preserve">Abril </w:t>
      </w:r>
      <w:r w:rsidR="00C86156">
        <w:rPr>
          <w:i/>
          <w:lang w:val="es-ES_tradnl"/>
        </w:rPr>
        <w:t xml:space="preserve"> de</w:t>
      </w:r>
      <w:proofErr w:type="gramEnd"/>
      <w:r w:rsidR="00C86156">
        <w:rPr>
          <w:i/>
          <w:lang w:val="es-ES_tradnl"/>
        </w:rPr>
        <w:t xml:space="preserve"> </w:t>
      </w:r>
      <w:r w:rsidR="001B5145">
        <w:rPr>
          <w:i/>
          <w:lang w:val="es-ES_tradnl"/>
        </w:rPr>
        <w:t xml:space="preserve"> 2016</w:t>
      </w:r>
    </w:p>
    <w:p w:rsidR="003B124C" w:rsidRDefault="00E45AEC" w:rsidP="003B124C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002038</w:t>
      </w:r>
    </w:p>
    <w:p w:rsidR="003B124C" w:rsidRDefault="003B124C" w:rsidP="003B124C">
      <w:pPr>
        <w:pStyle w:val="Ttulo2"/>
      </w:pPr>
    </w:p>
    <w:p w:rsidR="00D071AE" w:rsidRPr="00D071AE" w:rsidRDefault="00D071AE" w:rsidP="00D071AE">
      <w:pPr>
        <w:rPr>
          <w:lang w:val="es-ES_tradnl"/>
        </w:rPr>
      </w:pP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  <w:r w:rsidR="00323B7A">
        <w:t xml:space="preserve">BLOQUE  </w:t>
      </w:r>
      <w:r w:rsidR="004617C7">
        <w:t>4</w:t>
      </w:r>
      <w:r w:rsidR="00323B7A">
        <w:t xml:space="preserve"> </w:t>
      </w:r>
      <w:r w:rsidR="00792C7B">
        <w:t xml:space="preserve"> </w:t>
      </w:r>
      <w:bookmarkStart w:id="0" w:name="_GoBack"/>
      <w:bookmarkEnd w:id="0"/>
    </w:p>
    <w:p w:rsidR="00D071AE" w:rsidRPr="00D071AE" w:rsidRDefault="00D071AE" w:rsidP="00D071AE">
      <w:pPr>
        <w:rPr>
          <w:lang w:val="es-ES_tradnl"/>
        </w:rPr>
      </w:pP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528D7" w:rsidRDefault="004528D7" w:rsidP="004528D7">
      <w:pPr>
        <w:jc w:val="center"/>
        <w:rPr>
          <w:u w:val="single"/>
        </w:rPr>
      </w:pPr>
    </w:p>
    <w:p w:rsidR="00D071AE" w:rsidRPr="00282759" w:rsidRDefault="00D071AE" w:rsidP="004528D7">
      <w:pPr>
        <w:jc w:val="center"/>
        <w:rPr>
          <w:u w:val="single"/>
        </w:rPr>
      </w:pPr>
    </w:p>
    <w:p w:rsidR="004528D7" w:rsidRPr="00C86156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</w:p>
    <w:p w:rsidR="004528D7" w:rsidRDefault="004528D7" w:rsidP="004528D7"/>
    <w:p w:rsidR="004528D7" w:rsidRDefault="004528D7" w:rsidP="004528D7">
      <w:r>
        <w:t xml:space="preserve">- Barrido </w:t>
      </w:r>
      <w:r w:rsidR="0010139E">
        <w:t xml:space="preserve">y </w:t>
      </w:r>
      <w:proofErr w:type="gramStart"/>
      <w:r w:rsidR="0010139E">
        <w:t xml:space="preserve">fregado </w:t>
      </w:r>
      <w:r w:rsidR="00B61F6F">
        <w:t xml:space="preserve"> de</w:t>
      </w:r>
      <w:proofErr w:type="gramEnd"/>
      <w:r w:rsidR="00B61F6F">
        <w:t xml:space="preserve"> suelo</w:t>
      </w:r>
      <w:r>
        <w:t xml:space="preserve"> </w:t>
      </w:r>
      <w:r w:rsidR="0010139E">
        <w:t xml:space="preserve">de </w:t>
      </w:r>
      <w:r>
        <w:t xml:space="preserve"> porta</w:t>
      </w:r>
      <w:r w:rsidR="00B61F6F">
        <w:t>l</w:t>
      </w:r>
      <w:r>
        <w:t>.</w:t>
      </w:r>
    </w:p>
    <w:p w:rsidR="004528D7" w:rsidRDefault="004528D7" w:rsidP="004528D7">
      <w:r>
        <w:t xml:space="preserve">- Desempolvado de puerta comunitaria, </w:t>
      </w:r>
      <w:proofErr w:type="gramStart"/>
      <w:r>
        <w:t>repisas  ,</w:t>
      </w:r>
      <w:proofErr w:type="gramEnd"/>
      <w:r>
        <w:t xml:space="preserve">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</w:t>
      </w:r>
      <w:proofErr w:type="gramStart"/>
      <w:r w:rsidR="00C86156">
        <w:t>de  portal</w:t>
      </w:r>
      <w:proofErr w:type="gramEnd"/>
      <w:r w:rsidR="00C86156">
        <w:t xml:space="preserve"> , </w:t>
      </w:r>
      <w:r>
        <w:t xml:space="preserve"> cristales etc..</w:t>
      </w:r>
    </w:p>
    <w:p w:rsidR="00C86156" w:rsidRDefault="00C86156" w:rsidP="00C86156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</w:t>
      </w:r>
      <w:r w:rsidR="00B61F6F">
        <w:t>elo de pasillo</w:t>
      </w:r>
      <w:r w:rsidR="000B14BE">
        <w:t xml:space="preserve"> desde la azotea</w:t>
      </w:r>
      <w:r>
        <w:t xml:space="preserve"> hasta el portal.</w:t>
      </w:r>
    </w:p>
    <w:p w:rsidR="00C86156" w:rsidRDefault="00C86156" w:rsidP="00C86156">
      <w:r>
        <w:t xml:space="preserve">- Barrido y </w:t>
      </w:r>
      <w:proofErr w:type="gramStart"/>
      <w:r>
        <w:t>fregad</w:t>
      </w:r>
      <w:r w:rsidR="000B14BE">
        <w:t>o  de</w:t>
      </w:r>
      <w:proofErr w:type="gramEnd"/>
      <w:r w:rsidR="000B14BE">
        <w:t xml:space="preserve"> escaleras desde la azotea</w:t>
      </w:r>
      <w:r>
        <w:t xml:space="preserve"> hasta el portal.</w:t>
      </w:r>
    </w:p>
    <w:p w:rsidR="00C86156" w:rsidRDefault="00C86156" w:rsidP="00C86156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 etc...</w:t>
      </w:r>
    </w:p>
    <w:p w:rsidR="004528D7" w:rsidRDefault="004528D7" w:rsidP="004528D7"/>
    <w:p w:rsidR="004528D7" w:rsidRPr="00372AFB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  <w:r w:rsidR="002B2B2A">
        <w:rPr>
          <w:b/>
          <w:i/>
          <w:sz w:val="24"/>
          <w:u w:val="single"/>
        </w:rPr>
        <w:t xml:space="preserve"> </w:t>
      </w:r>
      <w:proofErr w:type="gramStart"/>
      <w:r w:rsidR="002B2B2A">
        <w:rPr>
          <w:b/>
          <w:i/>
          <w:sz w:val="24"/>
          <w:u w:val="single"/>
        </w:rPr>
        <w:t>( LIMPIADORA</w:t>
      </w:r>
      <w:proofErr w:type="gramEnd"/>
      <w:r w:rsidR="002B2B2A">
        <w:rPr>
          <w:b/>
          <w:i/>
          <w:sz w:val="24"/>
          <w:u w:val="single"/>
        </w:rPr>
        <w:t xml:space="preserve"> )</w:t>
      </w:r>
    </w:p>
    <w:p w:rsidR="004528D7" w:rsidRDefault="004528D7" w:rsidP="004528D7"/>
    <w:p w:rsidR="004528D7" w:rsidRDefault="00813002" w:rsidP="004528D7">
      <w:r>
        <w:t xml:space="preserve">- Limpieza a fondo </w:t>
      </w:r>
      <w:proofErr w:type="gramStart"/>
      <w:r>
        <w:t xml:space="preserve">de </w:t>
      </w:r>
      <w:r w:rsidR="0010139E">
        <w:t xml:space="preserve"> ventanas</w:t>
      </w:r>
      <w:proofErr w:type="gramEnd"/>
      <w:r w:rsidR="0010139E">
        <w:t xml:space="preserve"> situadas en acceso terrado</w:t>
      </w:r>
      <w:r w:rsidR="004528D7">
        <w:t xml:space="preserve"> .</w:t>
      </w:r>
    </w:p>
    <w:p w:rsidR="004528D7" w:rsidRDefault="000B14BE" w:rsidP="004528D7">
      <w:r>
        <w:t>- Limpieza a fondo de puerta de acceso a edificio</w:t>
      </w:r>
      <w:r w:rsidR="004528D7">
        <w:t>.</w:t>
      </w:r>
    </w:p>
    <w:p w:rsidR="004528D7" w:rsidRDefault="004528D7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BIMENSUAL</w:t>
      </w:r>
      <w:r w:rsidRPr="008F325F">
        <w:rPr>
          <w:b/>
          <w:i/>
          <w:sz w:val="24"/>
          <w:u w:val="single"/>
        </w:rPr>
        <w:t>:</w:t>
      </w:r>
    </w:p>
    <w:p w:rsidR="000B14BE" w:rsidRDefault="000B14BE" w:rsidP="00C86156"/>
    <w:p w:rsidR="00372AFB" w:rsidRDefault="00372AFB" w:rsidP="00C86156">
      <w:r>
        <w:t xml:space="preserve">-  </w:t>
      </w:r>
      <w:r w:rsidR="000B14BE">
        <w:t>Supervisión del nivel de limpieza por nuestro personal técnico y su grado de satisfacción.</w:t>
      </w:r>
    </w:p>
    <w:p w:rsidR="004528D7" w:rsidRDefault="004528D7" w:rsidP="004528D7">
      <w:pPr>
        <w:rPr>
          <w:b/>
          <w:i/>
          <w:sz w:val="24"/>
        </w:rPr>
      </w:pPr>
    </w:p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4528D7" w:rsidRDefault="004528D7" w:rsidP="004528D7">
      <w:r>
        <w:t>-</w:t>
      </w:r>
      <w:r w:rsidR="00C86156">
        <w:t xml:space="preserve"> </w:t>
      </w:r>
      <w:r>
        <w:t xml:space="preserve"> Limpieza a fondo de revestimientos de portal tanto exterior como interior</w:t>
      </w:r>
    </w:p>
    <w:p w:rsidR="000B14BE" w:rsidRPr="00A81895" w:rsidRDefault="000B14BE" w:rsidP="004528D7">
      <w:r>
        <w:t>-</w:t>
      </w:r>
      <w:r w:rsidR="0010139E">
        <w:t xml:space="preserve"> </w:t>
      </w:r>
      <w:r>
        <w:t xml:space="preserve"> Limpieza de cuartos técnicos </w:t>
      </w:r>
      <w:proofErr w:type="gramStart"/>
      <w:r>
        <w:t>( RTVI</w:t>
      </w:r>
      <w:proofErr w:type="gramEnd"/>
      <w:r>
        <w:t xml:space="preserve"> , agua , luz etc..)</w:t>
      </w:r>
    </w:p>
    <w:p w:rsidR="003B124C" w:rsidRDefault="003B124C" w:rsidP="003B124C">
      <w:pPr>
        <w:rPr>
          <w:b/>
          <w:i/>
          <w:sz w:val="24"/>
        </w:rPr>
      </w:pPr>
    </w:p>
    <w:p w:rsidR="0010139E" w:rsidRDefault="0010139E" w:rsidP="003B124C">
      <w:pPr>
        <w:rPr>
          <w:szCs w:val="24"/>
        </w:rPr>
      </w:pPr>
    </w:p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10139E" w:rsidRDefault="002B2B2A">
      <w:pPr>
        <w:rPr>
          <w:b/>
        </w:rPr>
      </w:pPr>
      <w:r>
        <w:rPr>
          <w:b/>
        </w:rPr>
        <w:t xml:space="preserve">ESCALERA DE 5 PELDAÑOS </w:t>
      </w:r>
    </w:p>
    <w:p w:rsidR="0010139E" w:rsidRDefault="0010139E">
      <w:pPr>
        <w:rPr>
          <w:b/>
        </w:rPr>
      </w:pPr>
    </w:p>
    <w:p w:rsidR="0010139E" w:rsidRDefault="0010139E">
      <w:pPr>
        <w:rPr>
          <w:b/>
        </w:rPr>
      </w:pPr>
    </w:p>
    <w:p w:rsidR="0010139E" w:rsidRDefault="0010139E">
      <w:pPr>
        <w:rPr>
          <w:b/>
        </w:rPr>
      </w:pPr>
    </w:p>
    <w:p w:rsidR="000B14BE" w:rsidRDefault="000D3782" w:rsidP="000B14BE">
      <w:pPr>
        <w:ind w:right="4393"/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5" name="Freeform 30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1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2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3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4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C60D1" id="Group 29" o:spid="_x0000_s1026" style="position:absolute;margin-left:73.2pt;margin-top:68.6pt;width:38.55pt;height:34pt;z-index:-25164902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/xIlBgAADS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">
                <v:shape id="Freeform 30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31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32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33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34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z2G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Qyy8ygN7+AQAA//8DAFBLAQItABQABgAIAAAAIQDb4fbL7gAAAIUBAAATAAAAAAAAAAAA&#10;AAAAAAAAAABbQ29udGVudF9UeXBlc10ueG1sUEsBAi0AFAAGAAgAAAAhAFr0LFu/AAAAFQEAAAsA&#10;AAAAAAAAAAAAAAAAHwEAAF9yZWxzLy5yZWxzUEsBAi0AFAAGAAgAAAAhALP/PYb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B14BE">
        <w:rPr>
          <w:lang w:val="es-ES_tradnl"/>
        </w:rPr>
        <w:t xml:space="preserve">         </w:t>
      </w:r>
    </w:p>
    <w:p w:rsidR="000B14BE" w:rsidRDefault="000B14BE" w:rsidP="000B14BE">
      <w:pPr>
        <w:ind w:right="4393"/>
        <w:jc w:val="center"/>
        <w:rPr>
          <w:lang w:val="es-ES_tradnl"/>
        </w:rPr>
      </w:pPr>
    </w:p>
    <w:sectPr w:rsidR="000B14BE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E9" w:rsidRDefault="004756E9">
      <w:r>
        <w:separator/>
      </w:r>
    </w:p>
  </w:endnote>
  <w:endnote w:type="continuationSeparator" w:id="0">
    <w:p w:rsidR="004756E9" w:rsidRDefault="0047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E9" w:rsidRDefault="004756E9">
      <w:r>
        <w:separator/>
      </w:r>
    </w:p>
  </w:footnote>
  <w:footnote w:type="continuationSeparator" w:id="0">
    <w:p w:rsidR="004756E9" w:rsidRDefault="0047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47C"/>
    <w:rsid w:val="000469CE"/>
    <w:rsid w:val="000531A7"/>
    <w:rsid w:val="00056432"/>
    <w:rsid w:val="000B0E33"/>
    <w:rsid w:val="000B14BE"/>
    <w:rsid w:val="000C17CE"/>
    <w:rsid w:val="000D3782"/>
    <w:rsid w:val="000D6255"/>
    <w:rsid w:val="000E3978"/>
    <w:rsid w:val="000E47F6"/>
    <w:rsid w:val="000E7BF1"/>
    <w:rsid w:val="000F5E07"/>
    <w:rsid w:val="0010139E"/>
    <w:rsid w:val="00126D8D"/>
    <w:rsid w:val="0013775E"/>
    <w:rsid w:val="001451D1"/>
    <w:rsid w:val="0017588B"/>
    <w:rsid w:val="001904D2"/>
    <w:rsid w:val="001B5145"/>
    <w:rsid w:val="001C3459"/>
    <w:rsid w:val="001D41E4"/>
    <w:rsid w:val="001D4E1C"/>
    <w:rsid w:val="001E77D4"/>
    <w:rsid w:val="001E7FCC"/>
    <w:rsid w:val="001F1ADE"/>
    <w:rsid w:val="001F62D8"/>
    <w:rsid w:val="00212664"/>
    <w:rsid w:val="002262F4"/>
    <w:rsid w:val="00260DCB"/>
    <w:rsid w:val="00265A1F"/>
    <w:rsid w:val="00274EA3"/>
    <w:rsid w:val="002779FB"/>
    <w:rsid w:val="002800D0"/>
    <w:rsid w:val="00291923"/>
    <w:rsid w:val="002923FC"/>
    <w:rsid w:val="002B2B2A"/>
    <w:rsid w:val="002E5B1E"/>
    <w:rsid w:val="002F5343"/>
    <w:rsid w:val="00303AFC"/>
    <w:rsid w:val="00305586"/>
    <w:rsid w:val="00307411"/>
    <w:rsid w:val="0031051E"/>
    <w:rsid w:val="0031740F"/>
    <w:rsid w:val="0032102E"/>
    <w:rsid w:val="00323B7A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38E6"/>
    <w:rsid w:val="00406075"/>
    <w:rsid w:val="00413A7B"/>
    <w:rsid w:val="00424759"/>
    <w:rsid w:val="004528D7"/>
    <w:rsid w:val="004617C7"/>
    <w:rsid w:val="00466BC2"/>
    <w:rsid w:val="004756E9"/>
    <w:rsid w:val="00480BF9"/>
    <w:rsid w:val="004878A2"/>
    <w:rsid w:val="004B416D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900DF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27CF6"/>
    <w:rsid w:val="007325EA"/>
    <w:rsid w:val="007539C8"/>
    <w:rsid w:val="00755C77"/>
    <w:rsid w:val="007843B0"/>
    <w:rsid w:val="00792C7B"/>
    <w:rsid w:val="00797A08"/>
    <w:rsid w:val="007B6989"/>
    <w:rsid w:val="007D322B"/>
    <w:rsid w:val="007D6289"/>
    <w:rsid w:val="007E199E"/>
    <w:rsid w:val="007F0995"/>
    <w:rsid w:val="008038AA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906739"/>
    <w:rsid w:val="009367C7"/>
    <w:rsid w:val="00960403"/>
    <w:rsid w:val="00964A0F"/>
    <w:rsid w:val="00984F5A"/>
    <w:rsid w:val="00991362"/>
    <w:rsid w:val="009A33BB"/>
    <w:rsid w:val="009B16AE"/>
    <w:rsid w:val="009C343B"/>
    <w:rsid w:val="009C3A9C"/>
    <w:rsid w:val="009D297D"/>
    <w:rsid w:val="00A25383"/>
    <w:rsid w:val="00A336FC"/>
    <w:rsid w:val="00A57D89"/>
    <w:rsid w:val="00A67179"/>
    <w:rsid w:val="00A72F7C"/>
    <w:rsid w:val="00A745DE"/>
    <w:rsid w:val="00A75DC0"/>
    <w:rsid w:val="00A945E4"/>
    <w:rsid w:val="00AB2D17"/>
    <w:rsid w:val="00B20E33"/>
    <w:rsid w:val="00B307BF"/>
    <w:rsid w:val="00B3727B"/>
    <w:rsid w:val="00B61F6F"/>
    <w:rsid w:val="00B66DCF"/>
    <w:rsid w:val="00B908EC"/>
    <w:rsid w:val="00BB5D58"/>
    <w:rsid w:val="00BD11F5"/>
    <w:rsid w:val="00BD219C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D04A3C"/>
    <w:rsid w:val="00D071AE"/>
    <w:rsid w:val="00D26729"/>
    <w:rsid w:val="00D30421"/>
    <w:rsid w:val="00D60353"/>
    <w:rsid w:val="00D72439"/>
    <w:rsid w:val="00D72AE3"/>
    <w:rsid w:val="00D7315D"/>
    <w:rsid w:val="00D8465F"/>
    <w:rsid w:val="00DE322F"/>
    <w:rsid w:val="00DE5089"/>
    <w:rsid w:val="00E0548D"/>
    <w:rsid w:val="00E1430E"/>
    <w:rsid w:val="00E340CF"/>
    <w:rsid w:val="00E364D2"/>
    <w:rsid w:val="00E36EA2"/>
    <w:rsid w:val="00E45AEC"/>
    <w:rsid w:val="00E463C1"/>
    <w:rsid w:val="00E54F4E"/>
    <w:rsid w:val="00E6266B"/>
    <w:rsid w:val="00E70C47"/>
    <w:rsid w:val="00E80794"/>
    <w:rsid w:val="00E860E5"/>
    <w:rsid w:val="00E9384B"/>
    <w:rsid w:val="00E93F05"/>
    <w:rsid w:val="00EA39D7"/>
    <w:rsid w:val="00ED3C33"/>
    <w:rsid w:val="00EF277B"/>
    <w:rsid w:val="00F01ED9"/>
    <w:rsid w:val="00F14E50"/>
    <w:rsid w:val="00F2119E"/>
    <w:rsid w:val="00F31987"/>
    <w:rsid w:val="00F52211"/>
    <w:rsid w:val="00F600B3"/>
    <w:rsid w:val="00F60576"/>
    <w:rsid w:val="00F630AF"/>
    <w:rsid w:val="00F64AAB"/>
    <w:rsid w:val="00F763E7"/>
    <w:rsid w:val="00F77B5B"/>
    <w:rsid w:val="00F834CF"/>
    <w:rsid w:val="00F91F15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0914E"/>
  <w15:docId w15:val="{BC9D10B0-6CFF-4DE8-851D-CEA2362E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4</cp:revision>
  <cp:lastPrinted>2016-04-25T14:46:00Z</cp:lastPrinted>
  <dcterms:created xsi:type="dcterms:W3CDTF">2023-06-08T09:53:00Z</dcterms:created>
  <dcterms:modified xsi:type="dcterms:W3CDTF">2024-02-27T16:40:00Z</dcterms:modified>
</cp:coreProperties>
</file>