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82110C" w:rsidP="0082110C">
      <w:pPr>
        <w:ind w:right="509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</w:t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  <w:t xml:space="preserve">  </w:t>
      </w:r>
      <w:proofErr w:type="gramStart"/>
      <w:r>
        <w:rPr>
          <w:rFonts w:ascii="Arial Narrow" w:hAnsi="Arial Narrow"/>
          <w:sz w:val="22"/>
          <w:lang w:val="es-ES_tradnl"/>
        </w:rPr>
        <w:t>RUTA Nº</w:t>
      </w:r>
      <w:proofErr w:type="gramEnd"/>
      <w:r>
        <w:rPr>
          <w:rFonts w:ascii="Arial Narrow" w:hAnsi="Arial Narrow"/>
          <w:sz w:val="22"/>
          <w:lang w:val="es-ES_tradnl"/>
        </w:rPr>
        <w:t xml:space="preserve"> 5</w:t>
      </w:r>
    </w:p>
    <w:p w:rsidR="0013775E" w:rsidRPr="00AF755F" w:rsidRDefault="0013775E" w:rsidP="0013775E">
      <w:pPr>
        <w:ind w:right="4393"/>
        <w:jc w:val="center"/>
      </w:pPr>
    </w:p>
    <w:p w:rsidR="0013775E" w:rsidRDefault="0082110C" w:rsidP="0013775E">
      <w:pPr>
        <w:ind w:right="4393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D2FB67A" wp14:editId="6A784301">
                <wp:simplePos x="0" y="0"/>
                <wp:positionH relativeFrom="column">
                  <wp:posOffset>3178810</wp:posOffset>
                </wp:positionH>
                <wp:positionV relativeFrom="paragraph">
                  <wp:posOffset>9524</wp:posOffset>
                </wp:positionV>
                <wp:extent cx="2333625" cy="6762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C6" w:rsidRDefault="00145AC6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13775E" w:rsidRDefault="00145AC6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 ALMERIA</w:t>
                            </w:r>
                          </w:p>
                          <w:p w:rsidR="00145AC6" w:rsidRDefault="00145AC6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CALZADA DE CASTRO, 62</w:t>
                            </w:r>
                          </w:p>
                          <w:p w:rsidR="00145AC6" w:rsidRDefault="00145AC6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145AC6" w:rsidRDefault="00145AC6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FB6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.75pt;width:183.75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" o:allowincell="f">
                <v:textbox>
                  <w:txbxContent>
                    <w:p w:rsidR="00145AC6" w:rsidRDefault="00145AC6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13775E" w:rsidRDefault="00145AC6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 ALMERIA</w:t>
                      </w:r>
                    </w:p>
                    <w:p w:rsidR="00145AC6" w:rsidRDefault="00145AC6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CALZADA DE CASTRO, 62</w:t>
                      </w:r>
                    </w:p>
                    <w:p w:rsidR="00145AC6" w:rsidRDefault="00145AC6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145AC6" w:rsidRDefault="00145AC6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110C" w:rsidRPr="0082110C" w:rsidRDefault="0082110C" w:rsidP="0082110C">
      <w:pPr>
        <w:ind w:right="4393"/>
        <w:jc w:val="center"/>
        <w:rPr>
          <w:b/>
          <w:lang w:val="es-ES_tradnl"/>
        </w:rPr>
      </w:pPr>
      <w:proofErr w:type="gramStart"/>
      <w:r w:rsidRPr="0082110C">
        <w:rPr>
          <w:b/>
          <w:lang w:val="es-ES_tradnl"/>
        </w:rPr>
        <w:t>SERVICIOS :</w:t>
      </w:r>
      <w:proofErr w:type="gramEnd"/>
      <w:r w:rsidRPr="0082110C">
        <w:rPr>
          <w:b/>
          <w:lang w:val="es-ES_tradnl"/>
        </w:rPr>
        <w:t xml:space="preserve"> LUNES       PORTAL</w:t>
      </w:r>
    </w:p>
    <w:p w:rsidR="0082110C" w:rsidRPr="0082110C" w:rsidRDefault="0082110C" w:rsidP="0082110C">
      <w:pPr>
        <w:ind w:left="-284" w:right="4393" w:firstLine="284"/>
        <w:rPr>
          <w:b/>
          <w:lang w:val="es-ES_tradnl"/>
        </w:rPr>
      </w:pPr>
      <w:r w:rsidRPr="0082110C">
        <w:rPr>
          <w:b/>
          <w:lang w:val="es-ES_tradnl"/>
        </w:rPr>
        <w:t xml:space="preserve">                                     MARTES     COMPLETO</w:t>
      </w:r>
    </w:p>
    <w:p w:rsidR="0082110C" w:rsidRPr="0082110C" w:rsidRDefault="0082110C" w:rsidP="0082110C">
      <w:pPr>
        <w:ind w:left="-284" w:right="4393" w:firstLine="284"/>
        <w:rPr>
          <w:b/>
          <w:lang w:val="es-ES_tradnl"/>
        </w:rPr>
      </w:pPr>
      <w:r w:rsidRPr="0082110C">
        <w:rPr>
          <w:b/>
          <w:lang w:val="es-ES_tradnl"/>
        </w:rPr>
        <w:t xml:space="preserve">                                     MIERCOLES PORTAL</w:t>
      </w:r>
    </w:p>
    <w:p w:rsidR="0082110C" w:rsidRPr="0082110C" w:rsidRDefault="0082110C" w:rsidP="0082110C">
      <w:pPr>
        <w:ind w:left="-284" w:right="4393" w:firstLine="284"/>
        <w:rPr>
          <w:b/>
          <w:lang w:val="es-ES_tradnl"/>
        </w:rPr>
      </w:pPr>
      <w:r w:rsidRPr="0082110C">
        <w:rPr>
          <w:b/>
          <w:lang w:val="es-ES_tradnl"/>
        </w:rPr>
        <w:t xml:space="preserve">                                     JUEVES       PORTAL</w:t>
      </w:r>
    </w:p>
    <w:p w:rsidR="0082110C" w:rsidRDefault="0082110C" w:rsidP="0082110C">
      <w:pPr>
        <w:ind w:left="-284" w:right="4393" w:firstLine="284"/>
        <w:rPr>
          <w:b/>
          <w:lang w:val="es-ES_tradnl"/>
        </w:rPr>
      </w:pPr>
      <w:r w:rsidRPr="0082110C">
        <w:rPr>
          <w:b/>
          <w:lang w:val="es-ES_tradnl"/>
        </w:rPr>
        <w:t xml:space="preserve">                                     VIERNES     PORTAL</w:t>
      </w:r>
    </w:p>
    <w:p w:rsidR="0082110C" w:rsidRDefault="0082110C" w:rsidP="0082110C">
      <w:pPr>
        <w:ind w:left="-284" w:right="4393" w:firstLine="284"/>
        <w:rPr>
          <w:b/>
          <w:lang w:val="es-ES_tradnl"/>
        </w:rPr>
      </w:pPr>
    </w:p>
    <w:p w:rsidR="0013775E" w:rsidRDefault="0082110C" w:rsidP="007D37A7">
      <w:pPr>
        <w:ind w:left="-284" w:right="934" w:firstLine="284"/>
        <w:rPr>
          <w:i/>
          <w:lang w:val="es-ES_tradnl"/>
        </w:rPr>
      </w:pPr>
      <w:r>
        <w:rPr>
          <w:b/>
          <w:lang w:val="es-ES_tradnl"/>
        </w:rPr>
        <w:t>LLAVE Nº 3</w:t>
      </w:r>
      <w:r w:rsidR="007D37A7">
        <w:rPr>
          <w:b/>
          <w:lang w:val="es-ES_tradnl"/>
        </w:rPr>
        <w:tab/>
      </w:r>
      <w:r w:rsidR="007D37A7">
        <w:rPr>
          <w:b/>
          <w:lang w:val="es-ES_tradnl"/>
        </w:rPr>
        <w:tab/>
      </w:r>
      <w:r w:rsidR="007D37A7">
        <w:rPr>
          <w:b/>
          <w:lang w:val="es-ES_tradnl"/>
        </w:rPr>
        <w:tab/>
      </w:r>
      <w:r w:rsidR="007D37A7">
        <w:rPr>
          <w:b/>
          <w:lang w:val="es-ES_tradnl"/>
        </w:rPr>
        <w:tab/>
      </w:r>
      <w:r w:rsidR="007D37A7">
        <w:rPr>
          <w:b/>
          <w:lang w:val="es-ES_tradnl"/>
        </w:rPr>
        <w:tab/>
      </w:r>
      <w:r w:rsidR="007D37A7">
        <w:rPr>
          <w:b/>
          <w:lang w:val="es-ES_tradnl"/>
        </w:rPr>
        <w:tab/>
      </w:r>
      <w:proofErr w:type="spellStart"/>
      <w:r w:rsidR="0013775E">
        <w:rPr>
          <w:i/>
          <w:lang w:val="es-ES_tradnl"/>
        </w:rPr>
        <w:t>Almerìa</w:t>
      </w:r>
      <w:proofErr w:type="spellEnd"/>
      <w:r w:rsidR="0013775E">
        <w:rPr>
          <w:i/>
          <w:lang w:val="es-ES_tradnl"/>
        </w:rPr>
        <w:t xml:space="preserve">, a </w:t>
      </w:r>
      <w:r w:rsidR="0013775E">
        <w:rPr>
          <w:i/>
          <w:lang w:val="es-ES_tradnl"/>
        </w:rPr>
        <w:fldChar w:fldCharType="begin"/>
      </w:r>
      <w:r w:rsidR="0013775E">
        <w:rPr>
          <w:i/>
          <w:lang w:val="es-ES_tradnl"/>
        </w:rPr>
        <w:instrText xml:space="preserve"> CREATEDATE \@ "d' de 'MMMM' de 'yyyy" \* MERGEFORMAT </w:instrText>
      </w:r>
      <w:r w:rsidR="0013775E">
        <w:rPr>
          <w:i/>
          <w:lang w:val="es-ES_tradnl"/>
        </w:rPr>
        <w:fldChar w:fldCharType="separate"/>
      </w:r>
      <w:r w:rsidR="00145AC6" w:rsidRPr="00145AC6">
        <w:rPr>
          <w:i/>
          <w:noProof/>
        </w:rPr>
        <w:t>12 de enero de 2012</w:t>
      </w:r>
      <w:r w:rsidR="0013775E"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145AC6">
        <w:t>1667</w:t>
      </w:r>
    </w:p>
    <w:p w:rsidR="0013775E" w:rsidRDefault="00DA295B" w:rsidP="00061F2D">
      <w:pPr>
        <w:pStyle w:val="Ttulo2"/>
      </w:pPr>
      <w:bookmarkStart w:id="0" w:name="_GoBack"/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-631825</wp:posOffset>
            </wp:positionH>
            <wp:positionV relativeFrom="paragraph">
              <wp:posOffset>118745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83D11">
        <w:rPr>
          <w:noProof/>
          <w:lang w:val="es-ES"/>
        </w:rPr>
        <w:t>-VE</w:t>
      </w:r>
      <w:r w:rsidR="0013775E">
        <w:t>PRESUPUESTO LIMPIEZA</w:t>
      </w:r>
      <w:r w:rsidR="00061F2D">
        <w:t xml:space="preserve"> </w:t>
      </w:r>
    </w:p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r>
        <w:rPr>
          <w:b/>
        </w:rPr>
        <w:t>FRECUENCIA:</w:t>
      </w:r>
    </w:p>
    <w:p w:rsidR="0013775E" w:rsidRDefault="00145AC6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DIARIO DE LUNES A VIERNES </w:t>
      </w:r>
      <w:proofErr w:type="gramStart"/>
      <w:r>
        <w:rPr>
          <w:b/>
          <w:sz w:val="22"/>
          <w:u w:val="single"/>
        </w:rPr>
        <w:t>( Excepto</w:t>
      </w:r>
      <w:proofErr w:type="gramEnd"/>
      <w:r>
        <w:rPr>
          <w:b/>
          <w:sz w:val="22"/>
          <w:u w:val="single"/>
        </w:rPr>
        <w:t xml:space="preserve"> Fiestas )</w:t>
      </w:r>
      <w:r w:rsidR="0013775E">
        <w:rPr>
          <w:b/>
          <w:sz w:val="22"/>
          <w:u w:val="single"/>
        </w:rPr>
        <w:t>:</w:t>
      </w:r>
    </w:p>
    <w:p w:rsidR="0013775E" w:rsidRPr="00145AC6" w:rsidRDefault="00145AC6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suelo de portal.</w:t>
      </w:r>
    </w:p>
    <w:p w:rsidR="00145AC6" w:rsidRPr="00145AC6" w:rsidRDefault="00145AC6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ascensores.</w:t>
      </w:r>
    </w:p>
    <w:p w:rsidR="00145AC6" w:rsidRPr="00145AC6" w:rsidRDefault="00145AC6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Desempolvado de buzones, puertas </w:t>
      </w:r>
      <w:proofErr w:type="gramStart"/>
      <w:r>
        <w:rPr>
          <w:sz w:val="22"/>
        </w:rPr>
        <w:t>comunitarias ,</w:t>
      </w:r>
      <w:proofErr w:type="gramEnd"/>
      <w:r>
        <w:rPr>
          <w:sz w:val="22"/>
        </w:rPr>
        <w:t xml:space="preserve"> cuadros, puntos de luz por su parte exterior …etc.</w:t>
      </w:r>
    </w:p>
    <w:p w:rsidR="00145AC6" w:rsidRPr="00145AC6" w:rsidRDefault="00145AC6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Limpieza de huellas digitales en </w:t>
      </w:r>
      <w:proofErr w:type="gramStart"/>
      <w:r>
        <w:rPr>
          <w:sz w:val="22"/>
        </w:rPr>
        <w:t>espejos ,</w:t>
      </w:r>
      <w:proofErr w:type="gramEnd"/>
      <w:r>
        <w:rPr>
          <w:sz w:val="22"/>
        </w:rPr>
        <w:t xml:space="preserve"> cristales , revestimientos de ascensores y portal.</w:t>
      </w:r>
    </w:p>
    <w:p w:rsidR="00145AC6" w:rsidRDefault="00145AC6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de trozo de acera. </w:t>
      </w: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13775E" w:rsidRDefault="00145AC6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pasillos.</w:t>
      </w:r>
    </w:p>
    <w:p w:rsidR="00145AC6" w:rsidRDefault="00145AC6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 desde el terrado hasta portal.</w:t>
      </w:r>
    </w:p>
    <w:p w:rsidR="00145AC6" w:rsidRPr="00723864" w:rsidRDefault="00145AC6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723864">
        <w:rPr>
          <w:sz w:val="22"/>
        </w:rPr>
        <w:t>Desempolvado de rodapiés, pasamanos, barandillas, puntos de luz, …etc.</w:t>
      </w:r>
    </w:p>
    <w:p w:rsidR="0013775E" w:rsidRDefault="00145AC6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</w:t>
      </w:r>
      <w:r w:rsidR="0013775E">
        <w:rPr>
          <w:b/>
          <w:sz w:val="22"/>
          <w:u w:val="single"/>
        </w:rPr>
        <w:t>L:</w:t>
      </w:r>
    </w:p>
    <w:p w:rsidR="0013775E" w:rsidRDefault="00145AC6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y puertas de ascensores.</w:t>
      </w:r>
    </w:p>
    <w:p w:rsidR="00145AC6" w:rsidRPr="0082110C" w:rsidRDefault="00145AC6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b/>
          <w:sz w:val="22"/>
        </w:rPr>
      </w:pPr>
      <w:r w:rsidRPr="0082110C">
        <w:rPr>
          <w:b/>
          <w:sz w:val="22"/>
        </w:rPr>
        <w:t>Limpieza</w:t>
      </w:r>
      <w:r w:rsidR="0082110C">
        <w:rPr>
          <w:b/>
          <w:sz w:val="22"/>
        </w:rPr>
        <w:t xml:space="preserve"> </w:t>
      </w:r>
      <w:r w:rsidRPr="0082110C">
        <w:rPr>
          <w:b/>
          <w:sz w:val="22"/>
        </w:rPr>
        <w:t>fondo puerta calle</w:t>
      </w:r>
      <w:r w:rsidR="0082110C" w:rsidRPr="0082110C">
        <w:rPr>
          <w:b/>
          <w:sz w:val="22"/>
        </w:rPr>
        <w:t>………………………………</w:t>
      </w:r>
      <w:proofErr w:type="gramStart"/>
      <w:r w:rsidR="0082110C" w:rsidRPr="0082110C">
        <w:rPr>
          <w:b/>
          <w:sz w:val="22"/>
        </w:rPr>
        <w:t>…….</w:t>
      </w:r>
      <w:proofErr w:type="gramEnd"/>
      <w:r w:rsidR="0082110C" w:rsidRPr="0082110C">
        <w:rPr>
          <w:b/>
          <w:sz w:val="22"/>
        </w:rPr>
        <w:t>CRISTALERO</w:t>
      </w:r>
    </w:p>
    <w:p w:rsidR="00145AC6" w:rsidRPr="0082110C" w:rsidRDefault="00145AC6" w:rsidP="00145AC6">
      <w:pPr>
        <w:ind w:left="1069"/>
        <w:jc w:val="both"/>
        <w:rPr>
          <w:b/>
          <w:sz w:val="22"/>
        </w:rPr>
      </w:pPr>
    </w:p>
    <w:p w:rsidR="00145AC6" w:rsidRDefault="00145AC6" w:rsidP="00145AC6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TRIMESTRAL:</w:t>
      </w:r>
    </w:p>
    <w:p w:rsidR="00145AC6" w:rsidRPr="00DA067A" w:rsidRDefault="00145AC6" w:rsidP="00145AC6">
      <w:pPr>
        <w:numPr>
          <w:ilvl w:val="0"/>
          <w:numId w:val="16"/>
        </w:numPr>
        <w:jc w:val="both"/>
        <w:rPr>
          <w:sz w:val="22"/>
        </w:rPr>
      </w:pPr>
      <w:r w:rsidRPr="00DA067A">
        <w:rPr>
          <w:sz w:val="22"/>
        </w:rPr>
        <w:t>Limpieza de ventanas y rejas en plantas</w:t>
      </w:r>
      <w:r w:rsidR="00DA067A">
        <w:rPr>
          <w:sz w:val="22"/>
        </w:rPr>
        <w:t>……………………………CRISTALERO</w:t>
      </w:r>
    </w:p>
    <w:p w:rsidR="00145AC6" w:rsidRDefault="00145AC6" w:rsidP="00145AC6">
      <w:pPr>
        <w:ind w:left="1069"/>
        <w:jc w:val="both"/>
        <w:rPr>
          <w:sz w:val="22"/>
        </w:rPr>
      </w:pPr>
    </w:p>
    <w:p w:rsidR="0013775E" w:rsidRDefault="00145AC6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</w:t>
      </w:r>
      <w:r w:rsidR="0013775E">
        <w:rPr>
          <w:b/>
          <w:sz w:val="22"/>
          <w:u w:val="single"/>
        </w:rPr>
        <w:t>:</w:t>
      </w:r>
    </w:p>
    <w:p w:rsidR="0013775E" w:rsidRDefault="00145AC6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portal en mármol y madera.</w:t>
      </w:r>
    </w:p>
    <w:p w:rsidR="00145AC6" w:rsidRDefault="00145AC6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Cristalizado de portal </w:t>
      </w:r>
    </w:p>
    <w:p w:rsidR="00DA295B" w:rsidRDefault="00DA295B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desagües.</w:t>
      </w:r>
    </w:p>
    <w:p w:rsidR="008A35A2" w:rsidRDefault="00145AC6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</w:t>
      </w:r>
      <w:r w:rsidR="0013775E">
        <w:rPr>
          <w:b/>
          <w:sz w:val="22"/>
          <w:u w:val="single"/>
        </w:rPr>
        <w:t>:</w:t>
      </w:r>
    </w:p>
    <w:p w:rsidR="0013775E" w:rsidRDefault="00145AC6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pasillos.</w:t>
      </w:r>
    </w:p>
    <w:p w:rsidR="00383D11" w:rsidRPr="00383D11" w:rsidRDefault="00383D11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b/>
          <w:sz w:val="22"/>
        </w:rPr>
      </w:pPr>
      <w:r w:rsidRPr="00383D11">
        <w:rPr>
          <w:b/>
          <w:sz w:val="22"/>
        </w:rPr>
        <w:t>Ventanas en escaleras ……………………………………………CRISTALERO</w:t>
      </w:r>
    </w:p>
    <w:p w:rsidR="0013775E" w:rsidRPr="00383D11" w:rsidRDefault="0013775E" w:rsidP="0013775E">
      <w:pPr>
        <w:rPr>
          <w:b/>
        </w:rPr>
      </w:pPr>
    </w:p>
    <w:p w:rsidR="00061F2D" w:rsidRDefault="00061F2D" w:rsidP="00061F2D"/>
    <w:p w:rsidR="007D37A7" w:rsidRPr="007D37A7" w:rsidRDefault="00AA0230" w:rsidP="007D37A7">
      <w:pPr>
        <w:ind w:left="705"/>
        <w:rPr>
          <w:b/>
        </w:rPr>
      </w:pPr>
      <w:r>
        <w:rPr>
          <w:b/>
        </w:rPr>
        <w:t xml:space="preserve">ESCALERAS DE 6 PELDAÑOS </w:t>
      </w:r>
    </w:p>
    <w:sectPr w:rsidR="007D37A7" w:rsidRPr="007D37A7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C9C" w:rsidRDefault="00E35C9C">
      <w:r>
        <w:separator/>
      </w:r>
    </w:p>
  </w:endnote>
  <w:endnote w:type="continuationSeparator" w:id="0">
    <w:p w:rsidR="00E35C9C" w:rsidRDefault="00E3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C9C" w:rsidRDefault="00E35C9C">
      <w:r>
        <w:separator/>
      </w:r>
    </w:p>
  </w:footnote>
  <w:footnote w:type="continuationSeparator" w:id="0">
    <w:p w:rsidR="00E35C9C" w:rsidRDefault="00E3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F76EC7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0D159F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yxh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hwnyxhhgAAC2X&#10;AAAOAAAAAAAAAAAAAAAAAC4CAABkcnMvZTJvRG9jLnhtbFBLAQItABQABgAIAAAAIQDISv+L3wAA&#10;AAoBAAAPAAAAAAAAAAAAAAAAAOAaAABkcnMvZG93bnJldi54bWxQSwUGAAAAAAQABADzAAAA7BsA&#10;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DA295B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F831CB"/>
    <w:multiLevelType w:val="hybridMultilevel"/>
    <w:tmpl w:val="CBD06934"/>
    <w:lvl w:ilvl="0" w:tplc="040A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3" w15:restartNumberingAfterBreak="0">
    <w:nsid w:val="1C3424FA"/>
    <w:multiLevelType w:val="hybridMultilevel"/>
    <w:tmpl w:val="1446126C"/>
    <w:lvl w:ilvl="0" w:tplc="1A160FD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06205F3"/>
    <w:multiLevelType w:val="hybridMultilevel"/>
    <w:tmpl w:val="3926EC46"/>
    <w:lvl w:ilvl="0" w:tplc="ABD205F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2354A49"/>
    <w:multiLevelType w:val="hybridMultilevel"/>
    <w:tmpl w:val="4A483D8E"/>
    <w:lvl w:ilvl="0" w:tplc="0C10355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25224BB"/>
    <w:multiLevelType w:val="hybridMultilevel"/>
    <w:tmpl w:val="936C2896"/>
    <w:lvl w:ilvl="0" w:tplc="040A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9" w15:restartNumberingAfterBreak="0">
    <w:nsid w:val="37585833"/>
    <w:multiLevelType w:val="hybridMultilevel"/>
    <w:tmpl w:val="C70838A2"/>
    <w:lvl w:ilvl="0" w:tplc="040A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10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5297A8E"/>
    <w:multiLevelType w:val="hybridMultilevel"/>
    <w:tmpl w:val="FD2E7F34"/>
    <w:lvl w:ilvl="0" w:tplc="04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A855A88"/>
    <w:multiLevelType w:val="hybridMultilevel"/>
    <w:tmpl w:val="A3FC7F28"/>
    <w:lvl w:ilvl="0" w:tplc="040A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FBD5D46"/>
    <w:multiLevelType w:val="hybridMultilevel"/>
    <w:tmpl w:val="FCAA8C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4"/>
  </w:num>
  <w:num w:numId="5">
    <w:abstractNumId w:val="6"/>
  </w:num>
  <w:num w:numId="6">
    <w:abstractNumId w:val="12"/>
  </w:num>
  <w:num w:numId="7">
    <w:abstractNumId w:val="11"/>
  </w:num>
  <w:num w:numId="8">
    <w:abstractNumId w:val="17"/>
  </w:num>
  <w:num w:numId="9">
    <w:abstractNumId w:val="16"/>
  </w:num>
  <w:num w:numId="10">
    <w:abstractNumId w:val="4"/>
  </w:num>
  <w:num w:numId="11">
    <w:abstractNumId w:val="18"/>
  </w:num>
  <w:num w:numId="12">
    <w:abstractNumId w:val="2"/>
  </w:num>
  <w:num w:numId="13">
    <w:abstractNumId w:val="9"/>
  </w:num>
  <w:num w:numId="14">
    <w:abstractNumId w:val="13"/>
  </w:num>
  <w:num w:numId="15">
    <w:abstractNumId w:val="8"/>
  </w:num>
  <w:num w:numId="16">
    <w:abstractNumId w:val="15"/>
  </w:num>
  <w:num w:numId="17">
    <w:abstractNumId w:val="5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C6"/>
    <w:rsid w:val="00061F2D"/>
    <w:rsid w:val="0013775E"/>
    <w:rsid w:val="00145AC6"/>
    <w:rsid w:val="002270A3"/>
    <w:rsid w:val="00346D60"/>
    <w:rsid w:val="00383D11"/>
    <w:rsid w:val="00723864"/>
    <w:rsid w:val="007D37A7"/>
    <w:rsid w:val="00806DB6"/>
    <w:rsid w:val="0082110C"/>
    <w:rsid w:val="00844B8A"/>
    <w:rsid w:val="008A1DE7"/>
    <w:rsid w:val="008A35A2"/>
    <w:rsid w:val="009C725A"/>
    <w:rsid w:val="00A411BD"/>
    <w:rsid w:val="00AA0230"/>
    <w:rsid w:val="00AD0AE0"/>
    <w:rsid w:val="00AF755F"/>
    <w:rsid w:val="00BF7606"/>
    <w:rsid w:val="00D90C14"/>
    <w:rsid w:val="00DA067A"/>
    <w:rsid w:val="00DA295B"/>
    <w:rsid w:val="00DD3E44"/>
    <w:rsid w:val="00DE2BDC"/>
    <w:rsid w:val="00E35C9C"/>
    <w:rsid w:val="00EC7345"/>
    <w:rsid w:val="00F7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7D59A3"/>
  <w15:docId w15:val="{7FA2B382-E629-48F9-AF0A-9DB28237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35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5A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61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2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Carmen Segovia</cp:lastModifiedBy>
  <cp:revision>3</cp:revision>
  <cp:lastPrinted>2015-02-17T12:19:00Z</cp:lastPrinted>
  <dcterms:created xsi:type="dcterms:W3CDTF">2023-03-27T11:33:00Z</dcterms:created>
  <dcterms:modified xsi:type="dcterms:W3CDTF">2024-05-02T08:17:00Z</dcterms:modified>
</cp:coreProperties>
</file>