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CC024E" w:rsidP="00CC024E">
      <w:pPr>
        <w:ind w:right="2352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 w:rsidRPr="00CC024E">
        <w:rPr>
          <w:rFonts w:ascii="Arial Narrow" w:hAnsi="Arial Narrow"/>
          <w:b/>
          <w:sz w:val="22"/>
          <w:lang w:val="es-ES_tradnl"/>
        </w:rPr>
        <w:t>SERVICIO :</w:t>
      </w:r>
      <w:r>
        <w:rPr>
          <w:rFonts w:ascii="Arial Narrow" w:hAnsi="Arial Narrow"/>
          <w:b/>
          <w:sz w:val="22"/>
          <w:lang w:val="es-ES_tradnl"/>
        </w:rPr>
        <w:tab/>
      </w:r>
      <w:r>
        <w:rPr>
          <w:rFonts w:ascii="Arial Narrow" w:hAnsi="Arial Narrow"/>
          <w:b/>
          <w:sz w:val="22"/>
          <w:lang w:val="es-ES_tradnl"/>
        </w:rPr>
        <w:tab/>
      </w:r>
      <w:r>
        <w:rPr>
          <w:rFonts w:ascii="Arial Narrow" w:hAnsi="Arial Narrow"/>
          <w:b/>
          <w:sz w:val="22"/>
          <w:lang w:val="es-ES_tradnl"/>
        </w:rPr>
        <w:tab/>
      </w:r>
      <w:r>
        <w:rPr>
          <w:rFonts w:ascii="Arial Narrow" w:hAnsi="Arial Narrow"/>
          <w:b/>
          <w:sz w:val="22"/>
          <w:lang w:val="es-ES_tradnl"/>
        </w:rPr>
        <w:tab/>
      </w:r>
      <w:r>
        <w:rPr>
          <w:rFonts w:ascii="Arial Narrow" w:hAnsi="Arial Narrow"/>
          <w:b/>
          <w:sz w:val="22"/>
          <w:lang w:val="es-ES_tradnl"/>
        </w:rPr>
        <w:tab/>
        <w:t>RUTA : 54</w:t>
      </w:r>
    </w:p>
    <w:p w:rsidR="00CC024E" w:rsidRPr="00CC024E" w:rsidRDefault="00CC024E" w:rsidP="00CC024E">
      <w:pPr>
        <w:ind w:right="2352"/>
        <w:rPr>
          <w:rFonts w:ascii="Arial Narrow" w:hAnsi="Arial Narrow"/>
          <w:b/>
          <w:sz w:val="22"/>
          <w:lang w:val="es-ES_tradnl"/>
        </w:rPr>
      </w:pPr>
    </w:p>
    <w:p w:rsidR="00CC024E" w:rsidRPr="00CC024E" w:rsidRDefault="00CC024E" w:rsidP="00CC024E">
      <w:pPr>
        <w:ind w:right="3968"/>
        <w:rPr>
          <w:rFonts w:ascii="Arial Narrow" w:hAnsi="Arial Narrow"/>
          <w:b/>
          <w:sz w:val="22"/>
          <w:lang w:val="es-ES_tradnl"/>
        </w:rPr>
      </w:pPr>
      <w:r w:rsidRPr="00CC024E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29AE92" wp14:editId="2B1ACE0A">
                <wp:simplePos x="0" y="0"/>
                <wp:positionH relativeFrom="column">
                  <wp:posOffset>2797810</wp:posOffset>
                </wp:positionH>
                <wp:positionV relativeFrom="paragraph">
                  <wp:posOffset>13969</wp:posOffset>
                </wp:positionV>
                <wp:extent cx="2618740" cy="972185"/>
                <wp:effectExtent l="0" t="0" r="10160" b="184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D1B" w:rsidRDefault="00137D1B" w:rsidP="00137D1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CDAD. DE PROPIETARIOS </w:t>
                            </w:r>
                          </w:p>
                          <w:p w:rsidR="00137D1B" w:rsidRDefault="00137D1B" w:rsidP="00137D1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EDF. AMERICA</w:t>
                            </w:r>
                          </w:p>
                          <w:p w:rsidR="00137D1B" w:rsidRDefault="00137D1B" w:rsidP="00137D1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América , 55</w:t>
                            </w:r>
                          </w:p>
                          <w:p w:rsidR="00137D1B" w:rsidRDefault="00137D1B" w:rsidP="00137D1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Almería </w:t>
                            </w:r>
                          </w:p>
                          <w:p w:rsidR="00137D1B" w:rsidRDefault="00137D1B" w:rsidP="00137D1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D1B" w:rsidRDefault="00137D1B" w:rsidP="00137D1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A/A.: Sr. D. Juan Lozano (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Trito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Gestión)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9AE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3pt;margin-top:1.1pt;width:206.2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" o:allowincell="f">
                <v:textbox>
                  <w:txbxContent>
                    <w:p w:rsidR="00137D1B" w:rsidRDefault="00137D1B" w:rsidP="00137D1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CDAD. DE PROPIETARIOS </w:t>
                      </w:r>
                    </w:p>
                    <w:p w:rsidR="00137D1B" w:rsidRDefault="00137D1B" w:rsidP="00137D1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EDF. AMERICA</w:t>
                      </w:r>
                    </w:p>
                    <w:p w:rsidR="00137D1B" w:rsidRDefault="00137D1B" w:rsidP="00137D1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América , 55</w:t>
                      </w:r>
                    </w:p>
                    <w:p w:rsidR="00137D1B" w:rsidRDefault="00137D1B" w:rsidP="00137D1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Almería </w:t>
                      </w:r>
                    </w:p>
                    <w:p w:rsidR="00137D1B" w:rsidRDefault="00137D1B" w:rsidP="00137D1B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D1B" w:rsidRDefault="00137D1B" w:rsidP="00137D1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A/A.: Sr. D. Juan Lozano ( Trito Gestión)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024E">
        <w:rPr>
          <w:rFonts w:ascii="Arial Narrow" w:hAnsi="Arial Narrow"/>
          <w:b/>
          <w:sz w:val="22"/>
          <w:lang w:val="es-ES_tradnl"/>
        </w:rPr>
        <w:t>LUNES:    COMPLETO</w:t>
      </w:r>
    </w:p>
    <w:p w:rsidR="00CC024E" w:rsidRDefault="00CC024E" w:rsidP="00CC024E">
      <w:pPr>
        <w:ind w:right="3968"/>
        <w:rPr>
          <w:rFonts w:ascii="Arial Narrow" w:hAnsi="Arial Narrow"/>
          <w:b/>
          <w:sz w:val="22"/>
          <w:lang w:val="es-ES_tradnl"/>
        </w:rPr>
      </w:pPr>
      <w:r w:rsidRPr="00CC024E">
        <w:rPr>
          <w:rFonts w:ascii="Arial Narrow" w:hAnsi="Arial Narrow"/>
          <w:b/>
          <w:sz w:val="22"/>
          <w:lang w:val="es-ES_tradnl"/>
        </w:rPr>
        <w:t xml:space="preserve">JUEVES : PORTAL </w:t>
      </w:r>
    </w:p>
    <w:p w:rsidR="00CC024E" w:rsidRDefault="00CC024E" w:rsidP="00CC024E">
      <w:pPr>
        <w:ind w:right="3968"/>
        <w:rPr>
          <w:rFonts w:ascii="Arial Narrow" w:hAnsi="Arial Narrow"/>
          <w:b/>
          <w:sz w:val="22"/>
          <w:lang w:val="es-ES_tradnl"/>
        </w:rPr>
      </w:pPr>
    </w:p>
    <w:p w:rsidR="00CC024E" w:rsidRDefault="00CC024E" w:rsidP="00CC024E">
      <w:pPr>
        <w:ind w:right="3968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b/>
          <w:sz w:val="22"/>
          <w:lang w:val="es-ES_tradnl"/>
        </w:rPr>
        <w:t>LLAVE Nº 24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D1B" w:rsidRDefault="00483635" w:rsidP="00483635">
      <w:pPr>
        <w:tabs>
          <w:tab w:val="center" w:pos="3969"/>
        </w:tabs>
        <w:rPr>
          <w:i/>
          <w:lang w:val="es-ES_tradnl"/>
        </w:rPr>
      </w:pPr>
      <w:r>
        <w:rPr>
          <w:i/>
          <w:lang w:val="es-ES_tradnl"/>
        </w:rPr>
        <w:t xml:space="preserve">Puerta y cristales </w:t>
      </w:r>
      <w:r w:rsidRPr="00483635">
        <w:rPr>
          <w:i/>
          <w:lang w:val="es-ES_tradnl"/>
        </w:rPr>
        <w:sym w:font="Wingdings" w:char="F0E0"/>
      </w:r>
      <w:r>
        <w:rPr>
          <w:i/>
          <w:lang w:val="es-ES_tradnl"/>
        </w:rPr>
        <w:t xml:space="preserve"> Cristalero</w:t>
      </w: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137D1B">
        <w:rPr>
          <w:i/>
          <w:lang w:val="es-ES_tradnl"/>
        </w:rPr>
        <w:t>01 de Junio 2014</w:t>
      </w:r>
    </w:p>
    <w:p w:rsidR="0013775E" w:rsidRDefault="0013775E" w:rsidP="0013775E">
      <w:pPr>
        <w:pStyle w:val="Ttulo3"/>
      </w:pPr>
      <w:r>
        <w:t xml:space="preserve">PRESUPUESTO Nº.- </w:t>
      </w:r>
      <w:r w:rsidR="00137D1B">
        <w:t>1941</w:t>
      </w:r>
    </w:p>
    <w:p w:rsidR="00137D1B" w:rsidRDefault="00137D1B" w:rsidP="00137D1B">
      <w:pPr>
        <w:rPr>
          <w:b/>
          <w:sz w:val="28"/>
          <w:u w:val="single"/>
          <w:lang w:val="es-ES_tradnl"/>
        </w:rPr>
      </w:pPr>
    </w:p>
    <w:p w:rsidR="00137D1B" w:rsidRDefault="00137D1B" w:rsidP="00137D1B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D1B" w:rsidRDefault="00137D1B" w:rsidP="00137D1B"/>
    <w:p w:rsidR="00137D1B" w:rsidRDefault="00137D1B" w:rsidP="00137D1B"/>
    <w:p w:rsidR="00137D1B" w:rsidRDefault="00137D1B" w:rsidP="00137D1B">
      <w:pPr>
        <w:rPr>
          <w:b/>
        </w:rPr>
      </w:pPr>
      <w:r>
        <w:rPr>
          <w:b/>
        </w:rPr>
        <w:t>FRECUENCIA:</w:t>
      </w:r>
    </w:p>
    <w:p w:rsidR="00137D1B" w:rsidRDefault="00137D1B" w:rsidP="00137D1B"/>
    <w:p w:rsidR="00137D1B" w:rsidRDefault="00137D1B" w:rsidP="00137D1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 VECES EN SEMANA ( Excepto Fiestas):</w:t>
      </w:r>
    </w:p>
    <w:p w:rsidR="00137D1B" w:rsidRPr="006666B9" w:rsidRDefault="00137D1B" w:rsidP="00137D1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portal.</w:t>
      </w:r>
    </w:p>
    <w:p w:rsidR="00137D1B" w:rsidRPr="006666B9" w:rsidRDefault="00137D1B" w:rsidP="00137D1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ascensor.</w:t>
      </w:r>
    </w:p>
    <w:p w:rsidR="00137D1B" w:rsidRPr="006666B9" w:rsidRDefault="00137D1B" w:rsidP="00137D1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Desempolvado de buzones, puertas comunitarias, puerta exterior…..etc.</w:t>
      </w:r>
    </w:p>
    <w:p w:rsidR="00137D1B" w:rsidRDefault="00137D1B" w:rsidP="00137D1B">
      <w:pPr>
        <w:jc w:val="both"/>
        <w:rPr>
          <w:sz w:val="22"/>
        </w:rPr>
      </w:pPr>
    </w:p>
    <w:p w:rsidR="00137D1B" w:rsidRDefault="00137D1B" w:rsidP="00137D1B">
      <w:pPr>
        <w:jc w:val="both"/>
        <w:rPr>
          <w:b/>
          <w:sz w:val="22"/>
          <w:u w:val="single"/>
        </w:rPr>
      </w:pPr>
    </w:p>
    <w:p w:rsidR="00137D1B" w:rsidRDefault="00137D1B" w:rsidP="00137D1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137D1B" w:rsidRDefault="00137D1B" w:rsidP="00137D1B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pasillos.</w:t>
      </w:r>
    </w:p>
    <w:p w:rsidR="00137D1B" w:rsidRDefault="00137D1B" w:rsidP="00137D1B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escaleras.</w:t>
      </w:r>
    </w:p>
    <w:p w:rsidR="00137D1B" w:rsidRDefault="00137D1B" w:rsidP="00137D1B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rodapiés, barandas, repisas, puntos de luz…..etc.</w:t>
      </w:r>
    </w:p>
    <w:p w:rsidR="00137D1B" w:rsidRDefault="00137D1B" w:rsidP="00137D1B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ascensor.</w:t>
      </w:r>
    </w:p>
    <w:p w:rsidR="00137D1B" w:rsidRDefault="00137D1B" w:rsidP="00137D1B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accesos a garaje tanto el peatonal como el rellano del ascensor.</w:t>
      </w:r>
    </w:p>
    <w:p w:rsidR="00137D1B" w:rsidRDefault="00137D1B" w:rsidP="00137D1B">
      <w:pPr>
        <w:jc w:val="both"/>
        <w:rPr>
          <w:sz w:val="22"/>
        </w:rPr>
      </w:pPr>
    </w:p>
    <w:p w:rsidR="00137D1B" w:rsidRDefault="00137D1B" w:rsidP="00137D1B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137D1B" w:rsidRDefault="00137D1B" w:rsidP="00137D1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137D1B" w:rsidRDefault="00137D1B" w:rsidP="00137D1B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en ventanas, espejo y puerta exterior.</w:t>
      </w:r>
    </w:p>
    <w:p w:rsidR="00137D1B" w:rsidRDefault="00137D1B" w:rsidP="00137D1B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ascensor.</w:t>
      </w:r>
    </w:p>
    <w:p w:rsidR="00137D1B" w:rsidRDefault="00137D1B" w:rsidP="00137D1B">
      <w:pPr>
        <w:jc w:val="both"/>
        <w:rPr>
          <w:sz w:val="22"/>
        </w:rPr>
      </w:pPr>
    </w:p>
    <w:p w:rsidR="00137D1B" w:rsidRDefault="00137D1B" w:rsidP="00137D1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</w:p>
    <w:p w:rsidR="00137D1B" w:rsidRPr="006666B9" w:rsidRDefault="00137D1B" w:rsidP="00137D1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de lo más significativo en terrado.</w:t>
      </w:r>
    </w:p>
    <w:p w:rsidR="00137D1B" w:rsidRPr="00FE09EB" w:rsidRDefault="00137D1B" w:rsidP="00137D1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FE09EB">
        <w:rPr>
          <w:sz w:val="22"/>
        </w:rPr>
        <w:t>Limpieza de sumideros.</w:t>
      </w:r>
    </w:p>
    <w:p w:rsidR="00137D1B" w:rsidRDefault="00137D1B" w:rsidP="00137D1B">
      <w:pPr>
        <w:jc w:val="both"/>
        <w:rPr>
          <w:sz w:val="22"/>
        </w:rPr>
      </w:pPr>
    </w:p>
    <w:p w:rsidR="00137D1B" w:rsidRDefault="00137D1B" w:rsidP="00137D1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137D1B" w:rsidRDefault="00137D1B" w:rsidP="00137D1B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portal y de ascensor.</w:t>
      </w:r>
    </w:p>
    <w:p w:rsidR="00137D1B" w:rsidRDefault="00137D1B" w:rsidP="00137D1B">
      <w:pPr>
        <w:jc w:val="both"/>
        <w:rPr>
          <w:sz w:val="22"/>
        </w:rPr>
      </w:pPr>
    </w:p>
    <w:p w:rsidR="00137D1B" w:rsidRDefault="00137D1B" w:rsidP="00137D1B">
      <w:pPr>
        <w:pStyle w:val="Ttulo4"/>
      </w:pPr>
    </w:p>
    <w:p w:rsidR="00CC024E" w:rsidRDefault="00CC024E" w:rsidP="00137D1B">
      <w:pPr>
        <w:jc w:val="both"/>
        <w:rPr>
          <w:i/>
          <w:sz w:val="18"/>
        </w:rPr>
      </w:pPr>
    </w:p>
    <w:p w:rsidR="00CC024E" w:rsidRDefault="00CC024E" w:rsidP="00137D1B">
      <w:pPr>
        <w:jc w:val="both"/>
        <w:rPr>
          <w:i/>
          <w:sz w:val="18"/>
        </w:rPr>
      </w:pPr>
    </w:p>
    <w:p w:rsidR="00CC024E" w:rsidRDefault="00CC024E" w:rsidP="00137D1B">
      <w:pPr>
        <w:jc w:val="both"/>
        <w:rPr>
          <w:i/>
          <w:sz w:val="18"/>
        </w:rPr>
      </w:pPr>
    </w:p>
    <w:p w:rsidR="00CC024E" w:rsidRDefault="00CC024E" w:rsidP="00137D1B">
      <w:pPr>
        <w:jc w:val="both"/>
        <w:rPr>
          <w:i/>
          <w:sz w:val="18"/>
        </w:rPr>
      </w:pPr>
    </w:p>
    <w:p w:rsidR="00CC024E" w:rsidRDefault="00CC024E" w:rsidP="00137D1B">
      <w:pPr>
        <w:jc w:val="both"/>
        <w:rPr>
          <w:i/>
          <w:sz w:val="18"/>
        </w:rPr>
      </w:pPr>
      <w:r>
        <w:rPr>
          <w:i/>
          <w:sz w:val="18"/>
        </w:rPr>
        <w:t>ESCALERA COMUNITARIA (NO ES NUESTRA)</w:t>
      </w:r>
    </w:p>
    <w:p w:rsidR="00483635" w:rsidRDefault="00483635" w:rsidP="00137D1B">
      <w:pPr>
        <w:jc w:val="both"/>
        <w:rPr>
          <w:i/>
          <w:sz w:val="18"/>
        </w:rPr>
      </w:pPr>
    </w:p>
    <w:p w:rsidR="00CC024E" w:rsidRDefault="00CC024E" w:rsidP="00137D1B">
      <w:pPr>
        <w:jc w:val="both"/>
        <w:rPr>
          <w:i/>
          <w:sz w:val="18"/>
        </w:rPr>
      </w:pPr>
    </w:p>
    <w:p w:rsidR="00CC024E" w:rsidRDefault="00CC024E" w:rsidP="00137D1B">
      <w:pPr>
        <w:jc w:val="both"/>
        <w:rPr>
          <w:i/>
          <w:sz w:val="18"/>
        </w:rPr>
      </w:pPr>
    </w:p>
    <w:p w:rsidR="00CC024E" w:rsidRDefault="00CC024E" w:rsidP="00137D1B">
      <w:pPr>
        <w:jc w:val="both"/>
        <w:rPr>
          <w:i/>
          <w:sz w:val="18"/>
        </w:rPr>
      </w:pPr>
    </w:p>
    <w:p w:rsidR="00FC252A" w:rsidRDefault="00FC252A" w:rsidP="00137D1B">
      <w:pPr>
        <w:jc w:val="both"/>
        <w:rPr>
          <w:i/>
          <w:sz w:val="18"/>
        </w:rPr>
      </w:pPr>
    </w:p>
    <w:p w:rsidR="00FC252A" w:rsidRDefault="00FC252A" w:rsidP="00137D1B">
      <w:pPr>
        <w:jc w:val="both"/>
        <w:rPr>
          <w:i/>
          <w:sz w:val="18"/>
        </w:rPr>
      </w:pPr>
      <w:r>
        <w:rPr>
          <w:rFonts w:ascii="Arial Narrow" w:hAnsi="Arial Narrow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DEEAA1" wp14:editId="3DDC180D">
                <wp:simplePos x="0" y="0"/>
                <wp:positionH relativeFrom="column">
                  <wp:posOffset>2679065</wp:posOffset>
                </wp:positionH>
                <wp:positionV relativeFrom="paragraph">
                  <wp:posOffset>291465</wp:posOffset>
                </wp:positionV>
                <wp:extent cx="2885440" cy="1172210"/>
                <wp:effectExtent l="5080" t="13970" r="508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52A" w:rsidRDefault="00FC252A" w:rsidP="00FC25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CDAD. DE PROPIETARIOS </w:t>
                            </w:r>
                          </w:p>
                          <w:p w:rsidR="00FC252A" w:rsidRDefault="00FC252A" w:rsidP="00FC25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EDF. AMERICA</w:t>
                            </w:r>
                          </w:p>
                          <w:p w:rsidR="00FC252A" w:rsidRDefault="00FC252A" w:rsidP="00FC25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América , 55</w:t>
                            </w:r>
                          </w:p>
                          <w:p w:rsidR="00FC252A" w:rsidRDefault="00FC252A" w:rsidP="00FC25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Almería </w:t>
                            </w:r>
                          </w:p>
                          <w:p w:rsidR="00FC252A" w:rsidRDefault="00FC252A" w:rsidP="00FC25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C252A" w:rsidRDefault="00FC252A" w:rsidP="00FC25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A/A.: Sr. D. Juan Lozano (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Trito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Gestión)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FC252A" w:rsidRDefault="00FC252A" w:rsidP="00FC25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EEAA1" id="_x0000_s1027" type="#_x0000_t202" style="position:absolute;left:0;text-align:left;margin-left:210.95pt;margin-top:22.95pt;width:227.2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" o:allowincell="f">
                <v:textbox>
                  <w:txbxContent>
                    <w:p w:rsidR="00FC252A" w:rsidRDefault="00FC252A" w:rsidP="00FC25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CDAD. DE PROPIETARIOS </w:t>
                      </w:r>
                    </w:p>
                    <w:p w:rsidR="00FC252A" w:rsidRDefault="00FC252A" w:rsidP="00FC25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EDF. AMERICA</w:t>
                      </w:r>
                    </w:p>
                    <w:p w:rsidR="00FC252A" w:rsidRDefault="00FC252A" w:rsidP="00FC25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América , 55</w:t>
                      </w:r>
                    </w:p>
                    <w:p w:rsidR="00FC252A" w:rsidRDefault="00FC252A" w:rsidP="00FC25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Almería </w:t>
                      </w:r>
                    </w:p>
                    <w:p w:rsidR="00FC252A" w:rsidRDefault="00FC252A" w:rsidP="00FC252A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C252A" w:rsidRDefault="00FC252A" w:rsidP="00FC25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A/A.: Sr. D. Juan Lozano ( Trito Gestión)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FC252A" w:rsidRDefault="00FC252A" w:rsidP="00FC252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252A" w:rsidRDefault="00FC252A" w:rsidP="00137D1B">
      <w:pPr>
        <w:jc w:val="both"/>
        <w:rPr>
          <w:i/>
          <w:sz w:val="18"/>
        </w:rPr>
      </w:pPr>
    </w:p>
    <w:p w:rsidR="00FC252A" w:rsidRDefault="00FC252A" w:rsidP="00137D1B">
      <w:pPr>
        <w:jc w:val="both"/>
      </w:pPr>
    </w:p>
    <w:p w:rsidR="00FC252A" w:rsidRPr="00FC252A" w:rsidRDefault="00483635" w:rsidP="00FC252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13335</wp:posOffset>
                </wp:positionV>
                <wp:extent cx="1363980" cy="396240"/>
                <wp:effectExtent l="0" t="0" r="26670" b="2286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83635" w:rsidRPr="00483635" w:rsidRDefault="00483635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483635">
                              <w:rPr>
                                <w:b/>
                                <w:sz w:val="22"/>
                              </w:rPr>
                              <w:t>LLAVE Nº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8" type="#_x0000_t202" style="position:absolute;margin-left:3.1pt;margin-top:1.05pt;width:107.4pt;height:3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" fillcolor="white [3201]" strokecolor="white [3212]" strokeweight=".5pt">
                <v:textbox>
                  <w:txbxContent>
                    <w:p w:rsidR="00483635" w:rsidRPr="00483635" w:rsidRDefault="00483635">
                      <w:pPr>
                        <w:rPr>
                          <w:b/>
                          <w:sz w:val="22"/>
                        </w:rPr>
                      </w:pPr>
                      <w:r w:rsidRPr="00483635">
                        <w:rPr>
                          <w:b/>
                          <w:sz w:val="22"/>
                        </w:rPr>
                        <w:t>LLAVE Nº 24</w:t>
                      </w:r>
                    </w:p>
                  </w:txbxContent>
                </v:textbox>
              </v:shape>
            </w:pict>
          </mc:Fallback>
        </mc:AlternateContent>
      </w:r>
    </w:p>
    <w:p w:rsidR="00FC252A" w:rsidRPr="00FC252A" w:rsidRDefault="00FC252A" w:rsidP="00FC252A"/>
    <w:p w:rsidR="00FC252A" w:rsidRPr="00FC252A" w:rsidRDefault="00FC252A" w:rsidP="00FC252A"/>
    <w:p w:rsidR="00FC252A" w:rsidRPr="00FC252A" w:rsidRDefault="00FC252A" w:rsidP="00FC252A"/>
    <w:p w:rsidR="00FC252A" w:rsidRPr="00FC252A" w:rsidRDefault="00FC252A" w:rsidP="00FC252A"/>
    <w:p w:rsidR="00FC252A" w:rsidRPr="00FC252A" w:rsidRDefault="00FC252A" w:rsidP="00FC252A"/>
    <w:p w:rsidR="00FC252A" w:rsidRDefault="00FC252A" w:rsidP="00FC252A"/>
    <w:p w:rsidR="00FC252A" w:rsidRDefault="00FC252A" w:rsidP="00FC252A">
      <w:pPr>
        <w:jc w:val="center"/>
      </w:pPr>
    </w:p>
    <w:p w:rsidR="00FC252A" w:rsidRDefault="00FC252A" w:rsidP="00FC252A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>, a 01 de Junio 2014</w:t>
      </w:r>
    </w:p>
    <w:p w:rsidR="00FC252A" w:rsidRDefault="00FC252A" w:rsidP="00FC252A">
      <w:pPr>
        <w:pStyle w:val="Ttulo3"/>
      </w:pPr>
      <w:r>
        <w:t>PRESUPUESTO Nº.- 1941</w:t>
      </w:r>
    </w:p>
    <w:p w:rsidR="00FC252A" w:rsidRDefault="00FC252A" w:rsidP="00FC252A">
      <w:pPr>
        <w:rPr>
          <w:lang w:val="es-ES_tradnl"/>
        </w:rPr>
      </w:pPr>
    </w:p>
    <w:p w:rsidR="00FC252A" w:rsidRDefault="00483635" w:rsidP="00FC252A">
      <w:pPr>
        <w:pStyle w:val="Ttulo2"/>
        <w:rPr>
          <w:b w:val="0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 wp14:anchorId="44466E38" wp14:editId="5CFF3F0C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5" name="Imagen 5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52A">
        <w:t xml:space="preserve">CONTRAOFERTA PARA EL  PRESUPUESTO LIMPIEZA Nº 1289 REDUCCION DE IMPORTE, MANTENIENDO LOS SERVICIOS. </w:t>
      </w:r>
    </w:p>
    <w:p w:rsidR="00FC252A" w:rsidRDefault="00FC252A" w:rsidP="00FC252A">
      <w:pPr>
        <w:jc w:val="center"/>
        <w:rPr>
          <w:b/>
          <w:sz w:val="28"/>
          <w:u w:val="single"/>
          <w:lang w:val="es-ES_tradnl"/>
        </w:rPr>
      </w:pPr>
      <w:r w:rsidRPr="00137D1B">
        <w:rPr>
          <w:b/>
          <w:sz w:val="28"/>
          <w:u w:val="single"/>
          <w:lang w:val="es-ES_tradnl"/>
        </w:rPr>
        <w:t>ANEXO A CONTRATO VIGENTE</w:t>
      </w:r>
      <w:r>
        <w:rPr>
          <w:b/>
          <w:sz w:val="28"/>
          <w:u w:val="single"/>
          <w:lang w:val="es-ES_tradnl"/>
        </w:rPr>
        <w:t>.</w:t>
      </w:r>
    </w:p>
    <w:p w:rsidR="00FC252A" w:rsidRDefault="00FC252A" w:rsidP="00FC252A">
      <w:pPr>
        <w:jc w:val="center"/>
        <w:rPr>
          <w:b/>
          <w:sz w:val="28"/>
          <w:u w:val="single"/>
          <w:lang w:val="es-ES_tradnl"/>
        </w:rPr>
      </w:pPr>
    </w:p>
    <w:p w:rsidR="00FC252A" w:rsidRDefault="00FC252A" w:rsidP="00FC252A">
      <w:pPr>
        <w:jc w:val="center"/>
        <w:rPr>
          <w:b/>
          <w:sz w:val="28"/>
          <w:u w:val="single"/>
          <w:lang w:val="es-ES_tradnl"/>
        </w:rPr>
      </w:pPr>
    </w:p>
    <w:p w:rsidR="00FC252A" w:rsidRDefault="00FC252A" w:rsidP="00FC252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FC252A" w:rsidRDefault="00FC252A" w:rsidP="00FC252A"/>
    <w:p w:rsidR="00FC252A" w:rsidRDefault="00FC252A" w:rsidP="00FC252A"/>
    <w:p w:rsidR="00FC252A" w:rsidRDefault="00FC252A" w:rsidP="00FC252A">
      <w:pPr>
        <w:rPr>
          <w:b/>
        </w:rPr>
      </w:pPr>
      <w:r>
        <w:rPr>
          <w:b/>
        </w:rPr>
        <w:t>FRECUENCIA:</w:t>
      </w:r>
    </w:p>
    <w:p w:rsidR="00FC252A" w:rsidRDefault="00FC252A" w:rsidP="00FC252A"/>
    <w:p w:rsidR="00FC252A" w:rsidRDefault="00FC252A" w:rsidP="00FC252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QUINCENAL:</w:t>
      </w:r>
    </w:p>
    <w:p w:rsidR="00FC252A" w:rsidRDefault="00FC252A" w:rsidP="00FC252A">
      <w:pPr>
        <w:jc w:val="center"/>
        <w:rPr>
          <w:b/>
          <w:sz w:val="22"/>
          <w:u w:val="single"/>
        </w:rPr>
      </w:pPr>
    </w:p>
    <w:p w:rsidR="00FC252A" w:rsidRPr="006666B9" w:rsidRDefault="00FC252A" w:rsidP="00FC252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papeleras.</w:t>
      </w:r>
    </w:p>
    <w:p w:rsidR="00FC252A" w:rsidRDefault="00FC252A" w:rsidP="00FC252A">
      <w:pPr>
        <w:jc w:val="both"/>
        <w:rPr>
          <w:sz w:val="22"/>
        </w:rPr>
      </w:pPr>
    </w:p>
    <w:p w:rsidR="00FC252A" w:rsidRDefault="00FC252A" w:rsidP="00FC252A">
      <w:pPr>
        <w:jc w:val="both"/>
        <w:rPr>
          <w:b/>
          <w:sz w:val="22"/>
          <w:u w:val="single"/>
        </w:rPr>
      </w:pPr>
    </w:p>
    <w:p w:rsidR="00FC252A" w:rsidRDefault="00FC252A" w:rsidP="00FC252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FC252A" w:rsidRDefault="00FC252A" w:rsidP="00FC252A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con Barredora Industrial, aspirado con Aspiradora Industrial  o barrido Manual, según necesidad , acondicionamiento o características del garaje. </w:t>
      </w:r>
    </w:p>
    <w:p w:rsidR="00FC252A" w:rsidRDefault="00FC252A" w:rsidP="00FC252A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papeleras , extintores, cajas de arena, puertas comunitarias….etc.</w:t>
      </w:r>
    </w:p>
    <w:p w:rsidR="00FC252A" w:rsidRDefault="00FC252A" w:rsidP="00FC252A">
      <w:pPr>
        <w:jc w:val="both"/>
        <w:rPr>
          <w:sz w:val="22"/>
        </w:rPr>
      </w:pPr>
    </w:p>
    <w:p w:rsidR="00FC252A" w:rsidRDefault="00FC252A" w:rsidP="00FC252A">
      <w:pPr>
        <w:jc w:val="both"/>
        <w:rPr>
          <w:sz w:val="22"/>
        </w:rPr>
      </w:pPr>
    </w:p>
    <w:p w:rsidR="00FC252A" w:rsidRPr="00483635" w:rsidRDefault="00FC252A" w:rsidP="00483635">
      <w:pPr>
        <w:pStyle w:val="Ttulo4"/>
      </w:pPr>
    </w:p>
    <w:p w:rsidR="00FC252A" w:rsidRDefault="00FC252A" w:rsidP="00FC252A">
      <w:pPr>
        <w:jc w:val="both"/>
        <w:rPr>
          <w:i/>
          <w:sz w:val="18"/>
        </w:rPr>
      </w:pPr>
    </w:p>
    <w:p w:rsidR="00FC252A" w:rsidRDefault="00FC252A" w:rsidP="00FC252A">
      <w:pPr>
        <w:jc w:val="both"/>
        <w:rPr>
          <w:i/>
          <w:sz w:val="18"/>
        </w:rPr>
      </w:pPr>
    </w:p>
    <w:p w:rsidR="00FC252A" w:rsidRPr="00FC252A" w:rsidRDefault="00FC252A" w:rsidP="00FC252A">
      <w:pPr>
        <w:rPr>
          <w:b/>
          <w:sz w:val="28"/>
          <w:u w:val="single"/>
        </w:rPr>
      </w:pPr>
    </w:p>
    <w:p w:rsidR="00FC252A" w:rsidRPr="00FC252A" w:rsidRDefault="00FC252A" w:rsidP="00FC252A">
      <w:pPr>
        <w:jc w:val="center"/>
      </w:pPr>
    </w:p>
    <w:sectPr w:rsidR="00FC252A" w:rsidRPr="00FC252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71" w:rsidRDefault="00395B71">
      <w:r>
        <w:separator/>
      </w:r>
    </w:p>
  </w:endnote>
  <w:endnote w:type="continuationSeparator" w:id="0">
    <w:p w:rsidR="00395B71" w:rsidRDefault="0039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71" w:rsidRDefault="00395B71">
      <w:r>
        <w:separator/>
      </w:r>
    </w:p>
  </w:footnote>
  <w:footnote w:type="continuationSeparator" w:id="0">
    <w:p w:rsidR="00395B71" w:rsidRDefault="0039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4C4C14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6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6B3D68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iRiBgAAC6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z2G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Qyy8ygN7+AQAA//8DAFBLAQItABQABgAIAAAAIQDb4fbL7gAAAIUBAAATAAAAAAAAAAAA&#10;AAAAAAAAAABbQ29udGVudF9UeXBlc10ueG1sUEsBAi0AFAAGAAgAAAAhAFr0LFu/AAAAFQEAAAsA&#10;AAAAAAAAAAAAAAAAHwEAAF9yZWxzLy5yZWxzUEsBAi0AFAAGAAgAAAAhALP/PYb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137D1B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1B"/>
    <w:rsid w:val="00000B14"/>
    <w:rsid w:val="00053079"/>
    <w:rsid w:val="0013775E"/>
    <w:rsid w:val="00137D1B"/>
    <w:rsid w:val="00395B71"/>
    <w:rsid w:val="003E2D8F"/>
    <w:rsid w:val="00483635"/>
    <w:rsid w:val="004C4C14"/>
    <w:rsid w:val="00544F67"/>
    <w:rsid w:val="00844B8A"/>
    <w:rsid w:val="00AF755F"/>
    <w:rsid w:val="00B842B5"/>
    <w:rsid w:val="00CC024E"/>
    <w:rsid w:val="00D009B9"/>
    <w:rsid w:val="00FC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B780B3-0E46-4700-BB33-55248928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tulo4Car">
    <w:name w:val="Título 4 Car"/>
    <w:link w:val="Ttulo4"/>
    <w:rsid w:val="00137D1B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5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52A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C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2014-06-11T10:49:00Z</cp:lastPrinted>
  <dcterms:created xsi:type="dcterms:W3CDTF">2023-03-28T06:28:00Z</dcterms:created>
  <dcterms:modified xsi:type="dcterms:W3CDTF">2023-03-28T06:28:00Z</dcterms:modified>
</cp:coreProperties>
</file>