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1B" w:rsidRDefault="00137D1B" w:rsidP="00137D1B">
      <w:pPr>
        <w:pStyle w:val="Ttulo4"/>
      </w:pPr>
      <w:bookmarkStart w:id="0" w:name="_GoBack"/>
      <w:bookmarkEnd w:id="0"/>
    </w:p>
    <w:p w:rsidR="00FC252A" w:rsidRDefault="00FC252A" w:rsidP="00137D1B">
      <w:pPr>
        <w:jc w:val="both"/>
        <w:rPr>
          <w:i/>
          <w:sz w:val="18"/>
        </w:rPr>
      </w:pPr>
    </w:p>
    <w:p w:rsidR="00FC252A" w:rsidRDefault="00FC252A" w:rsidP="00137D1B">
      <w:pPr>
        <w:jc w:val="both"/>
        <w:rPr>
          <w:i/>
          <w:sz w:val="18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DEEAA1" wp14:editId="3DDC180D">
                <wp:simplePos x="0" y="0"/>
                <wp:positionH relativeFrom="column">
                  <wp:posOffset>2679065</wp:posOffset>
                </wp:positionH>
                <wp:positionV relativeFrom="paragraph">
                  <wp:posOffset>291465</wp:posOffset>
                </wp:positionV>
                <wp:extent cx="2885440" cy="1172210"/>
                <wp:effectExtent l="5080" t="13970" r="508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PROPIETARIOS 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AMERICA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América , 55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Almería </w:t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Sr. D. Juan Lozano ( Trito Gestión)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FC252A" w:rsidRDefault="00FC252A" w:rsidP="00FC252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EEAA1" id="_x0000_s1027" type="#_x0000_t202" style="position:absolute;left:0;text-align:left;margin-left:210.95pt;margin-top:22.9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" o:allowincell="f">
                <v:textbox>
                  <w:txbxContent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PROPIETARIOS 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AMERICA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América , 55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Almería </w:t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Sr. D. Juan Lozano ( Trito Gestión)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FC252A" w:rsidRDefault="00FC252A" w:rsidP="00FC252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</w:r>
      <w:r w:rsidR="003B0D61">
        <w:rPr>
          <w:i/>
          <w:sz w:val="18"/>
        </w:rPr>
        <w:tab/>
        <w:t>RUTA :  54</w:t>
      </w:r>
    </w:p>
    <w:p w:rsidR="00FC252A" w:rsidRDefault="00FC252A" w:rsidP="00137D1B">
      <w:pPr>
        <w:jc w:val="both"/>
        <w:rPr>
          <w:i/>
          <w:sz w:val="18"/>
        </w:rPr>
      </w:pPr>
    </w:p>
    <w:p w:rsidR="00FC252A" w:rsidRDefault="00FC252A" w:rsidP="00137D1B">
      <w:pPr>
        <w:jc w:val="both"/>
      </w:pPr>
    </w:p>
    <w:p w:rsidR="00FC252A" w:rsidRPr="00FC252A" w:rsidRDefault="00FC252A" w:rsidP="00FC252A"/>
    <w:p w:rsidR="00FC252A" w:rsidRPr="00FC252A" w:rsidRDefault="003B0D61" w:rsidP="00FC252A">
      <w:r>
        <w:t>LLAVE Nº : 24</w:t>
      </w:r>
    </w:p>
    <w:p w:rsidR="00FC252A" w:rsidRPr="00FC252A" w:rsidRDefault="00FC252A" w:rsidP="00FC252A"/>
    <w:p w:rsidR="00FC252A" w:rsidRPr="00FC252A" w:rsidRDefault="00FC252A" w:rsidP="00FC252A"/>
    <w:p w:rsidR="00FC252A" w:rsidRPr="00FC252A" w:rsidRDefault="00FC252A" w:rsidP="00FC252A"/>
    <w:p w:rsidR="00FC252A" w:rsidRPr="00FC252A" w:rsidRDefault="00FC252A" w:rsidP="00FC252A"/>
    <w:p w:rsidR="00FC252A" w:rsidRDefault="00FC252A" w:rsidP="00FC252A"/>
    <w:p w:rsidR="00FC252A" w:rsidRDefault="00FC252A" w:rsidP="00FC252A">
      <w:pPr>
        <w:jc w:val="center"/>
      </w:pPr>
    </w:p>
    <w:p w:rsidR="00FC252A" w:rsidRDefault="00FC252A" w:rsidP="00FC252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Almerìa, a 01 de Junio 2014</w:t>
      </w:r>
    </w:p>
    <w:p w:rsidR="00FC252A" w:rsidRDefault="00FC252A" w:rsidP="00FC252A">
      <w:pPr>
        <w:pStyle w:val="Ttulo3"/>
      </w:pPr>
      <w:r>
        <w:t>PRESUPUESTO Nº.- 1941</w:t>
      </w:r>
    </w:p>
    <w:p w:rsidR="00FC252A" w:rsidRDefault="00FC252A" w:rsidP="00FC252A">
      <w:pPr>
        <w:rPr>
          <w:lang w:val="es-ES_tradnl"/>
        </w:rPr>
      </w:pPr>
    </w:p>
    <w:p w:rsidR="00FC252A" w:rsidRDefault="00FC252A" w:rsidP="00FC252A">
      <w:pPr>
        <w:pStyle w:val="Ttulo2"/>
        <w:rPr>
          <w:b w:val="0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065ECABC" wp14:editId="7D944F7B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5" name="Imagen 5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CONTRAOFERTA PARA EL  PRESUPUESTO LIMPIEZA Nº 1289 REDUCCION DE IMPORTE, MANTENIENDO LOS SERVICIOS. </w:t>
      </w: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  <w:r w:rsidRPr="00137D1B">
        <w:rPr>
          <w:b/>
          <w:sz w:val="28"/>
          <w:u w:val="single"/>
          <w:lang w:val="es-ES_tradnl"/>
        </w:rPr>
        <w:t>ANEXO A CONTRATO VIGENTE</w:t>
      </w:r>
      <w:r>
        <w:rPr>
          <w:b/>
          <w:sz w:val="28"/>
          <w:u w:val="single"/>
          <w:lang w:val="es-ES_tradnl"/>
        </w:rPr>
        <w:t>.</w:t>
      </w: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</w:p>
    <w:p w:rsidR="00FC252A" w:rsidRDefault="00FC252A" w:rsidP="00FC252A">
      <w:pPr>
        <w:jc w:val="center"/>
        <w:rPr>
          <w:b/>
          <w:sz w:val="28"/>
          <w:u w:val="single"/>
          <w:lang w:val="es-ES_tradnl"/>
        </w:rPr>
      </w:pPr>
    </w:p>
    <w:p w:rsidR="00FC252A" w:rsidRDefault="00FC252A" w:rsidP="00FC252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FC252A" w:rsidRDefault="00FC252A" w:rsidP="00FC252A"/>
    <w:p w:rsidR="00FC252A" w:rsidRDefault="00FC252A" w:rsidP="00FC252A"/>
    <w:p w:rsidR="00FC252A" w:rsidRDefault="00FC252A" w:rsidP="00FC252A">
      <w:pPr>
        <w:rPr>
          <w:b/>
        </w:rPr>
      </w:pPr>
      <w:r>
        <w:rPr>
          <w:b/>
        </w:rPr>
        <w:t>FRECUENCIA:</w:t>
      </w:r>
    </w:p>
    <w:p w:rsidR="00FC252A" w:rsidRDefault="00FC252A" w:rsidP="00FC252A"/>
    <w:p w:rsidR="00FC252A" w:rsidRDefault="00FC252A" w:rsidP="00FC25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  <w:r w:rsidR="00354E60">
        <w:rPr>
          <w:b/>
          <w:sz w:val="22"/>
          <w:u w:val="single"/>
        </w:rPr>
        <w:t xml:space="preserve"> ( limpiadora )</w:t>
      </w:r>
    </w:p>
    <w:p w:rsidR="00FC252A" w:rsidRDefault="00FC252A" w:rsidP="00FC252A">
      <w:pPr>
        <w:jc w:val="center"/>
        <w:rPr>
          <w:b/>
          <w:sz w:val="22"/>
          <w:u w:val="single"/>
        </w:rPr>
      </w:pPr>
    </w:p>
    <w:p w:rsidR="00FC252A" w:rsidRPr="006666B9" w:rsidRDefault="00FC252A" w:rsidP="00FC252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papeleras.</w:t>
      </w: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b/>
          <w:sz w:val="22"/>
          <w:u w:val="single"/>
        </w:rPr>
      </w:pPr>
    </w:p>
    <w:p w:rsidR="00FC252A" w:rsidRDefault="00FC252A" w:rsidP="00FC252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C252A" w:rsidRDefault="00FC252A" w:rsidP="00FC25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con Barredora Industrial, aspirado con Aspiradora Industrial  o barrido Manual, según necesidad , acondicionamiento o características del garaje. </w:t>
      </w:r>
    </w:p>
    <w:p w:rsidR="00FC252A" w:rsidRDefault="00FC252A" w:rsidP="00FC252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papeleras , extintores, cajas de arena, puertas comunitarias….etc.</w:t>
      </w: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sz w:val="22"/>
        </w:rPr>
      </w:pPr>
    </w:p>
    <w:p w:rsidR="00FC252A" w:rsidRDefault="00FC252A" w:rsidP="00FC252A">
      <w:pPr>
        <w:jc w:val="both"/>
        <w:rPr>
          <w:sz w:val="22"/>
        </w:rPr>
      </w:pPr>
    </w:p>
    <w:p w:rsidR="00FC252A" w:rsidRPr="00FC252A" w:rsidRDefault="00FC252A" w:rsidP="00FC252A">
      <w:pPr>
        <w:jc w:val="center"/>
      </w:pPr>
    </w:p>
    <w:sectPr w:rsidR="00FC252A" w:rsidRPr="00FC252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EC" w:rsidRDefault="00CA55EC">
      <w:r>
        <w:separator/>
      </w:r>
    </w:p>
  </w:endnote>
  <w:endnote w:type="continuationSeparator" w:id="0">
    <w:p w:rsidR="00CA55EC" w:rsidRDefault="00CA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EC" w:rsidRDefault="00CA55EC">
      <w:r>
        <w:separator/>
      </w:r>
    </w:p>
  </w:footnote>
  <w:footnote w:type="continuationSeparator" w:id="0">
    <w:p w:rsidR="00CA55EC" w:rsidRDefault="00CA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C4C1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B3D68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iRiBgAAC6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H4KGJGIGAAA&#10;LpcAAA4AAAAAAAAAAAAAAAAALgIAAGRycy9lMm9Eb2MueG1sUEsBAi0AFAAGAAgAAAAhAMhK/4vf&#10;AAAACgEAAA8AAAAAAAAAAAAAAAAA4hoAAGRycy9kb3ducmV2LnhtbFBLBQYAAAAABAAEAPMAAADu&#10;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137D1B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1B"/>
    <w:rsid w:val="00000B14"/>
    <w:rsid w:val="0013775E"/>
    <w:rsid w:val="00137D1B"/>
    <w:rsid w:val="00354E60"/>
    <w:rsid w:val="003B0D61"/>
    <w:rsid w:val="004C4C14"/>
    <w:rsid w:val="00544F67"/>
    <w:rsid w:val="00844B8A"/>
    <w:rsid w:val="009A6CE1"/>
    <w:rsid w:val="00AF755F"/>
    <w:rsid w:val="00B35B2A"/>
    <w:rsid w:val="00B842B5"/>
    <w:rsid w:val="00BC22CB"/>
    <w:rsid w:val="00CA55EC"/>
    <w:rsid w:val="00CC024E"/>
    <w:rsid w:val="00D009B9"/>
    <w:rsid w:val="00D911F8"/>
    <w:rsid w:val="00EE1FA9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780B3-0E46-4700-BB33-55248928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tulo4Car">
    <w:name w:val="Título 4 Car"/>
    <w:link w:val="Ttulo4"/>
    <w:rsid w:val="00137D1B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52A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C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2014-06-11T10:49:00Z</cp:lastPrinted>
  <dcterms:created xsi:type="dcterms:W3CDTF">2023-03-28T06:28:00Z</dcterms:created>
  <dcterms:modified xsi:type="dcterms:W3CDTF">2023-03-28T06:28:00Z</dcterms:modified>
</cp:coreProperties>
</file>