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49325F" w:rsidP="0049325F">
      <w:pPr>
        <w:ind w:right="3968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16</w:t>
      </w:r>
    </w:p>
    <w:p w:rsidR="0049325F" w:rsidRDefault="0049325F" w:rsidP="0049325F">
      <w:pPr>
        <w:ind w:right="3968"/>
        <w:jc w:val="right"/>
        <w:rPr>
          <w:rFonts w:ascii="Arial Narrow" w:hAnsi="Arial Narrow"/>
          <w:sz w:val="22"/>
          <w:lang w:val="es-ES_tradnl"/>
        </w:rPr>
      </w:pPr>
    </w:p>
    <w:p w:rsidR="0049325F" w:rsidRDefault="00EA11C9" w:rsidP="00CC2DB7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EEA" w:rsidRDefault="00693EEA" w:rsidP="00693EE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EDF. CALLE ATLANTIDA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1 .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BLOQUE 26</w:t>
                            </w:r>
                          </w:p>
                          <w:p w:rsidR="00693EEA" w:rsidRDefault="00693EEA" w:rsidP="00693EE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93EEA" w:rsidRDefault="00693EEA" w:rsidP="00693EE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MARCOS LOPEZ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Abafincas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693EEA" w:rsidRDefault="00693EEA" w:rsidP="00693EE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info@abafincas.com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pTSA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" o:allowincell="f" strokecolor="black [3213]">
                <v:textbox>
                  <w:txbxContent>
                    <w:p w:rsidR="00693EEA" w:rsidRDefault="00693EEA" w:rsidP="00693EE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CALLE ATLANTIDA 1 . BLOQUE 26</w:t>
                      </w:r>
                    </w:p>
                    <w:p w:rsidR="00693EEA" w:rsidRDefault="00693EEA" w:rsidP="00693EE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93EEA" w:rsidRDefault="00693EEA" w:rsidP="00693EE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MARCOS LOPEZ ( Abafincas )</w:t>
                      </w:r>
                    </w:p>
                    <w:p w:rsidR="00693EEA" w:rsidRDefault="00693EEA" w:rsidP="00693EE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info@abafincas.com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DB7">
        <w:rPr>
          <w:lang w:val="es-ES_tradnl"/>
        </w:rPr>
        <w:t>SERVICIOS</w:t>
      </w:r>
      <w:r w:rsidR="003B124C">
        <w:rPr>
          <w:lang w:val="es-ES_tradnl"/>
        </w:rPr>
        <w:t xml:space="preserve"> </w:t>
      </w:r>
    </w:p>
    <w:p w:rsidR="0049325F" w:rsidRDefault="0049325F" w:rsidP="00CC2DB7">
      <w:pPr>
        <w:ind w:right="4393"/>
        <w:rPr>
          <w:lang w:val="es-ES_tradnl"/>
        </w:rPr>
      </w:pPr>
      <w:r>
        <w:rPr>
          <w:lang w:val="es-ES_tradnl"/>
        </w:rPr>
        <w:t xml:space="preserve">LUNES </w:t>
      </w:r>
      <w:r w:rsidR="003475C1">
        <w:rPr>
          <w:lang w:val="es-ES_tradnl"/>
        </w:rPr>
        <w:t>COMPLETO</w:t>
      </w:r>
    </w:p>
    <w:p w:rsidR="0049325F" w:rsidRDefault="0049325F" w:rsidP="00CC2DB7">
      <w:pPr>
        <w:ind w:right="4393"/>
        <w:rPr>
          <w:lang w:val="es-ES_tradnl"/>
        </w:rPr>
      </w:pPr>
      <w:r>
        <w:rPr>
          <w:lang w:val="es-ES_tradnl"/>
        </w:rPr>
        <w:t xml:space="preserve">JUEVES </w:t>
      </w:r>
      <w:r w:rsidR="003475C1">
        <w:rPr>
          <w:lang w:val="es-ES_tradnl"/>
        </w:rPr>
        <w:t>PORTAL</w:t>
      </w:r>
      <w:bookmarkStart w:id="0" w:name="_GoBack"/>
      <w:bookmarkEnd w:id="0"/>
    </w:p>
    <w:p w:rsidR="0049325F" w:rsidRDefault="0049325F" w:rsidP="00CC2DB7">
      <w:pPr>
        <w:ind w:right="4393"/>
        <w:rPr>
          <w:lang w:val="es-ES_tradnl"/>
        </w:rPr>
      </w:pPr>
    </w:p>
    <w:p w:rsidR="0049325F" w:rsidRDefault="0049325F" w:rsidP="00CC2DB7">
      <w:pPr>
        <w:ind w:right="4393"/>
        <w:rPr>
          <w:lang w:val="es-ES_tradnl"/>
        </w:rPr>
      </w:pPr>
    </w:p>
    <w:p w:rsidR="00CC2DB7" w:rsidRDefault="0049325F" w:rsidP="00CC2DB7">
      <w:pPr>
        <w:ind w:right="4393"/>
        <w:rPr>
          <w:lang w:val="es-ES_tradnl"/>
        </w:rPr>
      </w:pPr>
      <w:r>
        <w:rPr>
          <w:lang w:val="es-ES_tradnl"/>
        </w:rPr>
        <w:t>LLAVE 282</w:t>
      </w:r>
    </w:p>
    <w:p w:rsidR="00CC2DB7" w:rsidRDefault="00CC2DB7" w:rsidP="00CC2DB7">
      <w:pPr>
        <w:ind w:right="4393"/>
        <w:rPr>
          <w:lang w:val="es-ES_tradnl"/>
        </w:rPr>
      </w:pPr>
    </w:p>
    <w:p w:rsidR="003B124C" w:rsidRDefault="003B124C" w:rsidP="00CC2DB7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 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693EEA">
        <w:rPr>
          <w:i/>
          <w:lang w:val="es-ES_tradnl"/>
        </w:rPr>
        <w:t xml:space="preserve">          Almería, a 05 de </w:t>
      </w:r>
      <w:proofErr w:type="gramStart"/>
      <w:r w:rsidR="00693EEA">
        <w:rPr>
          <w:i/>
          <w:lang w:val="es-ES_tradnl"/>
        </w:rPr>
        <w:t>Mayo</w:t>
      </w:r>
      <w:proofErr w:type="gramEnd"/>
      <w:r w:rsidR="00956D83">
        <w:rPr>
          <w:i/>
          <w:lang w:val="es-ES_tradnl"/>
        </w:rPr>
        <w:t xml:space="preserve"> de 2017</w:t>
      </w:r>
    </w:p>
    <w:p w:rsidR="003B124C" w:rsidRDefault="00693EEA" w:rsidP="003B124C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002514</w:t>
      </w:r>
    </w:p>
    <w:p w:rsidR="002530B2" w:rsidRDefault="002530B2">
      <w:pPr>
        <w:rPr>
          <w:b/>
        </w:rPr>
      </w:pPr>
    </w:p>
    <w:p w:rsidR="00693EEA" w:rsidRDefault="00693EEA" w:rsidP="00693EEA">
      <w:pPr>
        <w:pStyle w:val="Ttulo2"/>
      </w:pPr>
      <w:r>
        <w:t xml:space="preserve">PRESUPUESTO LIMPIEZA </w:t>
      </w:r>
      <w:r>
        <w:rPr>
          <w:highlight w:val="yellow"/>
        </w:rPr>
        <w:t>OPCION 2</w:t>
      </w:r>
    </w:p>
    <w:p w:rsidR="00693EEA" w:rsidRDefault="00693EEA" w:rsidP="00693EEA">
      <w:pPr>
        <w:jc w:val="center"/>
        <w:rPr>
          <w:u w:val="single"/>
        </w:rPr>
      </w:pPr>
    </w:p>
    <w:p w:rsidR="00693EEA" w:rsidRDefault="00693EEA" w:rsidP="00693EEA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693EEA" w:rsidRDefault="00693EEA" w:rsidP="00693EEA">
      <w:pPr>
        <w:jc w:val="center"/>
        <w:rPr>
          <w:u w:val="single"/>
        </w:rPr>
      </w:pPr>
    </w:p>
    <w:p w:rsidR="00693EEA" w:rsidRPr="00C86156" w:rsidRDefault="00693EEA" w:rsidP="00693EEA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Pr="00693EEA">
        <w:rPr>
          <w:b/>
          <w:i/>
          <w:sz w:val="24"/>
          <w:u w:val="single"/>
        </w:rPr>
        <w:t>DOS VECES A LA SEMANA</w:t>
      </w:r>
      <w:r w:rsidRPr="008F325F">
        <w:rPr>
          <w:sz w:val="18"/>
        </w:rPr>
        <w:t>:</w:t>
      </w:r>
    </w:p>
    <w:p w:rsidR="00693EEA" w:rsidRDefault="00693EEA" w:rsidP="00693EEA"/>
    <w:p w:rsidR="00693EEA" w:rsidRDefault="00693EEA" w:rsidP="00693EEA"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suelos de portal.</w:t>
      </w:r>
    </w:p>
    <w:p w:rsidR="00693EEA" w:rsidRDefault="00693EEA" w:rsidP="00693EEA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etc...</w:t>
      </w:r>
    </w:p>
    <w:p w:rsidR="00693EEA" w:rsidRDefault="00693EEA" w:rsidP="00693EEA"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 cristales , espejos</w:t>
      </w:r>
    </w:p>
    <w:p w:rsidR="00693EEA" w:rsidRPr="00282759" w:rsidRDefault="00693EEA" w:rsidP="00693EEA">
      <w:pPr>
        <w:rPr>
          <w:u w:val="single"/>
        </w:rPr>
      </w:pPr>
    </w:p>
    <w:p w:rsidR="00693EEA" w:rsidRPr="00C86156" w:rsidRDefault="00693EEA" w:rsidP="00693EEA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693EEA" w:rsidRDefault="00693EEA" w:rsidP="00693EEA"/>
    <w:p w:rsidR="00693EEA" w:rsidRDefault="00693EEA" w:rsidP="00693EEA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terrado  hasta el portal..</w:t>
      </w:r>
    </w:p>
    <w:p w:rsidR="00693EEA" w:rsidRDefault="00693EEA" w:rsidP="00693EEA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portal.</w:t>
      </w:r>
    </w:p>
    <w:p w:rsidR="00693EEA" w:rsidRDefault="00693EEA" w:rsidP="00693EEA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693EEA" w:rsidRDefault="00693EEA" w:rsidP="00693EEA"/>
    <w:p w:rsidR="00693EEA" w:rsidRDefault="00693EEA" w:rsidP="00693EE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693EEA" w:rsidRPr="00693EEA" w:rsidRDefault="00693EEA" w:rsidP="00693EEA">
      <w:pPr>
        <w:rPr>
          <w:b/>
          <w:i/>
          <w:sz w:val="24"/>
          <w:u w:val="single"/>
        </w:rPr>
      </w:pPr>
      <w:r>
        <w:t xml:space="preserve"> </w:t>
      </w:r>
    </w:p>
    <w:p w:rsidR="00693EEA" w:rsidRDefault="00693EEA" w:rsidP="00693EEA">
      <w:r>
        <w:t>- Limpieza a fondo de puerta de acceso a edificio</w:t>
      </w:r>
      <w:proofErr w:type="gramStart"/>
      <w:r>
        <w:t xml:space="preserve"> ..</w:t>
      </w:r>
      <w:proofErr w:type="gramEnd"/>
    </w:p>
    <w:p w:rsidR="00693EEA" w:rsidRDefault="00693EEA" w:rsidP="00693EEA"/>
    <w:p w:rsidR="00693EEA" w:rsidRPr="008F325F" w:rsidRDefault="00693EEA" w:rsidP="00693EE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BIMESTRAL</w:t>
      </w:r>
      <w:r w:rsidRPr="008F325F">
        <w:rPr>
          <w:b/>
          <w:i/>
          <w:sz w:val="24"/>
          <w:u w:val="single"/>
        </w:rPr>
        <w:t>:</w:t>
      </w:r>
    </w:p>
    <w:p w:rsidR="00693EEA" w:rsidRDefault="00693EEA" w:rsidP="00693EEA"/>
    <w:p w:rsidR="00693EEA" w:rsidRDefault="00693EEA" w:rsidP="00693EEA">
      <w:r>
        <w:t xml:space="preserve">-  Supervisión del nivel de limpieza prestado y comprobación del grado de </w:t>
      </w:r>
      <w:proofErr w:type="gramStart"/>
      <w:r>
        <w:t>satisfacción  de</w:t>
      </w:r>
      <w:proofErr w:type="gramEnd"/>
      <w:r>
        <w:t xml:space="preserve"> vecinos.</w:t>
      </w:r>
    </w:p>
    <w:p w:rsidR="00693EEA" w:rsidRDefault="00693EEA" w:rsidP="00693EEA"/>
    <w:p w:rsidR="00693EEA" w:rsidRPr="008F325F" w:rsidRDefault="00693EEA" w:rsidP="00693EE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</w:p>
    <w:p w:rsidR="00693EEA" w:rsidRDefault="00693EEA" w:rsidP="00693EEA"/>
    <w:p w:rsidR="00693EEA" w:rsidRDefault="00693EEA" w:rsidP="00693EEA">
      <w:r>
        <w:t xml:space="preserve">-  Limpieza a fondo de cristales en ventanas de primera planta por su cara exterior e </w:t>
      </w:r>
      <w:proofErr w:type="gramStart"/>
      <w:r>
        <w:t>interior..</w:t>
      </w:r>
      <w:proofErr w:type="gramEnd"/>
    </w:p>
    <w:p w:rsidR="00693EEA" w:rsidRDefault="00693EEA" w:rsidP="00693EEA">
      <w:pPr>
        <w:rPr>
          <w:b/>
          <w:i/>
          <w:sz w:val="24"/>
        </w:rPr>
      </w:pPr>
    </w:p>
    <w:p w:rsidR="00693EEA" w:rsidRDefault="00693EEA" w:rsidP="00693EE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693EEA" w:rsidRDefault="00693EEA" w:rsidP="00693EEA">
      <w:pPr>
        <w:rPr>
          <w:b/>
          <w:i/>
          <w:sz w:val="24"/>
          <w:u w:val="single"/>
        </w:rPr>
      </w:pPr>
    </w:p>
    <w:p w:rsidR="00693EEA" w:rsidRDefault="00693EEA" w:rsidP="00693EEA">
      <w:r>
        <w:t>-  Limpieza a fondo de revestimientos de portal tanto exterior como interior</w:t>
      </w:r>
    </w:p>
    <w:p w:rsidR="00693EEA" w:rsidRDefault="00693EEA" w:rsidP="00693EEA">
      <w:r>
        <w:t xml:space="preserve">- 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693EEA" w:rsidRDefault="00693EEA" w:rsidP="00693EEA">
      <w:r>
        <w:t>- Barrido de terrado y limpieza de sumideros.</w:t>
      </w:r>
    </w:p>
    <w:p w:rsidR="00693EEA" w:rsidRPr="00A81895" w:rsidRDefault="00693EEA" w:rsidP="00693EEA"/>
    <w:p w:rsidR="00693EEA" w:rsidRDefault="00693EEA" w:rsidP="00693EE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693EEA" w:rsidRDefault="00693EEA" w:rsidP="00693EEA">
      <w:pPr>
        <w:rPr>
          <w:b/>
          <w:i/>
          <w:sz w:val="24"/>
          <w:u w:val="single"/>
        </w:rPr>
      </w:pPr>
    </w:p>
    <w:p w:rsidR="00693EEA" w:rsidRPr="00680604" w:rsidRDefault="00693EEA" w:rsidP="00693EEA">
      <w:r>
        <w:t xml:space="preserve">-  Abrillantado completo de pasillos en </w:t>
      </w:r>
      <w:proofErr w:type="gramStart"/>
      <w:r>
        <w:t>plantas .</w:t>
      </w:r>
      <w:proofErr w:type="gramEnd"/>
    </w:p>
    <w:p w:rsidR="00693EEA" w:rsidRPr="005C23A2" w:rsidRDefault="00693EEA" w:rsidP="00693EEA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CC2DB7" w:rsidRDefault="00CC2DB7">
      <w:pPr>
        <w:rPr>
          <w:b/>
        </w:rPr>
      </w:pPr>
    </w:p>
    <w:p w:rsidR="00CC2DB7" w:rsidRDefault="00CC2DB7">
      <w:pPr>
        <w:rPr>
          <w:b/>
        </w:rPr>
      </w:pPr>
    </w:p>
    <w:p w:rsidR="00693EEA" w:rsidRDefault="00CC2DB7">
      <w:pPr>
        <w:rPr>
          <w:b/>
        </w:rPr>
      </w:pPr>
      <w:r>
        <w:rPr>
          <w:b/>
        </w:rPr>
        <w:t>ESCALERA COMUNITARIA</w:t>
      </w:r>
    </w:p>
    <w:sectPr w:rsidR="00693EEA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B3E" w:rsidRDefault="00484B3E">
      <w:r>
        <w:separator/>
      </w:r>
    </w:p>
  </w:endnote>
  <w:endnote w:type="continuationSeparator" w:id="0">
    <w:p w:rsidR="00484B3E" w:rsidRDefault="0048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B3E" w:rsidRDefault="00484B3E">
      <w:r>
        <w:separator/>
      </w:r>
    </w:p>
  </w:footnote>
  <w:footnote w:type="continuationSeparator" w:id="0">
    <w:p w:rsidR="00484B3E" w:rsidRDefault="0048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475C1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4B3E"/>
    <w:rsid w:val="004878A2"/>
    <w:rsid w:val="0049325F"/>
    <w:rsid w:val="004934F4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80604"/>
    <w:rsid w:val="00693EEA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E1B47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C694C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C2DB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11C9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87290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3448A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2019-01-24T09:10:00Z</cp:lastPrinted>
  <dcterms:created xsi:type="dcterms:W3CDTF">2023-03-28T11:09:00Z</dcterms:created>
  <dcterms:modified xsi:type="dcterms:W3CDTF">2024-02-27T15:03:00Z</dcterms:modified>
</cp:coreProperties>
</file>