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Pr="005E19F3" w:rsidRDefault="004F2D1E" w:rsidP="004F2D1E">
      <w:pPr>
        <w:tabs>
          <w:tab w:val="center" w:pos="2381"/>
          <w:tab w:val="right" w:pos="4763"/>
        </w:tabs>
        <w:ind w:right="3968"/>
        <w:rPr>
          <w:rFonts w:ascii="Arial Narrow" w:hAnsi="Arial Narrow"/>
          <w:b/>
          <w:sz w:val="22"/>
          <w:lang w:val="es-ES_tradnl"/>
        </w:rPr>
      </w:pPr>
      <w:bookmarkStart w:id="0" w:name="_GoBack"/>
      <w:bookmarkEnd w:id="0"/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 w:rsidRPr="005E19F3">
        <w:rPr>
          <w:rFonts w:ascii="Arial Narrow" w:hAnsi="Arial Narrow"/>
          <w:b/>
          <w:sz w:val="22"/>
          <w:lang w:val="es-ES_tradnl"/>
        </w:rPr>
        <w:t>RUTA : 7</w:t>
      </w:r>
    </w:p>
    <w:p w:rsidR="0013775E" w:rsidRPr="00AF755F" w:rsidRDefault="0013775E" w:rsidP="0013775E">
      <w:pPr>
        <w:ind w:right="4393"/>
        <w:jc w:val="center"/>
      </w:pPr>
    </w:p>
    <w:p w:rsidR="0013775E" w:rsidRDefault="000156FB" w:rsidP="004F2D1E">
      <w:pPr>
        <w:ind w:right="4393"/>
        <w:rPr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13970</wp:posOffset>
                </wp:positionV>
                <wp:extent cx="2885440" cy="991235"/>
                <wp:effectExtent l="5080" t="13970" r="5080" b="1397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991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2D1E" w:rsidRDefault="004F2D1E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CDAD. DE PROPIETARIOS  EDIFICIO </w:t>
                            </w:r>
                          </w:p>
                          <w:p w:rsidR="0013775E" w:rsidRDefault="004F2D1E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BAHIA DE ALMERIA PORTAL 2</w:t>
                            </w:r>
                          </w:p>
                          <w:p w:rsidR="004F2D1E" w:rsidRDefault="004F2D1E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C/ RAFAEL ALBERTI, 21</w:t>
                            </w:r>
                          </w:p>
                          <w:p w:rsidR="004F2D1E" w:rsidRDefault="004F2D1E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04004- ALMERIA </w:t>
                            </w:r>
                          </w:p>
                          <w:p w:rsidR="004F2D1E" w:rsidRDefault="004F2D1E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8.95pt;margin-top:1.1pt;width:227.2pt;height:78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" o:allowincell="f">
                <v:textbox>
                  <w:txbxContent>
                    <w:p w:rsidR="004F2D1E" w:rsidRDefault="004F2D1E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CDAD. DE PROPIETARIOS  EDIFICIO </w:t>
                      </w:r>
                    </w:p>
                    <w:p w:rsidR="0013775E" w:rsidRDefault="004F2D1E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BAHIA DE ALMERIA PORTAL 2</w:t>
                      </w:r>
                    </w:p>
                    <w:p w:rsidR="004F2D1E" w:rsidRDefault="004F2D1E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C/ RAFAEL ALBERTI, 21</w:t>
                      </w:r>
                    </w:p>
                    <w:p w:rsidR="004F2D1E" w:rsidRDefault="004F2D1E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04004- ALMERIA </w:t>
                      </w:r>
                    </w:p>
                    <w:p w:rsidR="004F2D1E" w:rsidRDefault="004F2D1E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3775E" w:rsidRPr="004F2D1E" w:rsidRDefault="004F2D1E" w:rsidP="004F2D1E">
      <w:pPr>
        <w:ind w:right="4393"/>
        <w:rPr>
          <w:b/>
          <w:lang w:val="es-ES_tradnl"/>
        </w:rPr>
      </w:pPr>
      <w:r w:rsidRPr="004F2D1E">
        <w:rPr>
          <w:b/>
          <w:lang w:val="es-ES_tradnl"/>
        </w:rPr>
        <w:t xml:space="preserve">SERVICIO: </w:t>
      </w:r>
    </w:p>
    <w:p w:rsidR="004F2D1E" w:rsidRDefault="004F2D1E" w:rsidP="004F2D1E">
      <w:pPr>
        <w:ind w:right="4393"/>
        <w:rPr>
          <w:lang w:val="es-ES_tradnl"/>
        </w:rPr>
      </w:pPr>
      <w:r>
        <w:rPr>
          <w:lang w:val="es-ES_tradnl"/>
        </w:rPr>
        <w:t>LUNES : PORTAL</w:t>
      </w:r>
    </w:p>
    <w:p w:rsidR="004F2D1E" w:rsidRDefault="004F2D1E" w:rsidP="004F2D1E">
      <w:pPr>
        <w:ind w:right="4393"/>
        <w:rPr>
          <w:lang w:val="es-ES_tradnl"/>
        </w:rPr>
      </w:pPr>
      <w:r>
        <w:rPr>
          <w:lang w:val="es-ES_tradnl"/>
        </w:rPr>
        <w:t>MARTES :COMPLETO</w:t>
      </w:r>
    </w:p>
    <w:p w:rsidR="004F2D1E" w:rsidRDefault="004F2D1E" w:rsidP="004F2D1E">
      <w:pPr>
        <w:ind w:right="4393"/>
        <w:rPr>
          <w:lang w:val="es-ES_tradnl"/>
        </w:rPr>
      </w:pPr>
      <w:r>
        <w:rPr>
          <w:lang w:val="es-ES_tradnl"/>
        </w:rPr>
        <w:t>MIERCOLES: PORTAL</w:t>
      </w:r>
    </w:p>
    <w:p w:rsidR="004F2D1E" w:rsidRDefault="004F2D1E" w:rsidP="004F2D1E">
      <w:pPr>
        <w:ind w:right="4393"/>
        <w:rPr>
          <w:lang w:val="es-ES_tradnl"/>
        </w:rPr>
      </w:pPr>
      <w:r>
        <w:rPr>
          <w:lang w:val="es-ES_tradnl"/>
        </w:rPr>
        <w:t>JUEVES : PORTAL</w:t>
      </w:r>
    </w:p>
    <w:p w:rsidR="004F2D1E" w:rsidRDefault="004F2D1E" w:rsidP="004F2D1E">
      <w:pPr>
        <w:ind w:right="4393"/>
        <w:rPr>
          <w:lang w:val="es-ES_tradnl"/>
        </w:rPr>
      </w:pPr>
      <w:r>
        <w:rPr>
          <w:lang w:val="es-ES_tradnl"/>
        </w:rPr>
        <w:t>VIERNES: PORTAL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4F2D1E" w:rsidRDefault="004F2D1E" w:rsidP="004F2D1E">
      <w:pPr>
        <w:ind w:right="4393"/>
        <w:rPr>
          <w:b/>
          <w:lang w:val="es-ES_tradnl"/>
        </w:rPr>
      </w:pPr>
      <w:r w:rsidRPr="004F2D1E">
        <w:rPr>
          <w:b/>
          <w:lang w:val="es-ES_tradnl"/>
        </w:rPr>
        <w:t>LLAVE Nª: 89</w:t>
      </w:r>
    </w:p>
    <w:p w:rsidR="0013775E" w:rsidRPr="004F2D1E" w:rsidRDefault="004F2D1E" w:rsidP="004F2D1E">
      <w:pPr>
        <w:ind w:right="1927"/>
        <w:rPr>
          <w:sz w:val="18"/>
          <w:lang w:val="es-ES_tradnl"/>
        </w:rPr>
      </w:pPr>
      <w:r w:rsidRPr="004F2D1E">
        <w:rPr>
          <w:sz w:val="18"/>
          <w:lang w:val="es-ES_tradnl"/>
        </w:rPr>
        <w:t>( LA PUERTA DE LA CALLE SE ABRE CON UNA LLAVE MAESTRA )</w:t>
      </w:r>
    </w:p>
    <w:p w:rsidR="0013775E" w:rsidRPr="004F2D1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 xml:space="preserve">Almerìa,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="004F2D1E" w:rsidRPr="004F2D1E">
        <w:rPr>
          <w:i/>
          <w:noProof/>
        </w:rPr>
        <w:t>2 de octubre de 2018</w:t>
      </w:r>
      <w:r>
        <w:rPr>
          <w:i/>
          <w:lang w:val="es-ES_tradnl"/>
        </w:rPr>
        <w:fldChar w:fldCharType="end"/>
      </w:r>
    </w:p>
    <w:p w:rsidR="0013775E" w:rsidRDefault="0013775E" w:rsidP="0013775E">
      <w:pPr>
        <w:pStyle w:val="Ttulo3"/>
      </w:pPr>
      <w:r>
        <w:t xml:space="preserve">PRESUPUESTO Nº.- </w:t>
      </w:r>
      <w:r w:rsidR="00F85FA0">
        <w:t>C00153</w:t>
      </w:r>
      <w:r w:rsidR="005E19F3">
        <w:t xml:space="preserve">M </w:t>
      </w:r>
    </w:p>
    <w:p w:rsidR="0013775E" w:rsidRDefault="0013775E" w:rsidP="0013775E">
      <w:pPr>
        <w:rPr>
          <w:lang w:val="es-ES_tradnl"/>
        </w:rPr>
      </w:pPr>
    </w:p>
    <w:p w:rsidR="0013775E" w:rsidRDefault="000156FB" w:rsidP="0013775E">
      <w:pPr>
        <w:pStyle w:val="Ttulo2"/>
      </w:pPr>
      <w:r>
        <w:rPr>
          <w:noProof/>
          <w:lang w:val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71120</wp:posOffset>
            </wp:positionV>
            <wp:extent cx="7790180" cy="5925820"/>
            <wp:effectExtent l="0" t="0" r="0" b="0"/>
            <wp:wrapNone/>
            <wp:docPr id="8" name="Imagen 3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li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75E">
        <w:t>PRESUPUESTO LIMPIEZA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13775E"/>
    <w:p w:rsidR="0013775E" w:rsidRDefault="004F2D1E" w:rsidP="004F2D1E">
      <w:pPr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SERVICIO </w:t>
      </w:r>
      <w:r w:rsidR="0013775E">
        <w:rPr>
          <w:b/>
          <w:sz w:val="22"/>
          <w:u w:val="single"/>
        </w:rPr>
        <w:t>DIARIA</w:t>
      </w:r>
      <w:r>
        <w:rPr>
          <w:b/>
          <w:sz w:val="22"/>
          <w:u w:val="single"/>
        </w:rPr>
        <w:t xml:space="preserve"> DE LUNES A VIERNES ( </w:t>
      </w:r>
      <w:r w:rsidRPr="004F2D1E">
        <w:rPr>
          <w:b/>
          <w:u w:val="single"/>
        </w:rPr>
        <w:t xml:space="preserve">EXCEPTO FIESTAS </w:t>
      </w:r>
      <w:r>
        <w:rPr>
          <w:b/>
          <w:sz w:val="22"/>
          <w:u w:val="single"/>
        </w:rPr>
        <w:t>)</w:t>
      </w:r>
      <w:r w:rsidR="0013775E">
        <w:rPr>
          <w:b/>
          <w:sz w:val="22"/>
          <w:u w:val="single"/>
        </w:rPr>
        <w:t>:</w:t>
      </w:r>
    </w:p>
    <w:p w:rsidR="0013775E" w:rsidRPr="004F2D1E" w:rsidRDefault="004F2D1E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Barrido y fregado de suelo de portal.</w:t>
      </w:r>
    </w:p>
    <w:p w:rsidR="004F2D1E" w:rsidRPr="004F2D1E" w:rsidRDefault="004F2D1E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Limpieza de ascensor incluidas ranuras de correderas.</w:t>
      </w:r>
    </w:p>
    <w:p w:rsidR="004F2D1E" w:rsidRPr="004F2D1E" w:rsidRDefault="004F2D1E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Desempolvado de , pasamanos, puertas comunitarias, buzones, extintor, puntos de luz por su parte exterior,….etc.</w:t>
      </w:r>
    </w:p>
    <w:p w:rsidR="004F2D1E" w:rsidRPr="004F2D1E" w:rsidRDefault="004F2D1E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Limpieza de huellas digitales en cristales, espejos, revestimientos de ascensor y de portal.</w:t>
      </w:r>
    </w:p>
    <w:p w:rsidR="004F2D1E" w:rsidRDefault="004F2D1E" w:rsidP="004F2D1E">
      <w:pPr>
        <w:ind w:left="1069"/>
        <w:jc w:val="both"/>
        <w:rPr>
          <w:b/>
          <w:sz w:val="22"/>
          <w:u w:val="single"/>
        </w:rPr>
      </w:pPr>
    </w:p>
    <w:p w:rsidR="0013775E" w:rsidRDefault="004F2D1E" w:rsidP="004F2D1E">
      <w:pPr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SERVICIO </w:t>
      </w:r>
      <w:r w:rsidR="0013775E">
        <w:rPr>
          <w:b/>
          <w:sz w:val="22"/>
          <w:u w:val="single"/>
        </w:rPr>
        <w:t>SEMANAL:</w:t>
      </w:r>
    </w:p>
    <w:p w:rsidR="0013775E" w:rsidRDefault="004F2D1E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de suelo de pasillos.</w:t>
      </w:r>
    </w:p>
    <w:p w:rsidR="004F2D1E" w:rsidRDefault="004F2D1E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de escaleras desde el terrado a portal, mas rellano de ascensor a garaje.</w:t>
      </w:r>
    </w:p>
    <w:p w:rsidR="004F2D1E" w:rsidRDefault="004F2D1E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, barandas, rodapiés , taquillas, poyetes, puntos de luz por su parte exterior.</w:t>
      </w:r>
    </w:p>
    <w:p w:rsidR="004F2D1E" w:rsidRDefault="004F2D1E" w:rsidP="004F2D1E">
      <w:pPr>
        <w:ind w:left="1069"/>
        <w:jc w:val="both"/>
        <w:rPr>
          <w:sz w:val="22"/>
        </w:rPr>
      </w:pPr>
    </w:p>
    <w:p w:rsidR="0013775E" w:rsidRDefault="004F2D1E" w:rsidP="004F2D1E">
      <w:pPr>
        <w:rPr>
          <w:b/>
          <w:sz w:val="22"/>
          <w:u w:val="single"/>
        </w:rPr>
      </w:pPr>
      <w:r>
        <w:rPr>
          <w:b/>
          <w:sz w:val="22"/>
          <w:u w:val="single"/>
        </w:rPr>
        <w:t>SERVIVIO MENSUAL</w:t>
      </w:r>
      <w:r w:rsidR="0013775E">
        <w:rPr>
          <w:b/>
          <w:sz w:val="22"/>
          <w:u w:val="single"/>
        </w:rPr>
        <w:t>:</w:t>
      </w:r>
    </w:p>
    <w:p w:rsidR="0013775E" w:rsidRDefault="004F2D1E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a fondo puerta calle y espejos.</w:t>
      </w:r>
    </w:p>
    <w:p w:rsidR="004F2D1E" w:rsidRDefault="004F2D1E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a fondo revestimientos ascensor y alrededor.</w:t>
      </w:r>
    </w:p>
    <w:p w:rsidR="004F2D1E" w:rsidRDefault="004F2D1E" w:rsidP="004F2D1E">
      <w:pPr>
        <w:jc w:val="both"/>
        <w:rPr>
          <w:sz w:val="22"/>
        </w:rPr>
      </w:pPr>
    </w:p>
    <w:p w:rsidR="0013775E" w:rsidRDefault="004F2D1E" w:rsidP="004F2D1E">
      <w:pPr>
        <w:rPr>
          <w:b/>
          <w:sz w:val="22"/>
          <w:u w:val="single"/>
        </w:rPr>
      </w:pPr>
      <w:r>
        <w:rPr>
          <w:b/>
          <w:sz w:val="22"/>
          <w:u w:val="single"/>
        </w:rPr>
        <w:t>SERVICIO BIMESTRAL</w:t>
      </w:r>
      <w:r w:rsidR="0013775E">
        <w:rPr>
          <w:b/>
          <w:sz w:val="22"/>
          <w:u w:val="single"/>
        </w:rPr>
        <w:t>:</w:t>
      </w:r>
    </w:p>
    <w:p w:rsidR="0013775E" w:rsidRDefault="004F2D1E" w:rsidP="0013775E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ventanas en escaleras.</w:t>
      </w:r>
    </w:p>
    <w:p w:rsidR="004F2D1E" w:rsidRDefault="004F2D1E" w:rsidP="004F2D1E">
      <w:pPr>
        <w:ind w:left="1069"/>
        <w:jc w:val="both"/>
        <w:rPr>
          <w:sz w:val="22"/>
        </w:rPr>
      </w:pPr>
    </w:p>
    <w:p w:rsidR="0013775E" w:rsidRDefault="004F2D1E" w:rsidP="004F2D1E">
      <w:pPr>
        <w:rPr>
          <w:b/>
          <w:sz w:val="22"/>
          <w:u w:val="single"/>
        </w:rPr>
      </w:pPr>
      <w:r>
        <w:rPr>
          <w:b/>
          <w:sz w:val="22"/>
          <w:u w:val="single"/>
        </w:rPr>
        <w:t>SERVICIO SEMESTRAL</w:t>
      </w:r>
      <w:r w:rsidR="0013775E">
        <w:rPr>
          <w:b/>
          <w:sz w:val="22"/>
          <w:u w:val="single"/>
        </w:rPr>
        <w:t>:</w:t>
      </w:r>
    </w:p>
    <w:p w:rsidR="0013775E" w:rsidRDefault="00800FA5" w:rsidP="0013775E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de terrado y limpieza de sumideros.</w:t>
      </w:r>
    </w:p>
    <w:p w:rsidR="00800FA5" w:rsidRDefault="00800FA5" w:rsidP="0013775E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a fondo revestimientos portal interior y exterior.</w:t>
      </w:r>
    </w:p>
    <w:p w:rsidR="00800FA5" w:rsidRDefault="00800FA5" w:rsidP="00800FA5">
      <w:pPr>
        <w:jc w:val="both"/>
        <w:rPr>
          <w:sz w:val="22"/>
        </w:rPr>
      </w:pPr>
    </w:p>
    <w:p w:rsidR="00844B8A" w:rsidRDefault="00800FA5" w:rsidP="00800FA5">
      <w:pPr>
        <w:jc w:val="both"/>
      </w:pPr>
      <w:r w:rsidRPr="00800FA5">
        <w:rPr>
          <w:b/>
          <w:sz w:val="22"/>
        </w:rPr>
        <w:t>TABURETE</w:t>
      </w:r>
    </w:p>
    <w:sectPr w:rsidR="00844B8A" w:rsidSect="00AF755F">
      <w:headerReference w:type="default" r:id="rId8"/>
      <w:footerReference w:type="default" r:id="rId9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E07" w:rsidRDefault="00205E07">
      <w:r>
        <w:separator/>
      </w:r>
    </w:p>
  </w:endnote>
  <w:endnote w:type="continuationSeparator" w:id="0">
    <w:p w:rsidR="00205E07" w:rsidRDefault="00205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E07" w:rsidRDefault="00205E07">
      <w:r>
        <w:separator/>
      </w:r>
    </w:p>
  </w:footnote>
  <w:footnote w:type="continuationSeparator" w:id="0">
    <w:p w:rsidR="00205E07" w:rsidRDefault="00205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0156FB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474345</wp:posOffset>
              </wp:positionV>
              <wp:extent cx="489585" cy="431800"/>
              <wp:effectExtent l="254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31800"/>
                        <a:chOff x="683" y="470"/>
                        <a:chExt cx="771" cy="680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4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5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6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297291" id="Group 1" o:spid="_x0000_s1026" style="position:absolute;margin-left:73.7pt;margin-top:37.3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">
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ayhxQAAANoAAAAPAAAAZHJzL2Rvd25yZXYueG1sRI9Ba8JA&#10;FITvQv/D8gredJMI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Douayh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sz w:val="10"/>
        <w:szCs w:val="10"/>
      </w:rPr>
      <w:drawing>
        <wp:inline distT="0" distB="0" distL="0" distR="0">
          <wp:extent cx="1333500" cy="40386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D1E"/>
    <w:rsid w:val="000156FB"/>
    <w:rsid w:val="0013775E"/>
    <w:rsid w:val="00205E07"/>
    <w:rsid w:val="004F2D1E"/>
    <w:rsid w:val="005E19F3"/>
    <w:rsid w:val="00800FA5"/>
    <w:rsid w:val="00844B8A"/>
    <w:rsid w:val="00AF755F"/>
    <w:rsid w:val="00F54B16"/>
    <w:rsid w:val="00F8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9D30D14-F89C-4F66-9BA5-6F7C868F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E19F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E19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encia\Desktop\PLANTILLAS\PLANTILLA%20DE%20PRESUPUESTOS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0</TotalTime>
  <Pages>1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Gerencia</dc:creator>
  <cp:keywords/>
  <dc:description/>
  <cp:lastModifiedBy>Administración Limpiezas</cp:lastModifiedBy>
  <cp:revision>2</cp:revision>
  <cp:lastPrinted>2018-10-02T08:37:00Z</cp:lastPrinted>
  <dcterms:created xsi:type="dcterms:W3CDTF">2023-03-28T06:26:00Z</dcterms:created>
  <dcterms:modified xsi:type="dcterms:W3CDTF">2023-03-28T06:26:00Z</dcterms:modified>
</cp:coreProperties>
</file>