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473A3C" w:rsidRPr="00473A3C" w:rsidRDefault="00230995" w:rsidP="00473A3C">
      <w:pPr>
        <w:ind w:right="1841"/>
        <w:rPr>
          <w:b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DF596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CFgxgAADS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z2G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Qyy8ygN7+AQAA//8DAFBLAQItABQABgAIAAAAIQDb4fbL7gAAAIUBAAATAAAAAAAAAAAA&#10;AAAAAAAAAABbQ29udGVudF9UeXBlc10ueG1sUEsBAi0AFAAGAAgAAAAhAFr0LFu/AAAAFQEAAAsA&#10;AAAAAAAAAAAAAAAAHwEAAF9yZWxzLy5yZWxzUEsBAi0AFAAGAAgAAAAhALP/PYb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B124C">
        <w:rPr>
          <w:lang w:val="es-ES_tradnl"/>
        </w:rPr>
        <w:t xml:space="preserve">          </w:t>
      </w:r>
      <w:r w:rsidR="003B124C">
        <w:rPr>
          <w:noProof/>
        </w:rPr>
        <w:drawing>
          <wp:inline distT="0" distB="0" distL="0" distR="0">
            <wp:extent cx="1339850" cy="39370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A3C">
        <w:rPr>
          <w:lang w:val="es-ES_tradnl"/>
        </w:rPr>
        <w:tab/>
      </w:r>
      <w:r w:rsidR="00473A3C">
        <w:rPr>
          <w:lang w:val="es-ES_tradnl"/>
        </w:rPr>
        <w:tab/>
      </w:r>
      <w:r w:rsidR="00473A3C">
        <w:rPr>
          <w:lang w:val="es-ES_tradnl"/>
        </w:rPr>
        <w:tab/>
      </w:r>
      <w:r w:rsidR="00473A3C">
        <w:rPr>
          <w:lang w:val="es-ES_tradnl"/>
        </w:rPr>
        <w:tab/>
      </w:r>
      <w:r w:rsidR="00473A3C" w:rsidRPr="00473A3C">
        <w:rPr>
          <w:b/>
          <w:lang w:val="es-ES_tradnl"/>
        </w:rPr>
        <w:t>RUTA: 56</w:t>
      </w:r>
    </w:p>
    <w:p w:rsidR="003B124C" w:rsidRDefault="00230995" w:rsidP="00473A3C">
      <w:pPr>
        <w:ind w:right="1274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136525</wp:posOffset>
                </wp:positionV>
                <wp:extent cx="2491740" cy="1038225"/>
                <wp:effectExtent l="9525" t="9525" r="13335" b="952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A4E" w:rsidRDefault="00FB3A4E" w:rsidP="00FB3A4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EDF. BARCELONA </w:t>
                            </w:r>
                          </w:p>
                          <w:p w:rsidR="00FB3A4E" w:rsidRDefault="00FB3A4E" w:rsidP="00FB3A4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Avd. Cabo de Gata 121</w:t>
                            </w:r>
                          </w:p>
                          <w:p w:rsidR="00FB3A4E" w:rsidRDefault="00FB3A4E" w:rsidP="00FB3A4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1A21A6" w:rsidRDefault="00FB3A4E" w:rsidP="001A21A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</w:t>
                            </w:r>
                            <w:r w:rsidR="001A21A6">
                              <w:rPr>
                                <w:b/>
                              </w:rPr>
                              <w:t xml:space="preserve">: Admon. De Fincas Geselite </w:t>
                            </w:r>
                          </w:p>
                          <w:p w:rsidR="00FB3A4E" w:rsidRDefault="001A21A6" w:rsidP="001A21A6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Srta. Vanesa </w:t>
                            </w:r>
                          </w:p>
                          <w:p w:rsidR="001B5145" w:rsidRDefault="001B5145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74.95pt;margin-top:10.75pt;width:196.2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" o:allowincell="f" strokecolor="black [3213]">
                <v:textbox>
                  <w:txbxContent>
                    <w:p w:rsidR="00FB3A4E" w:rsidRDefault="00FB3A4E" w:rsidP="00FB3A4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COMUNIDAD DE PROPIETARIOS EDF. BARCELONA </w:t>
                      </w:r>
                    </w:p>
                    <w:p w:rsidR="00FB3A4E" w:rsidRDefault="00FB3A4E" w:rsidP="00FB3A4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Avd. Cabo de Gata 121</w:t>
                      </w:r>
                    </w:p>
                    <w:p w:rsidR="00FB3A4E" w:rsidRDefault="00FB3A4E" w:rsidP="00FB3A4E">
                      <w:pPr>
                        <w:pStyle w:val="Textocomentari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Almeria</w:t>
                      </w:r>
                      <w:proofErr w:type="spellEnd"/>
                    </w:p>
                    <w:p w:rsidR="001A21A6" w:rsidRDefault="00FB3A4E" w:rsidP="001A21A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</w:t>
                      </w:r>
                      <w:r w:rsidR="001A21A6">
                        <w:rPr>
                          <w:b/>
                        </w:rPr>
                        <w:t xml:space="preserve">: </w:t>
                      </w:r>
                      <w:proofErr w:type="spellStart"/>
                      <w:r w:rsidR="001A21A6">
                        <w:rPr>
                          <w:b/>
                        </w:rPr>
                        <w:t>Admon</w:t>
                      </w:r>
                      <w:proofErr w:type="spellEnd"/>
                      <w:r w:rsidR="001A21A6">
                        <w:rPr>
                          <w:b/>
                        </w:rPr>
                        <w:t xml:space="preserve">. De Fincas </w:t>
                      </w:r>
                      <w:proofErr w:type="spellStart"/>
                      <w:r w:rsidR="001A21A6">
                        <w:rPr>
                          <w:b/>
                        </w:rPr>
                        <w:t>Geselite</w:t>
                      </w:r>
                      <w:proofErr w:type="spellEnd"/>
                      <w:r w:rsidR="001A21A6">
                        <w:rPr>
                          <w:b/>
                        </w:rPr>
                        <w:t xml:space="preserve"> </w:t>
                      </w:r>
                    </w:p>
                    <w:p w:rsidR="00FB3A4E" w:rsidRDefault="001A21A6" w:rsidP="001A21A6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Srta. Vanesa </w:t>
                      </w:r>
                    </w:p>
                    <w:p w:rsidR="001B5145" w:rsidRDefault="001B5145" w:rsidP="001B514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3B124C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3B124C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3B124C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3B124C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3B124C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3B124C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3B124C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3B124C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3B124C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3B124C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3B124C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3B124C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473A3C" w:rsidRPr="00473A3C" w:rsidRDefault="00473A3C" w:rsidP="00473A3C">
      <w:pPr>
        <w:ind w:right="4393"/>
        <w:rPr>
          <w:b/>
          <w:lang w:val="es-ES_tradnl"/>
        </w:rPr>
      </w:pPr>
      <w:r w:rsidRPr="00473A3C">
        <w:rPr>
          <w:b/>
          <w:lang w:val="es-ES_tradnl"/>
        </w:rPr>
        <w:t xml:space="preserve">SERVICIOS : </w:t>
      </w:r>
    </w:p>
    <w:p w:rsidR="00473A3C" w:rsidRPr="00473A3C" w:rsidRDefault="00473A3C" w:rsidP="00473A3C">
      <w:pPr>
        <w:ind w:right="4393"/>
        <w:rPr>
          <w:b/>
          <w:lang w:val="es-ES_tradnl"/>
        </w:rPr>
      </w:pPr>
      <w:r w:rsidRPr="00473A3C">
        <w:rPr>
          <w:b/>
          <w:lang w:val="es-ES_tradnl"/>
        </w:rPr>
        <w:t xml:space="preserve">LUNES  </w:t>
      </w:r>
      <w:r w:rsidRPr="00473A3C">
        <w:rPr>
          <w:b/>
          <w:lang w:val="es-ES_tradnl"/>
        </w:rPr>
        <w:tab/>
      </w:r>
      <w:r w:rsidR="00FE26F7">
        <w:rPr>
          <w:b/>
          <w:lang w:val="es-ES_tradnl"/>
        </w:rPr>
        <w:t>COMPLETO</w:t>
      </w:r>
    </w:p>
    <w:p w:rsidR="00473A3C" w:rsidRPr="00473A3C" w:rsidRDefault="00FE26F7" w:rsidP="00473A3C">
      <w:pPr>
        <w:ind w:right="4393"/>
        <w:rPr>
          <w:b/>
          <w:lang w:val="es-ES_tradnl"/>
        </w:rPr>
      </w:pPr>
      <w:r>
        <w:rPr>
          <w:b/>
          <w:lang w:val="es-ES_tradnl"/>
        </w:rPr>
        <w:t>MIERCOLES     PORTAL</w:t>
      </w:r>
    </w:p>
    <w:p w:rsidR="00473A3C" w:rsidRPr="00473A3C" w:rsidRDefault="00473A3C" w:rsidP="00473A3C">
      <w:pPr>
        <w:ind w:right="4393"/>
        <w:rPr>
          <w:b/>
          <w:lang w:val="es-ES_tradnl"/>
        </w:rPr>
      </w:pPr>
      <w:r w:rsidRPr="00473A3C">
        <w:rPr>
          <w:b/>
          <w:lang w:val="es-ES_tradnl"/>
        </w:rPr>
        <w:t xml:space="preserve">VIERNES            PORTAL </w:t>
      </w:r>
    </w:p>
    <w:p w:rsidR="00473A3C" w:rsidRDefault="00473A3C" w:rsidP="003B124C">
      <w:pPr>
        <w:ind w:right="4393"/>
        <w:jc w:val="center"/>
        <w:rPr>
          <w:lang w:val="es-ES_tradnl"/>
        </w:rPr>
      </w:pPr>
    </w:p>
    <w:p w:rsidR="00473A3C" w:rsidRDefault="00473A3C" w:rsidP="003B124C">
      <w:pPr>
        <w:ind w:right="4393"/>
        <w:jc w:val="center"/>
        <w:rPr>
          <w:lang w:val="es-ES_tradnl"/>
        </w:rPr>
      </w:pPr>
    </w:p>
    <w:p w:rsidR="00473A3C" w:rsidRPr="00473A3C" w:rsidRDefault="00473A3C" w:rsidP="00473A3C">
      <w:pPr>
        <w:ind w:right="4393"/>
        <w:rPr>
          <w:b/>
          <w:lang w:val="es-ES_tradnl"/>
        </w:rPr>
      </w:pPr>
      <w:r w:rsidRPr="00473A3C">
        <w:rPr>
          <w:b/>
          <w:lang w:val="es-ES_tradnl"/>
        </w:rPr>
        <w:t>LLAVE Nº 257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FB3A4E">
        <w:rPr>
          <w:i/>
          <w:lang w:val="es-ES_tradnl"/>
        </w:rPr>
        <w:t xml:space="preserve">          Almería, a 7 de abril</w:t>
      </w:r>
      <w:r w:rsidR="00C86156">
        <w:rPr>
          <w:i/>
          <w:lang w:val="es-ES_tradnl"/>
        </w:rPr>
        <w:t xml:space="preserve"> de </w:t>
      </w:r>
      <w:r w:rsidR="001B5145">
        <w:rPr>
          <w:i/>
          <w:lang w:val="es-ES_tradnl"/>
        </w:rPr>
        <w:t xml:space="preserve"> 2016</w:t>
      </w:r>
    </w:p>
    <w:p w:rsidR="003B124C" w:rsidRDefault="00FB3A4E" w:rsidP="00FB3A4E">
      <w:pPr>
        <w:pStyle w:val="Ttulo3"/>
      </w:pPr>
      <w:r>
        <w:t>PRESUPUESTO Nº.- 002082</w:t>
      </w:r>
    </w:p>
    <w:p w:rsidR="004528D7" w:rsidRPr="00783D5C" w:rsidRDefault="004528D7" w:rsidP="000B14BE">
      <w:pPr>
        <w:pStyle w:val="Ttulo2"/>
        <w:rPr>
          <w:sz w:val="24"/>
        </w:rPr>
      </w:pPr>
      <w:r w:rsidRPr="00783D5C">
        <w:rPr>
          <w:sz w:val="24"/>
        </w:rPr>
        <w:t>PRESUPUESTO LIMPIEZA</w:t>
      </w:r>
      <w:r w:rsidR="00813002" w:rsidRPr="00783D5C">
        <w:rPr>
          <w:sz w:val="24"/>
        </w:rPr>
        <w:t xml:space="preserve"> </w:t>
      </w:r>
    </w:p>
    <w:p w:rsidR="004528D7" w:rsidRPr="00783D5C" w:rsidRDefault="004528D7" w:rsidP="004528D7">
      <w:pPr>
        <w:jc w:val="center"/>
        <w:rPr>
          <w:sz w:val="18"/>
          <w:u w:val="single"/>
        </w:rPr>
      </w:pPr>
    </w:p>
    <w:p w:rsidR="004528D7" w:rsidRPr="00783D5C" w:rsidRDefault="004528D7" w:rsidP="004528D7">
      <w:pPr>
        <w:jc w:val="center"/>
        <w:rPr>
          <w:sz w:val="18"/>
          <w:u w:val="single"/>
        </w:rPr>
      </w:pPr>
      <w:r w:rsidRPr="00783D5C">
        <w:rPr>
          <w:sz w:val="18"/>
          <w:u w:val="single"/>
        </w:rPr>
        <w:t xml:space="preserve">DESCRIPCION DE ACTUACIÓN DE LIMPIEZA </w:t>
      </w:r>
    </w:p>
    <w:p w:rsidR="004528D7" w:rsidRPr="00783D5C" w:rsidRDefault="004528D7" w:rsidP="004528D7">
      <w:pPr>
        <w:jc w:val="center"/>
        <w:rPr>
          <w:sz w:val="18"/>
          <w:u w:val="single"/>
        </w:rPr>
      </w:pPr>
    </w:p>
    <w:p w:rsidR="004528D7" w:rsidRPr="00783D5C" w:rsidRDefault="004528D7" w:rsidP="004528D7">
      <w:pPr>
        <w:rPr>
          <w:sz w:val="18"/>
        </w:rPr>
      </w:pPr>
      <w:r w:rsidRPr="00783D5C">
        <w:rPr>
          <w:b/>
          <w:i/>
          <w:sz w:val="22"/>
        </w:rPr>
        <w:t xml:space="preserve">LIMPIEZA </w:t>
      </w:r>
      <w:r w:rsidR="00A52287" w:rsidRPr="00783D5C">
        <w:rPr>
          <w:b/>
          <w:i/>
          <w:sz w:val="22"/>
        </w:rPr>
        <w:t>TRES</w:t>
      </w:r>
      <w:r w:rsidR="00FB3A4E" w:rsidRPr="00783D5C">
        <w:rPr>
          <w:b/>
          <w:i/>
          <w:sz w:val="22"/>
          <w:u w:val="single"/>
        </w:rPr>
        <w:t xml:space="preserve"> VECES A LA SEMANA</w:t>
      </w:r>
      <w:r w:rsidRPr="00783D5C">
        <w:rPr>
          <w:sz w:val="16"/>
        </w:rPr>
        <w:t>:</w:t>
      </w:r>
    </w:p>
    <w:p w:rsidR="004528D7" w:rsidRPr="00783D5C" w:rsidRDefault="004528D7" w:rsidP="004528D7">
      <w:pPr>
        <w:rPr>
          <w:sz w:val="18"/>
        </w:rPr>
      </w:pPr>
      <w:r w:rsidRPr="00783D5C">
        <w:rPr>
          <w:sz w:val="18"/>
        </w:rPr>
        <w:t>- Barrido y fregado o mopa según necesidad de suelos  portal.</w:t>
      </w:r>
    </w:p>
    <w:p w:rsidR="00FB3A4E" w:rsidRPr="00783D5C" w:rsidRDefault="00FB3A4E" w:rsidP="004528D7">
      <w:pPr>
        <w:rPr>
          <w:sz w:val="18"/>
        </w:rPr>
      </w:pPr>
      <w:r w:rsidRPr="00783D5C">
        <w:rPr>
          <w:sz w:val="18"/>
        </w:rPr>
        <w:t>- Barrido y fregado de escaleras de subida a primera planta.</w:t>
      </w:r>
    </w:p>
    <w:p w:rsidR="00FB3A4E" w:rsidRPr="00783D5C" w:rsidRDefault="00FB3A4E" w:rsidP="004528D7">
      <w:pPr>
        <w:rPr>
          <w:sz w:val="18"/>
        </w:rPr>
      </w:pPr>
      <w:r w:rsidRPr="00783D5C">
        <w:rPr>
          <w:sz w:val="18"/>
        </w:rPr>
        <w:t>- Barrido y fregado de soportal de acceso a edificio.</w:t>
      </w:r>
    </w:p>
    <w:p w:rsidR="004528D7" w:rsidRPr="00783D5C" w:rsidRDefault="004528D7" w:rsidP="004528D7">
      <w:pPr>
        <w:rPr>
          <w:sz w:val="18"/>
        </w:rPr>
      </w:pPr>
      <w:r w:rsidRPr="00783D5C">
        <w:rPr>
          <w:sz w:val="18"/>
        </w:rPr>
        <w:t>- Desempolvado de puerta comunitaria, repisas  , puntos de luz etc...</w:t>
      </w:r>
    </w:p>
    <w:p w:rsidR="004528D7" w:rsidRPr="00783D5C" w:rsidRDefault="004528D7" w:rsidP="004528D7">
      <w:pPr>
        <w:rPr>
          <w:sz w:val="18"/>
        </w:rPr>
      </w:pPr>
      <w:r w:rsidRPr="00783D5C">
        <w:rPr>
          <w:sz w:val="18"/>
        </w:rPr>
        <w:t>- Limpieza de huellas digitales</w:t>
      </w:r>
      <w:r w:rsidR="00C86156" w:rsidRPr="00783D5C">
        <w:rPr>
          <w:sz w:val="18"/>
        </w:rPr>
        <w:t xml:space="preserve"> en revestimientos de  portal , </w:t>
      </w:r>
      <w:r w:rsidRPr="00783D5C">
        <w:rPr>
          <w:sz w:val="18"/>
        </w:rPr>
        <w:t xml:space="preserve"> cristales etc..</w:t>
      </w:r>
    </w:p>
    <w:p w:rsidR="00FB3A4E" w:rsidRPr="00783D5C" w:rsidRDefault="00FB3A4E" w:rsidP="004528D7">
      <w:pPr>
        <w:rPr>
          <w:sz w:val="18"/>
        </w:rPr>
      </w:pPr>
    </w:p>
    <w:p w:rsidR="00FB3A4E" w:rsidRPr="00783D5C" w:rsidRDefault="004528D7" w:rsidP="004528D7">
      <w:pPr>
        <w:rPr>
          <w:b/>
          <w:i/>
          <w:sz w:val="22"/>
          <w:u w:val="single"/>
        </w:rPr>
      </w:pPr>
      <w:r w:rsidRPr="00783D5C">
        <w:rPr>
          <w:b/>
          <w:i/>
          <w:sz w:val="22"/>
        </w:rPr>
        <w:t xml:space="preserve">LIMPIEZA </w:t>
      </w:r>
      <w:r w:rsidR="00FB3A4E" w:rsidRPr="00783D5C">
        <w:rPr>
          <w:b/>
          <w:i/>
          <w:sz w:val="22"/>
          <w:u w:val="single"/>
        </w:rPr>
        <w:t>SEMANAL</w:t>
      </w:r>
      <w:r w:rsidRPr="00783D5C">
        <w:rPr>
          <w:b/>
          <w:i/>
          <w:sz w:val="22"/>
          <w:u w:val="single"/>
        </w:rPr>
        <w:t>:</w:t>
      </w:r>
    </w:p>
    <w:p w:rsidR="00FB3A4E" w:rsidRPr="00783D5C" w:rsidRDefault="00FB3A4E" w:rsidP="00FB3A4E">
      <w:pPr>
        <w:rPr>
          <w:sz w:val="18"/>
        </w:rPr>
      </w:pPr>
      <w:r w:rsidRPr="00783D5C">
        <w:rPr>
          <w:sz w:val="18"/>
        </w:rPr>
        <w:t>- Barrido y fregado o mopa , según necesidad de suelo de pasillos desde la azotea hasta el portal.</w:t>
      </w:r>
    </w:p>
    <w:p w:rsidR="00FB3A4E" w:rsidRPr="00783D5C" w:rsidRDefault="00FB3A4E" w:rsidP="00FB3A4E">
      <w:pPr>
        <w:rPr>
          <w:sz w:val="18"/>
        </w:rPr>
      </w:pPr>
      <w:r w:rsidRPr="00783D5C">
        <w:rPr>
          <w:sz w:val="18"/>
        </w:rPr>
        <w:t>- Barrido y fregado  de escaleras desde la azotea hasta el portal.</w:t>
      </w:r>
    </w:p>
    <w:p w:rsidR="004528D7" w:rsidRPr="00783D5C" w:rsidRDefault="00FB3A4E" w:rsidP="004528D7">
      <w:pPr>
        <w:rPr>
          <w:sz w:val="18"/>
        </w:rPr>
      </w:pPr>
      <w:r w:rsidRPr="00783D5C">
        <w:rPr>
          <w:sz w:val="18"/>
        </w:rPr>
        <w:t>- Desempolvado de barandas, rodapiés , repisas , poyetes ,  etc...</w:t>
      </w:r>
    </w:p>
    <w:p w:rsidR="004528D7" w:rsidRPr="00783D5C" w:rsidRDefault="00FB3A4E" w:rsidP="004528D7">
      <w:pPr>
        <w:rPr>
          <w:sz w:val="18"/>
        </w:rPr>
      </w:pPr>
      <w:r w:rsidRPr="00783D5C">
        <w:rPr>
          <w:sz w:val="18"/>
        </w:rPr>
        <w:t>- Desempolvado de lucernarios en plantas.</w:t>
      </w:r>
    </w:p>
    <w:p w:rsidR="004528D7" w:rsidRPr="00783D5C" w:rsidRDefault="000B14BE" w:rsidP="004528D7">
      <w:pPr>
        <w:rPr>
          <w:sz w:val="18"/>
        </w:rPr>
      </w:pPr>
      <w:r w:rsidRPr="00783D5C">
        <w:rPr>
          <w:sz w:val="18"/>
        </w:rPr>
        <w:t>- Limpieza a fondo de puerta de acceso a edificio</w:t>
      </w:r>
      <w:r w:rsidR="004528D7" w:rsidRPr="00783D5C">
        <w:rPr>
          <w:sz w:val="18"/>
        </w:rPr>
        <w:t>.</w:t>
      </w:r>
    </w:p>
    <w:p w:rsidR="000B14BE" w:rsidRPr="00783D5C" w:rsidRDefault="000B14BE" w:rsidP="004528D7">
      <w:pPr>
        <w:rPr>
          <w:sz w:val="18"/>
        </w:rPr>
      </w:pPr>
      <w:r w:rsidRPr="00783D5C">
        <w:rPr>
          <w:sz w:val="18"/>
        </w:rPr>
        <w:t xml:space="preserve">- </w:t>
      </w:r>
      <w:r w:rsidR="00227AFA" w:rsidRPr="00783D5C">
        <w:rPr>
          <w:sz w:val="18"/>
        </w:rPr>
        <w:t xml:space="preserve">Barrido </w:t>
      </w:r>
      <w:r w:rsidRPr="00783D5C">
        <w:rPr>
          <w:sz w:val="18"/>
        </w:rPr>
        <w:t>de patio com</w:t>
      </w:r>
      <w:r w:rsidR="00FB3A4E" w:rsidRPr="00783D5C">
        <w:rPr>
          <w:sz w:val="18"/>
        </w:rPr>
        <w:t>unitario situado en planta primera.</w:t>
      </w:r>
    </w:p>
    <w:p w:rsidR="00FB3A4E" w:rsidRPr="00783D5C" w:rsidRDefault="00FB3A4E" w:rsidP="004528D7">
      <w:pPr>
        <w:rPr>
          <w:sz w:val="18"/>
        </w:rPr>
      </w:pPr>
    </w:p>
    <w:p w:rsidR="00FB3A4E" w:rsidRPr="00783D5C" w:rsidRDefault="00FB3A4E" w:rsidP="00FB3A4E">
      <w:pPr>
        <w:rPr>
          <w:b/>
          <w:i/>
          <w:sz w:val="22"/>
          <w:u w:val="single"/>
        </w:rPr>
      </w:pPr>
      <w:r w:rsidRPr="00783D5C">
        <w:rPr>
          <w:b/>
          <w:i/>
          <w:sz w:val="22"/>
        </w:rPr>
        <w:t xml:space="preserve">LIMPIEZA </w:t>
      </w:r>
      <w:r w:rsidR="00754F7A" w:rsidRPr="00783D5C">
        <w:rPr>
          <w:b/>
          <w:i/>
          <w:sz w:val="22"/>
          <w:u w:val="single"/>
        </w:rPr>
        <w:t>QUINCENAL( desde enero.18 el 23.01.18 se hablo con la administradora Vanesa , para informar que era insuficiente una vez al mes , que subíamos 4,00€ y se hacia 2 veces al mes , lo hablo con la presidenta y me llamo para decir que adelante.)</w:t>
      </w:r>
    </w:p>
    <w:p w:rsidR="00FB3A4E" w:rsidRPr="00783D5C" w:rsidRDefault="00FB3A4E" w:rsidP="00FB3A4E">
      <w:pPr>
        <w:rPr>
          <w:sz w:val="18"/>
        </w:rPr>
      </w:pPr>
      <w:r w:rsidRPr="00783D5C">
        <w:rPr>
          <w:sz w:val="18"/>
        </w:rPr>
        <w:t xml:space="preserve">- </w:t>
      </w:r>
      <w:r w:rsidR="00227AFA" w:rsidRPr="00783D5C">
        <w:rPr>
          <w:sz w:val="18"/>
        </w:rPr>
        <w:t>Barrido</w:t>
      </w:r>
      <w:r w:rsidRPr="00783D5C">
        <w:rPr>
          <w:sz w:val="18"/>
        </w:rPr>
        <w:t xml:space="preserve"> de </w:t>
      </w:r>
      <w:r w:rsidR="00227AFA" w:rsidRPr="00783D5C">
        <w:rPr>
          <w:sz w:val="18"/>
        </w:rPr>
        <w:t>lo más significativo en zonas exteriores.</w:t>
      </w:r>
    </w:p>
    <w:p w:rsidR="00227AFA" w:rsidRPr="00783D5C" w:rsidRDefault="00227AFA" w:rsidP="00FB3A4E">
      <w:pPr>
        <w:rPr>
          <w:sz w:val="18"/>
        </w:rPr>
      </w:pPr>
    </w:p>
    <w:p w:rsidR="000B14BE" w:rsidRPr="00783D5C" w:rsidRDefault="004528D7" w:rsidP="00C86156">
      <w:pPr>
        <w:rPr>
          <w:sz w:val="18"/>
        </w:rPr>
      </w:pPr>
      <w:r w:rsidRPr="00783D5C">
        <w:rPr>
          <w:b/>
          <w:i/>
          <w:sz w:val="22"/>
        </w:rPr>
        <w:t xml:space="preserve">LIMPIEZA </w:t>
      </w:r>
      <w:r w:rsidR="000B14BE" w:rsidRPr="00783D5C">
        <w:rPr>
          <w:b/>
          <w:i/>
          <w:sz w:val="22"/>
          <w:u w:val="single"/>
        </w:rPr>
        <w:t>BIMENSUAL</w:t>
      </w:r>
      <w:r w:rsidRPr="00783D5C">
        <w:rPr>
          <w:b/>
          <w:i/>
          <w:sz w:val="22"/>
          <w:u w:val="single"/>
        </w:rPr>
        <w:t>:</w:t>
      </w:r>
    </w:p>
    <w:p w:rsidR="00372AFB" w:rsidRPr="00783D5C" w:rsidRDefault="00372AFB" w:rsidP="00C86156">
      <w:pPr>
        <w:rPr>
          <w:sz w:val="18"/>
        </w:rPr>
      </w:pPr>
      <w:r w:rsidRPr="00783D5C">
        <w:rPr>
          <w:sz w:val="18"/>
        </w:rPr>
        <w:t xml:space="preserve">-  </w:t>
      </w:r>
      <w:r w:rsidR="000B14BE" w:rsidRPr="00783D5C">
        <w:rPr>
          <w:sz w:val="18"/>
        </w:rPr>
        <w:t>Supervisión del nivel de limpieza por nuestro personal técnico y su grado de satisfacción.</w:t>
      </w:r>
    </w:p>
    <w:p w:rsidR="004528D7" w:rsidRPr="00783D5C" w:rsidRDefault="004528D7" w:rsidP="004528D7">
      <w:pPr>
        <w:rPr>
          <w:b/>
          <w:i/>
          <w:sz w:val="22"/>
        </w:rPr>
      </w:pPr>
    </w:p>
    <w:p w:rsidR="00372AFB" w:rsidRPr="00783D5C" w:rsidRDefault="004528D7" w:rsidP="004528D7">
      <w:pPr>
        <w:rPr>
          <w:b/>
          <w:i/>
          <w:sz w:val="22"/>
          <w:u w:val="single"/>
        </w:rPr>
      </w:pPr>
      <w:r w:rsidRPr="00783D5C">
        <w:rPr>
          <w:b/>
          <w:i/>
          <w:sz w:val="22"/>
        </w:rPr>
        <w:t xml:space="preserve">LIMPIEZA </w:t>
      </w:r>
      <w:r w:rsidRPr="00783D5C">
        <w:rPr>
          <w:b/>
          <w:i/>
          <w:sz w:val="22"/>
          <w:u w:val="single"/>
        </w:rPr>
        <w:t>SEMESTRAL:</w:t>
      </w:r>
    </w:p>
    <w:p w:rsidR="004528D7" w:rsidRPr="00783D5C" w:rsidRDefault="004528D7" w:rsidP="004528D7">
      <w:pPr>
        <w:rPr>
          <w:sz w:val="18"/>
        </w:rPr>
      </w:pPr>
      <w:r w:rsidRPr="00783D5C">
        <w:rPr>
          <w:sz w:val="18"/>
        </w:rPr>
        <w:t>-</w:t>
      </w:r>
      <w:r w:rsidR="00C86156" w:rsidRPr="00783D5C">
        <w:rPr>
          <w:sz w:val="18"/>
        </w:rPr>
        <w:t xml:space="preserve"> </w:t>
      </w:r>
      <w:r w:rsidRPr="00783D5C">
        <w:rPr>
          <w:sz w:val="18"/>
        </w:rPr>
        <w:t xml:space="preserve"> Limpieza a fondo de revestimientos de portal tanto exterior como interior</w:t>
      </w:r>
    </w:p>
    <w:p w:rsidR="004528D7" w:rsidRPr="00783D5C" w:rsidRDefault="004528D7" w:rsidP="004528D7">
      <w:pPr>
        <w:rPr>
          <w:b/>
          <w:i/>
          <w:sz w:val="22"/>
        </w:rPr>
      </w:pPr>
    </w:p>
    <w:p w:rsidR="00FB3A4E" w:rsidRPr="00783D5C" w:rsidRDefault="00C86156" w:rsidP="00C86156">
      <w:pPr>
        <w:rPr>
          <w:b/>
          <w:i/>
          <w:sz w:val="22"/>
          <w:u w:val="single"/>
        </w:rPr>
      </w:pPr>
      <w:r w:rsidRPr="00783D5C">
        <w:rPr>
          <w:b/>
          <w:i/>
          <w:sz w:val="22"/>
        </w:rPr>
        <w:t xml:space="preserve">LIMPIEZA </w:t>
      </w:r>
      <w:r w:rsidRPr="00783D5C">
        <w:rPr>
          <w:b/>
          <w:i/>
          <w:sz w:val="22"/>
          <w:u w:val="single"/>
        </w:rPr>
        <w:t>ANUAL:</w:t>
      </w:r>
    </w:p>
    <w:p w:rsidR="00C86156" w:rsidRPr="00783D5C" w:rsidRDefault="00C86156" w:rsidP="00C86156">
      <w:pPr>
        <w:rPr>
          <w:sz w:val="18"/>
        </w:rPr>
      </w:pPr>
      <w:r w:rsidRPr="00783D5C">
        <w:rPr>
          <w:sz w:val="22"/>
          <w:szCs w:val="24"/>
        </w:rPr>
        <w:t xml:space="preserve">- </w:t>
      </w:r>
      <w:r w:rsidRPr="00783D5C">
        <w:rPr>
          <w:sz w:val="18"/>
        </w:rPr>
        <w:t>Abrillantado de suelo de portal y rellanos en plantas mediante maquinaria industrial ( r</w:t>
      </w:r>
      <w:r w:rsidR="00682A22" w:rsidRPr="00783D5C">
        <w:rPr>
          <w:sz w:val="18"/>
        </w:rPr>
        <w:t xml:space="preserve">otativa ) </w:t>
      </w:r>
      <w:r w:rsidRPr="00783D5C">
        <w:rPr>
          <w:sz w:val="18"/>
        </w:rPr>
        <w:t xml:space="preserve"> .</w:t>
      </w:r>
    </w:p>
    <w:p w:rsidR="000B14BE" w:rsidRPr="00783D5C" w:rsidRDefault="000B14BE" w:rsidP="00C86156">
      <w:pPr>
        <w:rPr>
          <w:sz w:val="18"/>
        </w:rPr>
      </w:pPr>
      <w:r w:rsidRPr="00783D5C">
        <w:rPr>
          <w:sz w:val="18"/>
        </w:rPr>
        <w:t xml:space="preserve">- Abrillantado de </w:t>
      </w:r>
      <w:r w:rsidR="00FB3A4E" w:rsidRPr="00783D5C">
        <w:rPr>
          <w:sz w:val="18"/>
        </w:rPr>
        <w:t>peldaños en escalera de</w:t>
      </w:r>
      <w:r w:rsidRPr="00783D5C">
        <w:rPr>
          <w:sz w:val="18"/>
        </w:rPr>
        <w:t xml:space="preserve"> portal .</w:t>
      </w:r>
    </w:p>
    <w:p w:rsidR="003B124C" w:rsidRPr="00783D5C" w:rsidRDefault="003B124C" w:rsidP="003B124C">
      <w:pPr>
        <w:rPr>
          <w:sz w:val="18"/>
          <w:szCs w:val="24"/>
        </w:rPr>
      </w:pPr>
    </w:p>
    <w:p w:rsidR="003B124C" w:rsidRPr="00783D5C" w:rsidRDefault="003B124C" w:rsidP="003B124C">
      <w:pPr>
        <w:pStyle w:val="Textocomentario"/>
        <w:tabs>
          <w:tab w:val="right" w:leader="dot" w:pos="8504"/>
        </w:tabs>
        <w:rPr>
          <w:b/>
          <w:sz w:val="16"/>
        </w:rPr>
      </w:pPr>
    </w:p>
    <w:p w:rsidR="00AD70BE" w:rsidRDefault="00AD70BE">
      <w:pPr>
        <w:rPr>
          <w:b/>
          <w:sz w:val="18"/>
        </w:rPr>
      </w:pPr>
    </w:p>
    <w:p w:rsidR="00FE26F7" w:rsidRPr="00783D5C" w:rsidRDefault="00FE26F7">
      <w:pPr>
        <w:rPr>
          <w:b/>
          <w:sz w:val="18"/>
        </w:rPr>
      </w:pPr>
    </w:p>
    <w:p w:rsidR="0083513D" w:rsidRPr="00783D5C" w:rsidRDefault="00AD70BE">
      <w:pPr>
        <w:rPr>
          <w:b/>
          <w:sz w:val="18"/>
        </w:rPr>
      </w:pPr>
      <w:r w:rsidRPr="00783D5C">
        <w:rPr>
          <w:b/>
          <w:sz w:val="18"/>
        </w:rPr>
        <w:t xml:space="preserve">ESCALERA COMUNITARIA </w:t>
      </w:r>
      <w:r w:rsidR="0083513D" w:rsidRPr="00783D5C">
        <w:rPr>
          <w:b/>
          <w:sz w:val="18"/>
        </w:rPr>
        <w:t xml:space="preserve">; </w:t>
      </w:r>
    </w:p>
    <w:p w:rsidR="0083513D" w:rsidRPr="00783D5C" w:rsidRDefault="0083513D">
      <w:pPr>
        <w:rPr>
          <w:b/>
          <w:sz w:val="18"/>
        </w:rPr>
      </w:pPr>
    </w:p>
    <w:p w:rsidR="003259A8" w:rsidRDefault="0083513D">
      <w:pPr>
        <w:rPr>
          <w:b/>
          <w:color w:val="FF0000"/>
          <w:sz w:val="18"/>
        </w:rPr>
      </w:pPr>
      <w:r w:rsidRPr="00783D5C">
        <w:rPr>
          <w:b/>
          <w:color w:val="FF0000"/>
          <w:sz w:val="18"/>
        </w:rPr>
        <w:t>EL CUARTO DE CONTADORES NO ENTRAR DICHO LA PRESIDENTA YOLANDA .</w:t>
      </w:r>
    </w:p>
    <w:p w:rsidR="003259A8" w:rsidRPr="003259A8" w:rsidRDefault="003259A8" w:rsidP="003259A8">
      <w:pPr>
        <w:rPr>
          <w:sz w:val="18"/>
        </w:rPr>
      </w:pPr>
    </w:p>
    <w:p w:rsidR="003259A8" w:rsidRDefault="003259A8" w:rsidP="003259A8">
      <w:pPr>
        <w:rPr>
          <w:sz w:val="18"/>
        </w:rPr>
      </w:pPr>
    </w:p>
    <w:p w:rsidR="003259A8" w:rsidRDefault="003259A8" w:rsidP="003259A8">
      <w:pPr>
        <w:rPr>
          <w:sz w:val="18"/>
        </w:rPr>
      </w:pPr>
    </w:p>
    <w:p w:rsidR="003259A8" w:rsidRDefault="003259A8">
      <w:pPr>
        <w:rPr>
          <w:sz w:val="18"/>
        </w:rPr>
      </w:pPr>
      <w:r>
        <w:rPr>
          <w:sz w:val="18"/>
        </w:rPr>
        <w:br w:type="page"/>
      </w:r>
    </w:p>
    <w:p w:rsidR="003259A8" w:rsidRDefault="003259A8" w:rsidP="003259A8">
      <w:pPr>
        <w:ind w:right="3968"/>
        <w:jc w:val="center"/>
      </w:pPr>
      <w:r>
        <w:rPr>
          <w:rFonts w:ascii="Arial Narrow" w:hAnsi="Arial Narrow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7CEC627" wp14:editId="3294B284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2065" r="508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9A8" w:rsidRDefault="003259A8" w:rsidP="003259A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DE PROP. EDF. BARCELONA</w:t>
                            </w:r>
                          </w:p>
                          <w:p w:rsidR="003259A8" w:rsidRDefault="003259A8" w:rsidP="003259A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 w:rsidRPr="00964928">
                              <w:rPr>
                                <w:b/>
                              </w:rPr>
                              <w:t>AV CABO DE GATA,121</w:t>
                            </w:r>
                          </w:p>
                          <w:p w:rsidR="003259A8" w:rsidRDefault="003259A8" w:rsidP="003259A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  <w:p w:rsidR="003259A8" w:rsidRDefault="003259A8" w:rsidP="003259A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3259A8" w:rsidRDefault="003259A8" w:rsidP="003259A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A/A.: Vanesa Administración de Fincas Geselite</w:t>
                            </w:r>
                          </w:p>
                          <w:p w:rsidR="003259A8" w:rsidRDefault="003259A8" w:rsidP="003259A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Tlf.: </w:t>
                            </w:r>
                            <w:r w:rsidRPr="00964928">
                              <w:rPr>
                                <w:b/>
                              </w:rPr>
                              <w:t>619235637</w:t>
                            </w:r>
                          </w:p>
                          <w:p w:rsidR="003259A8" w:rsidRPr="00964928" w:rsidRDefault="003259A8" w:rsidP="003259A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Email: </w:t>
                            </w:r>
                            <w:r w:rsidRPr="00964928">
                              <w:rPr>
                                <w:b/>
                              </w:rPr>
                              <w:t>info@geselite.es</w:t>
                            </w:r>
                          </w:p>
                          <w:p w:rsidR="003259A8" w:rsidRDefault="003259A8" w:rsidP="003259A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EC627" id="Text Box 2" o:spid="_x0000_s1027" type="#_x0000_t202" style="position:absolute;left:0;text-align:left;margin-left:198.95pt;margin-top:10.95pt;width:227.2pt;height:9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" o:allowincell="f">
                <v:textbox>
                  <w:txbxContent>
                    <w:p w:rsidR="003259A8" w:rsidRDefault="003259A8" w:rsidP="003259A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PROP. EDF. BARCELONA</w:t>
                      </w:r>
                    </w:p>
                    <w:p w:rsidR="003259A8" w:rsidRDefault="003259A8" w:rsidP="003259A8">
                      <w:pPr>
                        <w:pStyle w:val="Textocomentario"/>
                        <w:rPr>
                          <w:b/>
                        </w:rPr>
                      </w:pPr>
                      <w:r w:rsidRPr="00964928">
                        <w:rPr>
                          <w:b/>
                        </w:rPr>
                        <w:t>AV CABO DE GATA,121</w:t>
                      </w:r>
                    </w:p>
                    <w:p w:rsidR="003259A8" w:rsidRDefault="003259A8" w:rsidP="003259A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  <w:p w:rsidR="003259A8" w:rsidRDefault="003259A8" w:rsidP="003259A8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3259A8" w:rsidRDefault="003259A8" w:rsidP="003259A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A/A.: Vanesa Administración de Fincas </w:t>
                      </w:r>
                      <w:proofErr w:type="spellStart"/>
                      <w:r>
                        <w:rPr>
                          <w:b/>
                        </w:rPr>
                        <w:t>Geselite</w:t>
                      </w:r>
                      <w:proofErr w:type="spellEnd"/>
                    </w:p>
                    <w:p w:rsidR="003259A8" w:rsidRDefault="003259A8" w:rsidP="003259A8">
                      <w:pPr>
                        <w:pStyle w:val="Textocomentari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Tlf</w:t>
                      </w:r>
                      <w:proofErr w:type="spellEnd"/>
                      <w:r>
                        <w:rPr>
                          <w:b/>
                        </w:rPr>
                        <w:t xml:space="preserve">.: </w:t>
                      </w:r>
                      <w:r w:rsidRPr="00964928">
                        <w:rPr>
                          <w:b/>
                        </w:rPr>
                        <w:t>619235637</w:t>
                      </w:r>
                    </w:p>
                    <w:p w:rsidR="003259A8" w:rsidRPr="00964928" w:rsidRDefault="003259A8" w:rsidP="003259A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Email: </w:t>
                      </w:r>
                      <w:r w:rsidRPr="00964928">
                        <w:rPr>
                          <w:b/>
                        </w:rPr>
                        <w:t>info@geselite.es</w:t>
                      </w:r>
                    </w:p>
                    <w:p w:rsidR="003259A8" w:rsidRDefault="003259A8" w:rsidP="003259A8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59A8" w:rsidRPr="003259A8" w:rsidRDefault="003259A8" w:rsidP="003259A8">
      <w:pPr>
        <w:tabs>
          <w:tab w:val="left" w:pos="732"/>
        </w:tabs>
        <w:ind w:right="4393"/>
        <w:rPr>
          <w:b/>
        </w:rPr>
      </w:pPr>
      <w:r>
        <w:tab/>
      </w:r>
      <w:r w:rsidRPr="003259A8">
        <w:rPr>
          <w:b/>
          <w:sz w:val="24"/>
        </w:rPr>
        <w:t>RUTA: 56</w:t>
      </w:r>
    </w:p>
    <w:p w:rsidR="003259A8" w:rsidRDefault="003259A8" w:rsidP="003259A8">
      <w:pPr>
        <w:ind w:right="4393"/>
        <w:jc w:val="center"/>
        <w:rPr>
          <w:lang w:val="es-ES_tradnl"/>
        </w:rPr>
      </w:pPr>
    </w:p>
    <w:p w:rsidR="003259A8" w:rsidRDefault="003259A8" w:rsidP="003259A8">
      <w:pPr>
        <w:ind w:right="4393"/>
        <w:jc w:val="center"/>
        <w:rPr>
          <w:lang w:val="es-ES_tradnl"/>
        </w:rPr>
      </w:pPr>
    </w:p>
    <w:p w:rsidR="003259A8" w:rsidRDefault="003259A8" w:rsidP="003259A8">
      <w:pPr>
        <w:ind w:right="4393"/>
        <w:jc w:val="center"/>
        <w:rPr>
          <w:lang w:val="es-ES_tradnl"/>
        </w:rPr>
      </w:pPr>
    </w:p>
    <w:p w:rsidR="003259A8" w:rsidRDefault="003259A8" w:rsidP="003259A8">
      <w:pPr>
        <w:ind w:right="4393"/>
        <w:jc w:val="center"/>
        <w:rPr>
          <w:lang w:val="es-ES_tradnl"/>
        </w:rPr>
      </w:pPr>
    </w:p>
    <w:p w:rsidR="003259A8" w:rsidRDefault="003259A8" w:rsidP="003259A8">
      <w:pPr>
        <w:ind w:right="4393"/>
        <w:jc w:val="center"/>
        <w:rPr>
          <w:lang w:val="es-ES_tradnl"/>
        </w:rPr>
      </w:pPr>
    </w:p>
    <w:p w:rsidR="003259A8" w:rsidRDefault="003259A8" w:rsidP="003259A8">
      <w:pPr>
        <w:ind w:right="4393"/>
        <w:jc w:val="center"/>
        <w:rPr>
          <w:lang w:val="es-ES_tradnl"/>
        </w:rPr>
      </w:pPr>
    </w:p>
    <w:p w:rsidR="003259A8" w:rsidRDefault="003259A8" w:rsidP="003259A8">
      <w:pPr>
        <w:ind w:right="4393"/>
        <w:jc w:val="center"/>
        <w:rPr>
          <w:lang w:val="es-ES_tradnl"/>
        </w:rPr>
      </w:pPr>
    </w:p>
    <w:p w:rsidR="003259A8" w:rsidRDefault="003259A8" w:rsidP="003259A8">
      <w:pPr>
        <w:ind w:right="4393"/>
        <w:jc w:val="center"/>
        <w:rPr>
          <w:lang w:val="es-ES_tradnl"/>
        </w:rPr>
      </w:pPr>
    </w:p>
    <w:p w:rsidR="003259A8" w:rsidRDefault="003259A8" w:rsidP="003259A8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TIME \@ "dd' de 'MMMM' de 'yyyy" </w:instrText>
      </w:r>
      <w:r>
        <w:rPr>
          <w:i/>
          <w:lang w:val="es-ES_tradnl"/>
        </w:rPr>
        <w:fldChar w:fldCharType="separate"/>
      </w:r>
      <w:r w:rsidR="004067D1">
        <w:rPr>
          <w:i/>
          <w:noProof/>
          <w:lang w:val="es-ES_tradnl"/>
        </w:rPr>
        <w:t>28 de marzo de 2023</w:t>
      </w:r>
      <w:r>
        <w:rPr>
          <w:i/>
          <w:lang w:val="es-ES_tradnl"/>
        </w:rPr>
        <w:fldChar w:fldCharType="end"/>
      </w:r>
    </w:p>
    <w:p w:rsidR="003259A8" w:rsidRDefault="003259A8" w:rsidP="003259A8">
      <w:pPr>
        <w:pStyle w:val="Ttulo3"/>
      </w:pPr>
      <w:r>
        <w:t>PRESUPUESTO Nº.- 5000260721</w:t>
      </w:r>
    </w:p>
    <w:p w:rsidR="003259A8" w:rsidRDefault="003259A8" w:rsidP="003259A8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D913E75" wp14:editId="1815D371">
            <wp:simplePos x="0" y="0"/>
            <wp:positionH relativeFrom="column">
              <wp:posOffset>-1195705</wp:posOffset>
            </wp:positionH>
            <wp:positionV relativeFrom="paragraph">
              <wp:posOffset>217170</wp:posOffset>
            </wp:positionV>
            <wp:extent cx="7790180" cy="5763895"/>
            <wp:effectExtent l="0" t="0" r="0" b="0"/>
            <wp:wrapNone/>
            <wp:docPr id="6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76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9A8" w:rsidRDefault="003259A8" w:rsidP="003259A8">
      <w:pPr>
        <w:pStyle w:val="Ttulo2"/>
      </w:pPr>
      <w:r w:rsidRPr="003259A8">
        <w:rPr>
          <w:highlight w:val="yellow"/>
        </w:rPr>
        <w:t>PRESUPUESTO LIMPIEZA GARAJE</w:t>
      </w:r>
    </w:p>
    <w:p w:rsidR="003259A8" w:rsidRDefault="003259A8" w:rsidP="003259A8"/>
    <w:p w:rsidR="003259A8" w:rsidRDefault="003259A8" w:rsidP="003259A8"/>
    <w:p w:rsidR="003259A8" w:rsidRDefault="003259A8" w:rsidP="003259A8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3259A8" w:rsidRDefault="003259A8" w:rsidP="003259A8"/>
    <w:p w:rsidR="003259A8" w:rsidRDefault="003259A8" w:rsidP="003259A8"/>
    <w:p w:rsidR="003259A8" w:rsidRDefault="003259A8" w:rsidP="003259A8">
      <w:pPr>
        <w:rPr>
          <w:b/>
        </w:rPr>
      </w:pPr>
      <w:r>
        <w:rPr>
          <w:b/>
        </w:rPr>
        <w:t>FRECUENCIA:</w:t>
      </w:r>
    </w:p>
    <w:p w:rsidR="003259A8" w:rsidRDefault="003259A8" w:rsidP="003259A8"/>
    <w:p w:rsidR="003259A8" w:rsidRDefault="003259A8" w:rsidP="003259A8">
      <w:pPr>
        <w:jc w:val="both"/>
        <w:rPr>
          <w:i/>
          <w:sz w:val="18"/>
        </w:rPr>
      </w:pPr>
    </w:p>
    <w:p w:rsidR="003259A8" w:rsidRDefault="003259A8" w:rsidP="003259A8">
      <w:pPr>
        <w:jc w:val="both"/>
        <w:rPr>
          <w:i/>
          <w:sz w:val="18"/>
        </w:rPr>
      </w:pPr>
    </w:p>
    <w:p w:rsidR="003259A8" w:rsidRDefault="003259A8" w:rsidP="003259A8">
      <w:pPr>
        <w:rPr>
          <w:b/>
          <w:i/>
          <w:sz w:val="22"/>
          <w:u w:val="single"/>
        </w:rPr>
      </w:pPr>
      <w:r w:rsidRPr="00964928">
        <w:rPr>
          <w:b/>
          <w:i/>
          <w:sz w:val="22"/>
          <w:u w:val="single"/>
        </w:rPr>
        <w:t>SERVICIO DE LIMPIEZA MENSUAL:</w:t>
      </w:r>
    </w:p>
    <w:p w:rsidR="003259A8" w:rsidRDefault="003259A8" w:rsidP="003259A8">
      <w:pPr>
        <w:rPr>
          <w:b/>
          <w:i/>
          <w:sz w:val="22"/>
          <w:u w:val="single"/>
        </w:rPr>
      </w:pPr>
    </w:p>
    <w:p w:rsidR="003259A8" w:rsidRPr="00964928" w:rsidRDefault="003259A8" w:rsidP="003259A8">
      <w:pPr>
        <w:rPr>
          <w:b/>
          <w:i/>
          <w:sz w:val="22"/>
          <w:u w:val="single"/>
        </w:rPr>
      </w:pPr>
    </w:p>
    <w:p w:rsidR="003259A8" w:rsidRDefault="003259A8" w:rsidP="003259A8">
      <w:pPr>
        <w:numPr>
          <w:ilvl w:val="0"/>
          <w:numId w:val="4"/>
        </w:numPr>
        <w:tabs>
          <w:tab w:val="clear" w:pos="644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Aspirado de suelo.</w:t>
      </w:r>
    </w:p>
    <w:p w:rsidR="003259A8" w:rsidRPr="00403217" w:rsidRDefault="003259A8" w:rsidP="003259A8">
      <w:pPr>
        <w:numPr>
          <w:ilvl w:val="0"/>
          <w:numId w:val="4"/>
        </w:numPr>
        <w:tabs>
          <w:tab w:val="clear" w:pos="644"/>
          <w:tab w:val="num" w:pos="1428"/>
        </w:tabs>
        <w:ind w:left="1068"/>
        <w:jc w:val="both"/>
        <w:rPr>
          <w:sz w:val="22"/>
        </w:rPr>
      </w:pPr>
      <w:r w:rsidRPr="00403217">
        <w:rPr>
          <w:sz w:val="22"/>
        </w:rPr>
        <w:t>Cambio de bolsa en papelera.</w:t>
      </w:r>
    </w:p>
    <w:p w:rsidR="00813002" w:rsidRPr="003259A8" w:rsidRDefault="00813002" w:rsidP="003259A8">
      <w:pPr>
        <w:rPr>
          <w:sz w:val="18"/>
        </w:rPr>
      </w:pPr>
    </w:p>
    <w:sectPr w:rsidR="00813002" w:rsidRPr="003259A8" w:rsidSect="003B124C">
      <w:footerReference w:type="default" r:id="rId9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567" w:rsidRDefault="00894567">
      <w:r>
        <w:separator/>
      </w:r>
    </w:p>
  </w:endnote>
  <w:endnote w:type="continuationSeparator" w:id="0">
    <w:p w:rsidR="00894567" w:rsidRDefault="0089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567" w:rsidRDefault="00894567">
      <w:r>
        <w:separator/>
      </w:r>
    </w:p>
  </w:footnote>
  <w:footnote w:type="continuationSeparator" w:id="0">
    <w:p w:rsidR="00894567" w:rsidRDefault="0089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4393E"/>
    <w:rsid w:val="000469CE"/>
    <w:rsid w:val="000531A7"/>
    <w:rsid w:val="000B14BE"/>
    <w:rsid w:val="000B4D5F"/>
    <w:rsid w:val="000C17CE"/>
    <w:rsid w:val="000D6255"/>
    <w:rsid w:val="000E3978"/>
    <w:rsid w:val="000E47F6"/>
    <w:rsid w:val="000E7BF1"/>
    <w:rsid w:val="000F5E07"/>
    <w:rsid w:val="00126D8D"/>
    <w:rsid w:val="0013775E"/>
    <w:rsid w:val="001451D1"/>
    <w:rsid w:val="00187E2E"/>
    <w:rsid w:val="001904D2"/>
    <w:rsid w:val="001A21A6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27AFA"/>
    <w:rsid w:val="00230995"/>
    <w:rsid w:val="00260DCB"/>
    <w:rsid w:val="00265A1F"/>
    <w:rsid w:val="00274EA3"/>
    <w:rsid w:val="002779FB"/>
    <w:rsid w:val="00291923"/>
    <w:rsid w:val="002923FC"/>
    <w:rsid w:val="002E5B1E"/>
    <w:rsid w:val="002F5343"/>
    <w:rsid w:val="00303AFC"/>
    <w:rsid w:val="00305586"/>
    <w:rsid w:val="00307411"/>
    <w:rsid w:val="0031051E"/>
    <w:rsid w:val="0031740F"/>
    <w:rsid w:val="003259A8"/>
    <w:rsid w:val="003329B7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067D1"/>
    <w:rsid w:val="00413A7B"/>
    <w:rsid w:val="00424759"/>
    <w:rsid w:val="004528D7"/>
    <w:rsid w:val="00466BC2"/>
    <w:rsid w:val="00473A3C"/>
    <w:rsid w:val="00474A38"/>
    <w:rsid w:val="00477363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620B2"/>
    <w:rsid w:val="0056363A"/>
    <w:rsid w:val="00565060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60CED"/>
    <w:rsid w:val="00662868"/>
    <w:rsid w:val="006802BC"/>
    <w:rsid w:val="00682A22"/>
    <w:rsid w:val="006A0722"/>
    <w:rsid w:val="006B6DB3"/>
    <w:rsid w:val="006E1477"/>
    <w:rsid w:val="006E7204"/>
    <w:rsid w:val="00727CF6"/>
    <w:rsid w:val="007539C8"/>
    <w:rsid w:val="00754F7A"/>
    <w:rsid w:val="00755C77"/>
    <w:rsid w:val="00783D5C"/>
    <w:rsid w:val="007843B0"/>
    <w:rsid w:val="00797A08"/>
    <w:rsid w:val="007A747B"/>
    <w:rsid w:val="007B6989"/>
    <w:rsid w:val="007C709C"/>
    <w:rsid w:val="007D322B"/>
    <w:rsid w:val="007D6289"/>
    <w:rsid w:val="007F0995"/>
    <w:rsid w:val="00813002"/>
    <w:rsid w:val="0081381B"/>
    <w:rsid w:val="008217D7"/>
    <w:rsid w:val="00831F47"/>
    <w:rsid w:val="0083513D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4567"/>
    <w:rsid w:val="008977B9"/>
    <w:rsid w:val="008B23CC"/>
    <w:rsid w:val="008E1702"/>
    <w:rsid w:val="008E4E1A"/>
    <w:rsid w:val="008E6FD8"/>
    <w:rsid w:val="008F325F"/>
    <w:rsid w:val="009367C7"/>
    <w:rsid w:val="00960403"/>
    <w:rsid w:val="00964A0F"/>
    <w:rsid w:val="00984F5A"/>
    <w:rsid w:val="00991362"/>
    <w:rsid w:val="00997DF7"/>
    <w:rsid w:val="009A33BB"/>
    <w:rsid w:val="009B16AE"/>
    <w:rsid w:val="009C3A9C"/>
    <w:rsid w:val="009D297D"/>
    <w:rsid w:val="00A25383"/>
    <w:rsid w:val="00A336FC"/>
    <w:rsid w:val="00A52287"/>
    <w:rsid w:val="00A57D89"/>
    <w:rsid w:val="00A67179"/>
    <w:rsid w:val="00A72F7C"/>
    <w:rsid w:val="00A75DC0"/>
    <w:rsid w:val="00A945E4"/>
    <w:rsid w:val="00AB2D17"/>
    <w:rsid w:val="00AD70BE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73A96"/>
    <w:rsid w:val="00C86156"/>
    <w:rsid w:val="00C90DA7"/>
    <w:rsid w:val="00CE0AD8"/>
    <w:rsid w:val="00D04A3C"/>
    <w:rsid w:val="00D26729"/>
    <w:rsid w:val="00D30421"/>
    <w:rsid w:val="00D72439"/>
    <w:rsid w:val="00D72AE3"/>
    <w:rsid w:val="00D7315D"/>
    <w:rsid w:val="00D8465F"/>
    <w:rsid w:val="00DE322F"/>
    <w:rsid w:val="00DE5089"/>
    <w:rsid w:val="00E0548D"/>
    <w:rsid w:val="00E1430E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95E4D"/>
    <w:rsid w:val="00FA0E12"/>
    <w:rsid w:val="00FA4C9B"/>
    <w:rsid w:val="00FA52F8"/>
    <w:rsid w:val="00FB2F46"/>
    <w:rsid w:val="00FB3A4E"/>
    <w:rsid w:val="00FC2222"/>
    <w:rsid w:val="00FC41A5"/>
    <w:rsid w:val="00FE24F9"/>
    <w:rsid w:val="00FE26F7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A9B9F1-B1F6-4F0D-B30B-95355F8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  <w:style w:type="character" w:customStyle="1" w:styleId="Ttulo2Car">
    <w:name w:val="Título 2 Car"/>
    <w:basedOn w:val="Fuentedeprrafopredeter"/>
    <w:link w:val="Ttulo2"/>
    <w:rsid w:val="003259A8"/>
    <w:rPr>
      <w:b/>
      <w:sz w:val="28"/>
      <w:u w:val="single"/>
      <w:lang w:val="es-ES_tradnl"/>
    </w:rPr>
  </w:style>
  <w:style w:type="character" w:customStyle="1" w:styleId="Ttulo3Car">
    <w:name w:val="Título 3 Car"/>
    <w:basedOn w:val="Fuentedeprrafopredeter"/>
    <w:link w:val="Ttulo3"/>
    <w:rsid w:val="003259A8"/>
    <w:rPr>
      <w:i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2020-02-07T10:22:00Z</cp:lastPrinted>
  <dcterms:created xsi:type="dcterms:W3CDTF">2023-03-28T10:28:00Z</dcterms:created>
  <dcterms:modified xsi:type="dcterms:W3CDTF">2023-03-28T10:28:00Z</dcterms:modified>
</cp:coreProperties>
</file>