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DD" w:rsidRDefault="002F3DDD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13775E" w:rsidRDefault="006174B4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3391535" cy="1238250"/>
                <wp:effectExtent l="5080" t="13970" r="13335" b="50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4E" w:rsidRDefault="00651F4E" w:rsidP="00651F4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PROPIETARIOS</w:t>
                            </w:r>
                          </w:p>
                          <w:p w:rsidR="00651F4E" w:rsidRDefault="00651F4E" w:rsidP="00651F4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EDF. BEDRIOMO</w:t>
                            </w:r>
                          </w:p>
                          <w:p w:rsidR="00651F4E" w:rsidRDefault="00651F4E" w:rsidP="00651F4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CIRCO,4</w:t>
                            </w:r>
                          </w:p>
                          <w:p w:rsidR="00651F4E" w:rsidRDefault="00651F4E" w:rsidP="00651F4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04008-ALMERIA</w:t>
                            </w:r>
                          </w:p>
                          <w:p w:rsidR="00651F4E" w:rsidRDefault="00651F4E" w:rsidP="00651F4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651F4E" w:rsidRDefault="00651F4E" w:rsidP="00651F4E">
                            <w:pPr>
                              <w:pStyle w:val="Textocomentario"/>
                              <w:rPr>
                                <w:rFonts w:ascii="Colonna MT" w:hAnsi="Colonna MT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A/A.: </w:t>
                            </w:r>
                            <w:r w:rsidRPr="00651F4E">
                              <w:rPr>
                                <w:rFonts w:ascii="Colonna MT" w:hAnsi="Colonna MT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ROSAS &amp; ASOCIADOS, ASESORES</w:t>
                            </w:r>
                          </w:p>
                          <w:tbl>
                            <w:tblPr>
                              <w:tblW w:w="535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57"/>
                            </w:tblGrid>
                            <w:tr w:rsidR="00651F4E" w:rsidRPr="00651F4E" w:rsidTr="000A7E7F">
                              <w:trPr>
                                <w:trHeight w:val="362"/>
                              </w:trPr>
                              <w:tc>
                                <w:tcPr>
                                  <w:tcW w:w="347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51F4E" w:rsidRPr="00651F4E" w:rsidRDefault="00651F4E" w:rsidP="000A7E7F">
                                  <w:pPr>
                                    <w:spacing w:before="100" w:beforeAutospacing="1" w:after="100" w:afterAutospacing="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51F4E">
                                    <w:rPr>
                                      <w:rFonts w:ascii="Book Antiqua" w:hAnsi="Book Antiqua"/>
                                      <w:color w:val="000080"/>
                                      <w:u w:val="single"/>
                                    </w:rPr>
                                    <w:t>Email: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hyperlink r:id="rId7" w:tooltip="blocked::mailto:cristina.rosas@asesoriarosas.es" w:history="1">
                                    <w:r w:rsidRPr="00651F4E">
                                      <w:rPr>
                                        <w:rFonts w:ascii="Book Antiqua" w:hAnsi="Book Antiqua"/>
                                        <w:color w:val="000080"/>
                                        <w:u w:val="single"/>
                                      </w:rPr>
                                      <w:t>antonio.ballester@asesoriarosas.es</w:t>
                                    </w:r>
                                  </w:hyperlink>
                                </w:p>
                              </w:tc>
                            </w:tr>
                            <w:tr w:rsidR="00651F4E" w:rsidRPr="00651F4E" w:rsidTr="000A7E7F">
                              <w:trPr>
                                <w:trHeight w:val="345"/>
                              </w:trPr>
                              <w:tc>
                                <w:tcPr>
                                  <w:tcW w:w="347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51F4E" w:rsidRPr="00651F4E" w:rsidRDefault="00651F4E" w:rsidP="000A7E7F">
                                  <w:pPr>
                                    <w:spacing w:before="100" w:beforeAutospacing="1" w:after="100" w:afterAutospacing="1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1F4E" w:rsidRPr="00651F4E" w:rsidRDefault="00651F4E" w:rsidP="00651F4E">
                            <w:pPr>
                              <w:pStyle w:val="Textocomentari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35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83"/>
                              <w:gridCol w:w="3474"/>
                            </w:tblGrid>
                            <w:tr w:rsidR="00651F4E" w:rsidRPr="00651F4E" w:rsidTr="00651F4E">
                              <w:trPr>
                                <w:trHeight w:val="726"/>
                              </w:trPr>
                              <w:tc>
                                <w:tcPr>
                                  <w:tcW w:w="188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51F4E" w:rsidRPr="00651F4E" w:rsidRDefault="00651F4E" w:rsidP="00651F4E">
                                  <w:pPr>
                                    <w:spacing w:before="100" w:beforeAutospacing="1" w:after="100" w:afterAutospacing="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51F4E" w:rsidRPr="00651F4E" w:rsidRDefault="00651F4E" w:rsidP="00651F4E">
                                  <w:pPr>
                                    <w:spacing w:before="100" w:beforeAutospacing="1" w:after="100" w:afterAutospacing="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51F4E" w:rsidRPr="00651F4E" w:rsidTr="00651F4E">
                              <w:trPr>
                                <w:trHeight w:val="362"/>
                              </w:trPr>
                              <w:tc>
                                <w:tcPr>
                                  <w:tcW w:w="188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51F4E" w:rsidRPr="00651F4E" w:rsidRDefault="00651F4E" w:rsidP="00651F4E">
                                  <w:pPr>
                                    <w:spacing w:before="100" w:beforeAutospacing="1" w:after="100" w:afterAutospacing="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51F4E" w:rsidRPr="00651F4E" w:rsidRDefault="00651F4E" w:rsidP="00651F4E">
                                  <w:pPr>
                                    <w:spacing w:before="100" w:beforeAutospacing="1" w:after="100" w:afterAutospacing="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51F4E" w:rsidRPr="00651F4E" w:rsidTr="00651F4E">
                              <w:trPr>
                                <w:trHeight w:val="362"/>
                              </w:trPr>
                              <w:tc>
                                <w:tcPr>
                                  <w:tcW w:w="188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51F4E" w:rsidRPr="00651F4E" w:rsidRDefault="00651F4E" w:rsidP="00651F4E">
                                  <w:pPr>
                                    <w:spacing w:before="100" w:beforeAutospacing="1" w:after="100" w:afterAutospacing="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51F4E" w:rsidRPr="00651F4E" w:rsidRDefault="00651F4E" w:rsidP="00651F4E">
                                  <w:pPr>
                                    <w:spacing w:before="100" w:beforeAutospacing="1" w:after="100" w:afterAutospacing="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67.0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" o:allowincell="f">
                <v:textbox>
                  <w:txbxContent>
                    <w:p w:rsidR="00651F4E" w:rsidRDefault="00651F4E" w:rsidP="00651F4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PROPIETARIOS</w:t>
                      </w:r>
                    </w:p>
                    <w:p w:rsidR="00651F4E" w:rsidRDefault="00651F4E" w:rsidP="00651F4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EDF. BEDRIOMO</w:t>
                      </w:r>
                    </w:p>
                    <w:p w:rsidR="00651F4E" w:rsidRDefault="00651F4E" w:rsidP="00651F4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CIRCO,4</w:t>
                      </w:r>
                    </w:p>
                    <w:p w:rsidR="00651F4E" w:rsidRDefault="00651F4E" w:rsidP="00651F4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04008-ALMERIA</w:t>
                      </w:r>
                    </w:p>
                    <w:p w:rsidR="00651F4E" w:rsidRDefault="00651F4E" w:rsidP="00651F4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651F4E" w:rsidRDefault="00651F4E" w:rsidP="00651F4E">
                      <w:pPr>
                        <w:pStyle w:val="Textocomentario"/>
                        <w:rPr>
                          <w:rFonts w:ascii="Colonna MT" w:hAnsi="Colonna MT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 xml:space="preserve">A/A.: </w:t>
                      </w:r>
                      <w:r w:rsidRPr="00651F4E">
                        <w:rPr>
                          <w:rFonts w:ascii="Colonna MT" w:hAnsi="Colonna MT"/>
                          <w:b/>
                          <w:bCs/>
                          <w:color w:val="000080"/>
                          <w:sz w:val="16"/>
                          <w:szCs w:val="16"/>
                        </w:rPr>
                        <w:t>ROSAS &amp; ASOCIADOS, ASESORES</w:t>
                      </w:r>
                    </w:p>
                    <w:tbl>
                      <w:tblPr>
                        <w:tblW w:w="5357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57"/>
                      </w:tblGrid>
                      <w:tr w:rsidR="00651F4E" w:rsidRPr="00651F4E" w:rsidTr="000A7E7F">
                        <w:trPr>
                          <w:trHeight w:val="362"/>
                        </w:trPr>
                        <w:tc>
                          <w:tcPr>
                            <w:tcW w:w="347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51F4E" w:rsidRPr="00651F4E" w:rsidRDefault="00651F4E" w:rsidP="000A7E7F">
                            <w:pPr>
                              <w:spacing w:before="100" w:beforeAutospacing="1" w:after="100" w:afterAutospacing="1"/>
                              <w:rPr>
                                <w:sz w:val="24"/>
                                <w:szCs w:val="24"/>
                              </w:rPr>
                            </w:pPr>
                            <w:r w:rsidRPr="00651F4E">
                              <w:rPr>
                                <w:rFonts w:ascii="Book Antiqua" w:hAnsi="Book Antiqua"/>
                                <w:color w:val="000080"/>
                                <w:u w:val="single"/>
                              </w:rPr>
                              <w:t>Email: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tooltip="blocked::mailto:cristina.rosas@asesoriarosas.es" w:history="1">
                              <w:r w:rsidRPr="00651F4E">
                                <w:rPr>
                                  <w:rFonts w:ascii="Book Antiqua" w:hAnsi="Book Antiqua"/>
                                  <w:color w:val="000080"/>
                                  <w:u w:val="single"/>
                                </w:rPr>
                                <w:t>antonio.ballester@asesoriarosas.es</w:t>
                              </w:r>
                            </w:hyperlink>
                          </w:p>
                        </w:tc>
                      </w:tr>
                      <w:tr w:rsidR="00651F4E" w:rsidRPr="00651F4E" w:rsidTr="000A7E7F">
                        <w:trPr>
                          <w:trHeight w:val="345"/>
                        </w:trPr>
                        <w:tc>
                          <w:tcPr>
                            <w:tcW w:w="347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51F4E" w:rsidRPr="00651F4E" w:rsidRDefault="00651F4E" w:rsidP="000A7E7F">
                            <w:pPr>
                              <w:spacing w:before="100" w:beforeAutospacing="1" w:after="100" w:afterAutospacing="1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651F4E" w:rsidRPr="00651F4E" w:rsidRDefault="00651F4E" w:rsidP="00651F4E">
                      <w:pPr>
                        <w:pStyle w:val="Textocomentario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5357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83"/>
                        <w:gridCol w:w="3474"/>
                      </w:tblGrid>
                      <w:tr w:rsidR="00651F4E" w:rsidRPr="00651F4E" w:rsidTr="00651F4E">
                        <w:trPr>
                          <w:trHeight w:val="726"/>
                        </w:trPr>
                        <w:tc>
                          <w:tcPr>
                            <w:tcW w:w="188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51F4E" w:rsidRPr="00651F4E" w:rsidRDefault="00651F4E" w:rsidP="00651F4E">
                            <w:pPr>
                              <w:spacing w:before="100" w:beforeAutospacing="1" w:after="100" w:afterAutospacing="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7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51F4E" w:rsidRPr="00651F4E" w:rsidRDefault="00651F4E" w:rsidP="00651F4E">
                            <w:pPr>
                              <w:spacing w:before="100" w:beforeAutospacing="1" w:after="100" w:afterAutospacing="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51F4E" w:rsidRPr="00651F4E" w:rsidTr="00651F4E">
                        <w:trPr>
                          <w:trHeight w:val="362"/>
                        </w:trPr>
                        <w:tc>
                          <w:tcPr>
                            <w:tcW w:w="188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51F4E" w:rsidRPr="00651F4E" w:rsidRDefault="00651F4E" w:rsidP="00651F4E">
                            <w:pPr>
                              <w:spacing w:before="100" w:beforeAutospacing="1" w:after="100" w:afterAutospacing="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7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51F4E" w:rsidRPr="00651F4E" w:rsidRDefault="00651F4E" w:rsidP="00651F4E">
                            <w:pPr>
                              <w:spacing w:before="100" w:beforeAutospacing="1" w:after="100" w:afterAutospacing="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51F4E" w:rsidRPr="00651F4E" w:rsidTr="00651F4E">
                        <w:trPr>
                          <w:trHeight w:val="362"/>
                        </w:trPr>
                        <w:tc>
                          <w:tcPr>
                            <w:tcW w:w="188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51F4E" w:rsidRPr="00651F4E" w:rsidRDefault="00651F4E" w:rsidP="00651F4E">
                            <w:pPr>
                              <w:spacing w:before="100" w:beforeAutospacing="1" w:after="100" w:afterAutospacing="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7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51F4E" w:rsidRPr="00651F4E" w:rsidRDefault="00651F4E" w:rsidP="00651F4E">
                            <w:pPr>
                              <w:spacing w:before="100" w:beforeAutospacing="1" w:after="100" w:afterAutospacing="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Pr="00AF755F" w:rsidRDefault="00537E7C" w:rsidP="00537E7C">
      <w:pPr>
        <w:ind w:left="-284" w:right="4393" w:hanging="1134"/>
      </w:pPr>
      <w:r w:rsidRPr="00537E7C">
        <w:rPr>
          <w:b/>
        </w:rPr>
        <w:t xml:space="preserve">                           </w:t>
      </w:r>
      <w:proofErr w:type="gramStart"/>
      <w:r w:rsidR="00A76AA6" w:rsidRPr="00537E7C">
        <w:rPr>
          <w:b/>
        </w:rPr>
        <w:t>SERVICIO</w:t>
      </w:r>
      <w:r w:rsidR="00A76AA6">
        <w:t xml:space="preserve"> :</w:t>
      </w:r>
      <w:proofErr w:type="gramEnd"/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F17F96" w:rsidP="00537E7C">
      <w:pPr>
        <w:ind w:right="4393"/>
        <w:rPr>
          <w:lang w:val="es-ES_tradnl"/>
        </w:rPr>
      </w:pPr>
      <w:r>
        <w:rPr>
          <w:lang w:val="es-ES_tradnl"/>
        </w:rPr>
        <w:t>MARTES</w:t>
      </w:r>
      <w:r w:rsidR="00537E7C">
        <w:rPr>
          <w:lang w:val="es-ES_tradnl"/>
        </w:rPr>
        <w:t xml:space="preserve">: PORTAL </w:t>
      </w:r>
    </w:p>
    <w:p w:rsidR="00537E7C" w:rsidRDefault="00F17F96" w:rsidP="00537E7C">
      <w:pPr>
        <w:ind w:right="4393"/>
        <w:rPr>
          <w:lang w:val="es-ES_tradnl"/>
        </w:rPr>
      </w:pPr>
      <w:r>
        <w:rPr>
          <w:lang w:val="es-ES_tradnl"/>
        </w:rPr>
        <w:t>VIERNES:</w:t>
      </w:r>
      <w:r w:rsidR="00537E7C">
        <w:rPr>
          <w:lang w:val="es-ES_tradnl"/>
        </w:rPr>
        <w:t xml:space="preserve"> COMPLETO</w:t>
      </w:r>
    </w:p>
    <w:p w:rsidR="0013775E" w:rsidRDefault="0013775E" w:rsidP="007E320C">
      <w:pPr>
        <w:ind w:right="4393"/>
        <w:rPr>
          <w:lang w:val="es-ES_tradnl"/>
        </w:rPr>
      </w:pPr>
    </w:p>
    <w:p w:rsidR="007E320C" w:rsidRPr="00E725E0" w:rsidRDefault="007E320C" w:rsidP="007E320C">
      <w:pPr>
        <w:ind w:right="4393"/>
        <w:rPr>
          <w:b/>
          <w:sz w:val="22"/>
          <w:lang w:val="es-ES_tradnl"/>
        </w:rPr>
      </w:pPr>
      <w:r w:rsidRPr="00E725E0">
        <w:rPr>
          <w:b/>
          <w:sz w:val="22"/>
          <w:lang w:val="es-ES_tradnl"/>
        </w:rPr>
        <w:t>LLAVE: 13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651F4E" w:rsidRPr="00651F4E">
        <w:rPr>
          <w:i/>
          <w:noProof/>
        </w:rPr>
        <w:t>19 de marzo de 2015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651F4E">
        <w:t>1784</w:t>
      </w:r>
    </w:p>
    <w:p w:rsidR="0013775E" w:rsidRDefault="0013775E" w:rsidP="0013775E">
      <w:pPr>
        <w:rPr>
          <w:lang w:val="es-ES_tradnl"/>
        </w:rPr>
      </w:pPr>
    </w:p>
    <w:p w:rsidR="00651F4E" w:rsidRDefault="00651F4E" w:rsidP="00651F4E">
      <w:pPr>
        <w:pStyle w:val="Ttulo2"/>
      </w:pPr>
      <w:r>
        <w:t>PRESUPUESTO LIMPIEZA</w:t>
      </w:r>
      <w:r w:rsidR="006174B4"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5" name="Imagen 4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logoli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,ANEXO A CONTRATO 0</w:t>
      </w:r>
      <w:r w:rsidR="00B92D20">
        <w:t>8</w:t>
      </w:r>
      <w:r>
        <w:t>.0</w:t>
      </w:r>
      <w:r w:rsidR="00B92D20">
        <w:t>2</w:t>
      </w:r>
      <w:r>
        <w:t>.</w:t>
      </w:r>
      <w:r w:rsidR="00B92D20">
        <w:t>2005</w:t>
      </w:r>
    </w:p>
    <w:p w:rsidR="0013775E" w:rsidRDefault="00651F4E" w:rsidP="00651F4E">
      <w:pPr>
        <w:pStyle w:val="Ttulo2"/>
      </w:pPr>
      <w:r>
        <w:t xml:space="preserve"> MODIFICACI</w:t>
      </w:r>
      <w:r w:rsidR="00B92D20">
        <w:t>O</w:t>
      </w:r>
      <w:r>
        <w:t>N DE FRECUENCIAS</w:t>
      </w:r>
      <w:r w:rsidR="006174B4"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B92D20" w:rsidRDefault="00B92D20" w:rsidP="00B92D20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SEMANA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):</w:t>
      </w:r>
    </w:p>
    <w:p w:rsidR="00B92D20" w:rsidRDefault="00B92D20" w:rsidP="00B92D2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de </w:t>
      </w:r>
      <w:proofErr w:type="gramStart"/>
      <w:r>
        <w:rPr>
          <w:sz w:val="22"/>
        </w:rPr>
        <w:t>portal .</w:t>
      </w:r>
      <w:proofErr w:type="gramEnd"/>
    </w:p>
    <w:p w:rsidR="00B92D20" w:rsidRDefault="00B92D20" w:rsidP="00B92D2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proofErr w:type="gramStart"/>
      <w:r>
        <w:rPr>
          <w:sz w:val="22"/>
        </w:rPr>
        <w:t>buzones,  ...</w:t>
      </w:r>
      <w:proofErr w:type="gramEnd"/>
      <w:r>
        <w:rPr>
          <w:sz w:val="22"/>
        </w:rPr>
        <w:t>etc.</w:t>
      </w:r>
    </w:p>
    <w:p w:rsidR="00B92D20" w:rsidRDefault="00B92D20" w:rsidP="00B92D2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huellas </w:t>
      </w:r>
      <w:proofErr w:type="gramStart"/>
      <w:r>
        <w:rPr>
          <w:sz w:val="22"/>
        </w:rPr>
        <w:t>digitales  en</w:t>
      </w:r>
      <w:proofErr w:type="gramEnd"/>
      <w:r>
        <w:rPr>
          <w:sz w:val="22"/>
        </w:rPr>
        <w:t xml:space="preserve"> cristales y revestimientos de ascensor.</w:t>
      </w:r>
    </w:p>
    <w:p w:rsidR="00B92D20" w:rsidRDefault="00B92D20" w:rsidP="00B92D20">
      <w:pPr>
        <w:jc w:val="center"/>
        <w:rPr>
          <w:b/>
          <w:sz w:val="22"/>
          <w:u w:val="single"/>
        </w:rPr>
      </w:pPr>
    </w:p>
    <w:p w:rsidR="00B92D20" w:rsidRDefault="00B92D20" w:rsidP="00B92D20">
      <w:pPr>
        <w:jc w:val="center"/>
        <w:rPr>
          <w:b/>
          <w:sz w:val="22"/>
          <w:u w:val="single"/>
        </w:rPr>
      </w:pPr>
    </w:p>
    <w:p w:rsidR="00B92D20" w:rsidRDefault="00B92D20" w:rsidP="00B92D20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B92D20" w:rsidRDefault="00B92D20" w:rsidP="00B92D2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de escaleras, pasillos y portal desde el terrado hasta el </w:t>
      </w:r>
      <w:proofErr w:type="gramStart"/>
      <w:r>
        <w:rPr>
          <w:sz w:val="22"/>
        </w:rPr>
        <w:t>sótano .</w:t>
      </w:r>
      <w:proofErr w:type="gramEnd"/>
    </w:p>
    <w:p w:rsidR="00B92D20" w:rsidRDefault="00B92D20" w:rsidP="00B92D2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barandillas, </w:t>
      </w:r>
      <w:proofErr w:type="spellStart"/>
      <w:r>
        <w:rPr>
          <w:sz w:val="22"/>
        </w:rPr>
        <w:t>rodapies</w:t>
      </w:r>
      <w:proofErr w:type="spellEnd"/>
      <w:r>
        <w:rPr>
          <w:sz w:val="22"/>
        </w:rPr>
        <w:t>, extintores, puertas comunitarias, buzones, repisas, ...etc.</w:t>
      </w:r>
    </w:p>
    <w:p w:rsidR="00B92D20" w:rsidRDefault="00B92D20" w:rsidP="00B92D2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ascensor.</w:t>
      </w:r>
    </w:p>
    <w:p w:rsidR="00B92D20" w:rsidRPr="00B92D20" w:rsidRDefault="00B92D20" w:rsidP="00B92D20">
      <w:pPr>
        <w:ind w:left="1069"/>
        <w:rPr>
          <w:b/>
          <w:sz w:val="22"/>
          <w:u w:val="single"/>
        </w:rPr>
      </w:pPr>
      <w:r w:rsidRPr="00B92D20">
        <w:rPr>
          <w:sz w:val="22"/>
        </w:rPr>
        <w:t xml:space="preserve">Limpieza de huellas </w:t>
      </w:r>
      <w:proofErr w:type="gramStart"/>
      <w:r w:rsidRPr="00B92D20">
        <w:rPr>
          <w:sz w:val="22"/>
        </w:rPr>
        <w:t>digitales  en</w:t>
      </w:r>
      <w:proofErr w:type="gramEnd"/>
      <w:r w:rsidRPr="00B92D20">
        <w:rPr>
          <w:sz w:val="22"/>
        </w:rPr>
        <w:t xml:space="preserve"> cristales y revestimientos de ascensor.</w:t>
      </w:r>
    </w:p>
    <w:p w:rsidR="00B92D20" w:rsidRDefault="00B92D20" w:rsidP="00B92D20">
      <w:pPr>
        <w:jc w:val="center"/>
        <w:rPr>
          <w:b/>
          <w:sz w:val="22"/>
          <w:u w:val="single"/>
        </w:rPr>
      </w:pPr>
    </w:p>
    <w:p w:rsidR="00B92D20" w:rsidRDefault="00B92D20" w:rsidP="00B92D20">
      <w:pPr>
        <w:jc w:val="center"/>
        <w:rPr>
          <w:b/>
          <w:sz w:val="22"/>
          <w:u w:val="single"/>
        </w:rPr>
      </w:pPr>
    </w:p>
    <w:p w:rsidR="00B92D20" w:rsidRDefault="00B92D20" w:rsidP="00B92D20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B92D20" w:rsidRDefault="00B92D20" w:rsidP="00B92D20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planta, espejo y puerta exterior a fondo.</w:t>
      </w:r>
    </w:p>
    <w:p w:rsidR="00B92D20" w:rsidRDefault="00B92D20" w:rsidP="00B92D20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puntos de luz.</w:t>
      </w:r>
    </w:p>
    <w:p w:rsidR="00B92D20" w:rsidRDefault="00B92D20" w:rsidP="00B92D20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B92D20">
        <w:rPr>
          <w:sz w:val="22"/>
        </w:rPr>
        <w:t>Limpieza de revestimientos y ranuras de correderas de puerta de ascensor.</w:t>
      </w:r>
    </w:p>
    <w:p w:rsidR="0013775E" w:rsidRPr="00C93420" w:rsidRDefault="009F6254" w:rsidP="00920793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C93420">
        <w:rPr>
          <w:sz w:val="22"/>
        </w:rPr>
        <w:t xml:space="preserve">Barrido de lo más significativo en suelo de terrado y limpieza de </w:t>
      </w:r>
      <w:proofErr w:type="gramStart"/>
      <w:r w:rsidRPr="00C93420">
        <w:rPr>
          <w:sz w:val="22"/>
        </w:rPr>
        <w:t>sumideros.</w:t>
      </w:r>
      <w:r w:rsidR="00C93420" w:rsidRPr="00C93420">
        <w:rPr>
          <w:sz w:val="22"/>
        </w:rPr>
        <w:t>(</w:t>
      </w:r>
      <w:proofErr w:type="gramEnd"/>
      <w:r w:rsidR="00C93420" w:rsidRPr="00C93420">
        <w:rPr>
          <w:sz w:val="22"/>
        </w:rPr>
        <w:t xml:space="preserve"> este servicio se contrata en abril.21 junto con una retirada de enseres que había en el terrado)</w:t>
      </w:r>
    </w:p>
    <w:p w:rsidR="0013775E" w:rsidRDefault="00B92D20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13775E">
        <w:rPr>
          <w:b/>
          <w:sz w:val="22"/>
          <w:u w:val="single"/>
        </w:rPr>
        <w:t>:</w:t>
      </w:r>
    </w:p>
    <w:p w:rsidR="0013775E" w:rsidRDefault="00B92D20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portal</w:t>
      </w:r>
    </w:p>
    <w:p w:rsidR="00B92D20" w:rsidRDefault="00B92D20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lo más significativo en terrado y limpieza de sumideros.</w:t>
      </w:r>
    </w:p>
    <w:p w:rsidR="00B92D20" w:rsidRDefault="00B92D20" w:rsidP="00B92D20">
      <w:pPr>
        <w:ind w:left="1069"/>
        <w:jc w:val="both"/>
        <w:rPr>
          <w:sz w:val="22"/>
        </w:rPr>
      </w:pPr>
    </w:p>
    <w:p w:rsidR="00B92D20" w:rsidRDefault="00B92D20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  <w:r w:rsidR="0013775E">
        <w:rPr>
          <w:b/>
          <w:sz w:val="22"/>
          <w:u w:val="single"/>
        </w:rPr>
        <w:t>:</w:t>
      </w:r>
    </w:p>
    <w:p w:rsidR="0013775E" w:rsidRDefault="00B92D20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pasillos.</w:t>
      </w:r>
    </w:p>
    <w:p w:rsidR="00B92D20" w:rsidRDefault="00B92D20" w:rsidP="00B92D20">
      <w:pPr>
        <w:ind w:left="1069"/>
        <w:jc w:val="both"/>
        <w:rPr>
          <w:sz w:val="22"/>
        </w:rPr>
      </w:pPr>
    </w:p>
    <w:p w:rsidR="0013775E" w:rsidRDefault="0013775E" w:rsidP="0013775E"/>
    <w:sectPr w:rsidR="0013775E" w:rsidSect="00AF755F">
      <w:headerReference w:type="default" r:id="rId10"/>
      <w:footerReference w:type="default" r:id="rId11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A9" w:rsidRDefault="002B1CA9">
      <w:r>
        <w:separator/>
      </w:r>
    </w:p>
  </w:endnote>
  <w:endnote w:type="continuationSeparator" w:id="0">
    <w:p w:rsidR="002B1CA9" w:rsidRDefault="002B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lonna MT">
    <w:altName w:val="Times New Roman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A9" w:rsidRDefault="002B1CA9">
      <w:r>
        <w:separator/>
      </w:r>
    </w:p>
  </w:footnote>
  <w:footnote w:type="continuationSeparator" w:id="0">
    <w:p w:rsidR="002B1CA9" w:rsidRDefault="002B1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DD" w:rsidRPr="00E725E0" w:rsidRDefault="002F3DDD" w:rsidP="002F3DDD">
    <w:pPr>
      <w:ind w:right="3486"/>
      <w:rPr>
        <w:b/>
        <w:sz w:val="22"/>
        <w:lang w:val="es-ES_tradnl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b/>
        <w:sz w:val="22"/>
        <w:lang w:val="es-ES_tradnl"/>
      </w:rPr>
      <w:t>RUTA: 09</w: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4E"/>
    <w:rsid w:val="000768FF"/>
    <w:rsid w:val="000C4B47"/>
    <w:rsid w:val="0013775E"/>
    <w:rsid w:val="0022561F"/>
    <w:rsid w:val="002B1CA9"/>
    <w:rsid w:val="002E5DFC"/>
    <w:rsid w:val="002F3DDD"/>
    <w:rsid w:val="00345A89"/>
    <w:rsid w:val="003F5312"/>
    <w:rsid w:val="00523B6E"/>
    <w:rsid w:val="00536CDF"/>
    <w:rsid w:val="00537E7C"/>
    <w:rsid w:val="006174B4"/>
    <w:rsid w:val="006341CA"/>
    <w:rsid w:val="0064071A"/>
    <w:rsid w:val="00651F4E"/>
    <w:rsid w:val="00672664"/>
    <w:rsid w:val="006B1905"/>
    <w:rsid w:val="007E320C"/>
    <w:rsid w:val="00844B8A"/>
    <w:rsid w:val="00876966"/>
    <w:rsid w:val="009F6254"/>
    <w:rsid w:val="00A76AA6"/>
    <w:rsid w:val="00AF755F"/>
    <w:rsid w:val="00B2236F"/>
    <w:rsid w:val="00B92D20"/>
    <w:rsid w:val="00C93420"/>
    <w:rsid w:val="00E725E0"/>
    <w:rsid w:val="00E972B0"/>
    <w:rsid w:val="00EE2394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BDA307-3FE2-43E8-8A14-CF9948A4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styleId="Textoennegrita">
    <w:name w:val="Strong"/>
    <w:uiPriority w:val="22"/>
    <w:qFormat/>
    <w:rsid w:val="00651F4E"/>
    <w:rPr>
      <w:b/>
      <w:bCs/>
    </w:rPr>
  </w:style>
  <w:style w:type="character" w:styleId="Hipervnculo">
    <w:name w:val="Hyperlink"/>
    <w:uiPriority w:val="99"/>
    <w:semiHidden/>
    <w:unhideWhenUsed/>
    <w:rsid w:val="00651F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E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ballester@asesoriarosas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tonio.ballester@asesoriarosas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2022-01-24T09:47:00Z</cp:lastPrinted>
  <dcterms:created xsi:type="dcterms:W3CDTF">2023-03-27T08:57:00Z</dcterms:created>
  <dcterms:modified xsi:type="dcterms:W3CDTF">2023-03-27T08:57:00Z</dcterms:modified>
</cp:coreProperties>
</file>