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3857B9">
      <w:pPr>
        <w:ind w:right="3968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13775E" w:rsidRPr="00CD1875" w:rsidRDefault="00CD1875" w:rsidP="00CD1875">
      <w:pPr>
        <w:ind w:right="2919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1875">
        <w:rPr>
          <w:b/>
        </w:rPr>
        <w:t xml:space="preserve">RUTA: </w:t>
      </w:r>
      <w:r w:rsidR="00817BAA">
        <w:rPr>
          <w:b/>
        </w:rPr>
        <w:t>4</w:t>
      </w:r>
    </w:p>
    <w:p w:rsidR="003857B9" w:rsidRDefault="00CD1875" w:rsidP="003857B9">
      <w:pPr>
        <w:ind w:right="4393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61AF2F" wp14:editId="1D8A9630">
                <wp:simplePos x="0" y="0"/>
                <wp:positionH relativeFrom="column">
                  <wp:posOffset>3207385</wp:posOffset>
                </wp:positionH>
                <wp:positionV relativeFrom="paragraph">
                  <wp:posOffset>114300</wp:posOffset>
                </wp:positionV>
                <wp:extent cx="2828925" cy="895985"/>
                <wp:effectExtent l="0" t="0" r="28575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5EE" w:rsidRDefault="00EA35EE" w:rsidP="00EA35EE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</w:t>
                            </w:r>
                          </w:p>
                          <w:p w:rsidR="00EA35EE" w:rsidRDefault="00EA35EE" w:rsidP="00EA35EE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C/ SANTIAGO, 100</w:t>
                            </w:r>
                          </w:p>
                          <w:p w:rsidR="00EA35EE" w:rsidRDefault="00EA35EE" w:rsidP="00EA35EE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EA35EE" w:rsidRDefault="00EA35EE" w:rsidP="00EA35EE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1047BE" w:rsidRPr="00EA35EE" w:rsidRDefault="001047BE" w:rsidP="00EA35EE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1AF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55pt;margin-top:9pt;width:222.75pt;height:7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" o:allowincell="f">
                <v:textbox>
                  <w:txbxContent>
                    <w:p w:rsidR="00EA35EE" w:rsidRDefault="00EA35EE" w:rsidP="00EA35EE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</w:t>
                      </w:r>
                    </w:p>
                    <w:p w:rsidR="00EA35EE" w:rsidRDefault="00EA35EE" w:rsidP="00EA35EE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C/ SANTIAGO, 100</w:t>
                      </w:r>
                    </w:p>
                    <w:p w:rsidR="00EA35EE" w:rsidRDefault="00EA35EE" w:rsidP="00EA35EE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EA35EE" w:rsidRDefault="00EA35EE" w:rsidP="00EA35EE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  <w:p w:rsidR="001047BE" w:rsidRPr="00EA35EE" w:rsidRDefault="001047BE" w:rsidP="00EA35EE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3857B9" w:rsidRDefault="003857B9" w:rsidP="003857B9">
      <w:pPr>
        <w:ind w:right="4393"/>
      </w:pPr>
    </w:p>
    <w:p w:rsidR="00CD1875" w:rsidRDefault="00CD1875" w:rsidP="003857B9">
      <w:pPr>
        <w:ind w:right="4393"/>
        <w:rPr>
          <w:b/>
          <w:sz w:val="22"/>
          <w:szCs w:val="24"/>
        </w:rPr>
      </w:pPr>
      <w:r>
        <w:rPr>
          <w:b/>
          <w:sz w:val="22"/>
          <w:szCs w:val="24"/>
        </w:rPr>
        <w:t>SERVICIO:</w:t>
      </w:r>
    </w:p>
    <w:p w:rsidR="00CD1875" w:rsidRPr="00CD1875" w:rsidRDefault="00CD1875" w:rsidP="003857B9">
      <w:pPr>
        <w:ind w:right="4393"/>
        <w:rPr>
          <w:sz w:val="22"/>
          <w:szCs w:val="24"/>
        </w:rPr>
      </w:pPr>
      <w:r w:rsidRPr="00CD1875">
        <w:rPr>
          <w:sz w:val="22"/>
          <w:szCs w:val="24"/>
        </w:rPr>
        <w:t xml:space="preserve">LUNES : PORTAL </w:t>
      </w:r>
    </w:p>
    <w:p w:rsidR="00CD1875" w:rsidRPr="00CD1875" w:rsidRDefault="00CD1875" w:rsidP="003857B9">
      <w:pPr>
        <w:ind w:right="4393"/>
        <w:rPr>
          <w:sz w:val="22"/>
          <w:szCs w:val="24"/>
        </w:rPr>
      </w:pPr>
      <w:r w:rsidRPr="00CD1875">
        <w:rPr>
          <w:sz w:val="22"/>
          <w:szCs w:val="24"/>
        </w:rPr>
        <w:t>JUEVES : COMPLETO</w:t>
      </w:r>
    </w:p>
    <w:p w:rsidR="00CD1875" w:rsidRDefault="00CD1875" w:rsidP="003857B9">
      <w:pPr>
        <w:ind w:right="4393"/>
        <w:rPr>
          <w:b/>
          <w:sz w:val="22"/>
          <w:szCs w:val="24"/>
        </w:rPr>
      </w:pPr>
    </w:p>
    <w:p w:rsidR="00CD1875" w:rsidRDefault="00CD1875" w:rsidP="003857B9">
      <w:pPr>
        <w:ind w:right="4393"/>
        <w:rPr>
          <w:b/>
          <w:sz w:val="22"/>
          <w:szCs w:val="24"/>
        </w:rPr>
      </w:pPr>
    </w:p>
    <w:p w:rsidR="00CD1875" w:rsidRDefault="00CD1875" w:rsidP="003857B9">
      <w:pPr>
        <w:ind w:right="4393"/>
        <w:rPr>
          <w:b/>
          <w:sz w:val="22"/>
          <w:szCs w:val="24"/>
        </w:rPr>
      </w:pPr>
    </w:p>
    <w:p w:rsidR="003857B9" w:rsidRPr="00CD1875" w:rsidRDefault="003857B9" w:rsidP="003857B9">
      <w:pPr>
        <w:ind w:right="4393"/>
        <w:rPr>
          <w:b/>
          <w:sz w:val="22"/>
          <w:szCs w:val="24"/>
        </w:rPr>
      </w:pPr>
      <w:r w:rsidRPr="00CD1875">
        <w:rPr>
          <w:b/>
          <w:sz w:val="22"/>
          <w:szCs w:val="24"/>
        </w:rPr>
        <w:t xml:space="preserve">LLAVE </w:t>
      </w:r>
      <w:r w:rsidR="00CD1875" w:rsidRPr="00CD1875">
        <w:rPr>
          <w:b/>
          <w:sz w:val="22"/>
          <w:szCs w:val="24"/>
        </w:rPr>
        <w:t xml:space="preserve">Nº : </w:t>
      </w:r>
      <w:r w:rsidRPr="00CD1875">
        <w:rPr>
          <w:b/>
          <w:sz w:val="22"/>
          <w:szCs w:val="24"/>
        </w:rPr>
        <w:t>194</w:t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EA35EE" w:rsidRPr="00EA35EE">
        <w:rPr>
          <w:i/>
          <w:noProof/>
        </w:rPr>
        <w:t>22 de diciembre de 2011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EA35EE">
        <w:t>1668</w:t>
      </w:r>
    </w:p>
    <w:p w:rsidR="0013775E" w:rsidRDefault="0013775E" w:rsidP="0013775E">
      <w:pPr>
        <w:rPr>
          <w:lang w:val="es-ES_tradnl"/>
        </w:rPr>
      </w:pPr>
    </w:p>
    <w:p w:rsidR="0013775E" w:rsidRDefault="00C0171D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EA35E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 VECES EN SEMANA ( Excepto Fiestas )</w:t>
      </w:r>
      <w:r w:rsidR="0013775E">
        <w:rPr>
          <w:b/>
          <w:sz w:val="22"/>
          <w:u w:val="single"/>
        </w:rPr>
        <w:t>:</w:t>
      </w:r>
    </w:p>
    <w:p w:rsidR="00EA35EE" w:rsidRDefault="00EA35EE" w:rsidP="0013775E">
      <w:pPr>
        <w:jc w:val="center"/>
        <w:rPr>
          <w:b/>
          <w:sz w:val="22"/>
          <w:u w:val="single"/>
        </w:rPr>
      </w:pPr>
    </w:p>
    <w:p w:rsidR="0013775E" w:rsidRPr="00EA35EE" w:rsidRDefault="00EA35EE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de suelo de portal.</w:t>
      </w:r>
    </w:p>
    <w:p w:rsidR="00EA35EE" w:rsidRPr="00EA35EE" w:rsidRDefault="00EA35EE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Desempolvado de poyetes, buzones , puertas comunitarias, puntos de luz por su parte exterior.</w:t>
      </w:r>
    </w:p>
    <w:p w:rsidR="00EA35EE" w:rsidRPr="00EA35EE" w:rsidRDefault="00EA35EE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ascensor, incluidas correderas.</w:t>
      </w:r>
    </w:p>
    <w:p w:rsidR="00EA35EE" w:rsidRDefault="00EA35EE" w:rsidP="00EA35EE">
      <w:pPr>
        <w:ind w:left="1069"/>
        <w:jc w:val="both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EA35EE" w:rsidRDefault="00EA35EE" w:rsidP="0013775E">
      <w:pPr>
        <w:jc w:val="center"/>
        <w:rPr>
          <w:b/>
          <w:sz w:val="22"/>
          <w:u w:val="single"/>
        </w:rPr>
      </w:pPr>
    </w:p>
    <w:p w:rsidR="00EA35EE" w:rsidRDefault="00EA35EE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y pasillos , desde el terrado hasta el portal.</w:t>
      </w:r>
    </w:p>
    <w:p w:rsidR="00EA35EE" w:rsidRDefault="00EA35EE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rodapiés, repisas, puntos de luz por su parte exterior, …etc.</w:t>
      </w:r>
    </w:p>
    <w:p w:rsidR="0013775E" w:rsidRDefault="00EA35EE" w:rsidP="00EA35EE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13775E" w:rsidRDefault="00EA35E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</w:t>
      </w:r>
      <w:r w:rsidR="0013775E">
        <w:rPr>
          <w:b/>
          <w:sz w:val="22"/>
          <w:u w:val="single"/>
        </w:rPr>
        <w:t>:</w:t>
      </w:r>
    </w:p>
    <w:p w:rsidR="00015DB9" w:rsidRDefault="00015DB9" w:rsidP="0013775E">
      <w:pPr>
        <w:jc w:val="center"/>
        <w:rPr>
          <w:b/>
          <w:sz w:val="22"/>
          <w:u w:val="single"/>
        </w:rPr>
      </w:pPr>
    </w:p>
    <w:p w:rsidR="00015DB9" w:rsidRDefault="00015DB9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exterior.</w:t>
      </w:r>
    </w:p>
    <w:p w:rsidR="0013775E" w:rsidRDefault="00015DB9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portal y de ascensor.</w:t>
      </w:r>
    </w:p>
    <w:p w:rsidR="00015DB9" w:rsidRDefault="00015DB9" w:rsidP="00015DB9">
      <w:pPr>
        <w:ind w:left="1069"/>
        <w:jc w:val="both"/>
        <w:rPr>
          <w:sz w:val="22"/>
        </w:rPr>
      </w:pPr>
    </w:p>
    <w:p w:rsidR="0013775E" w:rsidRDefault="00015DB9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</w:t>
      </w:r>
      <w:r w:rsidR="0013775E">
        <w:rPr>
          <w:b/>
          <w:sz w:val="22"/>
          <w:u w:val="single"/>
        </w:rPr>
        <w:t>:</w:t>
      </w:r>
    </w:p>
    <w:p w:rsidR="0013775E" w:rsidRDefault="0013775E" w:rsidP="0013775E">
      <w:pPr>
        <w:jc w:val="center"/>
        <w:rPr>
          <w:b/>
          <w:sz w:val="22"/>
          <w:u w:val="single"/>
        </w:rPr>
      </w:pPr>
    </w:p>
    <w:p w:rsidR="0013775E" w:rsidRDefault="00015DB9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lucernaria en última planta ( terrado)</w:t>
      </w:r>
    </w:p>
    <w:p w:rsidR="00015DB9" w:rsidRDefault="00015DB9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lo más significativo en terrado y limpieza de sumideros.</w:t>
      </w:r>
    </w:p>
    <w:p w:rsidR="00015DB9" w:rsidRDefault="00015DB9" w:rsidP="00015DB9">
      <w:pPr>
        <w:ind w:left="1069"/>
        <w:jc w:val="both"/>
        <w:rPr>
          <w:sz w:val="22"/>
        </w:rPr>
      </w:pPr>
    </w:p>
    <w:p w:rsidR="0013775E" w:rsidRDefault="0013775E" w:rsidP="0013775E"/>
    <w:p w:rsidR="00C0171D" w:rsidRDefault="00C0171D" w:rsidP="0013775E"/>
    <w:p w:rsidR="00C0171D" w:rsidRDefault="00C0171D" w:rsidP="0013775E"/>
    <w:p w:rsidR="00844B8A" w:rsidRPr="00CD1875" w:rsidRDefault="00CD1875" w:rsidP="00CD1875">
      <w:pPr>
        <w:ind w:firstLine="708"/>
        <w:rPr>
          <w:b/>
        </w:rPr>
      </w:pPr>
      <w:r w:rsidRPr="00CD1875">
        <w:rPr>
          <w:b/>
        </w:rPr>
        <w:t xml:space="preserve">ESCALERAS DE 4 PELDAÑOS </w:t>
      </w:r>
    </w:p>
    <w:sectPr w:rsidR="00844B8A" w:rsidRPr="00CD1875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D97" w:rsidRDefault="00F51D97">
      <w:r>
        <w:separator/>
      </w:r>
    </w:p>
  </w:endnote>
  <w:endnote w:type="continuationSeparator" w:id="0">
    <w:p w:rsidR="00F51D97" w:rsidRDefault="00F5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D97" w:rsidRDefault="00F51D97">
      <w:r>
        <w:separator/>
      </w:r>
    </w:p>
  </w:footnote>
  <w:footnote w:type="continuationSeparator" w:id="0">
    <w:p w:rsidR="00F51D97" w:rsidRDefault="00F5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FC4B77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45EB53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C0171D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EE"/>
    <w:rsid w:val="00015DB9"/>
    <w:rsid w:val="001047BE"/>
    <w:rsid w:val="0013775E"/>
    <w:rsid w:val="00177B18"/>
    <w:rsid w:val="0022118A"/>
    <w:rsid w:val="00234FFE"/>
    <w:rsid w:val="003857B9"/>
    <w:rsid w:val="007D72A3"/>
    <w:rsid w:val="00817BAA"/>
    <w:rsid w:val="00844B8A"/>
    <w:rsid w:val="009F6865"/>
    <w:rsid w:val="00AF755F"/>
    <w:rsid w:val="00C0171D"/>
    <w:rsid w:val="00CD1875"/>
    <w:rsid w:val="00DD1F2B"/>
    <w:rsid w:val="00EA35EE"/>
    <w:rsid w:val="00F51D97"/>
    <w:rsid w:val="00FC4B77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2084A2-DC9D-4DDD-9671-096EF978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47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7B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2018-03-14T10:20:00Z</cp:lastPrinted>
  <dcterms:created xsi:type="dcterms:W3CDTF">2023-03-28T06:45:00Z</dcterms:created>
  <dcterms:modified xsi:type="dcterms:W3CDTF">2023-03-28T06:45:00Z</dcterms:modified>
</cp:coreProperties>
</file>