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9C" w:rsidRDefault="00BA319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D80D72" w:rsidRDefault="00D80D72" w:rsidP="00D80D72">
      <w:pPr>
        <w:ind w:right="1841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D80D72">
        <w:rPr>
          <w:rFonts w:ascii="Arial Narrow" w:hAnsi="Arial Narrow"/>
          <w:b/>
          <w:sz w:val="22"/>
          <w:lang w:val="es-ES_tradnl"/>
        </w:rPr>
        <w:t xml:space="preserve"> RUTA:57</w:t>
      </w:r>
    </w:p>
    <w:p w:rsidR="00BA319C" w:rsidRDefault="00BA319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2B4B68" wp14:editId="3BF8D19D">
                <wp:simplePos x="0" y="0"/>
                <wp:positionH relativeFrom="column">
                  <wp:posOffset>2688590</wp:posOffset>
                </wp:positionH>
                <wp:positionV relativeFrom="paragraph">
                  <wp:posOffset>21590</wp:posOffset>
                </wp:positionV>
                <wp:extent cx="2885440" cy="1172210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410815">
                              <w:rPr>
                                <w:b/>
                              </w:rPr>
                              <w:t xml:space="preserve">PIETARIOS EDIF. </w:t>
                            </w:r>
                            <w:r w:rsidR="00333CC8">
                              <w:rPr>
                                <w:b/>
                              </w:rPr>
                              <w:t>SAN MATEO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333CC8">
                              <w:rPr>
                                <w:b/>
                              </w:rPr>
                              <w:t>/  TERUEL 64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410815">
                              <w:rPr>
                                <w:b/>
                              </w:rPr>
                              <w:t>/A: D. Javier Paris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410815">
                              <w:rPr>
                                <w:b/>
                              </w:rPr>
                              <w:t>950140572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B4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7pt;margin-top:1.7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COM. PRO</w:t>
                      </w:r>
                      <w:r w:rsidR="00410815">
                        <w:rPr>
                          <w:b/>
                        </w:rPr>
                        <w:t xml:space="preserve">PIETARIOS EDIF. </w:t>
                      </w:r>
                      <w:r w:rsidR="00333CC8">
                        <w:rPr>
                          <w:b/>
                        </w:rPr>
                        <w:t>SAN MATEO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333CC8">
                        <w:rPr>
                          <w:b/>
                        </w:rPr>
                        <w:t>/  TERUEL 64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410815">
                        <w:rPr>
                          <w:b/>
                        </w:rPr>
                        <w:t>/A: D. Javier Paris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410815">
                        <w:rPr>
                          <w:b/>
                        </w:rPr>
                        <w:t>950140572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A319C" w:rsidRPr="00D80D72" w:rsidRDefault="00D80D72" w:rsidP="00D80D72">
      <w:pPr>
        <w:ind w:right="3968"/>
        <w:rPr>
          <w:rFonts w:ascii="Arial Narrow" w:hAnsi="Arial Narrow"/>
          <w:b/>
          <w:sz w:val="22"/>
          <w:lang w:val="es-ES_tradnl"/>
        </w:rPr>
      </w:pPr>
      <w:r w:rsidRPr="00D80D72">
        <w:rPr>
          <w:rFonts w:ascii="Arial Narrow" w:hAnsi="Arial Narrow"/>
          <w:b/>
          <w:sz w:val="22"/>
          <w:lang w:val="es-ES_tradnl"/>
        </w:rPr>
        <w:t>SERVICIO:</w:t>
      </w:r>
    </w:p>
    <w:p w:rsidR="00D80D72" w:rsidRDefault="00D80D72" w:rsidP="00D80D72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LUNES: PORTAL</w:t>
      </w:r>
    </w:p>
    <w:p w:rsidR="00D80D72" w:rsidRDefault="00D80D72" w:rsidP="00D80D72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JUEVES:COMPLETO</w:t>
      </w:r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</w:p>
    <w:p w:rsidR="00DF7DC5" w:rsidRDefault="00D80D72" w:rsidP="00D80D72">
      <w:pPr>
        <w:ind w:right="4393"/>
        <w:rPr>
          <w:i/>
          <w:lang w:val="es-ES_tradnl"/>
        </w:rPr>
      </w:pPr>
      <w:r w:rsidRPr="00D80D72">
        <w:rPr>
          <w:b/>
          <w:lang w:val="es-ES_tradnl"/>
        </w:rPr>
        <w:t xml:space="preserve">LLAVE Nº: </w:t>
      </w:r>
      <w:r>
        <w:rPr>
          <w:b/>
          <w:lang w:val="es-ES_tradnl"/>
        </w:rPr>
        <w:t>313</w:t>
      </w:r>
      <w:r w:rsidR="00F60576">
        <w:rPr>
          <w:i/>
          <w:lang w:val="es-ES_tradnl"/>
        </w:rPr>
        <w:t xml:space="preserve">                                    </w:t>
      </w:r>
    </w:p>
    <w:p w:rsidR="00DF7DC5" w:rsidRDefault="00DF7DC5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DF7DC5" w:rsidRDefault="00DF7DC5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3623F6">
        <w:rPr>
          <w:i/>
          <w:lang w:val="es-ES_tradnl"/>
        </w:rPr>
        <w:t>07 de Agosto</w:t>
      </w:r>
      <w:r w:rsidR="00036847">
        <w:rPr>
          <w:i/>
          <w:lang w:val="es-ES_tradnl"/>
        </w:rPr>
        <w:t xml:space="preserve">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3623F6">
        <w:t>J01538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410815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Pr="00036847" w:rsidRDefault="00410815" w:rsidP="00036847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036847">
        <w:rPr>
          <w:b/>
          <w:sz w:val="22"/>
          <w:u w:val="single"/>
        </w:rPr>
        <w:t xml:space="preserve">DOS </w:t>
      </w:r>
      <w:r w:rsidR="007539C8" w:rsidRPr="00036847">
        <w:rPr>
          <w:b/>
          <w:sz w:val="22"/>
          <w:u w:val="single"/>
        </w:rPr>
        <w:t xml:space="preserve"> VECES EN SEMANA</w:t>
      </w:r>
      <w:r w:rsidR="007D322B" w:rsidRPr="00036847">
        <w:rPr>
          <w:b/>
          <w:sz w:val="22"/>
          <w:u w:val="single"/>
        </w:rPr>
        <w:t xml:space="preserve"> (Excepto festivos):</w:t>
      </w:r>
    </w:p>
    <w:p w:rsidR="00FF69EA" w:rsidRPr="00410815" w:rsidRDefault="009C07E7" w:rsidP="00410815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036847">
        <w:rPr>
          <w:sz w:val="22"/>
        </w:rPr>
        <w:t>.</w:t>
      </w:r>
    </w:p>
    <w:p w:rsidR="00A75DC0" w:rsidRPr="00C6409D" w:rsidRDefault="007D322B" w:rsidP="00C6409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rodapiés,</w:t>
      </w:r>
      <w:r w:rsidR="00410815">
        <w:rPr>
          <w:sz w:val="22"/>
        </w:rPr>
        <w:t xml:space="preserve"> pasamanos</w:t>
      </w:r>
      <w:r w:rsidR="00C90DA7">
        <w:rPr>
          <w:sz w:val="22"/>
        </w:rPr>
        <w:t>,</w:t>
      </w:r>
      <w:r w:rsidR="008764A1">
        <w:rPr>
          <w:sz w:val="22"/>
        </w:rPr>
        <w:t xml:space="preserve"> puertas comunitarias,</w:t>
      </w:r>
      <w:r w:rsidR="00410815">
        <w:rPr>
          <w:sz w:val="22"/>
        </w:rPr>
        <w:t xml:space="preserve"> </w:t>
      </w:r>
      <w:r>
        <w:rPr>
          <w:sz w:val="22"/>
        </w:rPr>
        <w:t>buzones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</w:t>
      </w:r>
      <w:r w:rsidR="003623F6">
        <w:rPr>
          <w:sz w:val="22"/>
        </w:rPr>
        <w:t xml:space="preserve">es en  puerta exterior, </w:t>
      </w:r>
      <w:r w:rsidR="00036847">
        <w:rPr>
          <w:sz w:val="22"/>
        </w:rPr>
        <w:t xml:space="preserve">  portero autom</w:t>
      </w:r>
      <w:r w:rsidR="009C07E7">
        <w:rPr>
          <w:sz w:val="22"/>
        </w:rPr>
        <w:t>ático, buzones, etc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Pr="00036847" w:rsidRDefault="00375E68" w:rsidP="00036847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036847">
        <w:rPr>
          <w:b/>
          <w:sz w:val="22"/>
          <w:u w:val="single"/>
        </w:rPr>
        <w:t xml:space="preserve">UNA VEZ </w:t>
      </w:r>
      <w:r w:rsidR="00A75DC0" w:rsidRPr="00036847">
        <w:rPr>
          <w:b/>
          <w:sz w:val="22"/>
          <w:u w:val="single"/>
        </w:rPr>
        <w:t xml:space="preserve"> EN SEMANA</w:t>
      </w:r>
      <w:r w:rsidR="007D322B" w:rsidRPr="00036847">
        <w:rPr>
          <w:b/>
          <w:sz w:val="22"/>
          <w:u w:val="single"/>
        </w:rPr>
        <w:t>:</w:t>
      </w:r>
    </w:p>
    <w:p w:rsidR="007D322B" w:rsidRDefault="009C07E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mopa según necesidad  de pasillos.</w:t>
      </w:r>
    </w:p>
    <w:p w:rsidR="008764A1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410815">
        <w:rPr>
          <w:sz w:val="22"/>
        </w:rPr>
        <w:t xml:space="preserve"> po</w:t>
      </w:r>
      <w:r w:rsidR="0014008A">
        <w:rPr>
          <w:sz w:val="22"/>
        </w:rPr>
        <w:t>r</w:t>
      </w:r>
      <w:r w:rsidR="00410815">
        <w:rPr>
          <w:sz w:val="22"/>
        </w:rPr>
        <w:t>tal.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7D322B">
        <w:rPr>
          <w:sz w:val="22"/>
        </w:rPr>
        <w:t>,</w:t>
      </w:r>
      <w:r w:rsidR="008764A1">
        <w:rPr>
          <w:sz w:val="22"/>
        </w:rPr>
        <w:t xml:space="preserve"> </w:t>
      </w:r>
      <w:r w:rsidR="00410815">
        <w:rPr>
          <w:sz w:val="22"/>
        </w:rPr>
        <w:t xml:space="preserve"> pasamanos, </w:t>
      </w:r>
      <w:r w:rsidR="007D322B">
        <w:rPr>
          <w:sz w:val="22"/>
        </w:rPr>
        <w:t>etc</w:t>
      </w:r>
      <w:r w:rsidR="00FA0E12">
        <w:rPr>
          <w:sz w:val="22"/>
        </w:rPr>
        <w:t>.</w:t>
      </w:r>
    </w:p>
    <w:p w:rsidR="009C07E7" w:rsidRDefault="009C07E7" w:rsidP="009C07E7">
      <w:pPr>
        <w:pStyle w:val="Prrafodelista"/>
        <w:rPr>
          <w:b/>
          <w:sz w:val="22"/>
          <w:u w:val="single"/>
        </w:rPr>
      </w:pPr>
    </w:p>
    <w:p w:rsidR="00212664" w:rsidRPr="00036847" w:rsidRDefault="0013775E" w:rsidP="00036847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036847">
        <w:rPr>
          <w:b/>
          <w:sz w:val="22"/>
          <w:u w:val="single"/>
        </w:rPr>
        <w:t>MENSUAL:</w:t>
      </w:r>
    </w:p>
    <w:p w:rsidR="00C6409D" w:rsidRPr="00410815" w:rsidRDefault="00D72439" w:rsidP="00410815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D72439" w:rsidRPr="009C07E7" w:rsidRDefault="00D72439" w:rsidP="009C07E7">
      <w:pPr>
        <w:ind w:left="360"/>
        <w:jc w:val="both"/>
        <w:rPr>
          <w:sz w:val="22"/>
        </w:rPr>
      </w:pP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036847" w:rsidRDefault="009C07E7" w:rsidP="00036847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b/>
          <w:sz w:val="22"/>
          <w:u w:val="single"/>
        </w:rPr>
        <w:t>B</w:t>
      </w:r>
      <w:r w:rsidR="00C6409D" w:rsidRPr="00036847">
        <w:rPr>
          <w:b/>
          <w:sz w:val="22"/>
          <w:u w:val="single"/>
        </w:rPr>
        <w:t>I</w:t>
      </w:r>
      <w:r w:rsidR="00C61F72" w:rsidRPr="00036847">
        <w:rPr>
          <w:b/>
          <w:sz w:val="22"/>
          <w:u w:val="single"/>
        </w:rPr>
        <w:t>MESTR</w:t>
      </w:r>
      <w:r w:rsidR="00C02077" w:rsidRPr="00036847">
        <w:rPr>
          <w:b/>
          <w:sz w:val="22"/>
          <w:u w:val="single"/>
        </w:rPr>
        <w:t>AL</w:t>
      </w:r>
      <w:r w:rsidR="002E5B1E" w:rsidRPr="00036847">
        <w:rPr>
          <w:b/>
          <w:sz w:val="22"/>
          <w:u w:val="single"/>
        </w:rPr>
        <w:t>:</w:t>
      </w:r>
    </w:p>
    <w:p w:rsidR="00FA0E12" w:rsidRPr="00E70C47" w:rsidRDefault="00FA0E12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Desempolvado de plafones en plantas y portal, solo por su parte exterior.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9C07E7">
        <w:rPr>
          <w:sz w:val="22"/>
        </w:rPr>
        <w:t xml:space="preserve"> por ambos lados y desempolvado de las rejas de las mismas.</w:t>
      </w:r>
    </w:p>
    <w:p w:rsidR="00036847" w:rsidRDefault="00EA39D7" w:rsidP="00036847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</w:t>
      </w:r>
    </w:p>
    <w:p w:rsidR="00036847" w:rsidRDefault="00036847" w:rsidP="00036847">
      <w:pPr>
        <w:pStyle w:val="Prrafodelista"/>
        <w:jc w:val="both"/>
        <w:rPr>
          <w:sz w:val="22"/>
        </w:rPr>
      </w:pPr>
    </w:p>
    <w:p w:rsidR="007539C8" w:rsidRPr="00036847" w:rsidRDefault="00D72439" w:rsidP="00036847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036847">
        <w:rPr>
          <w:b/>
          <w:sz w:val="22"/>
          <w:u w:val="single"/>
        </w:rPr>
        <w:t>SEM</w:t>
      </w:r>
      <w:r w:rsidR="0013775E" w:rsidRPr="00036847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7539C8" w:rsidRPr="00036847" w:rsidRDefault="009C07E7" w:rsidP="00036847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</w:t>
      </w:r>
      <w:r w:rsidR="00410815">
        <w:rPr>
          <w:sz w:val="22"/>
        </w:rPr>
        <w:t xml:space="preserve"> del portal.</w:t>
      </w:r>
    </w:p>
    <w:p w:rsidR="00EA39D7" w:rsidRPr="00036847" w:rsidRDefault="00EA39D7" w:rsidP="00036847">
      <w:pPr>
        <w:jc w:val="both"/>
        <w:rPr>
          <w:sz w:val="22"/>
        </w:rPr>
      </w:pPr>
    </w:p>
    <w:p w:rsidR="00036847" w:rsidRDefault="00036847" w:rsidP="00036847">
      <w:pPr>
        <w:pStyle w:val="Prrafodelista"/>
        <w:rPr>
          <w:b/>
          <w:sz w:val="22"/>
          <w:u w:val="single"/>
        </w:rPr>
      </w:pPr>
    </w:p>
    <w:p w:rsidR="00EA39D7" w:rsidRPr="00036847" w:rsidRDefault="00A75DC0" w:rsidP="00036847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036847">
        <w:rPr>
          <w:b/>
          <w:sz w:val="22"/>
          <w:u w:val="single"/>
        </w:rPr>
        <w:t>ANUAL:</w:t>
      </w:r>
    </w:p>
    <w:p w:rsidR="006462E3" w:rsidRDefault="009C07E7" w:rsidP="006462E3">
      <w:pPr>
        <w:pStyle w:val="Prrafodelista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Cristalizado del suelos </w:t>
      </w:r>
      <w:r w:rsidR="006462E3" w:rsidRPr="006462E3">
        <w:rPr>
          <w:sz w:val="22"/>
        </w:rPr>
        <w:t>de pasillos.</w:t>
      </w:r>
    </w:p>
    <w:p w:rsidR="00036847" w:rsidRPr="006462E3" w:rsidRDefault="00036847" w:rsidP="00036847">
      <w:pPr>
        <w:pStyle w:val="Prrafodelista"/>
        <w:rPr>
          <w:sz w:val="22"/>
        </w:rPr>
      </w:pPr>
    </w:p>
    <w:p w:rsidR="00E70C47" w:rsidRDefault="00E70C47" w:rsidP="0013775E">
      <w:pPr>
        <w:pStyle w:val="Textocomentario"/>
        <w:tabs>
          <w:tab w:val="right" w:leader="dot" w:pos="8504"/>
        </w:tabs>
        <w:rPr>
          <w:b/>
        </w:rPr>
      </w:pPr>
    </w:p>
    <w:sectPr w:rsidR="00E70C47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4F" w:rsidRDefault="00D4714F">
      <w:r>
        <w:separator/>
      </w:r>
    </w:p>
  </w:endnote>
  <w:endnote w:type="continuationSeparator" w:id="0">
    <w:p w:rsidR="00D4714F" w:rsidRDefault="00D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4F" w:rsidRDefault="00D4714F">
      <w:r>
        <w:separator/>
      </w:r>
    </w:p>
  </w:footnote>
  <w:footnote w:type="continuationSeparator" w:id="0">
    <w:p w:rsidR="00D4714F" w:rsidRDefault="00D4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3BB5"/>
    <w:multiLevelType w:val="hybridMultilevel"/>
    <w:tmpl w:val="05D875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2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3"/>
  </w:num>
  <w:num w:numId="17">
    <w:abstractNumId w:val="7"/>
  </w:num>
  <w:num w:numId="18">
    <w:abstractNumId w:val="16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36847"/>
    <w:rsid w:val="000469CE"/>
    <w:rsid w:val="000531A7"/>
    <w:rsid w:val="000C17CE"/>
    <w:rsid w:val="000E3978"/>
    <w:rsid w:val="000F5E07"/>
    <w:rsid w:val="00115BF8"/>
    <w:rsid w:val="0013775E"/>
    <w:rsid w:val="0014008A"/>
    <w:rsid w:val="001451D1"/>
    <w:rsid w:val="001904D2"/>
    <w:rsid w:val="001C3459"/>
    <w:rsid w:val="001D41E4"/>
    <w:rsid w:val="001F62D8"/>
    <w:rsid w:val="00212664"/>
    <w:rsid w:val="002262F4"/>
    <w:rsid w:val="00260DCB"/>
    <w:rsid w:val="00265A1F"/>
    <w:rsid w:val="002779FB"/>
    <w:rsid w:val="00291923"/>
    <w:rsid w:val="002E5B1E"/>
    <w:rsid w:val="00303AFC"/>
    <w:rsid w:val="00305586"/>
    <w:rsid w:val="00333CC8"/>
    <w:rsid w:val="00342D7C"/>
    <w:rsid w:val="003623F6"/>
    <w:rsid w:val="00371D66"/>
    <w:rsid w:val="00375E68"/>
    <w:rsid w:val="003935C9"/>
    <w:rsid w:val="003A62FA"/>
    <w:rsid w:val="003B307B"/>
    <w:rsid w:val="004010E0"/>
    <w:rsid w:val="00406075"/>
    <w:rsid w:val="00410815"/>
    <w:rsid w:val="00413A7B"/>
    <w:rsid w:val="00424759"/>
    <w:rsid w:val="00444DFD"/>
    <w:rsid w:val="00466BC2"/>
    <w:rsid w:val="00480BF9"/>
    <w:rsid w:val="004878A2"/>
    <w:rsid w:val="004C0E45"/>
    <w:rsid w:val="00516668"/>
    <w:rsid w:val="00545EC0"/>
    <w:rsid w:val="00554410"/>
    <w:rsid w:val="00555768"/>
    <w:rsid w:val="00560351"/>
    <w:rsid w:val="00570BE2"/>
    <w:rsid w:val="0057285F"/>
    <w:rsid w:val="005A1E09"/>
    <w:rsid w:val="005C72E3"/>
    <w:rsid w:val="005D7ED7"/>
    <w:rsid w:val="005E441F"/>
    <w:rsid w:val="005F005F"/>
    <w:rsid w:val="00612411"/>
    <w:rsid w:val="00627249"/>
    <w:rsid w:val="00632ACA"/>
    <w:rsid w:val="006462E3"/>
    <w:rsid w:val="00660CED"/>
    <w:rsid w:val="006A0722"/>
    <w:rsid w:val="006E1477"/>
    <w:rsid w:val="006E7204"/>
    <w:rsid w:val="00727B31"/>
    <w:rsid w:val="007539C8"/>
    <w:rsid w:val="007843B0"/>
    <w:rsid w:val="00797A08"/>
    <w:rsid w:val="007D322B"/>
    <w:rsid w:val="007F0995"/>
    <w:rsid w:val="00806AF3"/>
    <w:rsid w:val="008165DA"/>
    <w:rsid w:val="008217D7"/>
    <w:rsid w:val="00836FA2"/>
    <w:rsid w:val="00844B8A"/>
    <w:rsid w:val="008630B2"/>
    <w:rsid w:val="008714C3"/>
    <w:rsid w:val="0087568E"/>
    <w:rsid w:val="008764A1"/>
    <w:rsid w:val="008861BE"/>
    <w:rsid w:val="00892EA2"/>
    <w:rsid w:val="008E1702"/>
    <w:rsid w:val="00902666"/>
    <w:rsid w:val="009367C7"/>
    <w:rsid w:val="009C07E7"/>
    <w:rsid w:val="00A25383"/>
    <w:rsid w:val="00A31552"/>
    <w:rsid w:val="00A336FC"/>
    <w:rsid w:val="00A57D89"/>
    <w:rsid w:val="00A75DC0"/>
    <w:rsid w:val="00A945E4"/>
    <w:rsid w:val="00AB2D17"/>
    <w:rsid w:val="00B20E33"/>
    <w:rsid w:val="00B307BF"/>
    <w:rsid w:val="00B3727B"/>
    <w:rsid w:val="00B66DCF"/>
    <w:rsid w:val="00B83706"/>
    <w:rsid w:val="00BA319C"/>
    <w:rsid w:val="00BD11F5"/>
    <w:rsid w:val="00BE597A"/>
    <w:rsid w:val="00BF6029"/>
    <w:rsid w:val="00C02077"/>
    <w:rsid w:val="00C069C6"/>
    <w:rsid w:val="00C250A9"/>
    <w:rsid w:val="00C31AA5"/>
    <w:rsid w:val="00C36471"/>
    <w:rsid w:val="00C56E43"/>
    <w:rsid w:val="00C61F72"/>
    <w:rsid w:val="00C6409D"/>
    <w:rsid w:val="00C90DA7"/>
    <w:rsid w:val="00CE0AD8"/>
    <w:rsid w:val="00CF4F21"/>
    <w:rsid w:val="00D26729"/>
    <w:rsid w:val="00D4714F"/>
    <w:rsid w:val="00D72439"/>
    <w:rsid w:val="00D80D72"/>
    <w:rsid w:val="00D84DCA"/>
    <w:rsid w:val="00DE322F"/>
    <w:rsid w:val="00DE5089"/>
    <w:rsid w:val="00DF7DC5"/>
    <w:rsid w:val="00E1430E"/>
    <w:rsid w:val="00E463C1"/>
    <w:rsid w:val="00E6266B"/>
    <w:rsid w:val="00E70C47"/>
    <w:rsid w:val="00E75406"/>
    <w:rsid w:val="00E80794"/>
    <w:rsid w:val="00E9384B"/>
    <w:rsid w:val="00E93F05"/>
    <w:rsid w:val="00EA39D7"/>
    <w:rsid w:val="00ED2FD6"/>
    <w:rsid w:val="00EF0EC3"/>
    <w:rsid w:val="00F01ED9"/>
    <w:rsid w:val="00F14E50"/>
    <w:rsid w:val="00F56212"/>
    <w:rsid w:val="00F600B3"/>
    <w:rsid w:val="00F60576"/>
    <w:rsid w:val="00F64AAB"/>
    <w:rsid w:val="00F7002E"/>
    <w:rsid w:val="00F763E7"/>
    <w:rsid w:val="00F77B5B"/>
    <w:rsid w:val="00F834CF"/>
    <w:rsid w:val="00FA0E12"/>
    <w:rsid w:val="00FA52F8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02D217-EEAE-4D6D-9E6A-64CC7235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2018-07-30T10:00:00Z</cp:lastPrinted>
  <dcterms:created xsi:type="dcterms:W3CDTF">2023-03-29T06:39:00Z</dcterms:created>
  <dcterms:modified xsi:type="dcterms:W3CDTF">2023-03-29T06:39:00Z</dcterms:modified>
</cp:coreProperties>
</file>