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B2309" w:rsidRDefault="00DB230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-213995</wp:posOffset>
                </wp:positionV>
                <wp:extent cx="2743200" cy="11811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2309" w:rsidRPr="00DB2309" w:rsidRDefault="00DB2309">
                            <w:pPr>
                              <w:rPr>
                                <w:b/>
                              </w:rPr>
                            </w:pPr>
                            <w:r w:rsidRPr="00DB2309">
                              <w:rPr>
                                <w:b/>
                              </w:rPr>
                              <w:t>COMUNIDAD DE PROPIETARIOS CALLE FORTE Nº 11</w:t>
                            </w:r>
                          </w:p>
                          <w:p w:rsidR="00DB2309" w:rsidRPr="00DB2309" w:rsidRDefault="00DB2309">
                            <w:pPr>
                              <w:rPr>
                                <w:b/>
                              </w:rPr>
                            </w:pPr>
                          </w:p>
                          <w:p w:rsidR="00DB2309" w:rsidRPr="00DB2309" w:rsidRDefault="00DB2309">
                            <w:pPr>
                              <w:rPr>
                                <w:b/>
                              </w:rPr>
                            </w:pPr>
                            <w:r w:rsidRPr="00DB2309">
                              <w:rPr>
                                <w:b/>
                              </w:rPr>
                              <w:t>CANJAYAR</w:t>
                            </w:r>
                          </w:p>
                          <w:p w:rsidR="00DB2309" w:rsidRPr="00DB2309" w:rsidRDefault="00DB2309">
                            <w:pPr>
                              <w:rPr>
                                <w:b/>
                              </w:rPr>
                            </w:pPr>
                          </w:p>
                          <w:p w:rsidR="00DB2309" w:rsidRPr="00DB2309" w:rsidRDefault="00DB2309">
                            <w:pPr>
                              <w:rPr>
                                <w:b/>
                              </w:rPr>
                            </w:pPr>
                            <w:r w:rsidRPr="00DB2309">
                              <w:rPr>
                                <w:b/>
                              </w:rPr>
                              <w:t>A/A Mª JOSE (TRITO GESTION)</w:t>
                            </w:r>
                          </w:p>
                          <w:p w:rsidR="00DB2309" w:rsidRPr="00DB2309" w:rsidRDefault="00DB2309">
                            <w:pPr>
                              <w:rPr>
                                <w:b/>
                              </w:rPr>
                            </w:pPr>
                            <w:r w:rsidRPr="00DB2309">
                              <w:rPr>
                                <w:b/>
                              </w:rPr>
                              <w:t>asesoria@tritogestion.com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09.55pt;margin-top:-16.85pt;width:3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" fillcolor="white [3201]" strokeweight=".5pt">
                <v:textbox>
                  <w:txbxContent>
                    <w:p w:rsidR="00DB2309" w:rsidRPr="00DB2309" w:rsidRDefault="00DB2309">
                      <w:pPr>
                        <w:rPr>
                          <w:b/>
                        </w:rPr>
                      </w:pPr>
                      <w:r w:rsidRPr="00DB2309">
                        <w:rPr>
                          <w:b/>
                        </w:rPr>
                        <w:t>COMUNIDAD DE PROPIETARIOS CALLE FORTE Nº 11</w:t>
                      </w:r>
                    </w:p>
                    <w:p w:rsidR="00DB2309" w:rsidRPr="00DB2309" w:rsidRDefault="00DB2309">
                      <w:pPr>
                        <w:rPr>
                          <w:b/>
                        </w:rPr>
                      </w:pPr>
                    </w:p>
                    <w:p w:rsidR="00DB2309" w:rsidRPr="00DB2309" w:rsidRDefault="00DB2309">
                      <w:pPr>
                        <w:rPr>
                          <w:b/>
                        </w:rPr>
                      </w:pPr>
                      <w:r w:rsidRPr="00DB2309">
                        <w:rPr>
                          <w:b/>
                        </w:rPr>
                        <w:t>CANJAYAR</w:t>
                      </w:r>
                    </w:p>
                    <w:p w:rsidR="00DB2309" w:rsidRPr="00DB2309" w:rsidRDefault="00DB2309">
                      <w:pPr>
                        <w:rPr>
                          <w:b/>
                        </w:rPr>
                      </w:pPr>
                    </w:p>
                    <w:p w:rsidR="00DB2309" w:rsidRPr="00DB2309" w:rsidRDefault="00DB2309">
                      <w:pPr>
                        <w:rPr>
                          <w:b/>
                        </w:rPr>
                      </w:pPr>
                      <w:r w:rsidRPr="00DB2309">
                        <w:rPr>
                          <w:b/>
                        </w:rPr>
                        <w:t>A/A Mª JOSE (TRITO GESTION)</w:t>
                      </w:r>
                    </w:p>
                    <w:p w:rsidR="00DB2309" w:rsidRPr="00DB2309" w:rsidRDefault="00DB2309">
                      <w:pPr>
                        <w:rPr>
                          <w:b/>
                        </w:rPr>
                      </w:pPr>
                      <w:r w:rsidRPr="00DB2309">
                        <w:rPr>
                          <w:b/>
                        </w:rPr>
                        <w:t>asesoria@tritogestion.com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RUTA: 65</w:t>
      </w:r>
    </w:p>
    <w:p w:rsidR="00DB2309" w:rsidRDefault="00DB2309">
      <w:pPr>
        <w:rPr>
          <w:b/>
        </w:rPr>
      </w:pPr>
    </w:p>
    <w:p w:rsidR="00970E32" w:rsidRDefault="00DB2309">
      <w:pPr>
        <w:rPr>
          <w:b/>
        </w:rPr>
      </w:pPr>
      <w:r>
        <w:rPr>
          <w:b/>
        </w:rPr>
        <w:t>SERVICIO: SABADO</w:t>
      </w:r>
    </w:p>
    <w:p w:rsidR="00DB2309" w:rsidRDefault="00DB2309">
      <w:pPr>
        <w:rPr>
          <w:b/>
        </w:rPr>
      </w:pPr>
    </w:p>
    <w:p w:rsidR="00DB2309" w:rsidRDefault="00DB2309">
      <w:pPr>
        <w:rPr>
          <w:b/>
        </w:rPr>
      </w:pPr>
      <w:proofErr w:type="gramStart"/>
      <w:r>
        <w:rPr>
          <w:b/>
        </w:rPr>
        <w:t>LLAVE Nº</w:t>
      </w:r>
      <w:proofErr w:type="gramEnd"/>
      <w:r>
        <w:rPr>
          <w:b/>
        </w:rPr>
        <w:t xml:space="preserve"> 300</w:t>
      </w:r>
    </w:p>
    <w:p w:rsidR="00970E32" w:rsidRDefault="00970E32">
      <w:pPr>
        <w:rPr>
          <w:b/>
        </w:rPr>
      </w:pPr>
    </w:p>
    <w:p w:rsidR="00970E32" w:rsidRDefault="00970E32">
      <w:pPr>
        <w:rPr>
          <w:b/>
        </w:rPr>
      </w:pPr>
    </w:p>
    <w:p w:rsidR="00DB2309" w:rsidRDefault="00DB2309" w:rsidP="00970E32">
      <w:pPr>
        <w:pStyle w:val="Ttulo2"/>
      </w:pPr>
    </w:p>
    <w:p w:rsidR="00DB2309" w:rsidRDefault="00DB2309" w:rsidP="00DB2309">
      <w:pPr>
        <w:pStyle w:val="Ttulo2"/>
        <w:pBdr>
          <w:bottom w:val="single" w:sz="4" w:space="1" w:color="auto"/>
        </w:pBdr>
        <w:jc w:val="right"/>
        <w:rPr>
          <w:b w:val="0"/>
          <w:sz w:val="20"/>
          <w:u w:val="none"/>
        </w:rPr>
      </w:pPr>
      <w:r w:rsidRPr="00DB2309">
        <w:rPr>
          <w:b w:val="0"/>
          <w:sz w:val="20"/>
          <w:u w:val="none"/>
        </w:rPr>
        <w:t xml:space="preserve">Almería, a 23 de </w:t>
      </w:r>
      <w:proofErr w:type="gramStart"/>
      <w:r w:rsidRPr="00DB2309">
        <w:rPr>
          <w:b w:val="0"/>
          <w:sz w:val="20"/>
          <w:u w:val="none"/>
        </w:rPr>
        <w:t>Febrero</w:t>
      </w:r>
      <w:proofErr w:type="gramEnd"/>
      <w:r>
        <w:rPr>
          <w:b w:val="0"/>
          <w:sz w:val="20"/>
          <w:u w:val="none"/>
        </w:rPr>
        <w:t xml:space="preserve"> de 2018</w:t>
      </w:r>
    </w:p>
    <w:p w:rsidR="00DB2309" w:rsidRPr="00DB2309" w:rsidRDefault="00DB2309" w:rsidP="00DB2309">
      <w:pPr>
        <w:rPr>
          <w:lang w:val="es-ES_tradnl"/>
        </w:rPr>
      </w:pPr>
      <w:r>
        <w:rPr>
          <w:lang w:val="es-ES_tradnl"/>
        </w:rPr>
        <w:t xml:space="preserve">PRESUPUESTO </w:t>
      </w:r>
      <w:proofErr w:type="gramStart"/>
      <w:r>
        <w:rPr>
          <w:lang w:val="es-ES_tradnl"/>
        </w:rPr>
        <w:t>Nº.-</w:t>
      </w:r>
      <w:proofErr w:type="gramEnd"/>
      <w:r>
        <w:rPr>
          <w:lang w:val="es-ES_tradnl"/>
        </w:rPr>
        <w:t xml:space="preserve"> 004413</w:t>
      </w:r>
    </w:p>
    <w:p w:rsidR="00DB2309" w:rsidRDefault="00DB2309" w:rsidP="00970E32">
      <w:pPr>
        <w:pStyle w:val="Ttulo2"/>
      </w:pPr>
    </w:p>
    <w:p w:rsidR="00DB2309" w:rsidRDefault="00DB2309" w:rsidP="00970E32">
      <w:pPr>
        <w:pStyle w:val="Ttulo2"/>
      </w:pPr>
    </w:p>
    <w:p w:rsidR="00970E32" w:rsidRDefault="00970E32" w:rsidP="00970E32">
      <w:pPr>
        <w:pStyle w:val="Ttulo2"/>
      </w:pPr>
      <w:r>
        <w:t>PRESUPUESTO LIMPIEZA PORTAL 7</w:t>
      </w:r>
      <w:r w:rsidR="00691595">
        <w:t xml:space="preserve"> (nº 11)</w:t>
      </w:r>
    </w:p>
    <w:p w:rsidR="00970E32" w:rsidRDefault="00970E32" w:rsidP="00970E32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:rsidR="00970E32" w:rsidRDefault="00970E32" w:rsidP="00970E32">
      <w:pPr>
        <w:rPr>
          <w:u w:val="single"/>
        </w:rPr>
      </w:pPr>
    </w:p>
    <w:p w:rsidR="00970E32" w:rsidRDefault="00970E32" w:rsidP="00970E32">
      <w:pPr>
        <w:rPr>
          <w:u w:val="single"/>
        </w:rPr>
      </w:pPr>
    </w:p>
    <w:p w:rsidR="00970E32" w:rsidRPr="00282759" w:rsidRDefault="00970E32" w:rsidP="00970E32">
      <w:pPr>
        <w:rPr>
          <w:u w:val="single"/>
        </w:rPr>
      </w:pPr>
    </w:p>
    <w:p w:rsidR="00970E32" w:rsidRPr="0073106B" w:rsidRDefault="00970E32" w:rsidP="00970E32">
      <w:pPr>
        <w:rPr>
          <w:sz w:val="16"/>
        </w:rPr>
      </w:pPr>
      <w:proofErr w:type="gramStart"/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 xml:space="preserve"> SEMANA</w:t>
      </w:r>
      <w:r>
        <w:rPr>
          <w:b/>
          <w:i/>
          <w:sz w:val="22"/>
          <w:u w:val="single"/>
        </w:rPr>
        <w:t>L</w:t>
      </w:r>
      <w:proofErr w:type="gramEnd"/>
      <w:r w:rsidRPr="0073106B">
        <w:rPr>
          <w:sz w:val="16"/>
        </w:rPr>
        <w:t>:</w:t>
      </w:r>
    </w:p>
    <w:p w:rsidR="00970E32" w:rsidRDefault="00970E32" w:rsidP="00970E32"/>
    <w:p w:rsidR="00970E32" w:rsidRDefault="00676AB3" w:rsidP="00970E32">
      <w:r>
        <w:t xml:space="preserve">- Limpieza de puerta </w:t>
      </w:r>
      <w:proofErr w:type="gramStart"/>
      <w:r>
        <w:t>comunitaria</w:t>
      </w:r>
      <w:r w:rsidR="00970E32">
        <w:t>,  repisas</w:t>
      </w:r>
      <w:proofErr w:type="gramEnd"/>
      <w:r w:rsidR="00970E32">
        <w:t xml:space="preserve"> , puntos de luz etc...</w:t>
      </w:r>
    </w:p>
    <w:p w:rsidR="00970E32" w:rsidRDefault="00970E32" w:rsidP="00970E32">
      <w:r>
        <w:t xml:space="preserve">- Limpieza de huellas </w:t>
      </w:r>
      <w:r w:rsidR="00676AB3">
        <w:t>digitales en revestimientos de portal, cristales</w:t>
      </w:r>
      <w:r>
        <w:t>, espejos etc</w:t>
      </w:r>
      <w:r w:rsidR="00676AB3">
        <w:t>…</w:t>
      </w:r>
    </w:p>
    <w:p w:rsidR="00970E32" w:rsidRDefault="00676AB3" w:rsidP="00970E32">
      <w:r>
        <w:t>- Barrido y fregado</w:t>
      </w:r>
      <w:r w:rsidR="00970E32">
        <w:t xml:space="preserve"> de escaleras de</w:t>
      </w:r>
      <w:r>
        <w:t>sde el terrado hasta el portal</w:t>
      </w:r>
      <w:r w:rsidR="00970E32">
        <w:t>.</w:t>
      </w:r>
    </w:p>
    <w:p w:rsidR="00970E32" w:rsidRDefault="00970E32" w:rsidP="00970E32">
      <w:r>
        <w:t>- Des</w:t>
      </w:r>
      <w:r w:rsidR="00676AB3">
        <w:t>empolvado de barandas, rodapiés, repisas, poyetes,</w:t>
      </w:r>
      <w:r>
        <w:t xml:space="preserve"> etc... </w:t>
      </w:r>
    </w:p>
    <w:p w:rsidR="00970E32" w:rsidRDefault="00970E32" w:rsidP="00970E32"/>
    <w:p w:rsidR="00970E32" w:rsidRDefault="00970E32" w:rsidP="00970E32"/>
    <w:p w:rsidR="00970E32" w:rsidRPr="0073106B" w:rsidRDefault="00970E32" w:rsidP="00970E32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MENSUAL</w:t>
      </w:r>
      <w:r w:rsidRPr="0073106B">
        <w:rPr>
          <w:b/>
          <w:i/>
          <w:sz w:val="22"/>
          <w:u w:val="single"/>
        </w:rPr>
        <w:t>:</w:t>
      </w:r>
    </w:p>
    <w:p w:rsidR="00970E32" w:rsidRDefault="00970E32" w:rsidP="00970E32"/>
    <w:p w:rsidR="00970E32" w:rsidRDefault="00970E32" w:rsidP="00970E32">
      <w:r w:rsidRPr="00FF0FF1">
        <w:t xml:space="preserve">- Limpieza </w:t>
      </w:r>
      <w:r>
        <w:t>de ventanas situadas en escaleras</w:t>
      </w:r>
      <w:r w:rsidRPr="00FF0FF1">
        <w:t>.</w:t>
      </w:r>
    </w:p>
    <w:p w:rsidR="00970E32" w:rsidRDefault="00970E32" w:rsidP="00970E32">
      <w:r>
        <w:t xml:space="preserve">- </w:t>
      </w:r>
      <w:r w:rsidR="00676AB3">
        <w:t xml:space="preserve"> Limpieza de cuartos técnicos (RTVI, agua</w:t>
      </w:r>
      <w:r>
        <w:t>, luz etc</w:t>
      </w:r>
      <w:r w:rsidR="00676AB3">
        <w:t>…</w:t>
      </w:r>
      <w:r>
        <w:t>)</w:t>
      </w:r>
    </w:p>
    <w:p w:rsidR="00970E32" w:rsidRPr="00FF0FF1" w:rsidRDefault="00970E32" w:rsidP="00970E32"/>
    <w:p w:rsidR="00970E32" w:rsidRPr="00FF0FF1" w:rsidRDefault="00970E32" w:rsidP="00970E32"/>
    <w:p w:rsidR="00970E32" w:rsidRDefault="00970E32" w:rsidP="00970E32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TRIMESTRAL</w:t>
      </w:r>
      <w:r w:rsidRPr="0073106B">
        <w:rPr>
          <w:b/>
          <w:i/>
          <w:sz w:val="22"/>
          <w:u w:val="single"/>
        </w:rPr>
        <w:t>:</w:t>
      </w:r>
    </w:p>
    <w:p w:rsidR="00970E32" w:rsidRPr="0073106B" w:rsidRDefault="00970E32" w:rsidP="00970E32">
      <w:pPr>
        <w:rPr>
          <w:b/>
          <w:i/>
          <w:sz w:val="22"/>
          <w:u w:val="single"/>
        </w:rPr>
      </w:pPr>
    </w:p>
    <w:p w:rsidR="00970E32" w:rsidRPr="00753983" w:rsidRDefault="00970E32" w:rsidP="00970E32">
      <w:r>
        <w:t>-  Supervisión por parte de nuestro personal técnico</w:t>
      </w:r>
      <w:r w:rsidR="00676AB3">
        <w:t xml:space="preserve"> del nivel de limpieza obtenido y comprobación de</w:t>
      </w:r>
      <w:r>
        <w:t xml:space="preserve"> su grado de satisfacción.</w:t>
      </w:r>
    </w:p>
    <w:p w:rsidR="00970E32" w:rsidRDefault="00970E32" w:rsidP="00970E32">
      <w:r>
        <w:t>-  Limpieza a fondo de revestimientos de portal tanto exterior como interior</w:t>
      </w:r>
      <w:r w:rsidR="00676AB3">
        <w:t>.</w:t>
      </w:r>
    </w:p>
    <w:p w:rsidR="00970E32" w:rsidRPr="00A81895" w:rsidRDefault="00970E32" w:rsidP="00970E32"/>
    <w:p w:rsidR="00970E32" w:rsidRDefault="00970E32" w:rsidP="00970E32"/>
    <w:p w:rsidR="00970E32" w:rsidRDefault="00970E32" w:rsidP="00970E32"/>
    <w:p w:rsidR="00970E32" w:rsidRDefault="00970E32" w:rsidP="00970E32"/>
    <w:p w:rsidR="00970E32" w:rsidRDefault="00970E32">
      <w:pPr>
        <w:rPr>
          <w:b/>
        </w:rPr>
      </w:pPr>
    </w:p>
    <w:p w:rsidR="00E524DF" w:rsidRPr="006A0722" w:rsidRDefault="00E524DF">
      <w:pPr>
        <w:rPr>
          <w:b/>
        </w:rPr>
      </w:pPr>
    </w:p>
    <w:sectPr w:rsidR="00E524DF" w:rsidRPr="006A0722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9C" w:rsidRDefault="0001519C">
      <w:r>
        <w:separator/>
      </w:r>
    </w:p>
  </w:endnote>
  <w:endnote w:type="continuationSeparator" w:id="0">
    <w:p w:rsidR="0001519C" w:rsidRDefault="0001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9C" w:rsidRDefault="0001519C">
      <w:r>
        <w:separator/>
      </w:r>
    </w:p>
  </w:footnote>
  <w:footnote w:type="continuationSeparator" w:id="0">
    <w:p w:rsidR="0001519C" w:rsidRDefault="00015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12DD5"/>
    <w:rsid w:val="0001519C"/>
    <w:rsid w:val="000232A4"/>
    <w:rsid w:val="0004393E"/>
    <w:rsid w:val="000469CE"/>
    <w:rsid w:val="000531A7"/>
    <w:rsid w:val="000B14BE"/>
    <w:rsid w:val="000C17CE"/>
    <w:rsid w:val="000D2881"/>
    <w:rsid w:val="000D6255"/>
    <w:rsid w:val="000E3978"/>
    <w:rsid w:val="000E47F6"/>
    <w:rsid w:val="000E7BF1"/>
    <w:rsid w:val="000F1EE1"/>
    <w:rsid w:val="000F5E07"/>
    <w:rsid w:val="00126D8D"/>
    <w:rsid w:val="0013775E"/>
    <w:rsid w:val="001451D1"/>
    <w:rsid w:val="001904D2"/>
    <w:rsid w:val="001B5145"/>
    <w:rsid w:val="001B5B94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2868"/>
    <w:rsid w:val="002F5343"/>
    <w:rsid w:val="00303AFC"/>
    <w:rsid w:val="00305586"/>
    <w:rsid w:val="00307411"/>
    <w:rsid w:val="0031051E"/>
    <w:rsid w:val="0031740F"/>
    <w:rsid w:val="00342D7C"/>
    <w:rsid w:val="00366B1B"/>
    <w:rsid w:val="00366E9E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4F4865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00EDD"/>
    <w:rsid w:val="00612411"/>
    <w:rsid w:val="00627249"/>
    <w:rsid w:val="00644F25"/>
    <w:rsid w:val="006462E3"/>
    <w:rsid w:val="00646378"/>
    <w:rsid w:val="00660CED"/>
    <w:rsid w:val="00676AB3"/>
    <w:rsid w:val="006802BC"/>
    <w:rsid w:val="00691595"/>
    <w:rsid w:val="006A0722"/>
    <w:rsid w:val="006B6DB3"/>
    <w:rsid w:val="006E1477"/>
    <w:rsid w:val="006E7204"/>
    <w:rsid w:val="007119BA"/>
    <w:rsid w:val="00727CF6"/>
    <w:rsid w:val="0073106B"/>
    <w:rsid w:val="00753983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27E0"/>
    <w:rsid w:val="00956D83"/>
    <w:rsid w:val="00960403"/>
    <w:rsid w:val="00964A0F"/>
    <w:rsid w:val="00970E32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AC6915"/>
    <w:rsid w:val="00B20E33"/>
    <w:rsid w:val="00B307BF"/>
    <w:rsid w:val="00B3727B"/>
    <w:rsid w:val="00B66DCF"/>
    <w:rsid w:val="00BD11F5"/>
    <w:rsid w:val="00BD7E59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B2309"/>
    <w:rsid w:val="00DE322F"/>
    <w:rsid w:val="00DE5089"/>
    <w:rsid w:val="00E0548D"/>
    <w:rsid w:val="00E11199"/>
    <w:rsid w:val="00E1430E"/>
    <w:rsid w:val="00E36EA2"/>
    <w:rsid w:val="00E463C1"/>
    <w:rsid w:val="00E524DF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2015-10-05T11:06:00Z</cp:lastPrinted>
  <dcterms:created xsi:type="dcterms:W3CDTF">2023-03-29T06:23:00Z</dcterms:created>
  <dcterms:modified xsi:type="dcterms:W3CDTF">2023-03-29T06:23:00Z</dcterms:modified>
</cp:coreProperties>
</file>