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502FB7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D073B5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8hx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3B124C" w:rsidRPr="005B3C3D" w:rsidRDefault="005B3C3D" w:rsidP="005B3C3D">
      <w:pPr>
        <w:ind w:right="2267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 w:rsidRPr="005B3C3D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5B3C3D">
        <w:rPr>
          <w:rFonts w:ascii="Arial Narrow" w:hAnsi="Arial Narrow"/>
          <w:b/>
          <w:sz w:val="22"/>
          <w:lang w:val="es-ES_tradnl"/>
        </w:rPr>
        <w:t xml:space="preserve"> 61</w:t>
      </w:r>
    </w:p>
    <w:p w:rsidR="003B124C" w:rsidRPr="00CE358C" w:rsidRDefault="00502FB7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295910</wp:posOffset>
                </wp:positionV>
                <wp:extent cx="2390140" cy="1143000"/>
                <wp:effectExtent l="0" t="0" r="1016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AVERROES.</w:t>
                            </w:r>
                          </w:p>
                          <w:p w:rsidR="0094792E" w:rsidRDefault="004A7F58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CARLOS III, 166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AGUADULCE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RAIMUNDO </w:t>
                            </w:r>
                            <w:proofErr w:type="spellStart"/>
                            <w:r w:rsidR="004A7F58">
                              <w:rPr>
                                <w:b/>
                              </w:rPr>
                              <w:t>Asesoria</w:t>
                            </w:r>
                            <w:proofErr w:type="spellEnd"/>
                            <w:r w:rsidR="004A7F58">
                              <w:rPr>
                                <w:b/>
                              </w:rPr>
                              <w:t xml:space="preserve"> Iniesta</w:t>
                            </w:r>
                          </w:p>
                          <w:p w:rsidR="0094792E" w:rsidRDefault="0094792E" w:rsidP="0094792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comunidades@grupoiniesta.es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0.35pt;margin-top:23.3pt;width:188.2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" o:allowincell="f" strokecolor="black [3213]">
                <v:textbox>
                  <w:txbxContent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AVERROES.</w:t>
                      </w:r>
                    </w:p>
                    <w:p w:rsidR="0094792E" w:rsidRDefault="004A7F58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CARLOS III, 166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AGUADULCE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RAIMUNDO </w:t>
                      </w:r>
                      <w:proofErr w:type="spellStart"/>
                      <w:r w:rsidR="004A7F58">
                        <w:rPr>
                          <w:b/>
                        </w:rPr>
                        <w:t>Asesoria</w:t>
                      </w:r>
                      <w:proofErr w:type="spellEnd"/>
                      <w:r w:rsidR="004A7F58">
                        <w:rPr>
                          <w:b/>
                        </w:rPr>
                        <w:t xml:space="preserve"> Iniesta</w:t>
                      </w:r>
                    </w:p>
                    <w:p w:rsidR="0094792E" w:rsidRDefault="0094792E" w:rsidP="0094792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comunidades@grupoiniesta.es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001D34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B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722DA" w:rsidRPr="005B3C3D" w:rsidRDefault="005B3C3D" w:rsidP="005B3C3D">
      <w:pPr>
        <w:ind w:right="4393"/>
        <w:rPr>
          <w:b/>
          <w:lang w:val="es-ES_tradnl"/>
        </w:rPr>
      </w:pPr>
      <w:r w:rsidRPr="005B3C3D">
        <w:rPr>
          <w:b/>
          <w:lang w:val="es-ES_tradnl"/>
        </w:rPr>
        <w:t>SERVICIO:</w:t>
      </w:r>
    </w:p>
    <w:p w:rsidR="003722DA" w:rsidRDefault="003706D3" w:rsidP="005B3C3D">
      <w:pPr>
        <w:ind w:right="4393"/>
        <w:rPr>
          <w:lang w:val="es-ES_tradnl"/>
        </w:rPr>
      </w:pPr>
      <w:r>
        <w:rPr>
          <w:lang w:val="es-ES_tradnl"/>
        </w:rPr>
        <w:t>MIERCOLES</w:t>
      </w:r>
      <w:bookmarkStart w:id="0" w:name="_GoBack"/>
      <w:bookmarkEnd w:id="0"/>
      <w:r w:rsidR="003722DA">
        <w:rPr>
          <w:lang w:val="es-ES_tradnl"/>
        </w:rPr>
        <w:t xml:space="preserve"> COMPLETO</w:t>
      </w:r>
    </w:p>
    <w:p w:rsidR="005B3C3D" w:rsidRDefault="005B3C3D" w:rsidP="003B124C">
      <w:pPr>
        <w:ind w:right="4393"/>
        <w:jc w:val="center"/>
        <w:rPr>
          <w:lang w:val="es-ES_tradnl"/>
        </w:rPr>
      </w:pPr>
    </w:p>
    <w:p w:rsidR="003722DA" w:rsidRPr="005B3C3D" w:rsidRDefault="003722DA" w:rsidP="005B3C3D">
      <w:pPr>
        <w:ind w:right="4393"/>
        <w:rPr>
          <w:b/>
          <w:lang w:val="es-ES_tradnl"/>
        </w:rPr>
      </w:pPr>
      <w:r w:rsidRPr="005B3C3D">
        <w:rPr>
          <w:b/>
          <w:lang w:val="es-ES_tradnl"/>
        </w:rPr>
        <w:t>LLAVE</w:t>
      </w:r>
      <w:r w:rsidR="005B3C3D" w:rsidRPr="005B3C3D">
        <w:rPr>
          <w:b/>
          <w:lang w:val="es-ES_tradnl"/>
        </w:rPr>
        <w:t xml:space="preserve"> </w:t>
      </w:r>
      <w:proofErr w:type="gramStart"/>
      <w:r w:rsidR="005B3C3D" w:rsidRPr="005B3C3D">
        <w:rPr>
          <w:b/>
          <w:lang w:val="es-ES_tradnl"/>
        </w:rPr>
        <w:t>Nº :</w:t>
      </w:r>
      <w:proofErr w:type="gramEnd"/>
      <w:r w:rsidR="005B3C3D" w:rsidRPr="005B3C3D">
        <w:rPr>
          <w:b/>
          <w:lang w:val="es-ES_tradnl"/>
        </w:rPr>
        <w:t xml:space="preserve"> 215</w:t>
      </w:r>
    </w:p>
    <w:p w:rsidR="003722DA" w:rsidRDefault="003722DA" w:rsidP="003B124C">
      <w:pPr>
        <w:ind w:right="4393"/>
        <w:jc w:val="center"/>
        <w:rPr>
          <w:lang w:val="es-ES_tradnl"/>
        </w:rPr>
      </w:pPr>
    </w:p>
    <w:p w:rsidR="003722DA" w:rsidRDefault="003722DA" w:rsidP="003B124C">
      <w:pPr>
        <w:ind w:right="4393"/>
        <w:jc w:val="center"/>
        <w:rPr>
          <w:lang w:val="es-ES_tradnl"/>
        </w:rPr>
      </w:pPr>
    </w:p>
    <w:p w:rsidR="003722DA" w:rsidRDefault="003722DA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C50A87">
        <w:rPr>
          <w:i/>
          <w:lang w:val="es-ES_tradnl"/>
        </w:rPr>
        <w:t xml:space="preserve">          Almería, a 06 de </w:t>
      </w:r>
      <w:proofErr w:type="gramStart"/>
      <w:r w:rsidR="00C50A87">
        <w:rPr>
          <w:i/>
          <w:lang w:val="es-ES_tradnl"/>
        </w:rPr>
        <w:t xml:space="preserve">Julio </w:t>
      </w:r>
      <w:r w:rsidR="00956D83">
        <w:rPr>
          <w:i/>
          <w:lang w:val="es-ES_tradnl"/>
        </w:rPr>
        <w:t xml:space="preserve"> de</w:t>
      </w:r>
      <w:proofErr w:type="gramEnd"/>
      <w:r w:rsidR="00956D83">
        <w:rPr>
          <w:i/>
          <w:lang w:val="es-ES_tradnl"/>
        </w:rPr>
        <w:t xml:space="preserve"> 2017</w:t>
      </w:r>
    </w:p>
    <w:p w:rsidR="003B124C" w:rsidRDefault="00C50A87" w:rsidP="000039D4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003009</w:t>
      </w: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D31F43" w:rsidRPr="009A33BB" w:rsidRDefault="00D31F43" w:rsidP="00C86156"/>
    <w:p w:rsidR="00D31F43" w:rsidRDefault="00D31F43" w:rsidP="00D31F43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proofErr w:type="gramStart"/>
      <w:r>
        <w:rPr>
          <w:b/>
          <w:i/>
          <w:sz w:val="24"/>
          <w:u w:val="single"/>
        </w:rPr>
        <w:t>SEMANAL:</w:t>
      </w:r>
      <w:r w:rsidRPr="008F325F">
        <w:rPr>
          <w:sz w:val="18"/>
        </w:rPr>
        <w:t>:</w:t>
      </w:r>
      <w:proofErr w:type="gramEnd"/>
    </w:p>
    <w:p w:rsidR="00C50A87" w:rsidRPr="00C86156" w:rsidRDefault="00C50A87" w:rsidP="00D31F43">
      <w:pPr>
        <w:rPr>
          <w:sz w:val="18"/>
        </w:rPr>
      </w:pPr>
    </w:p>
    <w:p w:rsidR="00C50A87" w:rsidRDefault="00C50A87" w:rsidP="00C50A87">
      <w:r>
        <w:t>- Barrido y fregado o mopa según necesidad de suelos de portal.</w:t>
      </w:r>
    </w:p>
    <w:p w:rsidR="00C50A87" w:rsidRDefault="00C50A87" w:rsidP="00C50A87">
      <w:r>
        <w:t xml:space="preserve">- Desempolvado de puerta </w:t>
      </w:r>
      <w:proofErr w:type="gramStart"/>
      <w:r>
        <w:t>comunitaria,  ,</w:t>
      </w:r>
      <w:proofErr w:type="gramEnd"/>
      <w:r>
        <w:t xml:space="preserve">  repisas  , puntos de luz etc...</w:t>
      </w:r>
    </w:p>
    <w:p w:rsidR="00C50A87" w:rsidRDefault="00C50A87" w:rsidP="00C50A87"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 cristales , espejos etc..</w:t>
      </w:r>
    </w:p>
    <w:p w:rsidR="00C50A87" w:rsidRDefault="00C50A87" w:rsidP="00C50A87">
      <w:r>
        <w:t xml:space="preserve">- Barrido y </w:t>
      </w:r>
      <w:r w:rsidR="0056284E">
        <w:t xml:space="preserve">fregado de suelo en </w:t>
      </w:r>
      <w:r>
        <w:t>soportal de entrada a edificio.</w:t>
      </w:r>
    </w:p>
    <w:p w:rsidR="00D31F43" w:rsidRDefault="00C50A87" w:rsidP="00D31F43">
      <w:r>
        <w:t>- Limpieza de ascensor incluidas ranuras de puertas correderas.</w:t>
      </w:r>
    </w:p>
    <w:p w:rsidR="00D31F43" w:rsidRDefault="00D31F43" w:rsidP="00D31F43">
      <w:r>
        <w:t xml:space="preserve">- Barrido y fregado o </w:t>
      </w:r>
      <w:proofErr w:type="gramStart"/>
      <w:r>
        <w:t>mopa ,</w:t>
      </w:r>
      <w:proofErr w:type="gramEnd"/>
      <w:r>
        <w:t xml:space="preserve"> según necesidad de suelo de pasillos desde el</w:t>
      </w:r>
      <w:r w:rsidR="00502FB7">
        <w:t xml:space="preserve"> terrado  hasta el portal</w:t>
      </w:r>
      <w:r>
        <w:t>.</w:t>
      </w:r>
    </w:p>
    <w:p w:rsidR="00D31F43" w:rsidRDefault="00D31F43" w:rsidP="00D31F43">
      <w:r>
        <w:t xml:space="preserve">- Barrido y </w:t>
      </w:r>
      <w:proofErr w:type="gramStart"/>
      <w:r>
        <w:t>fregado  de</w:t>
      </w:r>
      <w:proofErr w:type="gramEnd"/>
      <w:r>
        <w:t xml:space="preserve"> escaleras d</w:t>
      </w:r>
      <w:r w:rsidR="00502FB7">
        <w:t>esde el terrado  hasta el portal</w:t>
      </w:r>
      <w:r>
        <w:t>.</w:t>
      </w:r>
    </w:p>
    <w:p w:rsidR="00D31F43" w:rsidRDefault="00D31F43" w:rsidP="00D31F4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4528D7" w:rsidRDefault="000B14BE" w:rsidP="004528D7">
      <w:r>
        <w:t>- Limpieza a fondo de puerta de acceso a edificio</w:t>
      </w:r>
      <w:r w:rsidR="00502FB7">
        <w:t>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8F7028">
        <w:rPr>
          <w:b/>
          <w:i/>
          <w:sz w:val="24"/>
          <w:u w:val="single"/>
        </w:rPr>
        <w:t>BIMESTRAL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 xml:space="preserve">Supervisión del nivel de limpieza </w:t>
      </w:r>
      <w:r w:rsidR="00502FB7">
        <w:t>ofrecido y comprobación del grado de satisfacción cliente.</w:t>
      </w:r>
    </w:p>
    <w:p w:rsidR="0038213C" w:rsidRDefault="000039D4" w:rsidP="000039D4">
      <w:r>
        <w:t>-  Limpieza a fondo de ventanas</w:t>
      </w:r>
      <w:r w:rsidR="0038213C">
        <w:t xml:space="preserve"> situadas en todas las </w:t>
      </w:r>
      <w:proofErr w:type="gramStart"/>
      <w:r w:rsidR="0038213C">
        <w:t>plantas  .</w:t>
      </w:r>
      <w:proofErr w:type="gramEnd"/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2530B2">
        <w:t xml:space="preserve"> </w:t>
      </w:r>
      <w:r>
        <w:t xml:space="preserve">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0039D4" w:rsidRPr="00A81895" w:rsidRDefault="000039D4" w:rsidP="004528D7">
      <w:r>
        <w:t xml:space="preserve">- </w:t>
      </w:r>
      <w:r w:rsidR="009A334A">
        <w:t xml:space="preserve"> </w:t>
      </w:r>
      <w:proofErr w:type="gramStart"/>
      <w:r w:rsidR="0038213C">
        <w:t xml:space="preserve">Barrido </w:t>
      </w:r>
      <w:r>
        <w:t xml:space="preserve"> </w:t>
      </w:r>
      <w:r w:rsidR="0038213C">
        <w:t>y</w:t>
      </w:r>
      <w:proofErr w:type="gramEnd"/>
      <w:r w:rsidR="0038213C">
        <w:t xml:space="preserve"> limpieza de sumideros en  patio de quinta planta y terrado .</w:t>
      </w:r>
    </w:p>
    <w:p w:rsidR="000039D4" w:rsidRDefault="000039D4" w:rsidP="000039D4">
      <w:pPr>
        <w:rPr>
          <w:b/>
          <w:i/>
          <w:sz w:val="24"/>
          <w:u w:val="single"/>
        </w:rPr>
      </w:pPr>
    </w:p>
    <w:p w:rsidR="000039D4" w:rsidRDefault="000039D4" w:rsidP="000039D4">
      <w:pPr>
        <w:rPr>
          <w:b/>
          <w:i/>
          <w:sz w:val="24"/>
          <w:u w:val="single"/>
        </w:rPr>
      </w:pPr>
    </w:p>
    <w:p w:rsidR="002530B2" w:rsidRPr="006A0722" w:rsidRDefault="002530B2">
      <w:pPr>
        <w:rPr>
          <w:b/>
        </w:rPr>
      </w:pPr>
    </w:p>
    <w:sectPr w:rsidR="002530B2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1C" w:rsidRDefault="004A521C">
      <w:r>
        <w:separator/>
      </w:r>
    </w:p>
  </w:endnote>
  <w:endnote w:type="continuationSeparator" w:id="0">
    <w:p w:rsidR="004A521C" w:rsidRDefault="004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1C" w:rsidRDefault="004A521C">
      <w:r>
        <w:separator/>
      </w:r>
    </w:p>
  </w:footnote>
  <w:footnote w:type="continuationSeparator" w:id="0">
    <w:p w:rsidR="004A521C" w:rsidRDefault="004A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6742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C7427"/>
    <w:rsid w:val="002E5B1E"/>
    <w:rsid w:val="002F5343"/>
    <w:rsid w:val="00303AFC"/>
    <w:rsid w:val="00305586"/>
    <w:rsid w:val="00307411"/>
    <w:rsid w:val="0031051E"/>
    <w:rsid w:val="00314473"/>
    <w:rsid w:val="0031740F"/>
    <w:rsid w:val="00342D7C"/>
    <w:rsid w:val="00366B1B"/>
    <w:rsid w:val="003706D3"/>
    <w:rsid w:val="00371D66"/>
    <w:rsid w:val="003722DA"/>
    <w:rsid w:val="00372AFB"/>
    <w:rsid w:val="00375E68"/>
    <w:rsid w:val="00381940"/>
    <w:rsid w:val="0038213C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A521C"/>
    <w:rsid w:val="004A7F58"/>
    <w:rsid w:val="004C0C4D"/>
    <w:rsid w:val="004D4E36"/>
    <w:rsid w:val="00502B8E"/>
    <w:rsid w:val="00502FB7"/>
    <w:rsid w:val="0050790F"/>
    <w:rsid w:val="00512F86"/>
    <w:rsid w:val="00516668"/>
    <w:rsid w:val="00530F40"/>
    <w:rsid w:val="00545EC0"/>
    <w:rsid w:val="00554410"/>
    <w:rsid w:val="00555768"/>
    <w:rsid w:val="00560351"/>
    <w:rsid w:val="0056284E"/>
    <w:rsid w:val="0057285F"/>
    <w:rsid w:val="0057655E"/>
    <w:rsid w:val="005A1E09"/>
    <w:rsid w:val="005B3C3D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2BB3"/>
    <w:rsid w:val="00836FA2"/>
    <w:rsid w:val="00844B8A"/>
    <w:rsid w:val="00850240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215E0"/>
    <w:rsid w:val="009367C7"/>
    <w:rsid w:val="0094173B"/>
    <w:rsid w:val="0094792E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412DB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50A87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000CB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2018-03-15T11:56:00Z</cp:lastPrinted>
  <dcterms:created xsi:type="dcterms:W3CDTF">2023-03-29T06:20:00Z</dcterms:created>
  <dcterms:modified xsi:type="dcterms:W3CDTF">2024-02-27T11:22:00Z</dcterms:modified>
</cp:coreProperties>
</file>