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775E" w:rsidRDefault="00316ED8" w:rsidP="00316ED8">
      <w:pPr>
        <w:ind w:right="2494"/>
        <w:jc w:val="center"/>
        <w:rPr>
          <w:rFonts w:ascii="Arial Narrow" w:hAnsi="Arial Narrow"/>
          <w:sz w:val="22"/>
          <w:lang w:val="es-ES_tradnl"/>
        </w:rPr>
      </w:pPr>
      <w:bookmarkStart w:id="0" w:name="_GoBack"/>
      <w:bookmarkEnd w:id="0"/>
      <w:r>
        <w:rPr>
          <w:rFonts w:ascii="Arial Narrow" w:hAnsi="Arial Narrow"/>
          <w:sz w:val="22"/>
          <w:lang w:val="es-ES_tradnl"/>
        </w:rPr>
        <w:tab/>
      </w:r>
      <w:r>
        <w:rPr>
          <w:rFonts w:ascii="Arial Narrow" w:hAnsi="Arial Narrow"/>
          <w:sz w:val="22"/>
          <w:lang w:val="es-ES_tradnl"/>
        </w:rPr>
        <w:tab/>
      </w:r>
      <w:r>
        <w:rPr>
          <w:rFonts w:ascii="Arial Narrow" w:hAnsi="Arial Narrow"/>
          <w:sz w:val="22"/>
          <w:lang w:val="es-ES_tradnl"/>
        </w:rPr>
        <w:tab/>
      </w:r>
      <w:r>
        <w:rPr>
          <w:rFonts w:ascii="Arial Narrow" w:hAnsi="Arial Narrow"/>
          <w:sz w:val="22"/>
          <w:lang w:val="es-ES_tradnl"/>
        </w:rPr>
        <w:tab/>
      </w:r>
      <w:r>
        <w:rPr>
          <w:rFonts w:ascii="Arial Narrow" w:hAnsi="Arial Narrow"/>
          <w:sz w:val="22"/>
          <w:lang w:val="es-ES_tradnl"/>
        </w:rPr>
        <w:tab/>
      </w:r>
      <w:r>
        <w:rPr>
          <w:rFonts w:ascii="Arial Narrow" w:hAnsi="Arial Narrow"/>
          <w:sz w:val="22"/>
          <w:lang w:val="es-ES_tradnl"/>
        </w:rPr>
        <w:tab/>
        <w:t>RUTA: 52</w:t>
      </w:r>
    </w:p>
    <w:p w:rsidR="0013775E" w:rsidRPr="00AF755F" w:rsidRDefault="0013775E" w:rsidP="0013775E">
      <w:pPr>
        <w:ind w:right="4393"/>
        <w:jc w:val="center"/>
      </w:pPr>
    </w:p>
    <w:p w:rsidR="0013775E" w:rsidRPr="00316ED8" w:rsidRDefault="00264882" w:rsidP="00316ED8">
      <w:pPr>
        <w:ind w:right="4393"/>
        <w:rPr>
          <w:b/>
          <w:lang w:val="es-ES_tradnl"/>
        </w:rPr>
      </w:pPr>
      <w:r>
        <w:rPr>
          <w:rFonts w:ascii="Arial Narrow" w:hAnsi="Arial Narrow"/>
          <w:b/>
          <w:noProof/>
          <w:sz w:val="22"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>
                <wp:simplePos x="0" y="0"/>
                <wp:positionH relativeFrom="column">
                  <wp:posOffset>2650490</wp:posOffset>
                </wp:positionH>
                <wp:positionV relativeFrom="paragraph">
                  <wp:posOffset>128270</wp:posOffset>
                </wp:positionV>
                <wp:extent cx="2761615" cy="876935"/>
                <wp:effectExtent l="5080" t="13335" r="5080" b="5080"/>
                <wp:wrapNone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61615" cy="8769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3775E" w:rsidRDefault="00316ED8" w:rsidP="00316ED8">
                            <w:pPr>
                              <w:pStyle w:val="Textocomentario"/>
                              <w:ind w:left="2127" w:hanging="198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EDF. CALA CHICA </w:t>
                            </w:r>
                          </w:p>
                          <w:p w:rsidR="00316ED8" w:rsidRDefault="00316ED8" w:rsidP="00316ED8">
                            <w:pPr>
                              <w:pStyle w:val="Textocomentario"/>
                              <w:ind w:left="2127" w:hanging="198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C/ SAN ANTON, 6</w:t>
                            </w:r>
                          </w:p>
                          <w:p w:rsidR="00316ED8" w:rsidRDefault="00316ED8" w:rsidP="00316ED8">
                            <w:pPr>
                              <w:pStyle w:val="Textocomentario"/>
                              <w:ind w:left="2127" w:hanging="198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ALMERIA </w:t>
                            </w:r>
                          </w:p>
                          <w:p w:rsidR="00316ED8" w:rsidRDefault="00316ED8" w:rsidP="00316ED8">
                            <w:pPr>
                              <w:pStyle w:val="Textocomentario"/>
                              <w:ind w:left="2127" w:hanging="1985"/>
                              <w:rPr>
                                <w:b/>
                              </w:rPr>
                            </w:pPr>
                          </w:p>
                          <w:p w:rsidR="00316ED8" w:rsidRDefault="00316ED8" w:rsidP="00316ED8">
                            <w:pPr>
                              <w:pStyle w:val="Textocomentario"/>
                              <w:ind w:left="2127" w:hanging="198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A/A: VICTORIA 2ºD   TLF.: 655287845</w:t>
                            </w:r>
                          </w:p>
                          <w:p w:rsidR="00316ED8" w:rsidRDefault="00316ED8" w:rsidP="00316ED8">
                            <w:pPr>
                              <w:pStyle w:val="Textocomentario"/>
                              <w:ind w:left="2127" w:firstLine="1088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08.7pt;margin-top:10.1pt;width:217.45pt;height:69.0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" o:allowincell="f">
                <v:textbox>
                  <w:txbxContent>
                    <w:p w:rsidR="0013775E" w:rsidRDefault="00316ED8" w:rsidP="00316ED8">
                      <w:pPr>
                        <w:pStyle w:val="Textocomentario"/>
                        <w:ind w:left="2127" w:hanging="1985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EDF. CALA CHICA </w:t>
                      </w:r>
                    </w:p>
                    <w:p w:rsidR="00316ED8" w:rsidRDefault="00316ED8" w:rsidP="00316ED8">
                      <w:pPr>
                        <w:pStyle w:val="Textocomentario"/>
                        <w:ind w:left="2127" w:hanging="1985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C/ SAN ANTON, 6</w:t>
                      </w:r>
                    </w:p>
                    <w:p w:rsidR="00316ED8" w:rsidRDefault="00316ED8" w:rsidP="00316ED8">
                      <w:pPr>
                        <w:pStyle w:val="Textocomentario"/>
                        <w:ind w:left="2127" w:hanging="1985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ALMERIA </w:t>
                      </w:r>
                    </w:p>
                    <w:p w:rsidR="00316ED8" w:rsidRDefault="00316ED8" w:rsidP="00316ED8">
                      <w:pPr>
                        <w:pStyle w:val="Textocomentario"/>
                        <w:ind w:left="2127" w:hanging="1985"/>
                        <w:rPr>
                          <w:b/>
                        </w:rPr>
                      </w:pPr>
                    </w:p>
                    <w:p w:rsidR="00316ED8" w:rsidRDefault="00316ED8" w:rsidP="00316ED8">
                      <w:pPr>
                        <w:pStyle w:val="Textocomentario"/>
                        <w:ind w:left="2127" w:hanging="1985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A/A: VICTORIA 2ºD   TLF.: 655287845</w:t>
                      </w:r>
                    </w:p>
                    <w:p w:rsidR="00316ED8" w:rsidRDefault="00316ED8" w:rsidP="00316ED8">
                      <w:pPr>
                        <w:pStyle w:val="Textocomentario"/>
                        <w:ind w:left="2127" w:firstLine="1088"/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16ED8" w:rsidRPr="00316ED8">
        <w:rPr>
          <w:b/>
          <w:lang w:val="es-ES_tradnl"/>
        </w:rPr>
        <w:t>SERVICIO:.</w:t>
      </w:r>
    </w:p>
    <w:p w:rsidR="00316ED8" w:rsidRDefault="00316ED8" w:rsidP="00316ED8">
      <w:pPr>
        <w:ind w:right="4393"/>
        <w:rPr>
          <w:lang w:val="es-ES_tradnl"/>
        </w:rPr>
      </w:pPr>
      <w:r>
        <w:rPr>
          <w:lang w:val="es-ES_tradnl"/>
        </w:rPr>
        <w:t>LUNES: COMPLETO</w:t>
      </w:r>
    </w:p>
    <w:p w:rsidR="00316ED8" w:rsidRDefault="00316ED8" w:rsidP="00316ED8">
      <w:pPr>
        <w:ind w:right="4393"/>
        <w:rPr>
          <w:lang w:val="es-ES_tradnl"/>
        </w:rPr>
      </w:pPr>
      <w:r>
        <w:rPr>
          <w:lang w:val="es-ES_tradnl"/>
        </w:rPr>
        <w:t xml:space="preserve">JUEVES : PORTAL </w:t>
      </w:r>
    </w:p>
    <w:p w:rsidR="0013775E" w:rsidRDefault="0013775E" w:rsidP="0013775E">
      <w:pPr>
        <w:ind w:right="4393"/>
        <w:jc w:val="center"/>
        <w:rPr>
          <w:lang w:val="es-ES_tradnl"/>
        </w:rPr>
      </w:pPr>
    </w:p>
    <w:p w:rsidR="0013775E" w:rsidRDefault="0013775E" w:rsidP="0013775E">
      <w:pPr>
        <w:ind w:right="4393"/>
        <w:jc w:val="center"/>
        <w:rPr>
          <w:lang w:val="es-ES_tradnl"/>
        </w:rPr>
      </w:pPr>
    </w:p>
    <w:p w:rsidR="0013775E" w:rsidRDefault="00316ED8" w:rsidP="00316ED8">
      <w:pPr>
        <w:ind w:right="4393"/>
        <w:rPr>
          <w:lang w:val="es-ES_tradnl"/>
        </w:rPr>
      </w:pPr>
      <w:r w:rsidRPr="00316ED8">
        <w:rPr>
          <w:b/>
          <w:lang w:val="es-ES_tradnl"/>
        </w:rPr>
        <w:t>LLAVE Nº : 35</w:t>
      </w:r>
    </w:p>
    <w:p w:rsidR="0013775E" w:rsidRDefault="0013775E" w:rsidP="0013775E">
      <w:pPr>
        <w:ind w:right="4393"/>
        <w:jc w:val="center"/>
        <w:rPr>
          <w:lang w:val="es-ES_tradnl"/>
        </w:rPr>
      </w:pPr>
    </w:p>
    <w:p w:rsidR="0013775E" w:rsidRDefault="0013775E" w:rsidP="0013775E">
      <w:pPr>
        <w:ind w:right="4393"/>
        <w:jc w:val="center"/>
        <w:rPr>
          <w:lang w:val="es-ES_tradnl"/>
        </w:rPr>
      </w:pPr>
    </w:p>
    <w:p w:rsidR="0013775E" w:rsidRDefault="0013775E" w:rsidP="0013775E">
      <w:pPr>
        <w:tabs>
          <w:tab w:val="center" w:pos="3969"/>
        </w:tabs>
        <w:jc w:val="right"/>
        <w:rPr>
          <w:i/>
          <w:lang w:val="es-ES_tradnl"/>
        </w:rPr>
      </w:pPr>
      <w:r>
        <w:rPr>
          <w:i/>
          <w:lang w:val="es-ES_tradnl"/>
        </w:rPr>
        <w:t xml:space="preserve">Almerìa, a </w:t>
      </w:r>
      <w:r>
        <w:rPr>
          <w:i/>
          <w:lang w:val="es-ES_tradnl"/>
        </w:rPr>
        <w:fldChar w:fldCharType="begin"/>
      </w:r>
      <w:r>
        <w:rPr>
          <w:i/>
          <w:lang w:val="es-ES_tradnl"/>
        </w:rPr>
        <w:instrText xml:space="preserve"> CREATEDATE \@ "d' de 'MMMM' de 'yyyy" \* MERGEFORMAT </w:instrText>
      </w:r>
      <w:r>
        <w:rPr>
          <w:i/>
          <w:lang w:val="es-ES_tradnl"/>
        </w:rPr>
        <w:fldChar w:fldCharType="separate"/>
      </w:r>
      <w:r w:rsidR="00316ED8" w:rsidRPr="00316ED8">
        <w:rPr>
          <w:i/>
          <w:noProof/>
        </w:rPr>
        <w:t>17 de febrero de 2019</w:t>
      </w:r>
      <w:r>
        <w:rPr>
          <w:i/>
          <w:lang w:val="es-ES_tradnl"/>
        </w:rPr>
        <w:fldChar w:fldCharType="end"/>
      </w:r>
    </w:p>
    <w:p w:rsidR="0013775E" w:rsidRDefault="0013775E" w:rsidP="0013775E">
      <w:pPr>
        <w:pStyle w:val="Ttulo3"/>
      </w:pPr>
      <w:r>
        <w:t xml:space="preserve">PRESUPUESTO Nº.- </w:t>
      </w:r>
      <w:r w:rsidR="00316ED8">
        <w:t>5033</w:t>
      </w:r>
    </w:p>
    <w:p w:rsidR="0013775E" w:rsidRDefault="0013775E" w:rsidP="0013775E">
      <w:pPr>
        <w:rPr>
          <w:lang w:val="es-ES_tradnl"/>
        </w:rPr>
      </w:pPr>
    </w:p>
    <w:p w:rsidR="0013775E" w:rsidRDefault="00264882" w:rsidP="00783F1F">
      <w:pPr>
        <w:pStyle w:val="Ttulo2"/>
      </w:pPr>
      <w:r>
        <w:rPr>
          <w:noProof/>
          <w:lang w:val="es-ES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-593725</wp:posOffset>
            </wp:positionH>
            <wp:positionV relativeFrom="paragraph">
              <wp:posOffset>71120</wp:posOffset>
            </wp:positionV>
            <wp:extent cx="7790180" cy="5925820"/>
            <wp:effectExtent l="0" t="0" r="0" b="0"/>
            <wp:wrapNone/>
            <wp:docPr id="8" name="Imagen 3" descr="logoli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olimp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90180" cy="59258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3775E">
        <w:t>PRESUPUESTO LIMPIEZA</w:t>
      </w:r>
    </w:p>
    <w:p w:rsidR="0013775E" w:rsidRDefault="0013775E" w:rsidP="0013775E"/>
    <w:p w:rsidR="0013775E" w:rsidRDefault="0013775E" w:rsidP="0013775E">
      <w:pPr>
        <w:tabs>
          <w:tab w:val="center" w:pos="4253"/>
        </w:tabs>
        <w:rPr>
          <w:b/>
          <w:i/>
        </w:rPr>
      </w:pPr>
      <w:r>
        <w:rPr>
          <w:b/>
          <w:i/>
        </w:rPr>
        <w:t>DESCRIPCIÒN DE ACTUACIÒN DE LIMPIEZA:</w:t>
      </w:r>
    </w:p>
    <w:p w:rsidR="0013775E" w:rsidRDefault="0013775E" w:rsidP="0013775E"/>
    <w:p w:rsidR="0013775E" w:rsidRDefault="0013775E" w:rsidP="0013775E">
      <w:pPr>
        <w:rPr>
          <w:b/>
        </w:rPr>
      </w:pPr>
      <w:r>
        <w:rPr>
          <w:b/>
        </w:rPr>
        <w:t>FRECUENCIA:</w:t>
      </w:r>
    </w:p>
    <w:p w:rsidR="0013775E" w:rsidRDefault="0013775E" w:rsidP="0013775E"/>
    <w:p w:rsidR="0013775E" w:rsidRDefault="00C044E6" w:rsidP="00316ED8">
      <w:pPr>
        <w:rPr>
          <w:b/>
          <w:sz w:val="22"/>
          <w:u w:val="single"/>
        </w:rPr>
      </w:pPr>
      <w:r>
        <w:rPr>
          <w:b/>
          <w:sz w:val="22"/>
          <w:u w:val="single"/>
        </w:rPr>
        <w:t>SERVICIO DOS VECES POR SEMANA</w:t>
      </w:r>
      <w:r w:rsidR="00316ED8">
        <w:rPr>
          <w:b/>
          <w:sz w:val="22"/>
          <w:u w:val="single"/>
        </w:rPr>
        <w:t>:</w:t>
      </w:r>
    </w:p>
    <w:p w:rsidR="0013775E" w:rsidRPr="00316ED8" w:rsidRDefault="00316ED8" w:rsidP="0013775E">
      <w:pPr>
        <w:numPr>
          <w:ilvl w:val="0"/>
          <w:numId w:val="1"/>
        </w:numPr>
        <w:tabs>
          <w:tab w:val="clear" w:pos="360"/>
          <w:tab w:val="num" w:pos="1069"/>
        </w:tabs>
        <w:ind w:left="1069"/>
        <w:jc w:val="both"/>
        <w:rPr>
          <w:b/>
          <w:sz w:val="22"/>
          <w:u w:val="single"/>
        </w:rPr>
      </w:pPr>
      <w:r>
        <w:rPr>
          <w:sz w:val="22"/>
        </w:rPr>
        <w:t>Barrido y fregado de portal.</w:t>
      </w:r>
    </w:p>
    <w:p w:rsidR="00316ED8" w:rsidRPr="00316ED8" w:rsidRDefault="00316ED8" w:rsidP="0013775E">
      <w:pPr>
        <w:numPr>
          <w:ilvl w:val="0"/>
          <w:numId w:val="1"/>
        </w:numPr>
        <w:tabs>
          <w:tab w:val="clear" w:pos="360"/>
          <w:tab w:val="num" w:pos="1069"/>
        </w:tabs>
        <w:ind w:left="1069"/>
        <w:jc w:val="both"/>
        <w:rPr>
          <w:b/>
          <w:sz w:val="22"/>
          <w:u w:val="single"/>
        </w:rPr>
      </w:pPr>
      <w:r>
        <w:rPr>
          <w:sz w:val="22"/>
        </w:rPr>
        <w:t>Barrido y fregado del primer tramo</w:t>
      </w:r>
      <w:r w:rsidR="00C044E6">
        <w:rPr>
          <w:sz w:val="22"/>
        </w:rPr>
        <w:t xml:space="preserve"> de escalera a primera planta (las que se ven desde el portal</w:t>
      </w:r>
      <w:r>
        <w:rPr>
          <w:sz w:val="22"/>
        </w:rPr>
        <w:t>)</w:t>
      </w:r>
    </w:p>
    <w:p w:rsidR="00316ED8" w:rsidRPr="00316ED8" w:rsidRDefault="00C044E6" w:rsidP="0013775E">
      <w:pPr>
        <w:numPr>
          <w:ilvl w:val="0"/>
          <w:numId w:val="1"/>
        </w:numPr>
        <w:tabs>
          <w:tab w:val="clear" w:pos="360"/>
          <w:tab w:val="num" w:pos="1069"/>
        </w:tabs>
        <w:ind w:left="1069"/>
        <w:jc w:val="both"/>
        <w:rPr>
          <w:b/>
          <w:sz w:val="22"/>
          <w:u w:val="single"/>
        </w:rPr>
      </w:pPr>
      <w:r>
        <w:rPr>
          <w:sz w:val="22"/>
        </w:rPr>
        <w:t>Limpieza de buzones</w:t>
      </w:r>
      <w:r w:rsidR="00316ED8">
        <w:rPr>
          <w:sz w:val="22"/>
        </w:rPr>
        <w:t>,</w:t>
      </w:r>
      <w:r>
        <w:rPr>
          <w:sz w:val="22"/>
        </w:rPr>
        <w:t xml:space="preserve"> </w:t>
      </w:r>
      <w:r w:rsidR="00316ED8">
        <w:rPr>
          <w:sz w:val="22"/>
        </w:rPr>
        <w:t>terminación el revestimiento en pared.</w:t>
      </w:r>
    </w:p>
    <w:p w:rsidR="00316ED8" w:rsidRPr="00316ED8" w:rsidRDefault="00316ED8" w:rsidP="0013775E">
      <w:pPr>
        <w:numPr>
          <w:ilvl w:val="0"/>
          <w:numId w:val="1"/>
        </w:numPr>
        <w:tabs>
          <w:tab w:val="clear" w:pos="360"/>
          <w:tab w:val="num" w:pos="1069"/>
        </w:tabs>
        <w:ind w:left="1069"/>
        <w:jc w:val="both"/>
        <w:rPr>
          <w:b/>
          <w:sz w:val="22"/>
          <w:u w:val="single"/>
        </w:rPr>
      </w:pPr>
      <w:r>
        <w:rPr>
          <w:sz w:val="22"/>
        </w:rPr>
        <w:t>Desempolvado de puertas de madera en portal.</w:t>
      </w:r>
    </w:p>
    <w:p w:rsidR="00316ED8" w:rsidRPr="004F2EBB" w:rsidRDefault="00316ED8" w:rsidP="0013775E">
      <w:pPr>
        <w:numPr>
          <w:ilvl w:val="0"/>
          <w:numId w:val="1"/>
        </w:numPr>
        <w:tabs>
          <w:tab w:val="clear" w:pos="360"/>
          <w:tab w:val="num" w:pos="1069"/>
        </w:tabs>
        <w:ind w:left="1069"/>
        <w:jc w:val="both"/>
        <w:rPr>
          <w:b/>
          <w:sz w:val="22"/>
          <w:u w:val="single"/>
        </w:rPr>
      </w:pPr>
      <w:r>
        <w:rPr>
          <w:sz w:val="22"/>
        </w:rPr>
        <w:t>Retirada de huellas en espejo de portal y cristal puerta calle incluye</w:t>
      </w:r>
      <w:r w:rsidR="00C044E6">
        <w:rPr>
          <w:sz w:val="22"/>
        </w:rPr>
        <w:t>ndo el desempolvado de</w:t>
      </w:r>
      <w:r>
        <w:rPr>
          <w:sz w:val="22"/>
        </w:rPr>
        <w:t xml:space="preserve"> estructura.</w:t>
      </w:r>
    </w:p>
    <w:p w:rsidR="004F2EBB" w:rsidRPr="004F2EBB" w:rsidRDefault="004F2EBB" w:rsidP="0013775E">
      <w:pPr>
        <w:numPr>
          <w:ilvl w:val="0"/>
          <w:numId w:val="1"/>
        </w:numPr>
        <w:tabs>
          <w:tab w:val="clear" w:pos="360"/>
          <w:tab w:val="num" w:pos="1069"/>
        </w:tabs>
        <w:ind w:left="1069"/>
        <w:jc w:val="both"/>
        <w:rPr>
          <w:b/>
          <w:sz w:val="22"/>
          <w:u w:val="single"/>
        </w:rPr>
      </w:pPr>
      <w:r>
        <w:rPr>
          <w:sz w:val="22"/>
        </w:rPr>
        <w:t>Limpieza de interfono.</w:t>
      </w:r>
    </w:p>
    <w:p w:rsidR="004F2EBB" w:rsidRPr="004F2EBB" w:rsidRDefault="004F2EBB" w:rsidP="0013775E">
      <w:pPr>
        <w:numPr>
          <w:ilvl w:val="0"/>
          <w:numId w:val="1"/>
        </w:numPr>
        <w:tabs>
          <w:tab w:val="clear" w:pos="360"/>
          <w:tab w:val="num" w:pos="1069"/>
        </w:tabs>
        <w:ind w:left="1069"/>
        <w:jc w:val="both"/>
        <w:rPr>
          <w:b/>
          <w:sz w:val="22"/>
          <w:u w:val="single"/>
        </w:rPr>
      </w:pPr>
      <w:r>
        <w:rPr>
          <w:sz w:val="22"/>
        </w:rPr>
        <w:t>Barrido</w:t>
      </w:r>
      <w:r w:rsidR="00C044E6">
        <w:rPr>
          <w:sz w:val="22"/>
        </w:rPr>
        <w:t xml:space="preserve"> y fregado del trocito de acera</w:t>
      </w:r>
      <w:r>
        <w:rPr>
          <w:sz w:val="22"/>
        </w:rPr>
        <w:t>, correspondiente al edificio.</w:t>
      </w:r>
    </w:p>
    <w:p w:rsidR="004F2EBB" w:rsidRDefault="004F2EBB" w:rsidP="004F2EBB">
      <w:pPr>
        <w:ind w:left="1069"/>
        <w:jc w:val="both"/>
        <w:rPr>
          <w:b/>
          <w:sz w:val="22"/>
          <w:u w:val="single"/>
        </w:rPr>
      </w:pPr>
    </w:p>
    <w:p w:rsidR="0013775E" w:rsidRDefault="004F2EBB" w:rsidP="004F2EBB">
      <w:pPr>
        <w:rPr>
          <w:sz w:val="22"/>
        </w:rPr>
      </w:pPr>
      <w:r>
        <w:rPr>
          <w:b/>
          <w:sz w:val="22"/>
          <w:u w:val="single"/>
        </w:rPr>
        <w:t xml:space="preserve">SERVICIO LIMPIEZA </w:t>
      </w:r>
      <w:r w:rsidR="0013775E">
        <w:rPr>
          <w:b/>
          <w:sz w:val="22"/>
          <w:u w:val="single"/>
        </w:rPr>
        <w:t>SEMANAL:</w:t>
      </w:r>
    </w:p>
    <w:p w:rsidR="0013775E" w:rsidRDefault="004F2EBB" w:rsidP="0013775E">
      <w:pPr>
        <w:numPr>
          <w:ilvl w:val="0"/>
          <w:numId w:val="3"/>
        </w:numPr>
        <w:tabs>
          <w:tab w:val="clear" w:pos="360"/>
          <w:tab w:val="num" w:pos="1069"/>
        </w:tabs>
        <w:ind w:left="1069"/>
        <w:jc w:val="both"/>
        <w:rPr>
          <w:sz w:val="22"/>
        </w:rPr>
      </w:pPr>
      <w:r>
        <w:rPr>
          <w:sz w:val="22"/>
        </w:rPr>
        <w:t>Barrido y fregado de pasillos, escaleras desde la puerta del terrado hasta el portal.</w:t>
      </w:r>
    </w:p>
    <w:p w:rsidR="004F2EBB" w:rsidRDefault="004F2EBB" w:rsidP="0013775E">
      <w:pPr>
        <w:numPr>
          <w:ilvl w:val="0"/>
          <w:numId w:val="3"/>
        </w:numPr>
        <w:tabs>
          <w:tab w:val="clear" w:pos="360"/>
          <w:tab w:val="num" w:pos="1069"/>
        </w:tabs>
        <w:ind w:left="1069"/>
        <w:jc w:val="both"/>
        <w:rPr>
          <w:sz w:val="22"/>
        </w:rPr>
      </w:pPr>
      <w:r>
        <w:rPr>
          <w:sz w:val="22"/>
        </w:rPr>
        <w:t>Limpieza de posibles manchas en rodapiés.</w:t>
      </w:r>
    </w:p>
    <w:p w:rsidR="004F2EBB" w:rsidRDefault="004F2EBB" w:rsidP="0013775E">
      <w:pPr>
        <w:numPr>
          <w:ilvl w:val="0"/>
          <w:numId w:val="3"/>
        </w:numPr>
        <w:tabs>
          <w:tab w:val="clear" w:pos="360"/>
          <w:tab w:val="num" w:pos="1069"/>
        </w:tabs>
        <w:ind w:left="1069"/>
        <w:jc w:val="both"/>
        <w:rPr>
          <w:sz w:val="22"/>
        </w:rPr>
      </w:pPr>
      <w:r>
        <w:rPr>
          <w:sz w:val="22"/>
        </w:rPr>
        <w:t>Limpieza de baranda.</w:t>
      </w:r>
    </w:p>
    <w:p w:rsidR="004F2EBB" w:rsidRDefault="004F2EBB" w:rsidP="0013775E">
      <w:pPr>
        <w:numPr>
          <w:ilvl w:val="0"/>
          <w:numId w:val="3"/>
        </w:numPr>
        <w:tabs>
          <w:tab w:val="clear" w:pos="360"/>
          <w:tab w:val="num" w:pos="1069"/>
        </w:tabs>
        <w:ind w:left="1069"/>
        <w:jc w:val="both"/>
        <w:rPr>
          <w:sz w:val="22"/>
        </w:rPr>
      </w:pPr>
      <w:r>
        <w:rPr>
          <w:sz w:val="22"/>
        </w:rPr>
        <w:t>Desempolvado de poyetes existentes en cada descansillo de escaleras.</w:t>
      </w:r>
    </w:p>
    <w:p w:rsidR="004F2EBB" w:rsidRDefault="004F2EBB" w:rsidP="0013775E">
      <w:pPr>
        <w:numPr>
          <w:ilvl w:val="0"/>
          <w:numId w:val="3"/>
        </w:numPr>
        <w:tabs>
          <w:tab w:val="clear" w:pos="360"/>
          <w:tab w:val="num" w:pos="1069"/>
        </w:tabs>
        <w:ind w:left="1069"/>
        <w:jc w:val="both"/>
        <w:rPr>
          <w:sz w:val="22"/>
        </w:rPr>
      </w:pPr>
      <w:r>
        <w:rPr>
          <w:sz w:val="22"/>
        </w:rPr>
        <w:t>Limpieza por su parte interior y exterior, de casetillas de toma de agua, situadas en las escaleras.</w:t>
      </w:r>
    </w:p>
    <w:p w:rsidR="004F2EBB" w:rsidRDefault="004F2EBB" w:rsidP="004F2EBB">
      <w:pPr>
        <w:ind w:left="1069"/>
        <w:jc w:val="both"/>
        <w:rPr>
          <w:sz w:val="22"/>
        </w:rPr>
      </w:pPr>
    </w:p>
    <w:p w:rsidR="0013775E" w:rsidRDefault="004F2EBB" w:rsidP="004F2EBB">
      <w:pPr>
        <w:rPr>
          <w:b/>
          <w:sz w:val="22"/>
          <w:u w:val="single"/>
        </w:rPr>
      </w:pPr>
      <w:r>
        <w:rPr>
          <w:b/>
          <w:sz w:val="22"/>
          <w:u w:val="single"/>
        </w:rPr>
        <w:t xml:space="preserve">SERVICIO LIMPIEZA </w:t>
      </w:r>
      <w:r w:rsidR="0013775E">
        <w:rPr>
          <w:b/>
          <w:sz w:val="22"/>
          <w:u w:val="single"/>
        </w:rPr>
        <w:t>MENSUAL:</w:t>
      </w:r>
      <w:r>
        <w:rPr>
          <w:b/>
          <w:sz w:val="22"/>
          <w:u w:val="single"/>
        </w:rPr>
        <w:t xml:space="preserve"> ( todo lo hace la limpi</w:t>
      </w:r>
      <w:r w:rsidR="003A4F84">
        <w:rPr>
          <w:b/>
          <w:sz w:val="22"/>
          <w:u w:val="single"/>
        </w:rPr>
        <w:t>adora</w:t>
      </w:r>
      <w:r>
        <w:rPr>
          <w:b/>
          <w:sz w:val="22"/>
          <w:u w:val="single"/>
        </w:rPr>
        <w:t xml:space="preserve"> )</w:t>
      </w:r>
    </w:p>
    <w:p w:rsidR="0013775E" w:rsidRDefault="004F2EBB" w:rsidP="0013775E">
      <w:pPr>
        <w:numPr>
          <w:ilvl w:val="0"/>
          <w:numId w:val="4"/>
        </w:numPr>
        <w:tabs>
          <w:tab w:val="clear" w:pos="360"/>
          <w:tab w:val="num" w:pos="1069"/>
        </w:tabs>
        <w:ind w:left="1069"/>
        <w:jc w:val="both"/>
        <w:rPr>
          <w:sz w:val="22"/>
        </w:rPr>
      </w:pPr>
      <w:r>
        <w:rPr>
          <w:sz w:val="22"/>
        </w:rPr>
        <w:t>Limpieza a fondo puerta calle.</w:t>
      </w:r>
    </w:p>
    <w:p w:rsidR="004F2EBB" w:rsidRDefault="004F2EBB" w:rsidP="0013775E">
      <w:pPr>
        <w:numPr>
          <w:ilvl w:val="0"/>
          <w:numId w:val="4"/>
        </w:numPr>
        <w:tabs>
          <w:tab w:val="clear" w:pos="360"/>
          <w:tab w:val="num" w:pos="1069"/>
        </w:tabs>
        <w:ind w:left="1069"/>
        <w:jc w:val="both"/>
        <w:rPr>
          <w:sz w:val="22"/>
        </w:rPr>
      </w:pPr>
      <w:r>
        <w:rPr>
          <w:sz w:val="22"/>
        </w:rPr>
        <w:t>Limpieza de ventanas en escaleras y puntos de luz en rellanos.</w:t>
      </w:r>
    </w:p>
    <w:p w:rsidR="004F2EBB" w:rsidRDefault="004F2EBB" w:rsidP="0013775E">
      <w:pPr>
        <w:numPr>
          <w:ilvl w:val="0"/>
          <w:numId w:val="4"/>
        </w:numPr>
        <w:tabs>
          <w:tab w:val="clear" w:pos="360"/>
          <w:tab w:val="num" w:pos="1069"/>
        </w:tabs>
        <w:ind w:left="1069"/>
        <w:jc w:val="both"/>
        <w:rPr>
          <w:sz w:val="22"/>
        </w:rPr>
      </w:pPr>
      <w:r>
        <w:rPr>
          <w:sz w:val="22"/>
        </w:rPr>
        <w:t>Limpieza de cristal y puntos de luz en portal.</w:t>
      </w:r>
    </w:p>
    <w:p w:rsidR="004F2EBB" w:rsidRDefault="004F2EBB" w:rsidP="004F2EBB">
      <w:pPr>
        <w:ind w:left="1069"/>
        <w:jc w:val="both"/>
        <w:rPr>
          <w:sz w:val="22"/>
        </w:rPr>
      </w:pPr>
    </w:p>
    <w:p w:rsidR="0013775E" w:rsidRDefault="004F2EBB" w:rsidP="004F2EBB">
      <w:pPr>
        <w:rPr>
          <w:b/>
          <w:sz w:val="22"/>
          <w:u w:val="single"/>
        </w:rPr>
      </w:pPr>
      <w:r>
        <w:rPr>
          <w:b/>
          <w:sz w:val="22"/>
          <w:u w:val="single"/>
        </w:rPr>
        <w:t>SERVICIO LIMPIEZA BIMESTRAL</w:t>
      </w:r>
      <w:r w:rsidR="0013775E">
        <w:rPr>
          <w:b/>
          <w:sz w:val="22"/>
          <w:u w:val="single"/>
        </w:rPr>
        <w:t>:</w:t>
      </w:r>
    </w:p>
    <w:p w:rsidR="0013775E" w:rsidRDefault="004F2EBB" w:rsidP="0013775E">
      <w:pPr>
        <w:numPr>
          <w:ilvl w:val="0"/>
          <w:numId w:val="5"/>
        </w:numPr>
        <w:tabs>
          <w:tab w:val="clear" w:pos="360"/>
          <w:tab w:val="num" w:pos="1069"/>
        </w:tabs>
        <w:ind w:left="1069"/>
        <w:jc w:val="both"/>
        <w:rPr>
          <w:sz w:val="22"/>
        </w:rPr>
      </w:pPr>
      <w:r>
        <w:rPr>
          <w:sz w:val="22"/>
        </w:rPr>
        <w:t xml:space="preserve">Supervisión por parte </w:t>
      </w:r>
      <w:r w:rsidR="00783F1F">
        <w:rPr>
          <w:sz w:val="22"/>
        </w:rPr>
        <w:t>de nuestro personal técnico del nivel de calidad obtenido en el servicio prestado y el grado de satisfacción del cliente.</w:t>
      </w:r>
    </w:p>
    <w:p w:rsidR="00783F1F" w:rsidRDefault="00783F1F" w:rsidP="00783F1F">
      <w:pPr>
        <w:ind w:left="1069"/>
        <w:jc w:val="both"/>
        <w:rPr>
          <w:sz w:val="22"/>
        </w:rPr>
      </w:pPr>
    </w:p>
    <w:p w:rsidR="0013775E" w:rsidRDefault="00783F1F" w:rsidP="00783F1F">
      <w:pPr>
        <w:jc w:val="both"/>
      </w:pPr>
      <w:r w:rsidRPr="00783F1F">
        <w:rPr>
          <w:b/>
          <w:sz w:val="22"/>
          <w:u w:val="single"/>
        </w:rPr>
        <w:t>SERVICIO LIMPIEZA SEMESTRAL</w:t>
      </w:r>
      <w:r>
        <w:rPr>
          <w:b/>
          <w:sz w:val="22"/>
          <w:u w:val="single"/>
        </w:rPr>
        <w:t>:</w:t>
      </w:r>
    </w:p>
    <w:p w:rsidR="0013775E" w:rsidRDefault="00783F1F" w:rsidP="007317F5">
      <w:pPr>
        <w:numPr>
          <w:ilvl w:val="0"/>
          <w:numId w:val="6"/>
        </w:numPr>
        <w:tabs>
          <w:tab w:val="clear" w:pos="360"/>
          <w:tab w:val="num" w:pos="1069"/>
        </w:tabs>
        <w:ind w:left="1069"/>
        <w:jc w:val="both"/>
        <w:rPr>
          <w:sz w:val="22"/>
        </w:rPr>
      </w:pPr>
      <w:r w:rsidRPr="00783F1F">
        <w:rPr>
          <w:sz w:val="22"/>
        </w:rPr>
        <w:t xml:space="preserve">Barrido de lo </w:t>
      </w:r>
      <w:r w:rsidR="00C044E6" w:rsidRPr="00783F1F">
        <w:rPr>
          <w:sz w:val="22"/>
        </w:rPr>
        <w:t>más</w:t>
      </w:r>
      <w:r w:rsidRPr="00783F1F">
        <w:rPr>
          <w:sz w:val="22"/>
        </w:rPr>
        <w:t xml:space="preserve"> significativo en terrado.</w:t>
      </w:r>
    </w:p>
    <w:sectPr w:rsidR="0013775E" w:rsidSect="00AF755F">
      <w:headerReference w:type="default" r:id="rId8"/>
      <w:footerReference w:type="default" r:id="rId9"/>
      <w:pgSz w:w="11906" w:h="16838" w:code="9"/>
      <w:pgMar w:top="567" w:right="1701" w:bottom="425" w:left="1474" w:header="720" w:footer="85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674A4" w:rsidRDefault="00A674A4">
      <w:r>
        <w:separator/>
      </w:r>
    </w:p>
  </w:endnote>
  <w:endnote w:type="continuationSeparator" w:id="0">
    <w:p w:rsidR="00A674A4" w:rsidRDefault="00A674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atang">
    <w:altName w:val="Dotum"/>
    <w:panose1 w:val="02030600000101010101"/>
    <w:charset w:val="81"/>
    <w:family w:val="roman"/>
    <w:pitch w:val="variable"/>
    <w:sig w:usb0="00000000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4B8A" w:rsidRDefault="00844B8A">
    <w:pPr>
      <w:pStyle w:val="Piedepgina"/>
      <w:pBdr>
        <w:top w:val="single" w:sz="4" w:space="1" w:color="auto"/>
      </w:pBdr>
      <w:jc w:val="both"/>
      <w:rPr>
        <w:i/>
        <w:lang w:val="es-ES_tradnl"/>
      </w:rPr>
    </w:pPr>
    <w:r>
      <w:rPr>
        <w:i/>
        <w:lang w:val="es-ES_tradnl"/>
      </w:rPr>
      <w:t>. Se incluye mano de obra, utensilios y productos, S.S, S.R.C.  y S.P.</w:t>
    </w:r>
  </w:p>
  <w:p w:rsidR="00844B8A" w:rsidRPr="00F61FB3" w:rsidRDefault="00844B8A" w:rsidP="00844B8A">
    <w:pPr>
      <w:pStyle w:val="Ttulo1"/>
      <w:ind w:right="-1"/>
      <w:rPr>
        <w:sz w:val="12"/>
        <w:szCs w:val="12"/>
      </w:rPr>
    </w:pPr>
  </w:p>
  <w:p w:rsidR="00844B8A" w:rsidRPr="00F61FB3" w:rsidRDefault="00844B8A" w:rsidP="00844B8A">
    <w:pPr>
      <w:pStyle w:val="Ttulo1"/>
      <w:ind w:right="-1"/>
      <w:rPr>
        <w:sz w:val="12"/>
        <w:szCs w:val="12"/>
      </w:rPr>
    </w:pPr>
    <w:r w:rsidRPr="00F61FB3">
      <w:rPr>
        <w:sz w:val="12"/>
        <w:szCs w:val="12"/>
      </w:rPr>
      <w:t>PROTECCIÓN DE DATOS</w:t>
    </w:r>
  </w:p>
  <w:p w:rsidR="00844B8A" w:rsidRPr="00F61FB3" w:rsidRDefault="00844B8A" w:rsidP="00844B8A">
    <w:pPr>
      <w:pStyle w:val="Sangra3detindependiente"/>
      <w:ind w:left="-142"/>
      <w:rPr>
        <w:rFonts w:ascii="Arial" w:hAnsi="Arial"/>
        <w:sz w:val="12"/>
        <w:szCs w:val="12"/>
      </w:rPr>
    </w:pPr>
  </w:p>
  <w:p w:rsidR="00844B8A" w:rsidRPr="00F61FB3" w:rsidRDefault="00844B8A" w:rsidP="00844B8A">
    <w:pPr>
      <w:jc w:val="both"/>
      <w:rPr>
        <w:i/>
        <w:sz w:val="12"/>
        <w:szCs w:val="12"/>
        <w:lang w:val="es-ES_tradnl"/>
      </w:rPr>
    </w:pPr>
    <w:r w:rsidRPr="00F61FB3">
      <w:rPr>
        <w:sz w:val="12"/>
        <w:szCs w:val="12"/>
      </w:rPr>
      <w:t>El cliente queda informado que los datos personales aquí reflejados han sido recogidos legalmente mediante formularios de recogida de datos, para la gestión del cliente o proveedor, gestión contable, fiscal y administrativa.. Igualmente, el cliente queda informado sobre la posibilidad de ejercer los derechos de acceso, rectificación, cancelación y oposición, en los términos establecidos en la legislación vigente.</w:t>
    </w:r>
    <w:r w:rsidRPr="00F61FB3">
      <w:rPr>
        <w:bCs/>
        <w:sz w:val="12"/>
        <w:szCs w:val="12"/>
      </w:rPr>
      <w:t xml:space="preserve"> El responsable del fichero es: </w:t>
    </w:r>
    <w:r w:rsidRPr="00F61FB3">
      <w:rPr>
        <w:sz w:val="12"/>
        <w:szCs w:val="12"/>
      </w:rPr>
      <w:t xml:space="preserve">LIMPIEZAS INDALICAS DE ALMERIA S.L. </w:t>
    </w:r>
    <w:r w:rsidRPr="00F61FB3">
      <w:rPr>
        <w:bCs/>
        <w:sz w:val="12"/>
        <w:szCs w:val="12"/>
      </w:rPr>
      <w:t xml:space="preserve">con domicilio en </w:t>
    </w:r>
    <w:r w:rsidRPr="00F61FB3">
      <w:rPr>
        <w:sz w:val="12"/>
        <w:szCs w:val="12"/>
      </w:rPr>
      <w:t>C/Fray Bernardo Martinez Noval s/n, 04006 Almería</w:t>
    </w:r>
    <w:r w:rsidRPr="00F61FB3">
      <w:rPr>
        <w:bCs/>
        <w:sz w:val="12"/>
        <w:szCs w:val="12"/>
      </w:rPr>
      <w:t xml:space="preserve"> donde el afectado también se podrá dirigir por escrito en el caso de que lo encontrara necesario.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674A4" w:rsidRDefault="00A674A4">
      <w:r>
        <w:separator/>
      </w:r>
    </w:p>
  </w:footnote>
  <w:footnote w:type="continuationSeparator" w:id="0">
    <w:p w:rsidR="00A674A4" w:rsidRDefault="00A674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755F" w:rsidRDefault="00264882" w:rsidP="00AF755F">
    <w:pPr>
      <w:widowControl w:val="0"/>
      <w:autoSpaceDE w:val="0"/>
      <w:autoSpaceDN w:val="0"/>
      <w:adjustRightInd w:val="0"/>
      <w:ind w:left="870" w:right="-20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page">
                <wp:posOffset>935990</wp:posOffset>
              </wp:positionH>
              <wp:positionV relativeFrom="page">
                <wp:posOffset>474345</wp:posOffset>
              </wp:positionV>
              <wp:extent cx="489585" cy="431800"/>
              <wp:effectExtent l="2540" t="0" r="0" b="2540"/>
              <wp:wrapNone/>
              <wp:docPr id="2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489585" cy="431800"/>
                        <a:chOff x="683" y="470"/>
                        <a:chExt cx="771" cy="680"/>
                      </a:xfrm>
                    </wpg:grpSpPr>
                    <wps:wsp>
                      <wps:cNvPr id="3" name="Freeform 2"/>
                      <wps:cNvSpPr>
                        <a:spLocks/>
                      </wps:cNvSpPr>
                      <wps:spPr bwMode="auto">
                        <a:xfrm>
                          <a:off x="693" y="495"/>
                          <a:ext cx="651" cy="600"/>
                        </a:xfrm>
                        <a:custGeom>
                          <a:avLst/>
                          <a:gdLst>
                            <a:gd name="T0" fmla="*/ 97 w 651"/>
                            <a:gd name="T1" fmla="*/ 122 h 600"/>
                            <a:gd name="T2" fmla="*/ 51 w 651"/>
                            <a:gd name="T3" fmla="*/ 183 h 600"/>
                            <a:gd name="T4" fmla="*/ 17 w 651"/>
                            <a:gd name="T5" fmla="*/ 253 h 600"/>
                            <a:gd name="T6" fmla="*/ 1 w 651"/>
                            <a:gd name="T7" fmla="*/ 330 h 600"/>
                            <a:gd name="T8" fmla="*/ 1 w 651"/>
                            <a:gd name="T9" fmla="*/ 397 h 600"/>
                            <a:gd name="T10" fmla="*/ 14 w 651"/>
                            <a:gd name="T11" fmla="*/ 460 h 600"/>
                            <a:gd name="T12" fmla="*/ 40 w 651"/>
                            <a:gd name="T13" fmla="*/ 516 h 600"/>
                            <a:gd name="T14" fmla="*/ 76 w 651"/>
                            <a:gd name="T15" fmla="*/ 563 h 600"/>
                            <a:gd name="T16" fmla="*/ 122 w 651"/>
                            <a:gd name="T17" fmla="*/ 600 h 600"/>
                            <a:gd name="T18" fmla="*/ 155 w 651"/>
                            <a:gd name="T19" fmla="*/ 567 h 600"/>
                            <a:gd name="T20" fmla="*/ 204 w 651"/>
                            <a:gd name="T21" fmla="*/ 527 h 600"/>
                            <a:gd name="T22" fmla="*/ 259 w 651"/>
                            <a:gd name="T23" fmla="*/ 493 h 600"/>
                            <a:gd name="T24" fmla="*/ 315 w 651"/>
                            <a:gd name="T25" fmla="*/ 470 h 600"/>
                            <a:gd name="T26" fmla="*/ 372 w 651"/>
                            <a:gd name="T27" fmla="*/ 455 h 600"/>
                            <a:gd name="T28" fmla="*/ 432 w 651"/>
                            <a:gd name="T29" fmla="*/ 455 h 600"/>
                            <a:gd name="T30" fmla="*/ 492 w 651"/>
                            <a:gd name="T31" fmla="*/ 477 h 600"/>
                            <a:gd name="T32" fmla="*/ 529 w 651"/>
                            <a:gd name="T33" fmla="*/ 520 h 600"/>
                            <a:gd name="T34" fmla="*/ 557 w 651"/>
                            <a:gd name="T35" fmla="*/ 515 h 600"/>
                            <a:gd name="T36" fmla="*/ 593 w 651"/>
                            <a:gd name="T37" fmla="*/ 466 h 600"/>
                            <a:gd name="T38" fmla="*/ 622 w 651"/>
                            <a:gd name="T39" fmla="*/ 412 h 600"/>
                            <a:gd name="T40" fmla="*/ 641 w 651"/>
                            <a:gd name="T41" fmla="*/ 356 h 600"/>
                            <a:gd name="T42" fmla="*/ 650 w 651"/>
                            <a:gd name="T43" fmla="*/ 298 h 600"/>
                            <a:gd name="T44" fmla="*/ 648 w 651"/>
                            <a:gd name="T45" fmla="*/ 241 h 600"/>
                            <a:gd name="T46" fmla="*/ 633 w 651"/>
                            <a:gd name="T47" fmla="*/ 245 h 600"/>
                            <a:gd name="T48" fmla="*/ 600 w 651"/>
                            <a:gd name="T49" fmla="*/ 295 h 600"/>
                            <a:gd name="T50" fmla="*/ 555 w 651"/>
                            <a:gd name="T51" fmla="*/ 338 h 600"/>
                            <a:gd name="T52" fmla="*/ 502 w 651"/>
                            <a:gd name="T53" fmla="*/ 375 h 600"/>
                            <a:gd name="T54" fmla="*/ 443 w 651"/>
                            <a:gd name="T55" fmla="*/ 405 h 600"/>
                            <a:gd name="T56" fmla="*/ 381 w 651"/>
                            <a:gd name="T57" fmla="*/ 425 h 600"/>
                            <a:gd name="T58" fmla="*/ 320 w 651"/>
                            <a:gd name="T59" fmla="*/ 432 h 600"/>
                            <a:gd name="T60" fmla="*/ 252 w 651"/>
                            <a:gd name="T61" fmla="*/ 426 h 600"/>
                            <a:gd name="T62" fmla="*/ 191 w 651"/>
                            <a:gd name="T63" fmla="*/ 403 h 600"/>
                            <a:gd name="T64" fmla="*/ 145 w 651"/>
                            <a:gd name="T65" fmla="*/ 366 h 600"/>
                            <a:gd name="T66" fmla="*/ 115 w 651"/>
                            <a:gd name="T67" fmla="*/ 317 h 600"/>
                            <a:gd name="T68" fmla="*/ 105 w 651"/>
                            <a:gd name="T69" fmla="*/ 260 h 600"/>
                            <a:gd name="T70" fmla="*/ 112 w 651"/>
                            <a:gd name="T71" fmla="*/ 216 h 600"/>
                            <a:gd name="T72" fmla="*/ 132 w 651"/>
                            <a:gd name="T73" fmla="*/ 160 h 600"/>
                            <a:gd name="T74" fmla="*/ 166 w 651"/>
                            <a:gd name="T75" fmla="*/ 110 h 600"/>
                            <a:gd name="T76" fmla="*/ 211 w 651"/>
                            <a:gd name="T77" fmla="*/ 65 h 600"/>
                            <a:gd name="T78" fmla="*/ 266 w 651"/>
                            <a:gd name="T79" fmla="*/ 30 h 600"/>
                            <a:gd name="T80" fmla="*/ 329 w 651"/>
                            <a:gd name="T81" fmla="*/ 5 h 600"/>
                            <a:gd name="T82" fmla="*/ 328 w 651"/>
                            <a:gd name="T83" fmla="*/ 1 h 600"/>
                            <a:gd name="T84" fmla="*/ 268 w 651"/>
                            <a:gd name="T85" fmla="*/ 15 h 600"/>
                            <a:gd name="T86" fmla="*/ 197 w 651"/>
                            <a:gd name="T87" fmla="*/ 45 h 600"/>
                            <a:gd name="T88" fmla="*/ 135 w 651"/>
                            <a:gd name="T89" fmla="*/ 87 h 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</a:cxnLst>
                          <a:rect l="0" t="0" r="r" b="b"/>
                          <a:pathLst>
                            <a:path w="651" h="600">
                              <a:moveTo>
                                <a:pt x="135" y="87"/>
                              </a:moveTo>
                              <a:lnTo>
                                <a:pt x="116" y="105"/>
                              </a:lnTo>
                              <a:lnTo>
                                <a:pt x="97" y="122"/>
                              </a:lnTo>
                              <a:lnTo>
                                <a:pt x="81" y="141"/>
                              </a:lnTo>
                              <a:lnTo>
                                <a:pt x="66" y="162"/>
                              </a:lnTo>
                              <a:lnTo>
                                <a:pt x="51" y="183"/>
                              </a:lnTo>
                              <a:lnTo>
                                <a:pt x="39" y="206"/>
                              </a:lnTo>
                              <a:lnTo>
                                <a:pt x="27" y="230"/>
                              </a:lnTo>
                              <a:lnTo>
                                <a:pt x="17" y="253"/>
                              </a:lnTo>
                              <a:lnTo>
                                <a:pt x="11" y="277"/>
                              </a:lnTo>
                              <a:lnTo>
                                <a:pt x="5" y="303"/>
                              </a:lnTo>
                              <a:lnTo>
                                <a:pt x="1" y="330"/>
                              </a:lnTo>
                              <a:lnTo>
                                <a:pt x="0" y="355"/>
                              </a:lnTo>
                              <a:lnTo>
                                <a:pt x="0" y="375"/>
                              </a:lnTo>
                              <a:lnTo>
                                <a:pt x="1" y="397"/>
                              </a:lnTo>
                              <a:lnTo>
                                <a:pt x="4" y="420"/>
                              </a:lnTo>
                              <a:lnTo>
                                <a:pt x="7" y="440"/>
                              </a:lnTo>
                              <a:lnTo>
                                <a:pt x="14" y="460"/>
                              </a:lnTo>
                              <a:lnTo>
                                <a:pt x="22" y="480"/>
                              </a:lnTo>
                              <a:lnTo>
                                <a:pt x="30" y="498"/>
                              </a:lnTo>
                              <a:lnTo>
                                <a:pt x="40" y="516"/>
                              </a:lnTo>
                              <a:lnTo>
                                <a:pt x="51" y="533"/>
                              </a:lnTo>
                              <a:lnTo>
                                <a:pt x="62" y="548"/>
                              </a:lnTo>
                              <a:lnTo>
                                <a:pt x="76" y="563"/>
                              </a:lnTo>
                              <a:lnTo>
                                <a:pt x="91" y="577"/>
                              </a:lnTo>
                              <a:lnTo>
                                <a:pt x="106" y="590"/>
                              </a:lnTo>
                              <a:lnTo>
                                <a:pt x="122" y="600"/>
                              </a:lnTo>
                              <a:lnTo>
                                <a:pt x="126" y="597"/>
                              </a:lnTo>
                              <a:lnTo>
                                <a:pt x="140" y="581"/>
                              </a:lnTo>
                              <a:lnTo>
                                <a:pt x="155" y="567"/>
                              </a:lnTo>
                              <a:lnTo>
                                <a:pt x="171" y="553"/>
                              </a:lnTo>
                              <a:lnTo>
                                <a:pt x="187" y="540"/>
                              </a:lnTo>
                              <a:lnTo>
                                <a:pt x="204" y="527"/>
                              </a:lnTo>
                              <a:lnTo>
                                <a:pt x="222" y="515"/>
                              </a:lnTo>
                              <a:lnTo>
                                <a:pt x="240" y="505"/>
                              </a:lnTo>
                              <a:lnTo>
                                <a:pt x="259" y="493"/>
                              </a:lnTo>
                              <a:lnTo>
                                <a:pt x="278" y="485"/>
                              </a:lnTo>
                              <a:lnTo>
                                <a:pt x="297" y="476"/>
                              </a:lnTo>
                              <a:lnTo>
                                <a:pt x="315" y="470"/>
                              </a:lnTo>
                              <a:lnTo>
                                <a:pt x="334" y="463"/>
                              </a:lnTo>
                              <a:lnTo>
                                <a:pt x="353" y="458"/>
                              </a:lnTo>
                              <a:lnTo>
                                <a:pt x="372" y="455"/>
                              </a:lnTo>
                              <a:lnTo>
                                <a:pt x="390" y="453"/>
                              </a:lnTo>
                              <a:lnTo>
                                <a:pt x="408" y="453"/>
                              </a:lnTo>
                              <a:lnTo>
                                <a:pt x="432" y="455"/>
                              </a:lnTo>
                              <a:lnTo>
                                <a:pt x="455" y="460"/>
                              </a:lnTo>
                              <a:lnTo>
                                <a:pt x="475" y="467"/>
                              </a:lnTo>
                              <a:lnTo>
                                <a:pt x="492" y="477"/>
                              </a:lnTo>
                              <a:lnTo>
                                <a:pt x="507" y="490"/>
                              </a:lnTo>
                              <a:lnTo>
                                <a:pt x="519" y="505"/>
                              </a:lnTo>
                              <a:lnTo>
                                <a:pt x="529" y="520"/>
                              </a:lnTo>
                              <a:lnTo>
                                <a:pt x="535" y="538"/>
                              </a:lnTo>
                              <a:lnTo>
                                <a:pt x="543" y="530"/>
                              </a:lnTo>
                              <a:lnTo>
                                <a:pt x="557" y="515"/>
                              </a:lnTo>
                              <a:lnTo>
                                <a:pt x="571" y="500"/>
                              </a:lnTo>
                              <a:lnTo>
                                <a:pt x="583" y="483"/>
                              </a:lnTo>
                              <a:lnTo>
                                <a:pt x="593" y="466"/>
                              </a:lnTo>
                              <a:lnTo>
                                <a:pt x="605" y="450"/>
                              </a:lnTo>
                              <a:lnTo>
                                <a:pt x="613" y="431"/>
                              </a:lnTo>
                              <a:lnTo>
                                <a:pt x="622" y="412"/>
                              </a:lnTo>
                              <a:lnTo>
                                <a:pt x="630" y="395"/>
                              </a:lnTo>
                              <a:lnTo>
                                <a:pt x="636" y="375"/>
                              </a:lnTo>
                              <a:lnTo>
                                <a:pt x="641" y="356"/>
                              </a:lnTo>
                              <a:lnTo>
                                <a:pt x="645" y="337"/>
                              </a:lnTo>
                              <a:lnTo>
                                <a:pt x="648" y="318"/>
                              </a:lnTo>
                              <a:lnTo>
                                <a:pt x="650" y="298"/>
                              </a:lnTo>
                              <a:lnTo>
                                <a:pt x="651" y="280"/>
                              </a:lnTo>
                              <a:lnTo>
                                <a:pt x="650" y="260"/>
                              </a:lnTo>
                              <a:lnTo>
                                <a:pt x="648" y="241"/>
                              </a:lnTo>
                              <a:lnTo>
                                <a:pt x="645" y="222"/>
                              </a:lnTo>
                              <a:lnTo>
                                <a:pt x="643" y="228"/>
                              </a:lnTo>
                              <a:lnTo>
                                <a:pt x="633" y="245"/>
                              </a:lnTo>
                              <a:lnTo>
                                <a:pt x="623" y="262"/>
                              </a:lnTo>
                              <a:lnTo>
                                <a:pt x="613" y="278"/>
                              </a:lnTo>
                              <a:lnTo>
                                <a:pt x="600" y="295"/>
                              </a:lnTo>
                              <a:lnTo>
                                <a:pt x="586" y="310"/>
                              </a:lnTo>
                              <a:lnTo>
                                <a:pt x="571" y="325"/>
                              </a:lnTo>
                              <a:lnTo>
                                <a:pt x="555" y="338"/>
                              </a:lnTo>
                              <a:lnTo>
                                <a:pt x="538" y="351"/>
                              </a:lnTo>
                              <a:lnTo>
                                <a:pt x="520" y="365"/>
                              </a:lnTo>
                              <a:lnTo>
                                <a:pt x="502" y="375"/>
                              </a:lnTo>
                              <a:lnTo>
                                <a:pt x="482" y="386"/>
                              </a:lnTo>
                              <a:lnTo>
                                <a:pt x="463" y="396"/>
                              </a:lnTo>
                              <a:lnTo>
                                <a:pt x="443" y="405"/>
                              </a:lnTo>
                              <a:lnTo>
                                <a:pt x="422" y="413"/>
                              </a:lnTo>
                              <a:lnTo>
                                <a:pt x="402" y="420"/>
                              </a:lnTo>
                              <a:lnTo>
                                <a:pt x="381" y="425"/>
                              </a:lnTo>
                              <a:lnTo>
                                <a:pt x="361" y="428"/>
                              </a:lnTo>
                              <a:lnTo>
                                <a:pt x="340" y="431"/>
                              </a:lnTo>
                              <a:lnTo>
                                <a:pt x="320" y="432"/>
                              </a:lnTo>
                              <a:lnTo>
                                <a:pt x="298" y="432"/>
                              </a:lnTo>
                              <a:lnTo>
                                <a:pt x="274" y="430"/>
                              </a:lnTo>
                              <a:lnTo>
                                <a:pt x="252" y="426"/>
                              </a:lnTo>
                              <a:lnTo>
                                <a:pt x="230" y="420"/>
                              </a:lnTo>
                              <a:lnTo>
                                <a:pt x="210" y="412"/>
                              </a:lnTo>
                              <a:lnTo>
                                <a:pt x="191" y="403"/>
                              </a:lnTo>
                              <a:lnTo>
                                <a:pt x="174" y="392"/>
                              </a:lnTo>
                              <a:lnTo>
                                <a:pt x="157" y="380"/>
                              </a:lnTo>
                              <a:lnTo>
                                <a:pt x="145" y="366"/>
                              </a:lnTo>
                              <a:lnTo>
                                <a:pt x="132" y="350"/>
                              </a:lnTo>
                              <a:lnTo>
                                <a:pt x="122" y="335"/>
                              </a:lnTo>
                              <a:lnTo>
                                <a:pt x="115" y="317"/>
                              </a:lnTo>
                              <a:lnTo>
                                <a:pt x="109" y="298"/>
                              </a:lnTo>
                              <a:lnTo>
                                <a:pt x="106" y="280"/>
                              </a:lnTo>
                              <a:lnTo>
                                <a:pt x="105" y="260"/>
                              </a:lnTo>
                              <a:lnTo>
                                <a:pt x="107" y="238"/>
                              </a:lnTo>
                              <a:lnTo>
                                <a:pt x="107" y="236"/>
                              </a:lnTo>
                              <a:lnTo>
                                <a:pt x="112" y="216"/>
                              </a:lnTo>
                              <a:lnTo>
                                <a:pt x="117" y="197"/>
                              </a:lnTo>
                              <a:lnTo>
                                <a:pt x="124" y="178"/>
                              </a:lnTo>
                              <a:lnTo>
                                <a:pt x="132" y="160"/>
                              </a:lnTo>
                              <a:lnTo>
                                <a:pt x="142" y="142"/>
                              </a:lnTo>
                              <a:lnTo>
                                <a:pt x="154" y="125"/>
                              </a:lnTo>
                              <a:lnTo>
                                <a:pt x="166" y="110"/>
                              </a:lnTo>
                              <a:lnTo>
                                <a:pt x="180" y="93"/>
                              </a:lnTo>
                              <a:lnTo>
                                <a:pt x="195" y="80"/>
                              </a:lnTo>
                              <a:lnTo>
                                <a:pt x="211" y="65"/>
                              </a:lnTo>
                              <a:lnTo>
                                <a:pt x="227" y="53"/>
                              </a:lnTo>
                              <a:lnTo>
                                <a:pt x="246" y="41"/>
                              </a:lnTo>
                              <a:lnTo>
                                <a:pt x="266" y="30"/>
                              </a:lnTo>
                              <a:lnTo>
                                <a:pt x="286" y="20"/>
                              </a:lnTo>
                              <a:lnTo>
                                <a:pt x="307" y="12"/>
                              </a:lnTo>
                              <a:lnTo>
                                <a:pt x="329" y="5"/>
                              </a:lnTo>
                              <a:lnTo>
                                <a:pt x="352" y="0"/>
                              </a:lnTo>
                              <a:lnTo>
                                <a:pt x="340" y="0"/>
                              </a:lnTo>
                              <a:lnTo>
                                <a:pt x="328" y="1"/>
                              </a:lnTo>
                              <a:lnTo>
                                <a:pt x="316" y="3"/>
                              </a:lnTo>
                              <a:lnTo>
                                <a:pt x="292" y="8"/>
                              </a:lnTo>
                              <a:lnTo>
                                <a:pt x="268" y="15"/>
                              </a:lnTo>
                              <a:lnTo>
                                <a:pt x="244" y="23"/>
                              </a:lnTo>
                              <a:lnTo>
                                <a:pt x="220" y="32"/>
                              </a:lnTo>
                              <a:lnTo>
                                <a:pt x="197" y="45"/>
                              </a:lnTo>
                              <a:lnTo>
                                <a:pt x="176" y="57"/>
                              </a:lnTo>
                              <a:lnTo>
                                <a:pt x="155" y="71"/>
                              </a:lnTo>
                              <a:lnTo>
                                <a:pt x="135" y="87"/>
                              </a:lnTo>
                            </a:path>
                          </a:pathLst>
                        </a:custGeom>
                        <a:solidFill>
                          <a:srgbClr val="004EB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Freeform 3"/>
                      <wps:cNvSpPr>
                        <a:spLocks/>
                      </wps:cNvSpPr>
                      <wps:spPr bwMode="auto">
                        <a:xfrm>
                          <a:off x="1000" y="810"/>
                          <a:ext cx="74" cy="58"/>
                        </a:xfrm>
                        <a:custGeom>
                          <a:avLst/>
                          <a:gdLst>
                            <a:gd name="T0" fmla="*/ 50 w 74"/>
                            <a:gd name="T1" fmla="*/ 45 h 58"/>
                            <a:gd name="T2" fmla="*/ 45 w 74"/>
                            <a:gd name="T3" fmla="*/ 45 h 58"/>
                            <a:gd name="T4" fmla="*/ 25 w 74"/>
                            <a:gd name="T5" fmla="*/ 40 h 58"/>
                            <a:gd name="T6" fmla="*/ 10 w 74"/>
                            <a:gd name="T7" fmla="*/ 25 h 58"/>
                            <a:gd name="T8" fmla="*/ 4 w 74"/>
                            <a:gd name="T9" fmla="*/ 3 h 58"/>
                            <a:gd name="T10" fmla="*/ 4 w 74"/>
                            <a:gd name="T11" fmla="*/ 0 h 58"/>
                            <a:gd name="T12" fmla="*/ 0 w 74"/>
                            <a:gd name="T13" fmla="*/ 48 h 58"/>
                            <a:gd name="T14" fmla="*/ 22 w 74"/>
                            <a:gd name="T15" fmla="*/ 55 h 58"/>
                            <a:gd name="T16" fmla="*/ 47 w 74"/>
                            <a:gd name="T17" fmla="*/ 57 h 58"/>
                            <a:gd name="T18" fmla="*/ 74 w 74"/>
                            <a:gd name="T19" fmla="*/ 58 h 58"/>
                            <a:gd name="T20" fmla="*/ 70 w 74"/>
                            <a:gd name="T21" fmla="*/ 38 h 58"/>
                            <a:gd name="T22" fmla="*/ 50 w 74"/>
                            <a:gd name="T23" fmla="*/ 45 h 5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</a:cxnLst>
                          <a:rect l="0" t="0" r="r" b="b"/>
                          <a:pathLst>
                            <a:path w="74" h="58">
                              <a:moveTo>
                                <a:pt x="50" y="45"/>
                              </a:moveTo>
                              <a:lnTo>
                                <a:pt x="45" y="45"/>
                              </a:lnTo>
                              <a:lnTo>
                                <a:pt x="25" y="40"/>
                              </a:lnTo>
                              <a:lnTo>
                                <a:pt x="10" y="25"/>
                              </a:lnTo>
                              <a:lnTo>
                                <a:pt x="4" y="3"/>
                              </a:lnTo>
                              <a:lnTo>
                                <a:pt x="4" y="0"/>
                              </a:lnTo>
                              <a:lnTo>
                                <a:pt x="0" y="48"/>
                              </a:lnTo>
                              <a:lnTo>
                                <a:pt x="22" y="55"/>
                              </a:lnTo>
                              <a:lnTo>
                                <a:pt x="47" y="57"/>
                              </a:lnTo>
                              <a:lnTo>
                                <a:pt x="74" y="58"/>
                              </a:lnTo>
                              <a:lnTo>
                                <a:pt x="70" y="38"/>
                              </a:lnTo>
                              <a:lnTo>
                                <a:pt x="50" y="45"/>
                              </a:lnTo>
                            </a:path>
                          </a:pathLst>
                        </a:custGeom>
                        <a:solidFill>
                          <a:srgbClr val="FB9F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" name="Freeform 4"/>
                      <wps:cNvSpPr>
                        <a:spLocks/>
                      </wps:cNvSpPr>
                      <wps:spPr bwMode="auto">
                        <a:xfrm>
                          <a:off x="903" y="563"/>
                          <a:ext cx="431" cy="305"/>
                        </a:xfrm>
                        <a:custGeom>
                          <a:avLst/>
                          <a:gdLst>
                            <a:gd name="T0" fmla="*/ 107 w 431"/>
                            <a:gd name="T1" fmla="*/ 225 h 305"/>
                            <a:gd name="T2" fmla="*/ 142 w 431"/>
                            <a:gd name="T3" fmla="*/ 204 h 305"/>
                            <a:gd name="T4" fmla="*/ 167 w 431"/>
                            <a:gd name="T5" fmla="*/ 210 h 305"/>
                            <a:gd name="T6" fmla="*/ 187 w 431"/>
                            <a:gd name="T7" fmla="*/ 245 h 305"/>
                            <a:gd name="T8" fmla="*/ 182 w 431"/>
                            <a:gd name="T9" fmla="*/ 270 h 305"/>
                            <a:gd name="T10" fmla="*/ 171 w 431"/>
                            <a:gd name="T11" fmla="*/ 305 h 305"/>
                            <a:gd name="T12" fmla="*/ 200 w 431"/>
                            <a:gd name="T13" fmla="*/ 302 h 305"/>
                            <a:gd name="T14" fmla="*/ 237 w 431"/>
                            <a:gd name="T15" fmla="*/ 292 h 305"/>
                            <a:gd name="T16" fmla="*/ 276 w 431"/>
                            <a:gd name="T17" fmla="*/ 277 h 305"/>
                            <a:gd name="T18" fmla="*/ 313 w 431"/>
                            <a:gd name="T19" fmla="*/ 255 h 305"/>
                            <a:gd name="T20" fmla="*/ 349 w 431"/>
                            <a:gd name="T21" fmla="*/ 230 h 305"/>
                            <a:gd name="T22" fmla="*/ 381 w 431"/>
                            <a:gd name="T23" fmla="*/ 200 h 305"/>
                            <a:gd name="T24" fmla="*/ 408 w 431"/>
                            <a:gd name="T25" fmla="*/ 167 h 305"/>
                            <a:gd name="T26" fmla="*/ 431 w 431"/>
                            <a:gd name="T27" fmla="*/ 132 h 305"/>
                            <a:gd name="T28" fmla="*/ 423 w 431"/>
                            <a:gd name="T29" fmla="*/ 111 h 305"/>
                            <a:gd name="T30" fmla="*/ 402 w 431"/>
                            <a:gd name="T31" fmla="*/ 75 h 305"/>
                            <a:gd name="T32" fmla="*/ 375 w 431"/>
                            <a:gd name="T33" fmla="*/ 46 h 305"/>
                            <a:gd name="T34" fmla="*/ 341 w 431"/>
                            <a:gd name="T35" fmla="*/ 24 h 305"/>
                            <a:gd name="T36" fmla="*/ 301 w 431"/>
                            <a:gd name="T37" fmla="*/ 7 h 305"/>
                            <a:gd name="T38" fmla="*/ 254 w 431"/>
                            <a:gd name="T39" fmla="*/ 0 h 305"/>
                            <a:gd name="T40" fmla="*/ 215 w 431"/>
                            <a:gd name="T41" fmla="*/ 0 h 305"/>
                            <a:gd name="T42" fmla="*/ 170 w 431"/>
                            <a:gd name="T43" fmla="*/ 6 h 305"/>
                            <a:gd name="T44" fmla="*/ 127 w 431"/>
                            <a:gd name="T45" fmla="*/ 17 h 305"/>
                            <a:gd name="T46" fmla="*/ 87 w 431"/>
                            <a:gd name="T47" fmla="*/ 36 h 305"/>
                            <a:gd name="T48" fmla="*/ 54 w 431"/>
                            <a:gd name="T49" fmla="*/ 61 h 305"/>
                            <a:gd name="T50" fmla="*/ 27 w 431"/>
                            <a:gd name="T51" fmla="*/ 91 h 305"/>
                            <a:gd name="T52" fmla="*/ 7 w 431"/>
                            <a:gd name="T53" fmla="*/ 126 h 305"/>
                            <a:gd name="T54" fmla="*/ 0 w 431"/>
                            <a:gd name="T55" fmla="*/ 167 h 305"/>
                            <a:gd name="T56" fmla="*/ 2 w 431"/>
                            <a:gd name="T57" fmla="*/ 196 h 305"/>
                            <a:gd name="T58" fmla="*/ 15 w 431"/>
                            <a:gd name="T59" fmla="*/ 232 h 305"/>
                            <a:gd name="T60" fmla="*/ 41 w 431"/>
                            <a:gd name="T61" fmla="*/ 264 h 305"/>
                            <a:gd name="T62" fmla="*/ 76 w 431"/>
                            <a:gd name="T63" fmla="*/ 287 h 305"/>
                            <a:gd name="T64" fmla="*/ 101 w 431"/>
                            <a:gd name="T65" fmla="*/ 246 h 30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</a:cxnLst>
                          <a:rect l="0" t="0" r="r" b="b"/>
                          <a:pathLst>
                            <a:path w="431" h="305">
                              <a:moveTo>
                                <a:pt x="101" y="246"/>
                              </a:moveTo>
                              <a:lnTo>
                                <a:pt x="107" y="225"/>
                              </a:lnTo>
                              <a:lnTo>
                                <a:pt x="122" y="210"/>
                              </a:lnTo>
                              <a:lnTo>
                                <a:pt x="142" y="204"/>
                              </a:lnTo>
                              <a:lnTo>
                                <a:pt x="147" y="204"/>
                              </a:lnTo>
                              <a:lnTo>
                                <a:pt x="167" y="210"/>
                              </a:lnTo>
                              <a:lnTo>
                                <a:pt x="182" y="225"/>
                              </a:lnTo>
                              <a:lnTo>
                                <a:pt x="187" y="245"/>
                              </a:lnTo>
                              <a:lnTo>
                                <a:pt x="187" y="250"/>
                              </a:lnTo>
                              <a:lnTo>
                                <a:pt x="182" y="270"/>
                              </a:lnTo>
                              <a:lnTo>
                                <a:pt x="167" y="285"/>
                              </a:lnTo>
                              <a:lnTo>
                                <a:pt x="171" y="305"/>
                              </a:lnTo>
                              <a:lnTo>
                                <a:pt x="182" y="305"/>
                              </a:lnTo>
                              <a:lnTo>
                                <a:pt x="200" y="302"/>
                              </a:lnTo>
                              <a:lnTo>
                                <a:pt x="217" y="297"/>
                              </a:lnTo>
                              <a:lnTo>
                                <a:pt x="237" y="292"/>
                              </a:lnTo>
                              <a:lnTo>
                                <a:pt x="256" y="285"/>
                              </a:lnTo>
                              <a:lnTo>
                                <a:pt x="276" y="277"/>
                              </a:lnTo>
                              <a:lnTo>
                                <a:pt x="294" y="267"/>
                              </a:lnTo>
                              <a:lnTo>
                                <a:pt x="313" y="255"/>
                              </a:lnTo>
                              <a:lnTo>
                                <a:pt x="331" y="242"/>
                              </a:lnTo>
                              <a:lnTo>
                                <a:pt x="349" y="230"/>
                              </a:lnTo>
                              <a:lnTo>
                                <a:pt x="365" y="215"/>
                              </a:lnTo>
                              <a:lnTo>
                                <a:pt x="381" y="200"/>
                              </a:lnTo>
                              <a:lnTo>
                                <a:pt x="396" y="184"/>
                              </a:lnTo>
                              <a:lnTo>
                                <a:pt x="408" y="167"/>
                              </a:lnTo>
                              <a:lnTo>
                                <a:pt x="421" y="150"/>
                              </a:lnTo>
                              <a:lnTo>
                                <a:pt x="431" y="132"/>
                              </a:lnTo>
                              <a:lnTo>
                                <a:pt x="430" y="127"/>
                              </a:lnTo>
                              <a:lnTo>
                                <a:pt x="423" y="111"/>
                              </a:lnTo>
                              <a:lnTo>
                                <a:pt x="413" y="92"/>
                              </a:lnTo>
                              <a:lnTo>
                                <a:pt x="402" y="75"/>
                              </a:lnTo>
                              <a:lnTo>
                                <a:pt x="388" y="60"/>
                              </a:lnTo>
                              <a:lnTo>
                                <a:pt x="375" y="46"/>
                              </a:lnTo>
                              <a:lnTo>
                                <a:pt x="359" y="34"/>
                              </a:lnTo>
                              <a:lnTo>
                                <a:pt x="341" y="24"/>
                              </a:lnTo>
                              <a:lnTo>
                                <a:pt x="322" y="15"/>
                              </a:lnTo>
                              <a:lnTo>
                                <a:pt x="301" y="7"/>
                              </a:lnTo>
                              <a:lnTo>
                                <a:pt x="278" y="2"/>
                              </a:lnTo>
                              <a:lnTo>
                                <a:pt x="254" y="0"/>
                              </a:lnTo>
                              <a:lnTo>
                                <a:pt x="237" y="0"/>
                              </a:lnTo>
                              <a:lnTo>
                                <a:pt x="215" y="0"/>
                              </a:lnTo>
                              <a:lnTo>
                                <a:pt x="192" y="2"/>
                              </a:lnTo>
                              <a:lnTo>
                                <a:pt x="170" y="6"/>
                              </a:lnTo>
                              <a:lnTo>
                                <a:pt x="149" y="11"/>
                              </a:lnTo>
                              <a:lnTo>
                                <a:pt x="127" y="17"/>
                              </a:lnTo>
                              <a:lnTo>
                                <a:pt x="107" y="26"/>
                              </a:lnTo>
                              <a:lnTo>
                                <a:pt x="87" y="36"/>
                              </a:lnTo>
                              <a:lnTo>
                                <a:pt x="70" y="47"/>
                              </a:lnTo>
                              <a:lnTo>
                                <a:pt x="54" y="61"/>
                              </a:lnTo>
                              <a:lnTo>
                                <a:pt x="39" y="75"/>
                              </a:lnTo>
                              <a:lnTo>
                                <a:pt x="27" y="91"/>
                              </a:lnTo>
                              <a:lnTo>
                                <a:pt x="16" y="107"/>
                              </a:lnTo>
                              <a:lnTo>
                                <a:pt x="7" y="126"/>
                              </a:lnTo>
                              <a:lnTo>
                                <a:pt x="2" y="146"/>
                              </a:lnTo>
                              <a:lnTo>
                                <a:pt x="0" y="167"/>
                              </a:lnTo>
                              <a:lnTo>
                                <a:pt x="0" y="176"/>
                              </a:lnTo>
                              <a:lnTo>
                                <a:pt x="2" y="196"/>
                              </a:lnTo>
                              <a:lnTo>
                                <a:pt x="7" y="215"/>
                              </a:lnTo>
                              <a:lnTo>
                                <a:pt x="15" y="232"/>
                              </a:lnTo>
                              <a:lnTo>
                                <a:pt x="27" y="249"/>
                              </a:lnTo>
                              <a:lnTo>
                                <a:pt x="41" y="264"/>
                              </a:lnTo>
                              <a:lnTo>
                                <a:pt x="57" y="276"/>
                              </a:lnTo>
                              <a:lnTo>
                                <a:pt x="76" y="287"/>
                              </a:lnTo>
                              <a:lnTo>
                                <a:pt x="97" y="295"/>
                              </a:lnTo>
                              <a:lnTo>
                                <a:pt x="101" y="246"/>
                              </a:lnTo>
                            </a:path>
                          </a:pathLst>
                        </a:custGeom>
                        <a:solidFill>
                          <a:srgbClr val="FB9F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" name="Freeform 5"/>
                      <wps:cNvSpPr>
                        <a:spLocks/>
                      </wps:cNvSpPr>
                      <wps:spPr bwMode="auto">
                        <a:xfrm>
                          <a:off x="831" y="1015"/>
                          <a:ext cx="295" cy="125"/>
                        </a:xfrm>
                        <a:custGeom>
                          <a:avLst/>
                          <a:gdLst>
                            <a:gd name="T0" fmla="*/ 295 w 295"/>
                            <a:gd name="T1" fmla="*/ 90 h 125"/>
                            <a:gd name="T2" fmla="*/ 295 w 295"/>
                            <a:gd name="T3" fmla="*/ 90 h 125"/>
                            <a:gd name="T4" fmla="*/ 295 w 295"/>
                            <a:gd name="T5" fmla="*/ 90 h 125"/>
                            <a:gd name="T6" fmla="*/ 295 w 295"/>
                            <a:gd name="T7" fmla="*/ 86 h 125"/>
                            <a:gd name="T8" fmla="*/ 292 w 295"/>
                            <a:gd name="T9" fmla="*/ 65 h 125"/>
                            <a:gd name="T10" fmla="*/ 285 w 295"/>
                            <a:gd name="T11" fmla="*/ 47 h 125"/>
                            <a:gd name="T12" fmla="*/ 274 w 295"/>
                            <a:gd name="T13" fmla="*/ 31 h 125"/>
                            <a:gd name="T14" fmla="*/ 259 w 295"/>
                            <a:gd name="T15" fmla="*/ 17 h 125"/>
                            <a:gd name="T16" fmla="*/ 239 w 295"/>
                            <a:gd name="T17" fmla="*/ 7 h 125"/>
                            <a:gd name="T18" fmla="*/ 214 w 295"/>
                            <a:gd name="T19" fmla="*/ 1 h 125"/>
                            <a:gd name="T20" fmla="*/ 184 w 295"/>
                            <a:gd name="T21" fmla="*/ 0 h 125"/>
                            <a:gd name="T22" fmla="*/ 178 w 295"/>
                            <a:gd name="T23" fmla="*/ 0 h 125"/>
                            <a:gd name="T24" fmla="*/ 159 w 295"/>
                            <a:gd name="T25" fmla="*/ 0 h 125"/>
                            <a:gd name="T26" fmla="*/ 140 w 295"/>
                            <a:gd name="T27" fmla="*/ 5 h 125"/>
                            <a:gd name="T28" fmla="*/ 120 w 295"/>
                            <a:gd name="T29" fmla="*/ 10 h 125"/>
                            <a:gd name="T30" fmla="*/ 102 w 295"/>
                            <a:gd name="T31" fmla="*/ 17 h 125"/>
                            <a:gd name="T32" fmla="*/ 83 w 295"/>
                            <a:gd name="T33" fmla="*/ 26 h 125"/>
                            <a:gd name="T34" fmla="*/ 65 w 295"/>
                            <a:gd name="T35" fmla="*/ 37 h 125"/>
                            <a:gd name="T36" fmla="*/ 47 w 295"/>
                            <a:gd name="T37" fmla="*/ 48 h 125"/>
                            <a:gd name="T38" fmla="*/ 31 w 295"/>
                            <a:gd name="T39" fmla="*/ 61 h 125"/>
                            <a:gd name="T40" fmla="*/ 15 w 295"/>
                            <a:gd name="T41" fmla="*/ 75 h 125"/>
                            <a:gd name="T42" fmla="*/ 0 w 295"/>
                            <a:gd name="T43" fmla="*/ 90 h 125"/>
                            <a:gd name="T44" fmla="*/ 13 w 295"/>
                            <a:gd name="T45" fmla="*/ 97 h 125"/>
                            <a:gd name="T46" fmla="*/ 29 w 295"/>
                            <a:gd name="T47" fmla="*/ 105 h 125"/>
                            <a:gd name="T48" fmla="*/ 47 w 295"/>
                            <a:gd name="T49" fmla="*/ 110 h 125"/>
                            <a:gd name="T50" fmla="*/ 64 w 295"/>
                            <a:gd name="T51" fmla="*/ 116 h 125"/>
                            <a:gd name="T52" fmla="*/ 83 w 295"/>
                            <a:gd name="T53" fmla="*/ 120 h 125"/>
                            <a:gd name="T54" fmla="*/ 102 w 295"/>
                            <a:gd name="T55" fmla="*/ 123 h 125"/>
                            <a:gd name="T56" fmla="*/ 121 w 295"/>
                            <a:gd name="T57" fmla="*/ 125 h 125"/>
                            <a:gd name="T58" fmla="*/ 141 w 295"/>
                            <a:gd name="T59" fmla="*/ 125 h 125"/>
                            <a:gd name="T60" fmla="*/ 161 w 295"/>
                            <a:gd name="T61" fmla="*/ 125 h 125"/>
                            <a:gd name="T62" fmla="*/ 181 w 295"/>
                            <a:gd name="T63" fmla="*/ 122 h 125"/>
                            <a:gd name="T64" fmla="*/ 202 w 295"/>
                            <a:gd name="T65" fmla="*/ 120 h 125"/>
                            <a:gd name="T66" fmla="*/ 223 w 295"/>
                            <a:gd name="T67" fmla="*/ 115 h 125"/>
                            <a:gd name="T68" fmla="*/ 245 w 295"/>
                            <a:gd name="T69" fmla="*/ 108 h 125"/>
                            <a:gd name="T70" fmla="*/ 258 w 295"/>
                            <a:gd name="T71" fmla="*/ 105 h 125"/>
                            <a:gd name="T72" fmla="*/ 277 w 295"/>
                            <a:gd name="T73" fmla="*/ 97 h 125"/>
                            <a:gd name="T74" fmla="*/ 295 w 295"/>
                            <a:gd name="T75" fmla="*/ 90 h 12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</a:cxnLst>
                          <a:rect l="0" t="0" r="r" b="b"/>
                          <a:pathLst>
                            <a:path w="295" h="125">
                              <a:moveTo>
                                <a:pt x="295" y="90"/>
                              </a:moveTo>
                              <a:lnTo>
                                <a:pt x="295" y="90"/>
                              </a:lnTo>
                              <a:lnTo>
                                <a:pt x="295" y="86"/>
                              </a:lnTo>
                              <a:lnTo>
                                <a:pt x="292" y="65"/>
                              </a:lnTo>
                              <a:lnTo>
                                <a:pt x="285" y="47"/>
                              </a:lnTo>
                              <a:lnTo>
                                <a:pt x="274" y="31"/>
                              </a:lnTo>
                              <a:lnTo>
                                <a:pt x="259" y="17"/>
                              </a:lnTo>
                              <a:lnTo>
                                <a:pt x="239" y="7"/>
                              </a:lnTo>
                              <a:lnTo>
                                <a:pt x="214" y="1"/>
                              </a:lnTo>
                              <a:lnTo>
                                <a:pt x="184" y="0"/>
                              </a:lnTo>
                              <a:lnTo>
                                <a:pt x="178" y="0"/>
                              </a:lnTo>
                              <a:lnTo>
                                <a:pt x="159" y="0"/>
                              </a:lnTo>
                              <a:lnTo>
                                <a:pt x="140" y="5"/>
                              </a:lnTo>
                              <a:lnTo>
                                <a:pt x="120" y="10"/>
                              </a:lnTo>
                              <a:lnTo>
                                <a:pt x="102" y="17"/>
                              </a:lnTo>
                              <a:lnTo>
                                <a:pt x="83" y="26"/>
                              </a:lnTo>
                              <a:lnTo>
                                <a:pt x="65" y="37"/>
                              </a:lnTo>
                              <a:lnTo>
                                <a:pt x="47" y="48"/>
                              </a:lnTo>
                              <a:lnTo>
                                <a:pt x="31" y="61"/>
                              </a:lnTo>
                              <a:lnTo>
                                <a:pt x="15" y="75"/>
                              </a:lnTo>
                              <a:lnTo>
                                <a:pt x="0" y="90"/>
                              </a:lnTo>
                              <a:lnTo>
                                <a:pt x="13" y="97"/>
                              </a:lnTo>
                              <a:lnTo>
                                <a:pt x="29" y="105"/>
                              </a:lnTo>
                              <a:lnTo>
                                <a:pt x="47" y="110"/>
                              </a:lnTo>
                              <a:lnTo>
                                <a:pt x="64" y="116"/>
                              </a:lnTo>
                              <a:lnTo>
                                <a:pt x="83" y="120"/>
                              </a:lnTo>
                              <a:lnTo>
                                <a:pt x="102" y="123"/>
                              </a:lnTo>
                              <a:lnTo>
                                <a:pt x="121" y="125"/>
                              </a:lnTo>
                              <a:lnTo>
                                <a:pt x="141" y="125"/>
                              </a:lnTo>
                              <a:lnTo>
                                <a:pt x="161" y="125"/>
                              </a:lnTo>
                              <a:lnTo>
                                <a:pt x="181" y="122"/>
                              </a:lnTo>
                              <a:lnTo>
                                <a:pt x="202" y="120"/>
                              </a:lnTo>
                              <a:lnTo>
                                <a:pt x="223" y="115"/>
                              </a:lnTo>
                              <a:lnTo>
                                <a:pt x="245" y="108"/>
                              </a:lnTo>
                              <a:lnTo>
                                <a:pt x="258" y="105"/>
                              </a:lnTo>
                              <a:lnTo>
                                <a:pt x="277" y="97"/>
                              </a:lnTo>
                              <a:lnTo>
                                <a:pt x="295" y="90"/>
                              </a:lnTo>
                            </a:path>
                          </a:pathLst>
                        </a:custGeom>
                        <a:solidFill>
                          <a:srgbClr val="004EB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" name="Freeform 6"/>
                      <wps:cNvSpPr>
                        <a:spLocks/>
                      </wps:cNvSpPr>
                      <wps:spPr bwMode="auto">
                        <a:xfrm>
                          <a:off x="1082" y="480"/>
                          <a:ext cx="362" cy="197"/>
                        </a:xfrm>
                        <a:custGeom>
                          <a:avLst/>
                          <a:gdLst>
                            <a:gd name="T0" fmla="*/ 15 w 362"/>
                            <a:gd name="T1" fmla="*/ 5 h 197"/>
                            <a:gd name="T2" fmla="*/ 0 w 362"/>
                            <a:gd name="T3" fmla="*/ 7 h 197"/>
                            <a:gd name="T4" fmla="*/ 0 w 362"/>
                            <a:gd name="T5" fmla="*/ 7 h 197"/>
                            <a:gd name="T6" fmla="*/ 7 w 362"/>
                            <a:gd name="T7" fmla="*/ 7 h 197"/>
                            <a:gd name="T8" fmla="*/ 15 w 362"/>
                            <a:gd name="T9" fmla="*/ 6 h 197"/>
                            <a:gd name="T10" fmla="*/ 27 w 362"/>
                            <a:gd name="T11" fmla="*/ 5 h 197"/>
                            <a:gd name="T12" fmla="*/ 40 w 362"/>
                            <a:gd name="T13" fmla="*/ 5 h 197"/>
                            <a:gd name="T14" fmla="*/ 57 w 362"/>
                            <a:gd name="T15" fmla="*/ 6 h 197"/>
                            <a:gd name="T16" fmla="*/ 75 w 362"/>
                            <a:gd name="T17" fmla="*/ 7 h 197"/>
                            <a:gd name="T18" fmla="*/ 93 w 362"/>
                            <a:gd name="T19" fmla="*/ 10 h 197"/>
                            <a:gd name="T20" fmla="*/ 113 w 362"/>
                            <a:gd name="T21" fmla="*/ 15 h 197"/>
                            <a:gd name="T22" fmla="*/ 135 w 362"/>
                            <a:gd name="T23" fmla="*/ 20 h 197"/>
                            <a:gd name="T24" fmla="*/ 155 w 362"/>
                            <a:gd name="T25" fmla="*/ 27 h 197"/>
                            <a:gd name="T26" fmla="*/ 177 w 362"/>
                            <a:gd name="T27" fmla="*/ 37 h 197"/>
                            <a:gd name="T28" fmla="*/ 197 w 362"/>
                            <a:gd name="T29" fmla="*/ 50 h 197"/>
                            <a:gd name="T30" fmla="*/ 217 w 362"/>
                            <a:gd name="T31" fmla="*/ 65 h 197"/>
                            <a:gd name="T32" fmla="*/ 236 w 362"/>
                            <a:gd name="T33" fmla="*/ 83 h 197"/>
                            <a:gd name="T34" fmla="*/ 252 w 362"/>
                            <a:gd name="T35" fmla="*/ 105 h 197"/>
                            <a:gd name="T36" fmla="*/ 268 w 362"/>
                            <a:gd name="T37" fmla="*/ 130 h 197"/>
                            <a:gd name="T38" fmla="*/ 281 w 362"/>
                            <a:gd name="T39" fmla="*/ 158 h 197"/>
                            <a:gd name="T40" fmla="*/ 286 w 362"/>
                            <a:gd name="T41" fmla="*/ 170 h 197"/>
                            <a:gd name="T42" fmla="*/ 298 w 362"/>
                            <a:gd name="T43" fmla="*/ 188 h 197"/>
                            <a:gd name="T44" fmla="*/ 313 w 362"/>
                            <a:gd name="T45" fmla="*/ 196 h 197"/>
                            <a:gd name="T46" fmla="*/ 333 w 362"/>
                            <a:gd name="T47" fmla="*/ 197 h 197"/>
                            <a:gd name="T48" fmla="*/ 336 w 362"/>
                            <a:gd name="T49" fmla="*/ 196 h 197"/>
                            <a:gd name="T50" fmla="*/ 353 w 362"/>
                            <a:gd name="T51" fmla="*/ 185 h 197"/>
                            <a:gd name="T52" fmla="*/ 362 w 362"/>
                            <a:gd name="T53" fmla="*/ 167 h 197"/>
                            <a:gd name="T54" fmla="*/ 362 w 362"/>
                            <a:gd name="T55" fmla="*/ 146 h 197"/>
                            <a:gd name="T56" fmla="*/ 359 w 362"/>
                            <a:gd name="T57" fmla="*/ 135 h 197"/>
                            <a:gd name="T58" fmla="*/ 358 w 362"/>
                            <a:gd name="T59" fmla="*/ 132 h 197"/>
                            <a:gd name="T60" fmla="*/ 352 w 362"/>
                            <a:gd name="T61" fmla="*/ 115 h 197"/>
                            <a:gd name="T62" fmla="*/ 342 w 362"/>
                            <a:gd name="T63" fmla="*/ 97 h 197"/>
                            <a:gd name="T64" fmla="*/ 329 w 362"/>
                            <a:gd name="T65" fmla="*/ 82 h 197"/>
                            <a:gd name="T66" fmla="*/ 316 w 362"/>
                            <a:gd name="T67" fmla="*/ 68 h 197"/>
                            <a:gd name="T68" fmla="*/ 301 w 362"/>
                            <a:gd name="T69" fmla="*/ 56 h 197"/>
                            <a:gd name="T70" fmla="*/ 283 w 362"/>
                            <a:gd name="T71" fmla="*/ 45 h 197"/>
                            <a:gd name="T72" fmla="*/ 264 w 362"/>
                            <a:gd name="T73" fmla="*/ 35 h 197"/>
                            <a:gd name="T74" fmla="*/ 244 w 362"/>
                            <a:gd name="T75" fmla="*/ 26 h 197"/>
                            <a:gd name="T76" fmla="*/ 224 w 362"/>
                            <a:gd name="T77" fmla="*/ 20 h 197"/>
                            <a:gd name="T78" fmla="*/ 203 w 362"/>
                            <a:gd name="T79" fmla="*/ 13 h 197"/>
                            <a:gd name="T80" fmla="*/ 182 w 362"/>
                            <a:gd name="T81" fmla="*/ 8 h 197"/>
                            <a:gd name="T82" fmla="*/ 160 w 362"/>
                            <a:gd name="T83" fmla="*/ 5 h 197"/>
                            <a:gd name="T84" fmla="*/ 137 w 362"/>
                            <a:gd name="T85" fmla="*/ 1 h 197"/>
                            <a:gd name="T86" fmla="*/ 115 w 362"/>
                            <a:gd name="T87" fmla="*/ 0 h 197"/>
                            <a:gd name="T88" fmla="*/ 93 w 362"/>
                            <a:gd name="T89" fmla="*/ 0 h 197"/>
                            <a:gd name="T90" fmla="*/ 72 w 362"/>
                            <a:gd name="T91" fmla="*/ 0 h 197"/>
                            <a:gd name="T92" fmla="*/ 52 w 362"/>
                            <a:gd name="T93" fmla="*/ 0 h 197"/>
                            <a:gd name="T94" fmla="*/ 33 w 362"/>
                            <a:gd name="T95" fmla="*/ 1 h 197"/>
                            <a:gd name="T96" fmla="*/ 15 w 362"/>
                            <a:gd name="T97" fmla="*/ 5 h 19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</a:cxnLst>
                          <a:rect l="0" t="0" r="r" b="b"/>
                          <a:pathLst>
                            <a:path w="362" h="197">
                              <a:moveTo>
                                <a:pt x="15" y="5"/>
                              </a:moveTo>
                              <a:lnTo>
                                <a:pt x="0" y="7"/>
                              </a:lnTo>
                              <a:lnTo>
                                <a:pt x="7" y="7"/>
                              </a:lnTo>
                              <a:lnTo>
                                <a:pt x="15" y="6"/>
                              </a:lnTo>
                              <a:lnTo>
                                <a:pt x="27" y="5"/>
                              </a:lnTo>
                              <a:lnTo>
                                <a:pt x="40" y="5"/>
                              </a:lnTo>
                              <a:lnTo>
                                <a:pt x="57" y="6"/>
                              </a:lnTo>
                              <a:lnTo>
                                <a:pt x="75" y="7"/>
                              </a:lnTo>
                              <a:lnTo>
                                <a:pt x="93" y="10"/>
                              </a:lnTo>
                              <a:lnTo>
                                <a:pt x="113" y="15"/>
                              </a:lnTo>
                              <a:lnTo>
                                <a:pt x="135" y="20"/>
                              </a:lnTo>
                              <a:lnTo>
                                <a:pt x="155" y="27"/>
                              </a:lnTo>
                              <a:lnTo>
                                <a:pt x="177" y="37"/>
                              </a:lnTo>
                              <a:lnTo>
                                <a:pt x="197" y="50"/>
                              </a:lnTo>
                              <a:lnTo>
                                <a:pt x="217" y="65"/>
                              </a:lnTo>
                              <a:lnTo>
                                <a:pt x="236" y="83"/>
                              </a:lnTo>
                              <a:lnTo>
                                <a:pt x="252" y="105"/>
                              </a:lnTo>
                              <a:lnTo>
                                <a:pt x="268" y="130"/>
                              </a:lnTo>
                              <a:lnTo>
                                <a:pt x="281" y="158"/>
                              </a:lnTo>
                              <a:lnTo>
                                <a:pt x="286" y="170"/>
                              </a:lnTo>
                              <a:lnTo>
                                <a:pt x="298" y="188"/>
                              </a:lnTo>
                              <a:lnTo>
                                <a:pt x="313" y="196"/>
                              </a:lnTo>
                              <a:lnTo>
                                <a:pt x="333" y="197"/>
                              </a:lnTo>
                              <a:lnTo>
                                <a:pt x="336" y="196"/>
                              </a:lnTo>
                              <a:lnTo>
                                <a:pt x="353" y="185"/>
                              </a:lnTo>
                              <a:lnTo>
                                <a:pt x="362" y="167"/>
                              </a:lnTo>
                              <a:lnTo>
                                <a:pt x="362" y="146"/>
                              </a:lnTo>
                              <a:lnTo>
                                <a:pt x="359" y="135"/>
                              </a:lnTo>
                              <a:lnTo>
                                <a:pt x="358" y="132"/>
                              </a:lnTo>
                              <a:lnTo>
                                <a:pt x="352" y="115"/>
                              </a:lnTo>
                              <a:lnTo>
                                <a:pt x="342" y="97"/>
                              </a:lnTo>
                              <a:lnTo>
                                <a:pt x="329" y="82"/>
                              </a:lnTo>
                              <a:lnTo>
                                <a:pt x="316" y="68"/>
                              </a:lnTo>
                              <a:lnTo>
                                <a:pt x="301" y="56"/>
                              </a:lnTo>
                              <a:lnTo>
                                <a:pt x="283" y="45"/>
                              </a:lnTo>
                              <a:lnTo>
                                <a:pt x="264" y="35"/>
                              </a:lnTo>
                              <a:lnTo>
                                <a:pt x="244" y="26"/>
                              </a:lnTo>
                              <a:lnTo>
                                <a:pt x="224" y="20"/>
                              </a:lnTo>
                              <a:lnTo>
                                <a:pt x="203" y="13"/>
                              </a:lnTo>
                              <a:lnTo>
                                <a:pt x="182" y="8"/>
                              </a:lnTo>
                              <a:lnTo>
                                <a:pt x="160" y="5"/>
                              </a:lnTo>
                              <a:lnTo>
                                <a:pt x="137" y="1"/>
                              </a:lnTo>
                              <a:lnTo>
                                <a:pt x="115" y="0"/>
                              </a:lnTo>
                              <a:lnTo>
                                <a:pt x="93" y="0"/>
                              </a:lnTo>
                              <a:lnTo>
                                <a:pt x="72" y="0"/>
                              </a:lnTo>
                              <a:lnTo>
                                <a:pt x="52" y="0"/>
                              </a:lnTo>
                              <a:lnTo>
                                <a:pt x="33" y="1"/>
                              </a:lnTo>
                              <a:lnTo>
                                <a:pt x="15" y="5"/>
                              </a:lnTo>
                            </a:path>
                          </a:pathLst>
                        </a:custGeom>
                        <a:solidFill>
                          <a:srgbClr val="004EB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BDF8BF7" id="Group 1" o:spid="_x0000_s1026" style="position:absolute;margin-left:73.7pt;margin-top:37.35pt;width:38.55pt;height:34pt;z-index:-251658240;mso-position-horizontal-relative:page;mso-position-vertical-relative:page" coordorigin="683,470" coordsize="771,6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">
              <v:shape id="Freeform 2" o:spid="_x0000_s1027" style="position:absolute;left:693;top:495;width:651;height:600;visibility:visible;mso-wrap-style:square;v-text-anchor:top" coordsize="651,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" path="m135,87r-19,18l97,122,81,141,66,162,51,183,39,206,27,230,17,253r-6,24l5,303,1,330,,355r,20l1,397r3,23l7,440r7,20l22,480r8,18l40,516r11,17l62,548r14,15l91,577r15,13l122,600r4,-3l140,581r15,-14l171,553r16,-13l204,527r18,-12l240,505r19,-12l278,485r19,-9l315,470r19,-7l353,458r19,-3l390,453r18,l432,455r23,5l475,467r17,10l507,490r12,15l529,520r6,18l543,530r14,-15l571,500r12,-17l593,466r12,-16l613,431r9,-19l630,395r6,-20l641,356r4,-19l648,318r2,-20l651,280r-1,-20l648,241r-3,-19l643,228r-10,17l623,262r-10,16l600,295r-14,15l571,325r-16,13l538,351r-18,14l502,375r-20,11l463,396r-20,9l422,413r-20,7l381,425r-20,3l340,431r-20,1l298,432r-24,-2l252,426r-22,-6l210,412r-19,-9l174,392,157,380,145,366,132,350,122,335r-7,-18l109,298r-3,-18l105,260r2,-22l107,236r5,-20l117,197r7,-19l132,160r10,-18l154,125r12,-15l180,93,195,80,211,65,227,53,246,41,266,30,286,20r21,-8l329,5,352,,340,,328,1,316,3,292,8r-24,7l244,23r-24,9l197,45,176,57,155,71,135,87e" fillcolor="#004eb1" stroked="f">
                <v:path arrowok="t" o:connecttype="custom" o:connectlocs="97,122;51,183;17,253;1,330;1,397;14,460;40,516;76,563;122,600;155,567;204,527;259,493;315,470;372,455;432,455;492,477;529,520;557,515;593,466;622,412;641,356;650,298;648,241;633,245;600,295;555,338;502,375;443,405;381,425;320,432;252,426;191,403;145,366;115,317;105,260;112,216;132,160;166,110;211,65;266,30;329,5;328,1;268,15;197,45;135,87" o:connectangles="0,0,0,0,0,0,0,0,0,0,0,0,0,0,0,0,0,0,0,0,0,0,0,0,0,0,0,0,0,0,0,0,0,0,0,0,0,0,0,0,0,0,0,0,0"/>
              </v:shape>
              <v:shape id="Freeform 3" o:spid="_x0000_s1028" style="position:absolute;left:1000;top:810;width:74;height:58;visibility:visible;mso-wrap-style:square;v-text-anchor:top" coordsize="74,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" path="m50,45r-5,l25,40,10,25,4,3,4,,,48r22,7l47,57r27,1l70,38,50,45e" fillcolor="#fb9f00" stroked="f">
                <v:path arrowok="t" o:connecttype="custom" o:connectlocs="50,45;45,45;25,40;10,25;4,3;4,0;0,48;22,55;47,57;74,58;70,38;50,45" o:connectangles="0,0,0,0,0,0,0,0,0,0,0,0"/>
              </v:shape>
              <v:shape id="Freeform 4" o:spid="_x0000_s1029" style="position:absolute;left:903;top:563;width:431;height:305;visibility:visible;mso-wrap-style:square;v-text-anchor:top" coordsize="431,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" path="m101,246r6,-21l122,210r20,-6l147,204r20,6l182,225r5,20l187,250r-5,20l167,285r4,20l182,305r18,-3l217,297r20,-5l256,285r20,-8l294,267r19,-12l331,242r18,-12l365,215r16,-15l396,184r12,-17l421,150r10,-18l430,127r-7,-16l413,92,402,75,388,60,375,46,359,34,341,24,322,15,301,7,278,2,254,,237,,215,,192,2,170,6r-21,5l127,17r-20,9l87,36,70,47,54,61,39,75,27,91,16,107,7,126,2,146,,167r,9l2,196r5,19l15,232r12,17l41,264r16,12l76,287r21,8l101,246e" fillcolor="#fb9f00" stroked="f">
                <v:path arrowok="t" o:connecttype="custom" o:connectlocs="107,225;142,204;167,210;187,245;182,270;171,305;200,302;237,292;276,277;313,255;349,230;381,200;408,167;431,132;423,111;402,75;375,46;341,24;301,7;254,0;215,0;170,6;127,17;87,36;54,61;27,91;7,126;0,167;2,196;15,232;41,264;76,287;101,246" o:connectangles="0,0,0,0,0,0,0,0,0,0,0,0,0,0,0,0,0,0,0,0,0,0,0,0,0,0,0,0,0,0,0,0,0"/>
              </v:shape>
              <v:shape id="Freeform 5" o:spid="_x0000_s1030" style="position:absolute;left:831;top:1015;width:295;height:125;visibility:visible;mso-wrap-style:square;v-text-anchor:top" coordsize="295,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" path="m295,90r,l295,86,292,65,285,47,274,31,259,17,239,7,214,1,184,r-6,l159,,140,5r-20,5l102,17,83,26,65,37,47,48,31,61,15,75,,90r13,7l29,105r18,5l64,116r19,4l102,123r19,2l141,125r20,l181,122r21,-2l223,115r22,-7l258,105r19,-8l295,90e" fillcolor="#004eb1" stroked="f">
                <v:path arrowok="t" o:connecttype="custom" o:connectlocs="295,90;295,90;295,90;295,86;292,65;285,47;274,31;259,17;239,7;214,1;184,0;178,0;159,0;140,5;120,10;102,17;83,26;65,37;47,48;31,61;15,75;0,90;13,97;29,105;47,110;64,116;83,120;102,123;121,125;141,125;161,125;181,122;202,120;223,115;245,108;258,105;277,97;295,90" o:connectangles="0,0,0,0,0,0,0,0,0,0,0,0,0,0,0,0,0,0,0,0,0,0,0,0,0,0,0,0,0,0,0,0,0,0,0,0,0,0"/>
              </v:shape>
              <v:shape id="Freeform 6" o:spid="_x0000_s1031" style="position:absolute;left:1082;top:480;width:362;height:197;visibility:visible;mso-wrap-style:square;v-text-anchor:top" coordsize="362,1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" path="m15,5l,7r7,l15,6,27,5r13,l57,6,75,7r18,3l113,15r22,5l155,27r22,10l197,50r20,15l236,83r16,22l268,130r13,28l286,170r12,18l313,196r20,1l336,196r17,-11l362,167r,-21l359,135r-1,-3l352,115,342,97,329,82,316,68,301,56,283,45,264,35,244,26,224,20,203,13,182,8,160,5,137,1,115,,93,,72,,52,,33,1,15,5e" fillcolor="#004eb1" stroked="f">
                <v:path arrowok="t" o:connecttype="custom" o:connectlocs="15,5;0,7;0,7;7,7;15,6;27,5;40,5;57,6;75,7;93,10;113,15;135,20;155,27;177,37;197,50;217,65;236,83;252,105;268,130;281,158;286,170;298,188;313,196;333,197;336,196;353,185;362,167;362,146;359,135;358,132;352,115;342,97;329,82;316,68;301,56;283,45;264,35;244,26;224,20;203,13;182,8;160,5;137,1;115,0;93,0;72,0;52,0;33,1;15,5" o:connectangles="0,0,0,0,0,0,0,0,0,0,0,0,0,0,0,0,0,0,0,0,0,0,0,0,0,0,0,0,0,0,0,0,0,0,0,0,0,0,0,0,0,0,0,0,0,0,0,0,0"/>
              </v:shape>
              <w10:wrap anchorx="page" anchory="page"/>
            </v:group>
          </w:pict>
        </mc:Fallback>
      </mc:AlternateContent>
    </w:r>
    <w:r>
      <w:rPr>
        <w:noProof/>
        <w:sz w:val="10"/>
        <w:szCs w:val="10"/>
      </w:rPr>
      <w:drawing>
        <wp:inline distT="0" distB="0" distL="0" distR="0">
          <wp:extent cx="1333500" cy="40386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3500" cy="4038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F755F" w:rsidRDefault="00AF755F" w:rsidP="00AF755F">
    <w:pPr>
      <w:widowControl w:val="0"/>
      <w:autoSpaceDE w:val="0"/>
      <w:autoSpaceDN w:val="0"/>
      <w:adjustRightInd w:val="0"/>
      <w:spacing w:before="4" w:line="120" w:lineRule="exact"/>
      <w:rPr>
        <w:sz w:val="12"/>
        <w:szCs w:val="12"/>
      </w:rPr>
    </w:pPr>
  </w:p>
  <w:p w:rsidR="00AF755F" w:rsidRDefault="00AF755F" w:rsidP="00AF755F">
    <w:pPr>
      <w:widowControl w:val="0"/>
      <w:autoSpaceDE w:val="0"/>
      <w:autoSpaceDN w:val="0"/>
      <w:adjustRightInd w:val="0"/>
      <w:spacing w:line="259" w:lineRule="exact"/>
      <w:ind w:left="100" w:right="-20"/>
      <w:rPr>
        <w:rFonts w:ascii="Batang" w:eastAsia="Batang" w:cs="Batang"/>
        <w:color w:val="000000"/>
        <w:sz w:val="26"/>
        <w:szCs w:val="26"/>
      </w:rPr>
    </w:pPr>
    <w:r>
      <w:rPr>
        <w:rFonts w:ascii="Batang" w:eastAsia="Batang" w:cs="Batang"/>
        <w:color w:val="FB9F00"/>
        <w:w w:val="86"/>
        <w:position w:val="-2"/>
        <w:sz w:val="26"/>
        <w:szCs w:val="26"/>
      </w:rPr>
      <w:t>S</w:t>
    </w:r>
    <w:r>
      <w:rPr>
        <w:rFonts w:ascii="Batang" w:eastAsia="Batang" w:cs="Batang"/>
        <w:color w:val="FB9F00"/>
        <w:spacing w:val="-65"/>
        <w:position w:val="-2"/>
        <w:sz w:val="26"/>
        <w:szCs w:val="26"/>
      </w:rPr>
      <w:t xml:space="preserve"> </w:t>
    </w:r>
    <w:r>
      <w:rPr>
        <w:rFonts w:ascii="Batang" w:eastAsia="Batang" w:cs="Batang"/>
        <w:color w:val="FB9F00"/>
        <w:w w:val="86"/>
        <w:position w:val="-2"/>
        <w:sz w:val="26"/>
        <w:szCs w:val="26"/>
      </w:rPr>
      <w:t>o</w:t>
    </w:r>
    <w:r>
      <w:rPr>
        <w:rFonts w:ascii="Batang" w:eastAsia="Batang" w:cs="Batang"/>
        <w:color w:val="FB9F00"/>
        <w:spacing w:val="-65"/>
        <w:position w:val="-2"/>
        <w:sz w:val="26"/>
        <w:szCs w:val="26"/>
      </w:rPr>
      <w:t xml:space="preserve"> </w:t>
    </w:r>
    <w:r>
      <w:rPr>
        <w:rFonts w:ascii="Batang" w:eastAsia="Batang" w:cs="Batang"/>
        <w:color w:val="FB9F00"/>
        <w:spacing w:val="20"/>
        <w:w w:val="87"/>
        <w:position w:val="-2"/>
        <w:sz w:val="26"/>
        <w:szCs w:val="26"/>
      </w:rPr>
      <w:t>l</w:t>
    </w:r>
    <w:r>
      <w:rPr>
        <w:rFonts w:ascii="Batang" w:eastAsia="Batang" w:cs="Batang"/>
        <w:color w:val="FB9F00"/>
        <w:spacing w:val="21"/>
        <w:w w:val="86"/>
        <w:position w:val="-2"/>
        <w:sz w:val="26"/>
        <w:szCs w:val="26"/>
      </w:rPr>
      <w:t>uci</w:t>
    </w:r>
    <w:r>
      <w:rPr>
        <w:rFonts w:ascii="Batang" w:eastAsia="Batang" w:cs="Batang"/>
        <w:color w:val="FB9F00"/>
        <w:w w:val="86"/>
        <w:position w:val="-2"/>
        <w:sz w:val="26"/>
        <w:szCs w:val="26"/>
      </w:rPr>
      <w:t>o</w:t>
    </w:r>
    <w:r>
      <w:rPr>
        <w:rFonts w:ascii="Batang" w:eastAsia="Batang" w:cs="Batang"/>
        <w:color w:val="FB9F00"/>
        <w:spacing w:val="-65"/>
        <w:position w:val="-2"/>
        <w:sz w:val="26"/>
        <w:szCs w:val="26"/>
      </w:rPr>
      <w:t xml:space="preserve"> </w:t>
    </w:r>
    <w:r>
      <w:rPr>
        <w:rFonts w:ascii="Batang" w:eastAsia="Batang" w:cs="Batang"/>
        <w:color w:val="FB9F00"/>
        <w:w w:val="86"/>
        <w:position w:val="-2"/>
        <w:sz w:val="26"/>
        <w:szCs w:val="26"/>
      </w:rPr>
      <w:t>n</w:t>
    </w:r>
    <w:r>
      <w:rPr>
        <w:rFonts w:ascii="Batang" w:eastAsia="Batang" w:cs="Batang"/>
        <w:color w:val="FB9F00"/>
        <w:spacing w:val="-64"/>
        <w:position w:val="-2"/>
        <w:sz w:val="26"/>
        <w:szCs w:val="26"/>
      </w:rPr>
      <w:t xml:space="preserve"> </w:t>
    </w:r>
    <w:r>
      <w:rPr>
        <w:rFonts w:ascii="Batang" w:eastAsia="Batang" w:cs="Batang"/>
        <w:color w:val="FB9F00"/>
        <w:spacing w:val="21"/>
        <w:w w:val="86"/>
        <w:position w:val="-2"/>
        <w:sz w:val="26"/>
        <w:szCs w:val="26"/>
      </w:rPr>
      <w:t>e</w:t>
    </w:r>
    <w:r>
      <w:rPr>
        <w:rFonts w:ascii="Batang" w:eastAsia="Batang" w:cs="Batang"/>
        <w:color w:val="FB9F00"/>
        <w:w w:val="86"/>
        <w:position w:val="-2"/>
        <w:sz w:val="26"/>
        <w:szCs w:val="26"/>
      </w:rPr>
      <w:t>s</w:t>
    </w:r>
    <w:r>
      <w:rPr>
        <w:rFonts w:ascii="Batang" w:eastAsia="Batang" w:cs="Batang"/>
        <w:color w:val="FB9F00"/>
        <w:spacing w:val="19"/>
        <w:position w:val="-2"/>
        <w:sz w:val="26"/>
        <w:szCs w:val="26"/>
      </w:rPr>
      <w:t xml:space="preserve"> </w:t>
    </w:r>
    <w:r>
      <w:rPr>
        <w:rFonts w:ascii="Batang" w:eastAsia="Batang" w:cs="Batang"/>
        <w:color w:val="FB9F00"/>
        <w:spacing w:val="18"/>
        <w:w w:val="90"/>
        <w:position w:val="-2"/>
        <w:sz w:val="26"/>
        <w:szCs w:val="26"/>
      </w:rPr>
      <w:t>d</w:t>
    </w:r>
    <w:r>
      <w:rPr>
        <w:rFonts w:ascii="Batang" w:eastAsia="Batang" w:cs="Batang"/>
        <w:color w:val="FB9F00"/>
        <w:w w:val="90"/>
        <w:position w:val="-2"/>
        <w:sz w:val="26"/>
        <w:szCs w:val="26"/>
      </w:rPr>
      <w:t>e</w:t>
    </w:r>
    <w:r>
      <w:rPr>
        <w:rFonts w:ascii="Batang" w:eastAsia="Batang" w:cs="Batang"/>
        <w:color w:val="FB9F00"/>
        <w:spacing w:val="16"/>
        <w:position w:val="-2"/>
        <w:sz w:val="26"/>
        <w:szCs w:val="26"/>
      </w:rPr>
      <w:t xml:space="preserve"> </w:t>
    </w:r>
    <w:r>
      <w:rPr>
        <w:rFonts w:ascii="Batang" w:eastAsia="Batang" w:cs="Batang"/>
        <w:color w:val="FB9F00"/>
        <w:spacing w:val="21"/>
        <w:w w:val="88"/>
        <w:position w:val="-2"/>
        <w:sz w:val="26"/>
        <w:szCs w:val="26"/>
      </w:rPr>
      <w:t>C</w:t>
    </w:r>
    <w:r>
      <w:rPr>
        <w:rFonts w:ascii="Batang" w:eastAsia="Batang" w:cs="Batang"/>
        <w:color w:val="FB9F00"/>
        <w:spacing w:val="19"/>
        <w:w w:val="88"/>
        <w:position w:val="-2"/>
        <w:sz w:val="26"/>
        <w:szCs w:val="26"/>
      </w:rPr>
      <w:t>al</w:t>
    </w:r>
    <w:r>
      <w:rPr>
        <w:rFonts w:ascii="Batang" w:eastAsia="Batang" w:cs="Batang"/>
        <w:color w:val="FB9F00"/>
        <w:w w:val="88"/>
        <w:position w:val="-2"/>
        <w:sz w:val="26"/>
        <w:szCs w:val="26"/>
      </w:rPr>
      <w:t>i</w:t>
    </w:r>
    <w:r>
      <w:rPr>
        <w:rFonts w:ascii="Batang" w:eastAsia="Batang" w:cs="Batang"/>
        <w:color w:val="FB9F00"/>
        <w:spacing w:val="-65"/>
        <w:position w:val="-2"/>
        <w:sz w:val="26"/>
        <w:szCs w:val="26"/>
      </w:rPr>
      <w:t xml:space="preserve"> </w:t>
    </w:r>
    <w:r>
      <w:rPr>
        <w:rFonts w:ascii="Batang" w:eastAsia="Batang" w:cs="Batang"/>
        <w:color w:val="FB9F00"/>
        <w:spacing w:val="18"/>
        <w:w w:val="88"/>
        <w:position w:val="-2"/>
        <w:sz w:val="26"/>
        <w:szCs w:val="26"/>
      </w:rPr>
      <w:t>d</w:t>
    </w:r>
    <w:r>
      <w:rPr>
        <w:rFonts w:ascii="Batang" w:eastAsia="Batang" w:cs="Batang"/>
        <w:color w:val="FB9F00"/>
        <w:spacing w:val="21"/>
        <w:w w:val="88"/>
        <w:position w:val="-2"/>
        <w:sz w:val="26"/>
        <w:szCs w:val="26"/>
      </w:rPr>
      <w:t>a</w:t>
    </w:r>
    <w:r>
      <w:rPr>
        <w:rFonts w:ascii="Batang" w:eastAsia="Batang" w:cs="Batang"/>
        <w:color w:val="FB9F00"/>
        <w:w w:val="88"/>
        <w:position w:val="-2"/>
        <w:sz w:val="26"/>
        <w:szCs w:val="26"/>
      </w:rPr>
      <w:t>d</w:t>
    </w:r>
  </w:p>
  <w:p w:rsidR="00AF755F" w:rsidRDefault="00AF755F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A52A30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" w15:restartNumberingAfterBreak="0">
    <w:nsid w:val="098C7AE9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1DAB7028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 w15:restartNumberingAfterBreak="0">
    <w:nsid w:val="2AB514B6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" w15:restartNumberingAfterBreak="0">
    <w:nsid w:val="39244A7D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 w15:restartNumberingAfterBreak="0">
    <w:nsid w:val="3E157B6D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 w15:restartNumberingAfterBreak="0">
    <w:nsid w:val="3EE229E7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7" w15:restartNumberingAfterBreak="0">
    <w:nsid w:val="50C724B7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8" w15:restartNumberingAfterBreak="0">
    <w:nsid w:val="68833FA0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9" w15:restartNumberingAfterBreak="0">
    <w:nsid w:val="6AB86477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7"/>
  </w:num>
  <w:num w:numId="5">
    <w:abstractNumId w:val="3"/>
  </w:num>
  <w:num w:numId="6">
    <w:abstractNumId w:val="6"/>
  </w:num>
  <w:num w:numId="7">
    <w:abstractNumId w:val="5"/>
  </w:num>
  <w:num w:numId="8">
    <w:abstractNumId w:val="9"/>
  </w:num>
  <w:num w:numId="9">
    <w:abstractNumId w:val="8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6ED8"/>
    <w:rsid w:val="0013775E"/>
    <w:rsid w:val="00264882"/>
    <w:rsid w:val="0030110C"/>
    <w:rsid w:val="00316ED8"/>
    <w:rsid w:val="003A4F84"/>
    <w:rsid w:val="004526C3"/>
    <w:rsid w:val="004F2EBB"/>
    <w:rsid w:val="00504B8A"/>
    <w:rsid w:val="00783F1F"/>
    <w:rsid w:val="00844B8A"/>
    <w:rsid w:val="00A674A4"/>
    <w:rsid w:val="00AF755F"/>
    <w:rsid w:val="00C044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465C2B3E-C5F5-4F4E-B394-AABC7FE2AE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775E"/>
  </w:style>
  <w:style w:type="paragraph" w:styleId="Ttulo1">
    <w:name w:val="heading 1"/>
    <w:basedOn w:val="Normal"/>
    <w:next w:val="Normal"/>
    <w:qFormat/>
    <w:rsid w:val="0013775E"/>
    <w:pPr>
      <w:keepNext/>
      <w:ind w:right="4393"/>
      <w:jc w:val="center"/>
      <w:outlineLvl w:val="0"/>
    </w:pPr>
    <w:rPr>
      <w:b/>
      <w:lang w:val="es-ES_tradnl"/>
    </w:rPr>
  </w:style>
  <w:style w:type="paragraph" w:styleId="Ttulo2">
    <w:name w:val="heading 2"/>
    <w:basedOn w:val="Normal"/>
    <w:next w:val="Normal"/>
    <w:qFormat/>
    <w:rsid w:val="0013775E"/>
    <w:pPr>
      <w:keepNext/>
      <w:jc w:val="center"/>
      <w:outlineLvl w:val="1"/>
    </w:pPr>
    <w:rPr>
      <w:b/>
      <w:sz w:val="28"/>
      <w:u w:val="single"/>
      <w:lang w:val="es-ES_tradnl"/>
    </w:rPr>
  </w:style>
  <w:style w:type="paragraph" w:styleId="Ttulo3">
    <w:name w:val="heading 3"/>
    <w:basedOn w:val="Normal"/>
    <w:next w:val="Normal"/>
    <w:qFormat/>
    <w:rsid w:val="0013775E"/>
    <w:pPr>
      <w:keepNext/>
      <w:pBdr>
        <w:top w:val="single" w:sz="4" w:space="1" w:color="auto"/>
      </w:pBdr>
      <w:outlineLvl w:val="2"/>
    </w:pPr>
    <w:rPr>
      <w:i/>
      <w:lang w:val="es-ES_tradnl"/>
    </w:rPr>
  </w:style>
  <w:style w:type="paragraph" w:styleId="Ttulo4">
    <w:name w:val="heading 4"/>
    <w:basedOn w:val="Normal"/>
    <w:next w:val="Normal"/>
    <w:qFormat/>
    <w:rsid w:val="0013775E"/>
    <w:pPr>
      <w:keepNext/>
      <w:tabs>
        <w:tab w:val="right" w:leader="dot" w:pos="8504"/>
      </w:tabs>
      <w:outlineLvl w:val="3"/>
    </w:pPr>
    <w:rPr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comentario">
    <w:name w:val="annotation text"/>
    <w:basedOn w:val="Normal"/>
    <w:semiHidden/>
    <w:rsid w:val="0013775E"/>
  </w:style>
  <w:style w:type="paragraph" w:styleId="Piedepgina">
    <w:name w:val="footer"/>
    <w:basedOn w:val="Normal"/>
    <w:rsid w:val="0013775E"/>
    <w:pPr>
      <w:tabs>
        <w:tab w:val="center" w:pos="4252"/>
        <w:tab w:val="right" w:pos="8504"/>
      </w:tabs>
    </w:pPr>
  </w:style>
  <w:style w:type="paragraph" w:styleId="Sangra3detindependiente">
    <w:name w:val="Body Text Indent 3"/>
    <w:basedOn w:val="Normal"/>
    <w:rsid w:val="0013775E"/>
    <w:pPr>
      <w:ind w:left="851"/>
      <w:jc w:val="both"/>
    </w:pPr>
    <w:rPr>
      <w:b/>
      <w:sz w:val="22"/>
    </w:rPr>
  </w:style>
  <w:style w:type="paragraph" w:styleId="Encabezado">
    <w:name w:val="header"/>
    <w:basedOn w:val="Normal"/>
    <w:rsid w:val="00AF755F"/>
    <w:pPr>
      <w:tabs>
        <w:tab w:val="center" w:pos="4252"/>
        <w:tab w:val="right" w:pos="8504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erencia\Desktop\PLANTILLAS\PLANTILLA%20DE%20PRESUPUESTOS\presupuesto%20con%20logo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presupuesto con logo</Template>
  <TotalTime>1</TotalTime>
  <Pages>1</Pages>
  <Words>234</Words>
  <Characters>1287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LIMPIEZAS INDÀLICAS DE ALMERÌA, S</vt:lpstr>
    </vt:vector>
  </TitlesOfParts>
  <Company>Personal</Company>
  <LinksUpToDate>false</LinksUpToDate>
  <CharactersWithSpaces>1518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LIMPIEZAS INDÀLICAS DE ALMERÌA, S</dc:title>
  <dc:subject/>
  <dc:creator>Gerencia</dc:creator>
  <cp:keywords/>
  <dc:description/>
  <cp:lastModifiedBy>Administración Limpiezas</cp:lastModifiedBy>
  <cp:revision>2</cp:revision>
  <cp:lastPrinted>1899-12-31T23:00:00Z</cp:lastPrinted>
  <dcterms:created xsi:type="dcterms:W3CDTF">2023-03-28T11:33:00Z</dcterms:created>
  <dcterms:modified xsi:type="dcterms:W3CDTF">2023-03-28T11:33:00Z</dcterms:modified>
</cp:coreProperties>
</file>