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F699D" w:rsidRDefault="001F699D" w:rsidP="009F0701">
      <w:pPr>
        <w:rPr>
          <w:rFonts w:ascii="Arial Narrow" w:hAnsi="Arial Narrow"/>
          <w:sz w:val="22"/>
          <w:lang w:val="es-ES_tradnl"/>
        </w:rPr>
      </w:pPr>
    </w:p>
    <w:p w:rsidR="0013775E" w:rsidRPr="002A1FDD" w:rsidRDefault="002A1FDD" w:rsidP="002A1FDD">
      <w:pPr>
        <w:ind w:right="1218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2A1FDD">
        <w:rPr>
          <w:rFonts w:ascii="Arial Narrow" w:hAnsi="Arial Narrow"/>
          <w:b/>
          <w:sz w:val="22"/>
          <w:lang w:val="es-ES_tradnl"/>
        </w:rPr>
        <w:t>RUTA: 61</w:t>
      </w:r>
    </w:p>
    <w:p w:rsidR="009F0701" w:rsidRPr="002A1FDD" w:rsidRDefault="008759FD" w:rsidP="002A1FDD">
      <w:pPr>
        <w:ind w:right="3968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3221990</wp:posOffset>
                </wp:positionH>
                <wp:positionV relativeFrom="paragraph">
                  <wp:posOffset>121285</wp:posOffset>
                </wp:positionV>
                <wp:extent cx="2694940" cy="1178560"/>
                <wp:effectExtent l="5080" t="5080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C7D" w:rsidRDefault="00C03C7D" w:rsidP="00C03C7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</w:t>
                            </w:r>
                          </w:p>
                          <w:p w:rsidR="00C03C7D" w:rsidRDefault="00C03C7D" w:rsidP="00C03C7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EDIFICIO GUAY</w:t>
                            </w:r>
                          </w:p>
                          <w:p w:rsidR="00C03C7D" w:rsidRDefault="00C03C7D" w:rsidP="00C03C7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JASMINERO, 3</w:t>
                            </w:r>
                          </w:p>
                          <w:p w:rsidR="00C03C7D" w:rsidRDefault="00C03C7D" w:rsidP="00C03C7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03C7D" w:rsidRDefault="00C03C7D" w:rsidP="00C03C7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C03C7D" w:rsidRDefault="00C03C7D" w:rsidP="00C03C7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Miriam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Administracion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Trito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Gestion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03C7D" w:rsidRDefault="00C03C7D" w:rsidP="00C03C7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03C7D">
                              <w:rPr>
                                <w:b/>
                              </w:rPr>
                              <w:t>contabilidad@tritogestion.com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7pt;margin-top:9.55pt;width:212.2pt;height:9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3rKgIAAFE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" o:allowincell="f">
                <v:textbox>
                  <w:txbxContent>
                    <w:p w:rsidR="00C03C7D" w:rsidRDefault="00C03C7D" w:rsidP="00C03C7D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</w:t>
                      </w:r>
                    </w:p>
                    <w:p w:rsidR="00C03C7D" w:rsidRDefault="00C03C7D" w:rsidP="00C03C7D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EDIFICIO GUAY</w:t>
                      </w:r>
                    </w:p>
                    <w:p w:rsidR="00C03C7D" w:rsidRDefault="00C03C7D" w:rsidP="00C03C7D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JASMINERO, 3</w:t>
                      </w:r>
                    </w:p>
                    <w:p w:rsidR="00C03C7D" w:rsidRDefault="00C03C7D" w:rsidP="00C03C7D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03C7D" w:rsidRDefault="00C03C7D" w:rsidP="00C03C7D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C03C7D" w:rsidRDefault="00C03C7D" w:rsidP="00C03C7D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: Miriam  Administracion Trito Gestion </w:t>
                      </w:r>
                    </w:p>
                    <w:p w:rsidR="00C03C7D" w:rsidRDefault="00C03C7D" w:rsidP="00C03C7D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Email : </w:t>
                      </w:r>
                      <w:r w:rsidRPr="00C03C7D">
                        <w:rPr>
                          <w:b/>
                        </w:rPr>
                        <w:t>contabilidad@tritogestion.com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01" w:rsidRPr="002A1FDD" w:rsidRDefault="002A1FDD" w:rsidP="002A1FDD">
      <w:pPr>
        <w:ind w:right="3968"/>
        <w:rPr>
          <w:rFonts w:ascii="Arial Narrow" w:hAnsi="Arial Narrow"/>
          <w:b/>
          <w:sz w:val="22"/>
          <w:lang w:val="es-ES_tradnl"/>
        </w:rPr>
      </w:pPr>
      <w:proofErr w:type="gramStart"/>
      <w:r w:rsidRPr="002A1FDD">
        <w:rPr>
          <w:rFonts w:ascii="Arial Narrow" w:hAnsi="Arial Narrow"/>
          <w:b/>
          <w:sz w:val="22"/>
          <w:lang w:val="es-ES_tradnl"/>
        </w:rPr>
        <w:t>SERVICIOS :</w:t>
      </w:r>
      <w:proofErr w:type="gramEnd"/>
      <w:r w:rsidRPr="002A1FDD">
        <w:rPr>
          <w:rFonts w:ascii="Arial Narrow" w:hAnsi="Arial Narrow"/>
          <w:b/>
          <w:sz w:val="22"/>
          <w:lang w:val="es-ES_tradnl"/>
        </w:rPr>
        <w:t xml:space="preserve"> </w:t>
      </w:r>
    </w:p>
    <w:p w:rsidR="002A1FDD" w:rsidRPr="002A1FDD" w:rsidRDefault="008F505E" w:rsidP="002A1FDD">
      <w:pPr>
        <w:ind w:right="3968"/>
        <w:rPr>
          <w:rFonts w:ascii="Arial Narrow" w:hAnsi="Arial Narrow"/>
          <w:sz w:val="22"/>
          <w:lang w:val="es-ES_tradnl"/>
        </w:rPr>
      </w:pPr>
      <w:proofErr w:type="gramStart"/>
      <w:r>
        <w:rPr>
          <w:rFonts w:ascii="Arial Narrow" w:hAnsi="Arial Narrow"/>
          <w:b/>
          <w:sz w:val="22"/>
          <w:lang w:val="es-ES_tradnl"/>
        </w:rPr>
        <w:t>LUNES</w:t>
      </w:r>
      <w:r w:rsidR="002A1FDD" w:rsidRPr="002A1FDD">
        <w:rPr>
          <w:rFonts w:ascii="Arial Narrow" w:hAnsi="Arial Narrow"/>
          <w:b/>
          <w:sz w:val="22"/>
          <w:lang w:val="es-ES_tradnl"/>
        </w:rPr>
        <w:t xml:space="preserve"> </w:t>
      </w:r>
      <w:r w:rsidR="002A1FDD" w:rsidRPr="002A1FDD">
        <w:rPr>
          <w:rFonts w:ascii="Arial Narrow" w:hAnsi="Arial Narrow"/>
          <w:sz w:val="22"/>
          <w:lang w:val="es-ES_tradnl"/>
        </w:rPr>
        <w:t>:</w:t>
      </w:r>
      <w:proofErr w:type="gramEnd"/>
      <w:r w:rsidR="002A1FDD" w:rsidRPr="002A1FDD">
        <w:rPr>
          <w:rFonts w:ascii="Arial Narrow" w:hAnsi="Arial Narrow"/>
          <w:sz w:val="22"/>
          <w:lang w:val="es-ES_tradnl"/>
        </w:rPr>
        <w:t xml:space="preserve"> PORTAL </w:t>
      </w:r>
    </w:p>
    <w:p w:rsidR="002A1FDD" w:rsidRPr="002A1FDD" w:rsidRDefault="008F505E" w:rsidP="002A1FDD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>JUEVES</w:t>
      </w:r>
      <w:bookmarkStart w:id="0" w:name="_GoBack"/>
      <w:bookmarkEnd w:id="0"/>
      <w:r w:rsidR="002A1FDD" w:rsidRPr="002A1FDD">
        <w:rPr>
          <w:rFonts w:ascii="Arial Narrow" w:hAnsi="Arial Narrow"/>
          <w:sz w:val="22"/>
          <w:lang w:val="es-ES_tradnl"/>
        </w:rPr>
        <w:t xml:space="preserve"> : COMPLETO</w:t>
      </w: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1F699D" w:rsidRDefault="002A1FDD" w:rsidP="001F699D">
      <w:pPr>
        <w:ind w:right="4393"/>
        <w:rPr>
          <w:b/>
        </w:rPr>
      </w:pPr>
      <w:proofErr w:type="gramStart"/>
      <w:r w:rsidRPr="001F699D">
        <w:rPr>
          <w:b/>
        </w:rPr>
        <w:t>LLAVE Nº</w:t>
      </w:r>
      <w:proofErr w:type="gramEnd"/>
      <w:r w:rsidRPr="001F699D">
        <w:rPr>
          <w:b/>
        </w:rPr>
        <w:t xml:space="preserve"> :</w:t>
      </w:r>
      <w:r w:rsidR="00E66676" w:rsidRPr="001F699D">
        <w:rPr>
          <w:b/>
        </w:rPr>
        <w:t>302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207AD1" w:rsidRPr="00207AD1">
        <w:rPr>
          <w:i/>
          <w:noProof/>
        </w:rPr>
        <w:t>2 de abril de 2018</w:t>
      </w:r>
      <w:r>
        <w:rPr>
          <w:i/>
          <w:lang w:val="es-ES_tradnl"/>
        </w:rPr>
        <w:fldChar w:fldCharType="end"/>
      </w:r>
    </w:p>
    <w:p w:rsidR="0013775E" w:rsidRDefault="0013775E" w:rsidP="001F699D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C03C7D">
        <w:t>5029</w:t>
      </w:r>
    </w:p>
    <w:p w:rsidR="0013775E" w:rsidRDefault="008759FD" w:rsidP="005E793C">
      <w:pPr>
        <w:pStyle w:val="Ttulo2"/>
        <w:ind w:right="226"/>
      </w:pPr>
      <w:r>
        <w:rPr>
          <w:noProof/>
          <w:lang w:val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F699D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r>
        <w:rPr>
          <w:b/>
        </w:rPr>
        <w:t>FRECUENCIA:</w:t>
      </w:r>
    </w:p>
    <w:p w:rsidR="005E793C" w:rsidRPr="0073106B" w:rsidRDefault="005E793C" w:rsidP="005E793C">
      <w:pPr>
        <w:rPr>
          <w:sz w:val="16"/>
        </w:rPr>
      </w:pPr>
      <w:r w:rsidRPr="0073106B">
        <w:rPr>
          <w:b/>
          <w:i/>
          <w:sz w:val="22"/>
        </w:rPr>
        <w:t xml:space="preserve">LIMPIEZA </w:t>
      </w:r>
      <w:r w:rsidRPr="00421A96">
        <w:rPr>
          <w:b/>
          <w:i/>
          <w:sz w:val="22"/>
          <w:u w:val="single"/>
        </w:rPr>
        <w:t>DOS VECES EN SEMANA</w:t>
      </w:r>
      <w:r w:rsidR="0027122E">
        <w:rPr>
          <w:b/>
          <w:i/>
          <w:sz w:val="22"/>
          <w:u w:val="single"/>
        </w:rPr>
        <w:t xml:space="preserve"> </w:t>
      </w:r>
      <w:proofErr w:type="gramStart"/>
      <w:r w:rsidR="0027122E">
        <w:rPr>
          <w:b/>
          <w:i/>
          <w:sz w:val="22"/>
          <w:u w:val="single"/>
        </w:rPr>
        <w:t>( excepto</w:t>
      </w:r>
      <w:proofErr w:type="gramEnd"/>
      <w:r w:rsidR="0027122E">
        <w:rPr>
          <w:b/>
          <w:i/>
          <w:sz w:val="22"/>
          <w:u w:val="single"/>
        </w:rPr>
        <w:t xml:space="preserve"> Fiestas )</w:t>
      </w:r>
      <w:r>
        <w:rPr>
          <w:b/>
          <w:i/>
          <w:sz w:val="22"/>
          <w:u w:val="single"/>
        </w:rPr>
        <w:t>:</w:t>
      </w:r>
      <w:r w:rsidR="001C0747">
        <w:rPr>
          <w:b/>
          <w:i/>
          <w:sz w:val="22"/>
          <w:u w:val="single"/>
        </w:rPr>
        <w:t xml:space="preserve"> </w:t>
      </w:r>
    </w:p>
    <w:p w:rsidR="005E793C" w:rsidRDefault="005E793C" w:rsidP="005E793C">
      <w:r>
        <w:t>- Barrido y fregado de suelo de portal.</w:t>
      </w:r>
    </w:p>
    <w:p w:rsidR="005E793C" w:rsidRDefault="005E793C" w:rsidP="005E793C">
      <w:r>
        <w:t xml:space="preserve">- Desempolvado de puerta </w:t>
      </w:r>
      <w:proofErr w:type="gramStart"/>
      <w:r>
        <w:t>comunitaria,  repisas</w:t>
      </w:r>
      <w:proofErr w:type="gramEnd"/>
      <w:r>
        <w:t xml:space="preserve">  , puntos de luz etc...</w:t>
      </w:r>
    </w:p>
    <w:p w:rsidR="005E793C" w:rsidRDefault="005E793C" w:rsidP="005E793C">
      <w:r>
        <w:t xml:space="preserve">- Limpieza de huellas digitales en revestimientos </w:t>
      </w:r>
      <w:proofErr w:type="gramStart"/>
      <w:r>
        <w:t>de  portal</w:t>
      </w:r>
      <w:proofErr w:type="gramEnd"/>
      <w:r>
        <w:t xml:space="preserve"> ,  cristales , espejos , buzones de   correspondencia, interfono, buzón de publicidad…etc..</w:t>
      </w:r>
    </w:p>
    <w:p w:rsidR="005E793C" w:rsidRDefault="005E793C" w:rsidP="005E793C">
      <w:r>
        <w:t>- Limpieza de ascensores incluidas ranuras de puertas correderas</w:t>
      </w:r>
    </w:p>
    <w:p w:rsidR="005E793C" w:rsidRDefault="005E793C" w:rsidP="005E793C">
      <w:r>
        <w:t>- Barrido y fregado del trocito de acera perteneciente al portal y barrido de inicio de rampa de garaje.</w:t>
      </w:r>
    </w:p>
    <w:p w:rsidR="00DE53DD" w:rsidRDefault="005E793C" w:rsidP="005E793C">
      <w:r>
        <w:t>- Limpieza de papeleras en portal, con su cambio de bolsas.</w:t>
      </w:r>
    </w:p>
    <w:p w:rsidR="001F699D" w:rsidRDefault="001F699D" w:rsidP="005E793C">
      <w:pPr>
        <w:rPr>
          <w:b/>
          <w:i/>
          <w:sz w:val="22"/>
        </w:rPr>
      </w:pPr>
    </w:p>
    <w:p w:rsidR="005E793C" w:rsidRDefault="005E793C" w:rsidP="005E793C">
      <w:r w:rsidRPr="0073106B">
        <w:rPr>
          <w:b/>
          <w:i/>
          <w:sz w:val="22"/>
        </w:rPr>
        <w:t xml:space="preserve">LIMPIEZA </w:t>
      </w:r>
      <w:proofErr w:type="gramStart"/>
      <w:r>
        <w:rPr>
          <w:b/>
          <w:i/>
          <w:sz w:val="22"/>
          <w:u w:val="single"/>
        </w:rPr>
        <w:t>SEMANAL:</w:t>
      </w:r>
      <w:r w:rsidR="0059533D">
        <w:rPr>
          <w:b/>
          <w:i/>
          <w:sz w:val="22"/>
          <w:u w:val="single"/>
        </w:rPr>
        <w:t>.</w:t>
      </w:r>
      <w:proofErr w:type="gramEnd"/>
      <w:r w:rsidR="0059533D">
        <w:rPr>
          <w:b/>
          <w:i/>
          <w:sz w:val="22"/>
          <w:u w:val="single"/>
        </w:rPr>
        <w:t xml:space="preserve"> </w:t>
      </w:r>
    </w:p>
    <w:p w:rsidR="005E793C" w:rsidRDefault="005E793C" w:rsidP="005E793C"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desde el terrado  hasta el garaje., no incluyendo la primera planta.</w:t>
      </w:r>
    </w:p>
    <w:p w:rsidR="005E793C" w:rsidRDefault="005E793C" w:rsidP="005E793C">
      <w:r>
        <w:t xml:space="preserve">- Barrido y </w:t>
      </w:r>
      <w:proofErr w:type="gramStart"/>
      <w:r>
        <w:t>fregado  de</w:t>
      </w:r>
      <w:proofErr w:type="gramEnd"/>
      <w:r>
        <w:t xml:space="preserve"> escaleras desde el terrado  hasta el garaje , no incluyendo la primera planta.</w:t>
      </w:r>
    </w:p>
    <w:p w:rsidR="005E793C" w:rsidRDefault="005E793C" w:rsidP="005E793C">
      <w:r>
        <w:t xml:space="preserve">- Desempolvado de barandas, </w:t>
      </w:r>
      <w:proofErr w:type="gramStart"/>
      <w:r>
        <w:t>rodapiés ,</w:t>
      </w:r>
      <w:proofErr w:type="gramEnd"/>
      <w:r>
        <w:t xml:space="preserve"> cajetines de extintores , poyetes , </w:t>
      </w:r>
      <w:r w:rsidR="004B7319">
        <w:t>tragaluz en rellanos de viviendas por su parte interior, …..</w:t>
      </w:r>
      <w:r>
        <w:t>etc</w:t>
      </w:r>
      <w:r w:rsidR="004B7319">
        <w:t>.</w:t>
      </w:r>
    </w:p>
    <w:p w:rsidR="0059533D" w:rsidRDefault="0059533D" w:rsidP="005E793C">
      <w:r>
        <w:t xml:space="preserve">- Limpieza </w:t>
      </w:r>
    </w:p>
    <w:p w:rsidR="005E793C" w:rsidRDefault="004B7319" w:rsidP="005E793C">
      <w:r>
        <w:t>- Retirada de lo más significativo en rampa</w:t>
      </w:r>
      <w:r w:rsidR="00322DCE">
        <w:t xml:space="preserve"> y suelo de garaje</w:t>
      </w:r>
      <w:r>
        <w:t xml:space="preserve"> de garaje, y reposición de bolsas en papeleras.</w:t>
      </w:r>
    </w:p>
    <w:p w:rsidR="00DE53DD" w:rsidRDefault="00DE53DD" w:rsidP="005E793C">
      <w:pPr>
        <w:rPr>
          <w:b/>
          <w:i/>
          <w:sz w:val="22"/>
        </w:rPr>
      </w:pPr>
    </w:p>
    <w:p w:rsidR="001F699D" w:rsidRDefault="005E793C" w:rsidP="005E793C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proofErr w:type="gramStart"/>
      <w:r w:rsidRPr="004B7319">
        <w:rPr>
          <w:b/>
          <w:i/>
          <w:sz w:val="22"/>
          <w:u w:val="single"/>
        </w:rPr>
        <w:t>MENSUAL:</w:t>
      </w:r>
      <w:r w:rsidR="00322DCE">
        <w:rPr>
          <w:b/>
          <w:i/>
          <w:sz w:val="22"/>
          <w:u w:val="single"/>
        </w:rPr>
        <w:t>.</w:t>
      </w:r>
      <w:r w:rsidR="001C0747">
        <w:rPr>
          <w:b/>
          <w:i/>
          <w:sz w:val="22"/>
          <w:u w:val="single"/>
        </w:rPr>
        <w:t>.</w:t>
      </w:r>
      <w:proofErr w:type="gramEnd"/>
      <w:r w:rsidR="001C0747">
        <w:rPr>
          <w:b/>
          <w:i/>
          <w:sz w:val="22"/>
          <w:u w:val="single"/>
        </w:rPr>
        <w:t xml:space="preserve"> </w:t>
      </w:r>
    </w:p>
    <w:p w:rsidR="005E793C" w:rsidRDefault="00322DCE" w:rsidP="005E793C">
      <w:r>
        <w:rPr>
          <w:b/>
          <w:i/>
          <w:sz w:val="22"/>
          <w:u w:val="single"/>
        </w:rPr>
        <w:t xml:space="preserve"> </w:t>
      </w:r>
      <w:r w:rsidR="005E793C">
        <w:t xml:space="preserve">- Limpieza de </w:t>
      </w:r>
      <w:r w:rsidR="001C0747">
        <w:t xml:space="preserve">9 </w:t>
      </w:r>
      <w:r w:rsidR="005E793C">
        <w:t>espejos situados en portal.</w:t>
      </w:r>
    </w:p>
    <w:p w:rsidR="00DE53DD" w:rsidRDefault="001C0747" w:rsidP="005E793C">
      <w:pPr>
        <w:rPr>
          <w:b/>
          <w:i/>
          <w:sz w:val="22"/>
        </w:rPr>
      </w:pPr>
      <w:r>
        <w:t xml:space="preserve">- Limpieza a fondo puerta calle </w:t>
      </w:r>
    </w:p>
    <w:p w:rsidR="00322DCE" w:rsidRDefault="005E793C" w:rsidP="005E793C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proofErr w:type="gramStart"/>
      <w:r w:rsidRPr="0073106B">
        <w:rPr>
          <w:b/>
          <w:i/>
          <w:sz w:val="22"/>
          <w:u w:val="single"/>
        </w:rPr>
        <w:t>BIMESTRAL:</w:t>
      </w:r>
      <w:r w:rsidR="001C0747">
        <w:rPr>
          <w:b/>
          <w:i/>
          <w:sz w:val="22"/>
          <w:u w:val="single"/>
        </w:rPr>
        <w:t>.</w:t>
      </w:r>
      <w:proofErr w:type="gramEnd"/>
      <w:r w:rsidR="001C0747">
        <w:rPr>
          <w:b/>
          <w:i/>
          <w:sz w:val="22"/>
          <w:u w:val="single"/>
        </w:rPr>
        <w:t xml:space="preserve"> </w:t>
      </w:r>
    </w:p>
    <w:p w:rsidR="005E793C" w:rsidRDefault="005E793C" w:rsidP="005E793C">
      <w:r>
        <w:t xml:space="preserve">-  Supervisión por parte de nuestro personal técnico del nivel de limpieza </w:t>
      </w:r>
      <w:proofErr w:type="gramStart"/>
      <w:r>
        <w:t>obtenido  y</w:t>
      </w:r>
      <w:proofErr w:type="gramEnd"/>
      <w:r>
        <w:t xml:space="preserve"> comprobación de  su grado de satisfacción.</w:t>
      </w:r>
    </w:p>
    <w:p w:rsidR="005E793C" w:rsidRDefault="005E793C" w:rsidP="005E793C">
      <w:r>
        <w:t>- Limpieza de ventanas en pasillos.</w:t>
      </w:r>
    </w:p>
    <w:p w:rsidR="00BB2C44" w:rsidRDefault="00BB2C44" w:rsidP="005E793C"/>
    <w:p w:rsidR="00BB2C44" w:rsidRDefault="00BB2C44" w:rsidP="005E793C"/>
    <w:p w:rsidR="00BB2C44" w:rsidRDefault="00BB2C44" w:rsidP="005E793C"/>
    <w:p w:rsidR="00BB2C44" w:rsidRDefault="00BB2C44" w:rsidP="005E793C"/>
    <w:p w:rsidR="00BB2C44" w:rsidRDefault="00BB2C44" w:rsidP="005E793C"/>
    <w:p w:rsidR="00BB2C44" w:rsidRDefault="00BB2C44" w:rsidP="005E793C"/>
    <w:p w:rsidR="00BB2C44" w:rsidRDefault="00BB2C44" w:rsidP="005E793C"/>
    <w:p w:rsidR="00BB2C44" w:rsidRDefault="00BB2C44" w:rsidP="005E793C"/>
    <w:p w:rsidR="00BB2C44" w:rsidRDefault="00BB2C44" w:rsidP="005E793C"/>
    <w:p w:rsidR="00BB2C44" w:rsidRDefault="00BB2C44" w:rsidP="005E793C"/>
    <w:p w:rsidR="00BB2C44" w:rsidRDefault="00BB2C44" w:rsidP="005E793C"/>
    <w:p w:rsidR="005E793C" w:rsidRDefault="005E793C" w:rsidP="005E793C">
      <w:pPr>
        <w:rPr>
          <w:b/>
          <w:i/>
          <w:sz w:val="24"/>
        </w:rPr>
      </w:pPr>
    </w:p>
    <w:p w:rsidR="00322DCE" w:rsidRDefault="00322DCE" w:rsidP="005E793C">
      <w:pPr>
        <w:rPr>
          <w:b/>
          <w:i/>
          <w:sz w:val="22"/>
        </w:rPr>
      </w:pPr>
    </w:p>
    <w:p w:rsidR="00C75688" w:rsidRDefault="00A01388" w:rsidP="00A01388">
      <w:pPr>
        <w:rPr>
          <w:b/>
          <w:i/>
          <w:sz w:val="22"/>
        </w:rPr>
      </w:pP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DE53DD" w:rsidRDefault="008759FD" w:rsidP="00C75688">
      <w:pPr>
        <w:rPr>
          <w:b/>
          <w:i/>
          <w:sz w:val="22"/>
        </w:rPr>
      </w:pPr>
      <w:r>
        <w:rPr>
          <w:b/>
          <w:i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130175</wp:posOffset>
                </wp:positionV>
                <wp:extent cx="2885440" cy="1172210"/>
                <wp:effectExtent l="5080" t="9525" r="5080" b="88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388" w:rsidRDefault="00A01388" w:rsidP="00A013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</w:t>
                            </w:r>
                          </w:p>
                          <w:p w:rsidR="00A01388" w:rsidRDefault="00A01388" w:rsidP="00A013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EDIFICIO GUAY</w:t>
                            </w:r>
                          </w:p>
                          <w:p w:rsidR="00A01388" w:rsidRDefault="00A01388" w:rsidP="00A013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JASMINERO, 3</w:t>
                            </w:r>
                          </w:p>
                          <w:p w:rsidR="00A01388" w:rsidRDefault="00A01388" w:rsidP="00A013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A01388" w:rsidRDefault="00A01388" w:rsidP="00A013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A01388" w:rsidRDefault="00A01388" w:rsidP="00A013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Miriam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Administracion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Trito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Gestion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01388" w:rsidRDefault="00A01388" w:rsidP="00A013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03C7D">
                              <w:rPr>
                                <w:b/>
                              </w:rPr>
                              <w:t>contabilidad@tritogestion.com</w:t>
                            </w:r>
                          </w:p>
                          <w:p w:rsidR="00A01388" w:rsidRDefault="00A01388" w:rsidP="00A013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10.95pt;margin-top:10.2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" o:allowincell="f">
                <v:textbox>
                  <w:txbxContent>
                    <w:p w:rsidR="00A01388" w:rsidRDefault="00A01388" w:rsidP="00A0138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</w:t>
                      </w:r>
                    </w:p>
                    <w:p w:rsidR="00A01388" w:rsidRDefault="00A01388" w:rsidP="00A0138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EDIFICIO GUAY</w:t>
                      </w:r>
                    </w:p>
                    <w:p w:rsidR="00A01388" w:rsidRDefault="00A01388" w:rsidP="00A0138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JASMINERO, 3</w:t>
                      </w:r>
                    </w:p>
                    <w:p w:rsidR="00A01388" w:rsidRDefault="00A01388" w:rsidP="00A0138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A01388" w:rsidRDefault="00A01388" w:rsidP="00A01388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A01388" w:rsidRDefault="00A01388" w:rsidP="00A0138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: Miriam  Administracion Trito Gestion </w:t>
                      </w:r>
                    </w:p>
                    <w:p w:rsidR="00A01388" w:rsidRDefault="00A01388" w:rsidP="00A0138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Email : </w:t>
                      </w:r>
                      <w:r w:rsidRPr="00C03C7D">
                        <w:rPr>
                          <w:b/>
                        </w:rPr>
                        <w:t>contabilidad@tritogestion.com</w:t>
                      </w:r>
                    </w:p>
                    <w:p w:rsidR="00A01388" w:rsidRDefault="00A01388" w:rsidP="00A01388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</w:p>
    <w:p w:rsidR="00DE53DD" w:rsidRDefault="00DE53DD" w:rsidP="00C75688">
      <w:pPr>
        <w:rPr>
          <w:b/>
          <w:i/>
          <w:sz w:val="22"/>
        </w:rPr>
      </w:pPr>
    </w:p>
    <w:p w:rsidR="00DE53DD" w:rsidRDefault="00DE53DD" w:rsidP="00C75688">
      <w:pPr>
        <w:rPr>
          <w:b/>
          <w:i/>
          <w:sz w:val="22"/>
        </w:rPr>
      </w:pPr>
    </w:p>
    <w:p w:rsidR="00DE53DD" w:rsidRDefault="00DE53DD" w:rsidP="00C75688">
      <w:pPr>
        <w:rPr>
          <w:b/>
          <w:i/>
          <w:sz w:val="22"/>
        </w:rPr>
      </w:pPr>
    </w:p>
    <w:p w:rsidR="00DE53DD" w:rsidRDefault="00DE53DD" w:rsidP="00C75688">
      <w:pPr>
        <w:rPr>
          <w:b/>
          <w:i/>
          <w:sz w:val="22"/>
        </w:rPr>
      </w:pPr>
    </w:p>
    <w:p w:rsidR="00DE53DD" w:rsidRDefault="00DE53DD" w:rsidP="00C75688">
      <w:pPr>
        <w:rPr>
          <w:b/>
          <w:i/>
          <w:sz w:val="22"/>
        </w:rPr>
      </w:pPr>
    </w:p>
    <w:p w:rsidR="00DE53DD" w:rsidRDefault="00DE53DD" w:rsidP="00C75688">
      <w:pPr>
        <w:rPr>
          <w:b/>
          <w:i/>
          <w:sz w:val="22"/>
        </w:rPr>
      </w:pPr>
    </w:p>
    <w:p w:rsidR="00A01388" w:rsidRDefault="00A01388" w:rsidP="00C75688">
      <w:pPr>
        <w:rPr>
          <w:b/>
          <w:i/>
          <w:sz w:val="22"/>
        </w:rPr>
      </w:pPr>
    </w:p>
    <w:p w:rsidR="00A01388" w:rsidRDefault="00A01388" w:rsidP="00C75688">
      <w:pPr>
        <w:rPr>
          <w:b/>
          <w:i/>
          <w:sz w:val="22"/>
        </w:rPr>
      </w:pPr>
    </w:p>
    <w:p w:rsidR="00A01388" w:rsidRDefault="00A01388" w:rsidP="00C75688">
      <w:pPr>
        <w:rPr>
          <w:b/>
          <w:i/>
          <w:sz w:val="22"/>
        </w:rPr>
      </w:pPr>
    </w:p>
    <w:p w:rsidR="0003513C" w:rsidRDefault="00C75688" w:rsidP="00C75688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proofErr w:type="gramStart"/>
      <w:r>
        <w:rPr>
          <w:b/>
          <w:i/>
          <w:sz w:val="22"/>
        </w:rPr>
        <w:t>CUATRIMESTRAL</w:t>
      </w:r>
      <w:r w:rsidRPr="0073106B">
        <w:rPr>
          <w:b/>
          <w:i/>
          <w:sz w:val="22"/>
          <w:u w:val="single"/>
        </w:rPr>
        <w:t>:</w:t>
      </w:r>
      <w:r>
        <w:rPr>
          <w:b/>
          <w:i/>
          <w:sz w:val="22"/>
          <w:u w:val="single"/>
        </w:rPr>
        <w:t>.</w:t>
      </w:r>
      <w:proofErr w:type="gramEnd"/>
      <w:r>
        <w:rPr>
          <w:b/>
          <w:i/>
          <w:sz w:val="22"/>
          <w:u w:val="single"/>
        </w:rPr>
        <w:t xml:space="preserve"> </w:t>
      </w:r>
    </w:p>
    <w:p w:rsidR="00322DCE" w:rsidRDefault="00C75688" w:rsidP="00C75688">
      <w:r>
        <w:t xml:space="preserve">-  Aspirado de suelo de </w:t>
      </w:r>
      <w:proofErr w:type="gramStart"/>
      <w:r>
        <w:t>garaje ,</w:t>
      </w:r>
      <w:proofErr w:type="gramEnd"/>
      <w:r>
        <w:t xml:space="preserve"> con maquinaria industrial .</w:t>
      </w:r>
    </w:p>
    <w:p w:rsidR="00C75688" w:rsidRDefault="00C75688" w:rsidP="00C75688"/>
    <w:p w:rsidR="00DE53DD" w:rsidRDefault="00DE53DD" w:rsidP="005E793C">
      <w:pPr>
        <w:rPr>
          <w:b/>
          <w:i/>
          <w:sz w:val="22"/>
        </w:rPr>
      </w:pPr>
    </w:p>
    <w:p w:rsidR="005E793C" w:rsidRDefault="005E793C" w:rsidP="005E793C">
      <w:pPr>
        <w:rPr>
          <w:b/>
          <w:i/>
          <w:sz w:val="24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  <w:r w:rsidR="005C1A7F">
        <w:rPr>
          <w:b/>
          <w:i/>
          <w:sz w:val="22"/>
          <w:u w:val="single"/>
        </w:rPr>
        <w:t xml:space="preserve"> </w:t>
      </w:r>
    </w:p>
    <w:p w:rsidR="005E793C" w:rsidRDefault="005E793C" w:rsidP="005E793C">
      <w:r>
        <w:t>-  Limpieza a fondo de revestimientos de portal tanto exterior como interior</w:t>
      </w:r>
    </w:p>
    <w:p w:rsidR="005E793C" w:rsidRDefault="005E793C" w:rsidP="005E793C">
      <w:r>
        <w:t xml:space="preserve">-  Limpieza de cuartos técnicos </w:t>
      </w:r>
      <w:proofErr w:type="gramStart"/>
      <w:r>
        <w:t>( RTVI</w:t>
      </w:r>
      <w:proofErr w:type="gramEnd"/>
      <w:r>
        <w:t xml:space="preserve"> , agua , luz etc..)</w:t>
      </w:r>
    </w:p>
    <w:p w:rsidR="005C1A7F" w:rsidRDefault="005C1A7F" w:rsidP="005E793C">
      <w:r>
        <w:t>-  Desempolvado de techo rojo situado en el acceso de garaje y entrada al edificio.</w:t>
      </w:r>
    </w:p>
    <w:p w:rsidR="0027122E" w:rsidRDefault="0027122E" w:rsidP="005E793C">
      <w:r>
        <w:t>-  Cristalizado de portal.</w:t>
      </w:r>
    </w:p>
    <w:p w:rsidR="00DE53DD" w:rsidRDefault="00DE53DD" w:rsidP="005E793C"/>
    <w:p w:rsidR="00322DCE" w:rsidRDefault="00322DCE" w:rsidP="005E793C"/>
    <w:p w:rsidR="0027122E" w:rsidRDefault="0027122E" w:rsidP="0027122E">
      <w:pPr>
        <w:rPr>
          <w:b/>
          <w:i/>
          <w:sz w:val="24"/>
          <w:u w:val="single"/>
        </w:rPr>
      </w:pPr>
      <w:r w:rsidRPr="0073106B">
        <w:rPr>
          <w:b/>
          <w:i/>
          <w:sz w:val="22"/>
        </w:rPr>
        <w:t xml:space="preserve">LIMPIEZA </w:t>
      </w:r>
      <w:proofErr w:type="gramStart"/>
      <w:r w:rsidRPr="0027122E">
        <w:rPr>
          <w:b/>
          <w:i/>
          <w:sz w:val="22"/>
          <w:u w:val="single"/>
        </w:rPr>
        <w:t>ANUAL</w:t>
      </w:r>
      <w:r w:rsidRPr="0073106B">
        <w:rPr>
          <w:b/>
          <w:i/>
          <w:sz w:val="22"/>
          <w:u w:val="single"/>
        </w:rPr>
        <w:t>:</w:t>
      </w:r>
      <w:r w:rsidR="001C0747">
        <w:rPr>
          <w:b/>
          <w:i/>
          <w:sz w:val="22"/>
          <w:u w:val="single"/>
        </w:rPr>
        <w:t>.</w:t>
      </w:r>
      <w:proofErr w:type="gramEnd"/>
      <w:r w:rsidR="001C0747">
        <w:rPr>
          <w:b/>
          <w:i/>
          <w:sz w:val="22"/>
          <w:u w:val="single"/>
        </w:rPr>
        <w:t xml:space="preserve"> </w:t>
      </w:r>
    </w:p>
    <w:p w:rsidR="005E793C" w:rsidRPr="00A81895" w:rsidRDefault="0027122E" w:rsidP="0027122E">
      <w:r>
        <w:t xml:space="preserve">-  Cristalizado de pasillos </w:t>
      </w:r>
      <w:proofErr w:type="gramStart"/>
      <w:r>
        <w:t>( no</w:t>
      </w:r>
      <w:proofErr w:type="gramEnd"/>
      <w:r>
        <w:t xml:space="preserve"> se cristalizará la primera planta) si rellanos de acceso a garaje.</w:t>
      </w:r>
    </w:p>
    <w:p w:rsidR="005E793C" w:rsidRDefault="005E793C" w:rsidP="005E793C"/>
    <w:p w:rsidR="005E793C" w:rsidRPr="0073106B" w:rsidRDefault="005E793C" w:rsidP="005E793C"/>
    <w:p w:rsidR="00DE53DD" w:rsidRDefault="00DE53DD" w:rsidP="005E793C">
      <w:pPr>
        <w:pStyle w:val="Textocomentario"/>
        <w:tabs>
          <w:tab w:val="right" w:leader="dot" w:pos="8504"/>
        </w:tabs>
        <w:rPr>
          <w:b/>
        </w:rPr>
      </w:pPr>
    </w:p>
    <w:p w:rsidR="00DE53DD" w:rsidRDefault="00DE53DD" w:rsidP="005E793C">
      <w:pPr>
        <w:pStyle w:val="Textocomentario"/>
        <w:tabs>
          <w:tab w:val="right" w:leader="dot" w:pos="8504"/>
        </w:tabs>
        <w:rPr>
          <w:b/>
        </w:rPr>
      </w:pPr>
    </w:p>
    <w:p w:rsidR="00DE53DD" w:rsidRDefault="00DE53DD" w:rsidP="005E793C">
      <w:pPr>
        <w:pStyle w:val="Textocomentario"/>
        <w:tabs>
          <w:tab w:val="right" w:leader="dot" w:pos="8504"/>
        </w:tabs>
        <w:rPr>
          <w:b/>
        </w:rPr>
      </w:pPr>
    </w:p>
    <w:p w:rsidR="00DE53DD" w:rsidRDefault="00DE53DD" w:rsidP="005E793C">
      <w:pPr>
        <w:pStyle w:val="Textocomentario"/>
        <w:tabs>
          <w:tab w:val="right" w:leader="dot" w:pos="8504"/>
        </w:tabs>
        <w:rPr>
          <w:b/>
        </w:rPr>
      </w:pPr>
    </w:p>
    <w:p w:rsidR="005E793C" w:rsidRDefault="005E793C" w:rsidP="005E793C">
      <w:pPr>
        <w:rPr>
          <w:b/>
        </w:rPr>
      </w:pPr>
    </w:p>
    <w:sectPr w:rsidR="005E793C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53" w:rsidRDefault="000B5153">
      <w:r>
        <w:separator/>
      </w:r>
    </w:p>
  </w:endnote>
  <w:endnote w:type="continuationSeparator" w:id="0">
    <w:p w:rsidR="000B5153" w:rsidRDefault="000B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53" w:rsidRDefault="000B5153">
      <w:r>
        <w:separator/>
      </w:r>
    </w:p>
  </w:footnote>
  <w:footnote w:type="continuationSeparator" w:id="0">
    <w:p w:rsidR="000B5153" w:rsidRDefault="000B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AF755F">
    <w:pPr>
      <w:widowControl w:val="0"/>
      <w:autoSpaceDE w:val="0"/>
      <w:autoSpaceDN w:val="0"/>
      <w:adjustRightInd w:val="0"/>
      <w:ind w:left="870" w:right="-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D1"/>
    <w:rsid w:val="0003513C"/>
    <w:rsid w:val="000B5153"/>
    <w:rsid w:val="00127F87"/>
    <w:rsid w:val="0013775E"/>
    <w:rsid w:val="001C0747"/>
    <w:rsid w:val="001F699D"/>
    <w:rsid w:val="00207AD1"/>
    <w:rsid w:val="0027090E"/>
    <w:rsid w:val="0027122E"/>
    <w:rsid w:val="002A1FDD"/>
    <w:rsid w:val="002D2DE3"/>
    <w:rsid w:val="00322DCE"/>
    <w:rsid w:val="004049BE"/>
    <w:rsid w:val="004B7319"/>
    <w:rsid w:val="00536747"/>
    <w:rsid w:val="0059533D"/>
    <w:rsid w:val="005C1A7F"/>
    <w:rsid w:val="005E793C"/>
    <w:rsid w:val="00844B8A"/>
    <w:rsid w:val="008759FD"/>
    <w:rsid w:val="008F505E"/>
    <w:rsid w:val="009F0701"/>
    <w:rsid w:val="00A01388"/>
    <w:rsid w:val="00AF755F"/>
    <w:rsid w:val="00B31249"/>
    <w:rsid w:val="00B627BE"/>
    <w:rsid w:val="00BB2C44"/>
    <w:rsid w:val="00C03C7D"/>
    <w:rsid w:val="00C75688"/>
    <w:rsid w:val="00D135E3"/>
    <w:rsid w:val="00DE53DD"/>
    <w:rsid w:val="00E66676"/>
    <w:rsid w:val="00F24D4F"/>
    <w:rsid w:val="00F44537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3316C"/>
  <w15:chartTrackingRefBased/>
  <w15:docId w15:val="{F03D18E6-8587-44AB-ABD0-4F97DC31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1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Cristina González</cp:lastModifiedBy>
  <cp:revision>3</cp:revision>
  <cp:lastPrinted>1899-12-31T23:00:00Z</cp:lastPrinted>
  <dcterms:created xsi:type="dcterms:W3CDTF">2023-03-29T06:24:00Z</dcterms:created>
  <dcterms:modified xsi:type="dcterms:W3CDTF">2024-02-27T11:20:00Z</dcterms:modified>
</cp:coreProperties>
</file>