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775E" w:rsidRDefault="003D78C1" w:rsidP="0076701A">
      <w:pPr>
        <w:ind w:right="3968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3085465" cy="1172210"/>
                <wp:effectExtent l="6350" t="8890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7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0765CA">
                              <w:rPr>
                                <w:b/>
                              </w:rPr>
                              <w:t>P</w:t>
                            </w:r>
                            <w:r w:rsidR="001C018C">
                              <w:rPr>
                                <w:b/>
                              </w:rPr>
                              <w:t>.</w:t>
                            </w:r>
                            <w:r w:rsidR="001468B7">
                              <w:rPr>
                                <w:b/>
                              </w:rPr>
                              <w:t xml:space="preserve">  EDIF. LAS ROBINIAS</w:t>
                            </w:r>
                            <w:r w:rsidR="001C018C">
                              <w:rPr>
                                <w:b/>
                              </w:rPr>
                              <w:t xml:space="preserve"> PORTAL 2</w:t>
                            </w:r>
                          </w:p>
                          <w:p w:rsidR="001C018C" w:rsidRDefault="005C5262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C/CARDENAL HERRERA ORIA, 24</w:t>
                            </w:r>
                            <w:r w:rsidR="001C018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1468B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Luis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1468B7">
                              <w:rPr>
                                <w:b/>
                              </w:rPr>
                              <w:t>950261030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42.95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" o:allowincell="f">
                <v:textbox>
                  <w:txbxContent>
                    <w:p w:rsidR="0045057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0765CA">
                        <w:rPr>
                          <w:b/>
                        </w:rPr>
                        <w:t>P</w:t>
                      </w:r>
                      <w:r w:rsidR="001C018C">
                        <w:rPr>
                          <w:b/>
                        </w:rPr>
                        <w:t>.</w:t>
                      </w:r>
                      <w:r w:rsidR="001468B7">
                        <w:rPr>
                          <w:b/>
                        </w:rPr>
                        <w:t xml:space="preserve">  EDIF. LAS ROBINIAS</w:t>
                      </w:r>
                      <w:r w:rsidR="001C018C">
                        <w:rPr>
                          <w:b/>
                        </w:rPr>
                        <w:t xml:space="preserve"> PORTAL 2</w:t>
                      </w:r>
                    </w:p>
                    <w:p w:rsidR="001C018C" w:rsidRDefault="005C5262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C/CARDENAL HERRERA ORIA, 24</w:t>
                      </w:r>
                      <w:r w:rsidR="001C018C">
                        <w:rPr>
                          <w:b/>
                        </w:rPr>
                        <w:t xml:space="preserve"> 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1468B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Luis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1468B7">
                        <w:rPr>
                          <w:b/>
                        </w:rPr>
                        <w:t>950261030</w:t>
                      </w:r>
                    </w:p>
                  </w:txbxContent>
                </v:textbox>
              </v:shape>
            </w:pict>
          </mc:Fallback>
        </mc:AlternateContent>
      </w:r>
      <w:r w:rsidR="002F62B9">
        <w:rPr>
          <w:lang w:val="es-ES_tradnl"/>
        </w:rPr>
        <w:t xml:space="preserve"> </w:t>
      </w:r>
    </w:p>
    <w:p w:rsidR="0013775E" w:rsidRDefault="003D6E74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SERVICIO: </w:t>
      </w:r>
    </w:p>
    <w:p w:rsidR="001468B7" w:rsidRDefault="001468B7" w:rsidP="00FC4896">
      <w:pPr>
        <w:ind w:right="4393"/>
        <w:jc w:val="center"/>
        <w:rPr>
          <w:lang w:val="es-ES_tradnl"/>
        </w:rPr>
      </w:pPr>
    </w:p>
    <w:p w:rsidR="001468B7" w:rsidRDefault="003D6E74" w:rsidP="003D6E74">
      <w:pPr>
        <w:ind w:right="4393"/>
        <w:rPr>
          <w:lang w:val="es-ES_tradnl"/>
        </w:rPr>
      </w:pPr>
      <w:r>
        <w:rPr>
          <w:lang w:val="es-ES_tradnl"/>
        </w:rPr>
        <w:t xml:space="preserve">PORTAL : DE  LUNES A VIERNES  </w:t>
      </w:r>
    </w:p>
    <w:p w:rsidR="003D6E74" w:rsidRDefault="00FE4F77" w:rsidP="003D6E74">
      <w:pPr>
        <w:ind w:right="4393"/>
        <w:rPr>
          <w:lang w:val="es-ES_tradnl"/>
        </w:rPr>
      </w:pPr>
      <w:r>
        <w:rPr>
          <w:lang w:val="es-ES_tradnl"/>
        </w:rPr>
        <w:t>COMPLETO: MARTES</w:t>
      </w:r>
    </w:p>
    <w:p w:rsidR="003D6E74" w:rsidRDefault="003D6E74" w:rsidP="003D6E74">
      <w:pPr>
        <w:ind w:right="4393"/>
        <w:rPr>
          <w:lang w:val="es-ES_tradnl"/>
        </w:rPr>
      </w:pPr>
    </w:p>
    <w:p w:rsidR="003D6E74" w:rsidRDefault="003D6E74" w:rsidP="003D6E74">
      <w:pPr>
        <w:ind w:right="4393"/>
        <w:rPr>
          <w:i/>
          <w:lang w:val="es-ES_tradnl"/>
        </w:rPr>
      </w:pPr>
      <w:r>
        <w:rPr>
          <w:lang w:val="es-ES_tradnl"/>
        </w:rPr>
        <w:t>LLAVE Nº : 289</w:t>
      </w:r>
    </w:p>
    <w:p w:rsidR="003D6E74" w:rsidRDefault="003D6E74" w:rsidP="00FC4896">
      <w:pPr>
        <w:ind w:right="4393"/>
        <w:jc w:val="center"/>
        <w:rPr>
          <w:i/>
          <w:lang w:val="es-ES_tradnl"/>
        </w:rPr>
      </w:pPr>
    </w:p>
    <w:p w:rsidR="003D6E74" w:rsidRDefault="003D6E74" w:rsidP="00FC4896">
      <w:pPr>
        <w:ind w:right="4393"/>
        <w:jc w:val="center"/>
        <w:rPr>
          <w:i/>
          <w:lang w:val="es-ES_tradnl"/>
        </w:rPr>
      </w:pPr>
    </w:p>
    <w:p w:rsidR="0013775E" w:rsidRDefault="00FC4896" w:rsidP="00FC4896">
      <w:pPr>
        <w:ind w:right="4393"/>
        <w:jc w:val="center"/>
        <w:rPr>
          <w:lang w:val="es-ES_tradnl"/>
        </w:rPr>
      </w:pPr>
      <w:r>
        <w:rPr>
          <w:i/>
          <w:lang w:val="es-ES_tradnl"/>
        </w:rPr>
        <w:t xml:space="preserve">                                                                  </w:t>
      </w:r>
    </w:p>
    <w:p w:rsidR="0013775E" w:rsidRDefault="00FC4896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B20E33">
        <w:rPr>
          <w:i/>
          <w:lang w:val="es-ES_tradnl"/>
        </w:rPr>
        <w:t>lmerí</w:t>
      </w:r>
      <w:r w:rsidR="0013775E">
        <w:rPr>
          <w:i/>
          <w:lang w:val="es-ES_tradnl"/>
        </w:rPr>
        <w:t xml:space="preserve">a, a </w:t>
      </w:r>
      <w:r w:rsidR="001468B7">
        <w:rPr>
          <w:i/>
          <w:lang w:val="es-ES_tradnl"/>
        </w:rPr>
        <w:t>02</w:t>
      </w:r>
      <w:r w:rsidR="002F62B9">
        <w:rPr>
          <w:i/>
          <w:lang w:val="es-ES_tradnl"/>
        </w:rPr>
        <w:t xml:space="preserve"> </w:t>
      </w:r>
      <w:r w:rsidR="001468B7">
        <w:rPr>
          <w:i/>
          <w:lang w:val="es-ES_tradnl"/>
        </w:rPr>
        <w:t>de Octubre</w:t>
      </w:r>
      <w:r w:rsidR="00E23DFB">
        <w:rPr>
          <w:i/>
          <w:lang w:val="es-ES_tradnl"/>
        </w:rPr>
        <w:t xml:space="preserve"> de</w:t>
      </w:r>
      <w:r w:rsidR="002E6F33">
        <w:rPr>
          <w:i/>
          <w:lang w:val="es-ES_tradnl"/>
        </w:rPr>
        <w:t xml:space="preserve"> 2017</w:t>
      </w:r>
    </w:p>
    <w:p w:rsidR="0013775E" w:rsidRDefault="0013775E" w:rsidP="0013775E">
      <w:pPr>
        <w:pStyle w:val="Ttulo3"/>
      </w:pPr>
      <w:r>
        <w:t xml:space="preserve">PRESUPUESTO Nº.- </w:t>
      </w:r>
      <w:r w:rsidR="001468B7">
        <w:t>J01249</w:t>
      </w:r>
    </w:p>
    <w:p w:rsidR="0013775E" w:rsidRDefault="0076701A" w:rsidP="00BB2F57">
      <w:pPr>
        <w:pStyle w:val="Ttulo2"/>
        <w:jc w:val="left"/>
      </w:pPr>
      <w:r>
        <w:t xml:space="preserve"> </w:t>
      </w:r>
      <w:r w:rsidR="0013775E">
        <w:t>PRESUPUESTO</w:t>
      </w:r>
      <w:r>
        <w:t xml:space="preserve"> DE</w:t>
      </w:r>
      <w:r w:rsidR="0013775E">
        <w:t xml:space="preserve">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127CFB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Pr="00BB2F57" w:rsidRDefault="001468B7" w:rsidP="00BB2F57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DE LUNES A VIERNES</w:t>
      </w:r>
      <w:r w:rsidR="007D322B" w:rsidRPr="002E6F33">
        <w:rPr>
          <w:b/>
          <w:sz w:val="22"/>
          <w:u w:val="single"/>
        </w:rPr>
        <w:t xml:space="preserve"> (Excepto festivos):</w:t>
      </w:r>
      <w:r w:rsidR="0076701A" w:rsidRPr="0076701A">
        <w:rPr>
          <w:b/>
          <w:sz w:val="22"/>
          <w:u w:val="single"/>
        </w:rPr>
        <w:t xml:space="preserve"> </w:t>
      </w:r>
    </w:p>
    <w:p w:rsidR="00D35040" w:rsidRPr="001468B7" w:rsidRDefault="008B462F" w:rsidP="001468B7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Barrido,</w:t>
      </w:r>
      <w:r w:rsidR="007D322B">
        <w:rPr>
          <w:sz w:val="22"/>
        </w:rPr>
        <w:t xml:space="preserve">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BB2F57">
        <w:rPr>
          <w:sz w:val="22"/>
        </w:rPr>
        <w:t xml:space="preserve"> y soportal.</w:t>
      </w:r>
    </w:p>
    <w:p w:rsidR="00E23FF6" w:rsidRPr="00224CF8" w:rsidRDefault="007D322B" w:rsidP="00224CF8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224CF8">
        <w:rPr>
          <w:sz w:val="22"/>
        </w:rPr>
        <w:t xml:space="preserve"> rodapiés</w:t>
      </w:r>
      <w:r w:rsidR="00C90DA7">
        <w:rPr>
          <w:sz w:val="22"/>
        </w:rPr>
        <w:t>,</w:t>
      </w:r>
      <w:r w:rsidR="001468B7">
        <w:rPr>
          <w:sz w:val="22"/>
        </w:rPr>
        <w:t xml:space="preserve"> plantas ornamentales,</w:t>
      </w:r>
      <w:r w:rsidR="00127CFB">
        <w:rPr>
          <w:sz w:val="22"/>
        </w:rPr>
        <w:t xml:space="preserve"> pasamanos,</w:t>
      </w:r>
      <w:r w:rsidR="008764A1">
        <w:rPr>
          <w:sz w:val="22"/>
        </w:rPr>
        <w:t xml:space="preserve"> puertas comunitarias,</w:t>
      </w:r>
      <w:r>
        <w:rPr>
          <w:sz w:val="22"/>
        </w:rPr>
        <w:t xml:space="preserve"> buzones</w:t>
      </w:r>
      <w:r w:rsidR="00E23FF6">
        <w:rPr>
          <w:sz w:val="22"/>
        </w:rPr>
        <w:t>,</w:t>
      </w:r>
      <w:r w:rsidR="00C90DA7">
        <w:rPr>
          <w:sz w:val="22"/>
        </w:rPr>
        <w:t xml:space="preserve"> portero automático</w:t>
      </w:r>
      <w:r>
        <w:rPr>
          <w:sz w:val="22"/>
        </w:rPr>
        <w:t>,..etc</w:t>
      </w:r>
      <w:r w:rsidR="008764A1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1468B7">
        <w:rPr>
          <w:sz w:val="22"/>
        </w:rPr>
        <w:t>es</w:t>
      </w:r>
      <w:r>
        <w:rPr>
          <w:sz w:val="22"/>
        </w:rPr>
        <w:t xml:space="preserve">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 w:rsidR="00BB2F57">
        <w:rPr>
          <w:sz w:val="22"/>
        </w:rPr>
        <w:t xml:space="preserve">, </w:t>
      </w:r>
      <w:r>
        <w:rPr>
          <w:sz w:val="22"/>
        </w:rPr>
        <w:t>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</w:t>
      </w:r>
      <w:r w:rsidR="00FA0E12">
        <w:rPr>
          <w:sz w:val="22"/>
        </w:rPr>
        <w:t>, espejos</w:t>
      </w:r>
      <w:r w:rsidR="003B307B">
        <w:rPr>
          <w:sz w:val="22"/>
        </w:rPr>
        <w:t xml:space="preserve"> y</w:t>
      </w:r>
      <w:r>
        <w:rPr>
          <w:sz w:val="22"/>
        </w:rPr>
        <w:t xml:space="preserve"> puerta exterior</w:t>
      </w:r>
      <w:r w:rsidR="00EA4F72">
        <w:rPr>
          <w:sz w:val="22"/>
        </w:rPr>
        <w:t>.</w:t>
      </w:r>
    </w:p>
    <w:p w:rsidR="00E457C8" w:rsidRDefault="00E457C8" w:rsidP="007D322B">
      <w:pPr>
        <w:jc w:val="center"/>
        <w:rPr>
          <w:b/>
          <w:sz w:val="22"/>
          <w:u w:val="single"/>
        </w:rPr>
      </w:pPr>
    </w:p>
    <w:p w:rsidR="007D322B" w:rsidRPr="002F62B9" w:rsidRDefault="00375E68" w:rsidP="002F62B9">
      <w:pPr>
        <w:pStyle w:val="Prrafodelista"/>
        <w:numPr>
          <w:ilvl w:val="0"/>
          <w:numId w:val="22"/>
        </w:numPr>
        <w:rPr>
          <w:b/>
          <w:sz w:val="22"/>
          <w:u w:val="single"/>
        </w:rPr>
      </w:pPr>
      <w:r w:rsidRPr="002F62B9">
        <w:rPr>
          <w:b/>
          <w:sz w:val="22"/>
          <w:u w:val="single"/>
        </w:rPr>
        <w:t xml:space="preserve">UNA VEZ </w:t>
      </w:r>
      <w:r w:rsidR="00A75DC0" w:rsidRPr="002F62B9">
        <w:rPr>
          <w:b/>
          <w:sz w:val="22"/>
          <w:u w:val="single"/>
        </w:rPr>
        <w:t xml:space="preserve"> EN SEMANA</w:t>
      </w:r>
      <w:r w:rsidR="007D322B" w:rsidRPr="002F62B9">
        <w:rPr>
          <w:b/>
          <w:sz w:val="22"/>
          <w:u w:val="single"/>
        </w:rPr>
        <w:t>:</w:t>
      </w:r>
      <w:r w:rsidR="0076701A" w:rsidRPr="002F62B9">
        <w:rPr>
          <w:b/>
          <w:sz w:val="22"/>
          <w:u w:val="single"/>
        </w:rPr>
        <w:t xml:space="preserve"> </w:t>
      </w:r>
    </w:p>
    <w:p w:rsidR="007D322B" w:rsidRDefault="008B462F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Barrido, </w:t>
      </w:r>
      <w:r w:rsidR="007D322B">
        <w:rPr>
          <w:sz w:val="22"/>
        </w:rPr>
        <w:t>fregado o mopa según necesidad  de pasillos.</w:t>
      </w:r>
    </w:p>
    <w:p w:rsidR="008764A1" w:rsidRPr="00212664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</w:t>
      </w:r>
      <w:r w:rsidR="00224CF8">
        <w:rPr>
          <w:sz w:val="22"/>
        </w:rPr>
        <w:t>ras desd</w:t>
      </w:r>
      <w:r w:rsidR="009533D2">
        <w:rPr>
          <w:sz w:val="22"/>
        </w:rPr>
        <w:t xml:space="preserve">e </w:t>
      </w:r>
      <w:r w:rsidR="00EA4F72">
        <w:rPr>
          <w:sz w:val="22"/>
        </w:rPr>
        <w:t>acceso</w:t>
      </w:r>
      <w:r w:rsidR="008B462F">
        <w:rPr>
          <w:sz w:val="22"/>
        </w:rPr>
        <w:t xml:space="preserve"> a </w:t>
      </w:r>
      <w:r w:rsidR="00BB2F57">
        <w:rPr>
          <w:sz w:val="22"/>
        </w:rPr>
        <w:t>terrado hasta acceso a garaje</w:t>
      </w:r>
      <w:r w:rsidR="00EA4F72">
        <w:rPr>
          <w:sz w:val="22"/>
        </w:rPr>
        <w:t>.</w:t>
      </w:r>
    </w:p>
    <w:p w:rsidR="007D322B" w:rsidRDefault="00C90DA7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5C08DF">
        <w:rPr>
          <w:sz w:val="22"/>
        </w:rPr>
        <w:t xml:space="preserve">, </w:t>
      </w:r>
      <w:r w:rsidR="008B462F">
        <w:rPr>
          <w:sz w:val="22"/>
        </w:rPr>
        <w:t>baranda,</w:t>
      </w:r>
      <w:r w:rsidR="00224CF8">
        <w:rPr>
          <w:sz w:val="22"/>
        </w:rPr>
        <w:t xml:space="preserve"> pasamanos</w:t>
      </w:r>
      <w:r w:rsidR="007D322B">
        <w:rPr>
          <w:sz w:val="22"/>
        </w:rPr>
        <w:t>.</w:t>
      </w:r>
      <w:r w:rsidR="00B80697">
        <w:rPr>
          <w:sz w:val="22"/>
        </w:rPr>
        <w:t xml:space="preserve"> extintores, </w:t>
      </w:r>
      <w:r w:rsidR="007D322B">
        <w:rPr>
          <w:sz w:val="22"/>
        </w:rPr>
        <w:t>etc</w:t>
      </w:r>
      <w:r w:rsidR="00FA0E12">
        <w:rPr>
          <w:sz w:val="22"/>
        </w:rPr>
        <w:t>.</w:t>
      </w:r>
    </w:p>
    <w:p w:rsidR="00E046A2" w:rsidRDefault="00E046A2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Limpieza de </w:t>
      </w:r>
      <w:r w:rsidR="00BB2F57">
        <w:rPr>
          <w:sz w:val="22"/>
        </w:rPr>
        <w:t>interruptores de la luz, solo por su parte exterior.</w:t>
      </w:r>
    </w:p>
    <w:p w:rsidR="00E457C8" w:rsidRDefault="00E457C8" w:rsidP="00FA0E12">
      <w:pPr>
        <w:jc w:val="center"/>
        <w:rPr>
          <w:b/>
          <w:sz w:val="22"/>
          <w:u w:val="single"/>
        </w:rPr>
      </w:pPr>
    </w:p>
    <w:p w:rsidR="00212664" w:rsidRPr="002E6F33" w:rsidRDefault="0013775E" w:rsidP="002E6F33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 w:rsidRPr="002E6F33">
        <w:rPr>
          <w:b/>
          <w:sz w:val="22"/>
          <w:u w:val="single"/>
        </w:rPr>
        <w:t>MENSUAL:</w:t>
      </w:r>
    </w:p>
    <w:p w:rsidR="00EA4F72" w:rsidRPr="008B462F" w:rsidRDefault="00D72439" w:rsidP="008B462F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930ED0">
        <w:rPr>
          <w:sz w:val="22"/>
        </w:rPr>
        <w:t xml:space="preserve"> de la puerta exterio</w:t>
      </w:r>
      <w:r w:rsidR="001468B7">
        <w:rPr>
          <w:sz w:val="22"/>
        </w:rPr>
        <w:t>r.</w:t>
      </w:r>
    </w:p>
    <w:p w:rsidR="00D72439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 revestimientos de</w:t>
      </w:r>
      <w:r w:rsidR="001468B7">
        <w:rPr>
          <w:sz w:val="22"/>
        </w:rPr>
        <w:t xml:space="preserve"> los</w:t>
      </w:r>
      <w:r w:rsidRPr="007D322B">
        <w:rPr>
          <w:sz w:val="22"/>
        </w:rPr>
        <w:t xml:space="preserve"> ascensor</w:t>
      </w:r>
      <w:r w:rsidR="001468B7">
        <w:rPr>
          <w:sz w:val="22"/>
        </w:rPr>
        <w:t>es</w:t>
      </w:r>
      <w:r w:rsidRPr="007D322B">
        <w:rPr>
          <w:sz w:val="22"/>
        </w:rPr>
        <w:t xml:space="preserve"> y puertas en planta.</w:t>
      </w:r>
    </w:p>
    <w:p w:rsidR="008B462F" w:rsidRPr="00B80697" w:rsidRDefault="008B462F" w:rsidP="00B80697">
      <w:pPr>
        <w:ind w:left="360"/>
        <w:jc w:val="both"/>
        <w:rPr>
          <w:sz w:val="22"/>
        </w:rPr>
      </w:pPr>
    </w:p>
    <w:p w:rsidR="00E457C8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</w:t>
      </w:r>
    </w:p>
    <w:p w:rsidR="00B80697" w:rsidRPr="001468B7" w:rsidRDefault="00D35040" w:rsidP="001468B7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b/>
          <w:sz w:val="22"/>
          <w:u w:val="single"/>
        </w:rPr>
        <w:t>BI</w:t>
      </w:r>
      <w:r w:rsidR="00127CFB" w:rsidRPr="002E6F33">
        <w:rPr>
          <w:b/>
          <w:sz w:val="22"/>
          <w:u w:val="single"/>
        </w:rPr>
        <w:t>MESTRAL</w:t>
      </w:r>
      <w:r w:rsidR="002E5B1E" w:rsidRPr="002E6F33">
        <w:rPr>
          <w:b/>
          <w:sz w:val="22"/>
          <w:u w:val="single"/>
        </w:rPr>
        <w:t>:</w:t>
      </w:r>
      <w:r w:rsidR="00B80697" w:rsidRPr="00B80697">
        <w:rPr>
          <w:sz w:val="22"/>
        </w:rPr>
        <w:t xml:space="preserve"> </w:t>
      </w:r>
    </w:p>
    <w:p w:rsidR="00D72439" w:rsidRPr="00B80697" w:rsidRDefault="00B80697" w:rsidP="00B80697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</w:t>
      </w:r>
      <w:r w:rsidR="001468B7">
        <w:rPr>
          <w:sz w:val="22"/>
        </w:rPr>
        <w:t>za de ventanas por ambos lados y desempolvado de las rejas de las mismas.</w:t>
      </w:r>
    </w:p>
    <w:p w:rsidR="005C08DF" w:rsidRPr="008B462F" w:rsidRDefault="00FA0E12" w:rsidP="008B462F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</w:t>
      </w:r>
      <w:r w:rsidR="00127CFB">
        <w:rPr>
          <w:sz w:val="22"/>
        </w:rPr>
        <w:t xml:space="preserve">empolvado de </w:t>
      </w:r>
      <w:r w:rsidR="001468B7">
        <w:rPr>
          <w:sz w:val="22"/>
        </w:rPr>
        <w:t>plafones,</w:t>
      </w:r>
      <w:r w:rsidR="00B80697">
        <w:rPr>
          <w:sz w:val="22"/>
        </w:rPr>
        <w:t xml:space="preserve"> </w:t>
      </w:r>
      <w:r w:rsidR="008B462F">
        <w:rPr>
          <w:sz w:val="22"/>
        </w:rPr>
        <w:t>solo por su parte exterior.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2E6F33" w:rsidRDefault="002E5B1E" w:rsidP="002E6F33">
      <w:pPr>
        <w:pStyle w:val="Prrafodelista"/>
        <w:jc w:val="both"/>
        <w:rPr>
          <w:b/>
          <w:sz w:val="22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</w:p>
    <w:p w:rsidR="007539C8" w:rsidRPr="002E6F33" w:rsidRDefault="00D72439" w:rsidP="002E6F33">
      <w:pPr>
        <w:pStyle w:val="Prrafodelista"/>
        <w:numPr>
          <w:ilvl w:val="0"/>
          <w:numId w:val="21"/>
        </w:numPr>
        <w:jc w:val="both"/>
        <w:rPr>
          <w:b/>
          <w:sz w:val="22"/>
        </w:rPr>
      </w:pPr>
      <w:r w:rsidRPr="002E6F33">
        <w:rPr>
          <w:b/>
          <w:sz w:val="22"/>
          <w:u w:val="single"/>
        </w:rPr>
        <w:t>SEM</w:t>
      </w:r>
      <w:r w:rsidR="0013775E" w:rsidRPr="002E6F33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7539C8" w:rsidRPr="00127CFB" w:rsidRDefault="00D72439" w:rsidP="00127CF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1468B7">
        <w:rPr>
          <w:sz w:val="22"/>
        </w:rPr>
        <w:t xml:space="preserve"> portal y revestimiento de acceso a garaje.</w:t>
      </w:r>
    </w:p>
    <w:p w:rsidR="00EA39D7" w:rsidRDefault="00C90DA7" w:rsidP="00127CF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>Tratamiento de nutrición de l</w:t>
      </w:r>
      <w:r w:rsidR="00127CFB">
        <w:rPr>
          <w:sz w:val="22"/>
        </w:rPr>
        <w:t>a madera</w:t>
      </w:r>
      <w:r w:rsidR="001468B7">
        <w:rPr>
          <w:sz w:val="22"/>
        </w:rPr>
        <w:t xml:space="preserve"> en puertas com</w:t>
      </w:r>
      <w:r w:rsidR="009A484C">
        <w:rPr>
          <w:sz w:val="22"/>
        </w:rPr>
        <w:t>unitarias, baranda y re</w:t>
      </w:r>
      <w:r w:rsidR="001468B7">
        <w:rPr>
          <w:sz w:val="22"/>
        </w:rPr>
        <w:t>vestimiento</w:t>
      </w:r>
      <w:r w:rsidR="009A484C">
        <w:rPr>
          <w:sz w:val="22"/>
        </w:rPr>
        <w:t>s</w:t>
      </w:r>
      <w:r w:rsidR="001468B7">
        <w:rPr>
          <w:sz w:val="22"/>
        </w:rPr>
        <w:t xml:space="preserve"> de madera del portal.</w:t>
      </w:r>
    </w:p>
    <w:p w:rsidR="001468B7" w:rsidRDefault="001468B7" w:rsidP="00127CF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 xml:space="preserve">Cristalizado del suelo del portal. </w:t>
      </w:r>
    </w:p>
    <w:p w:rsidR="001468B7" w:rsidRDefault="001468B7" w:rsidP="001468B7">
      <w:pPr>
        <w:pStyle w:val="Prrafodelista"/>
        <w:jc w:val="both"/>
        <w:rPr>
          <w:sz w:val="22"/>
        </w:rPr>
      </w:pPr>
    </w:p>
    <w:p w:rsidR="001468B7" w:rsidRDefault="001468B7" w:rsidP="001468B7">
      <w:pPr>
        <w:pStyle w:val="Prrafodelista"/>
        <w:numPr>
          <w:ilvl w:val="0"/>
          <w:numId w:val="21"/>
        </w:numPr>
        <w:jc w:val="both"/>
        <w:rPr>
          <w:b/>
          <w:sz w:val="22"/>
          <w:u w:val="single"/>
        </w:rPr>
      </w:pPr>
      <w:r w:rsidRPr="001468B7">
        <w:rPr>
          <w:b/>
          <w:sz w:val="22"/>
          <w:u w:val="single"/>
        </w:rPr>
        <w:t>ANUAL:</w:t>
      </w:r>
    </w:p>
    <w:p w:rsidR="001468B7" w:rsidRPr="001468B7" w:rsidRDefault="001468B7" w:rsidP="001468B7">
      <w:pPr>
        <w:pStyle w:val="Prrafodelista"/>
        <w:numPr>
          <w:ilvl w:val="0"/>
          <w:numId w:val="24"/>
        </w:numPr>
        <w:jc w:val="both"/>
        <w:rPr>
          <w:b/>
          <w:sz w:val="22"/>
          <w:u w:val="single"/>
        </w:rPr>
      </w:pPr>
      <w:r>
        <w:rPr>
          <w:sz w:val="22"/>
        </w:rPr>
        <w:t>Cristalizado del suelo de pasillos y rellanos.</w:t>
      </w:r>
    </w:p>
    <w:p w:rsidR="00B80697" w:rsidRDefault="00B80697" w:rsidP="00B80697">
      <w:pPr>
        <w:rPr>
          <w:b/>
          <w:sz w:val="22"/>
        </w:rPr>
      </w:pPr>
    </w:p>
    <w:p w:rsidR="00D35040" w:rsidRPr="001468B7" w:rsidRDefault="00D35040" w:rsidP="00B80697">
      <w:pPr>
        <w:rPr>
          <w:b/>
        </w:rPr>
      </w:pPr>
    </w:p>
    <w:p w:rsidR="00EA39D7" w:rsidRDefault="00EA39D7">
      <w:pPr>
        <w:rPr>
          <w:b/>
        </w:rPr>
      </w:pPr>
    </w:p>
    <w:sectPr w:rsidR="00EA39D7" w:rsidSect="00844B8A">
      <w:headerReference w:type="default" r:id="rId7"/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50" w:rsidRDefault="00D21F50">
      <w:r>
        <w:separator/>
      </w:r>
    </w:p>
  </w:endnote>
  <w:endnote w:type="continuationSeparator" w:id="0">
    <w:p w:rsidR="00D21F50" w:rsidRDefault="00D2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50" w:rsidRDefault="00D21F50">
      <w:r>
        <w:separator/>
      </w:r>
    </w:p>
  </w:footnote>
  <w:footnote w:type="continuationSeparator" w:id="0">
    <w:p w:rsidR="00D21F50" w:rsidRDefault="00D2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E74" w:rsidRDefault="003D6E74">
    <w:pPr>
      <w:pStyle w:val="Encabezado"/>
    </w:pPr>
    <w:r>
      <w:tab/>
      <w:t>RUTA :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815"/>
    <w:multiLevelType w:val="hybridMultilevel"/>
    <w:tmpl w:val="CA5813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981D4A"/>
    <w:multiLevelType w:val="hybridMultilevel"/>
    <w:tmpl w:val="8F10067C"/>
    <w:lvl w:ilvl="0" w:tplc="0C0A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158AA"/>
    <w:multiLevelType w:val="hybridMultilevel"/>
    <w:tmpl w:val="63DA40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7B5121"/>
    <w:multiLevelType w:val="hybridMultilevel"/>
    <w:tmpl w:val="19226F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9ED4BF6"/>
    <w:multiLevelType w:val="hybridMultilevel"/>
    <w:tmpl w:val="D3D64E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7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6"/>
  </w:num>
  <w:num w:numId="5">
    <w:abstractNumId w:val="7"/>
  </w:num>
  <w:num w:numId="6">
    <w:abstractNumId w:val="12"/>
  </w:num>
  <w:num w:numId="7">
    <w:abstractNumId w:val="11"/>
  </w:num>
  <w:num w:numId="8">
    <w:abstractNumId w:val="22"/>
  </w:num>
  <w:num w:numId="9">
    <w:abstractNumId w:val="21"/>
  </w:num>
  <w:num w:numId="10">
    <w:abstractNumId w:val="4"/>
  </w:num>
  <w:num w:numId="11">
    <w:abstractNumId w:val="17"/>
  </w:num>
  <w:num w:numId="12">
    <w:abstractNumId w:val="14"/>
  </w:num>
  <w:num w:numId="13">
    <w:abstractNumId w:val="23"/>
  </w:num>
  <w:num w:numId="14">
    <w:abstractNumId w:val="18"/>
  </w:num>
  <w:num w:numId="15">
    <w:abstractNumId w:val="19"/>
  </w:num>
  <w:num w:numId="16">
    <w:abstractNumId w:val="5"/>
  </w:num>
  <w:num w:numId="17">
    <w:abstractNumId w:val="10"/>
  </w:num>
  <w:num w:numId="18">
    <w:abstractNumId w:val="20"/>
  </w:num>
  <w:num w:numId="19">
    <w:abstractNumId w:val="13"/>
  </w:num>
  <w:num w:numId="20">
    <w:abstractNumId w:val="0"/>
  </w:num>
  <w:num w:numId="21">
    <w:abstractNumId w:val="8"/>
  </w:num>
  <w:num w:numId="22">
    <w:abstractNumId w:val="3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03D26"/>
    <w:rsid w:val="00010959"/>
    <w:rsid w:val="00011F64"/>
    <w:rsid w:val="000531A7"/>
    <w:rsid w:val="00061795"/>
    <w:rsid w:val="00071202"/>
    <w:rsid w:val="000765CA"/>
    <w:rsid w:val="00083005"/>
    <w:rsid w:val="00083E14"/>
    <w:rsid w:val="000C17CE"/>
    <w:rsid w:val="000E3978"/>
    <w:rsid w:val="000F5E07"/>
    <w:rsid w:val="001041B0"/>
    <w:rsid w:val="00114DDE"/>
    <w:rsid w:val="00115270"/>
    <w:rsid w:val="0011746B"/>
    <w:rsid w:val="00127CFB"/>
    <w:rsid w:val="0013775E"/>
    <w:rsid w:val="001451D1"/>
    <w:rsid w:val="001468B7"/>
    <w:rsid w:val="00152314"/>
    <w:rsid w:val="001814FD"/>
    <w:rsid w:val="001904D2"/>
    <w:rsid w:val="001C018C"/>
    <w:rsid w:val="001C3459"/>
    <w:rsid w:val="001D41E4"/>
    <w:rsid w:val="001E35ED"/>
    <w:rsid w:val="001F62D8"/>
    <w:rsid w:val="00211013"/>
    <w:rsid w:val="00212664"/>
    <w:rsid w:val="00224CF8"/>
    <w:rsid w:val="00225FC0"/>
    <w:rsid w:val="002262F4"/>
    <w:rsid w:val="00227E7E"/>
    <w:rsid w:val="00260DCB"/>
    <w:rsid w:val="00265A1F"/>
    <w:rsid w:val="002779FB"/>
    <w:rsid w:val="00291923"/>
    <w:rsid w:val="002B1048"/>
    <w:rsid w:val="002B5CB2"/>
    <w:rsid w:val="002E5B1E"/>
    <w:rsid w:val="002E6F33"/>
    <w:rsid w:val="002E743B"/>
    <w:rsid w:val="002F62B9"/>
    <w:rsid w:val="00303AFC"/>
    <w:rsid w:val="00305586"/>
    <w:rsid w:val="00327863"/>
    <w:rsid w:val="00337C00"/>
    <w:rsid w:val="00342D7C"/>
    <w:rsid w:val="00356935"/>
    <w:rsid w:val="00371D66"/>
    <w:rsid w:val="0037283F"/>
    <w:rsid w:val="00375E68"/>
    <w:rsid w:val="00385CDC"/>
    <w:rsid w:val="003935C9"/>
    <w:rsid w:val="003965BF"/>
    <w:rsid w:val="003A62FA"/>
    <w:rsid w:val="003B307B"/>
    <w:rsid w:val="003D6E74"/>
    <w:rsid w:val="003D78C1"/>
    <w:rsid w:val="00406075"/>
    <w:rsid w:val="00413A7B"/>
    <w:rsid w:val="00414ABB"/>
    <w:rsid w:val="00424759"/>
    <w:rsid w:val="0045057B"/>
    <w:rsid w:val="00466BC2"/>
    <w:rsid w:val="00480BF9"/>
    <w:rsid w:val="004878A2"/>
    <w:rsid w:val="004909AC"/>
    <w:rsid w:val="004A5FAC"/>
    <w:rsid w:val="004D132D"/>
    <w:rsid w:val="00500BA6"/>
    <w:rsid w:val="00516668"/>
    <w:rsid w:val="005334C6"/>
    <w:rsid w:val="00545EC0"/>
    <w:rsid w:val="00554410"/>
    <w:rsid w:val="00555768"/>
    <w:rsid w:val="005601AC"/>
    <w:rsid w:val="0057285F"/>
    <w:rsid w:val="005A1E09"/>
    <w:rsid w:val="005A4B82"/>
    <w:rsid w:val="005C08DF"/>
    <w:rsid w:val="005C5262"/>
    <w:rsid w:val="005C72E3"/>
    <w:rsid w:val="005D37D6"/>
    <w:rsid w:val="005D7ED7"/>
    <w:rsid w:val="005F005F"/>
    <w:rsid w:val="00612411"/>
    <w:rsid w:val="00616624"/>
    <w:rsid w:val="00627249"/>
    <w:rsid w:val="006274F6"/>
    <w:rsid w:val="00631120"/>
    <w:rsid w:val="006375FE"/>
    <w:rsid w:val="006462E3"/>
    <w:rsid w:val="006530FB"/>
    <w:rsid w:val="00686BC6"/>
    <w:rsid w:val="006967C2"/>
    <w:rsid w:val="006A0722"/>
    <w:rsid w:val="006B6530"/>
    <w:rsid w:val="006C506F"/>
    <w:rsid w:val="006D0FC2"/>
    <w:rsid w:val="006E7204"/>
    <w:rsid w:val="007226B8"/>
    <w:rsid w:val="007539A4"/>
    <w:rsid w:val="007539C8"/>
    <w:rsid w:val="0076701A"/>
    <w:rsid w:val="007843B0"/>
    <w:rsid w:val="00792F16"/>
    <w:rsid w:val="00797A08"/>
    <w:rsid w:val="007D322B"/>
    <w:rsid w:val="007D744D"/>
    <w:rsid w:val="007F0995"/>
    <w:rsid w:val="00816E67"/>
    <w:rsid w:val="008217D7"/>
    <w:rsid w:val="00824A2A"/>
    <w:rsid w:val="00836FA2"/>
    <w:rsid w:val="00844B8A"/>
    <w:rsid w:val="0086490F"/>
    <w:rsid w:val="008714C3"/>
    <w:rsid w:val="0087568E"/>
    <w:rsid w:val="008764A1"/>
    <w:rsid w:val="008861BE"/>
    <w:rsid w:val="00892EA2"/>
    <w:rsid w:val="008B462F"/>
    <w:rsid w:val="008C2958"/>
    <w:rsid w:val="008C63E6"/>
    <w:rsid w:val="008E1702"/>
    <w:rsid w:val="00930ED0"/>
    <w:rsid w:val="009367C7"/>
    <w:rsid w:val="009449D0"/>
    <w:rsid w:val="009467CE"/>
    <w:rsid w:val="009533D2"/>
    <w:rsid w:val="0095413C"/>
    <w:rsid w:val="00957119"/>
    <w:rsid w:val="00982807"/>
    <w:rsid w:val="00983576"/>
    <w:rsid w:val="00986581"/>
    <w:rsid w:val="009A158A"/>
    <w:rsid w:val="009A484C"/>
    <w:rsid w:val="009A7037"/>
    <w:rsid w:val="009E56B8"/>
    <w:rsid w:val="00A0382C"/>
    <w:rsid w:val="00A25383"/>
    <w:rsid w:val="00A336FC"/>
    <w:rsid w:val="00A44410"/>
    <w:rsid w:val="00A47404"/>
    <w:rsid w:val="00A75DC0"/>
    <w:rsid w:val="00A83B1F"/>
    <w:rsid w:val="00A945E4"/>
    <w:rsid w:val="00AA2B15"/>
    <w:rsid w:val="00AA4A3A"/>
    <w:rsid w:val="00AB2D17"/>
    <w:rsid w:val="00AF666B"/>
    <w:rsid w:val="00B1037F"/>
    <w:rsid w:val="00B20E33"/>
    <w:rsid w:val="00B307BF"/>
    <w:rsid w:val="00B3105E"/>
    <w:rsid w:val="00B3727B"/>
    <w:rsid w:val="00B65228"/>
    <w:rsid w:val="00B66DCF"/>
    <w:rsid w:val="00B73301"/>
    <w:rsid w:val="00B80697"/>
    <w:rsid w:val="00B948D2"/>
    <w:rsid w:val="00BB2F57"/>
    <w:rsid w:val="00BB45F7"/>
    <w:rsid w:val="00BD11F5"/>
    <w:rsid w:val="00BF4959"/>
    <w:rsid w:val="00C02077"/>
    <w:rsid w:val="00C31AA5"/>
    <w:rsid w:val="00C568AB"/>
    <w:rsid w:val="00C6409D"/>
    <w:rsid w:val="00C90DA7"/>
    <w:rsid w:val="00CD32CC"/>
    <w:rsid w:val="00CE0AD8"/>
    <w:rsid w:val="00CF1CBE"/>
    <w:rsid w:val="00D032B8"/>
    <w:rsid w:val="00D21F50"/>
    <w:rsid w:val="00D26729"/>
    <w:rsid w:val="00D35040"/>
    <w:rsid w:val="00D44221"/>
    <w:rsid w:val="00D72439"/>
    <w:rsid w:val="00D766CF"/>
    <w:rsid w:val="00D8194B"/>
    <w:rsid w:val="00DD5AD4"/>
    <w:rsid w:val="00DE322F"/>
    <w:rsid w:val="00DE371C"/>
    <w:rsid w:val="00DF2E2A"/>
    <w:rsid w:val="00DF32D2"/>
    <w:rsid w:val="00E046A2"/>
    <w:rsid w:val="00E1430E"/>
    <w:rsid w:val="00E23DFB"/>
    <w:rsid w:val="00E23FF6"/>
    <w:rsid w:val="00E3534C"/>
    <w:rsid w:val="00E44B73"/>
    <w:rsid w:val="00E457C8"/>
    <w:rsid w:val="00E463C1"/>
    <w:rsid w:val="00E6266B"/>
    <w:rsid w:val="00E80794"/>
    <w:rsid w:val="00E9384B"/>
    <w:rsid w:val="00E93F05"/>
    <w:rsid w:val="00EA39D7"/>
    <w:rsid w:val="00EA4F72"/>
    <w:rsid w:val="00F01ED9"/>
    <w:rsid w:val="00F1230B"/>
    <w:rsid w:val="00F14E50"/>
    <w:rsid w:val="00F40F45"/>
    <w:rsid w:val="00F600B3"/>
    <w:rsid w:val="00F64AAB"/>
    <w:rsid w:val="00F745D7"/>
    <w:rsid w:val="00F763E7"/>
    <w:rsid w:val="00F77B5B"/>
    <w:rsid w:val="00F834CF"/>
    <w:rsid w:val="00F93A47"/>
    <w:rsid w:val="00FA0E12"/>
    <w:rsid w:val="00FA52F8"/>
    <w:rsid w:val="00FC41A5"/>
    <w:rsid w:val="00FC4896"/>
    <w:rsid w:val="00FE24F9"/>
    <w:rsid w:val="00FE4F77"/>
    <w:rsid w:val="00FF615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18D558-56F4-4617-B5F3-9AA5EE07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30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0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E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2018-10-01T12:17:00Z</cp:lastPrinted>
  <dcterms:created xsi:type="dcterms:W3CDTF">2023-03-29T07:43:00Z</dcterms:created>
  <dcterms:modified xsi:type="dcterms:W3CDTF">2023-03-29T07:43:00Z</dcterms:modified>
</cp:coreProperties>
</file>