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1" w:rsidRDefault="009F0701" w:rsidP="00FA202E">
      <w:pPr>
        <w:ind w:right="4393"/>
        <w:rPr>
          <w:rFonts w:ascii="Arial Narrow" w:hAnsi="Arial Narrow"/>
          <w:sz w:val="22"/>
          <w:lang w:val="es-ES_tradnl"/>
        </w:rPr>
      </w:pPr>
      <w:bookmarkStart w:id="0" w:name="_GoBack"/>
      <w:bookmarkEnd w:id="0"/>
      <w:r>
        <w:rPr>
          <w:lang w:val="es-ES_tradnl"/>
        </w:rPr>
        <w:t xml:space="preserve">  </w:t>
      </w:r>
      <w:r w:rsidR="00920F2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133985</wp:posOffset>
                </wp:positionV>
                <wp:extent cx="2322830" cy="237490"/>
                <wp:effectExtent l="0" t="0" r="0" b="0"/>
                <wp:wrapNone/>
                <wp:docPr id="2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701" w:rsidRPr="000B14BE" w:rsidRDefault="009F0701" w:rsidP="009F0701">
                            <w:pPr>
                              <w:rPr>
                                <w:b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1.35pt;margin-top:10.55pt;width:182.9pt;height:18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" stroked="f">
                <v:textbox style="mso-fit-shape-to-text:t">
                  <w:txbxContent>
                    <w:p w:rsidR="009F0701" w:rsidRPr="000B14BE" w:rsidRDefault="009F0701" w:rsidP="009F0701">
                      <w:pPr>
                        <w:rPr>
                          <w:b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885E14" w:rsidRPr="00885E14" w:rsidRDefault="00885E14" w:rsidP="00885E14">
      <w:pPr>
        <w:ind w:right="1076"/>
        <w:jc w:val="center"/>
        <w:rPr>
          <w:rFonts w:ascii="Arial Narrow" w:hAnsi="Arial Narrow"/>
          <w:b/>
          <w:sz w:val="24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</w:t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Pr="00885E14">
        <w:rPr>
          <w:rFonts w:ascii="Arial Narrow" w:hAnsi="Arial Narrow"/>
          <w:b/>
          <w:sz w:val="24"/>
          <w:lang w:val="es-ES_tradnl"/>
        </w:rPr>
        <w:t xml:space="preserve">  RUTA : 18</w:t>
      </w:r>
    </w:p>
    <w:p w:rsidR="0013775E" w:rsidRPr="00885E14" w:rsidRDefault="00920F20" w:rsidP="00885E14">
      <w:pPr>
        <w:ind w:right="3968"/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5080" t="13335" r="508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320" w:rsidRDefault="00024320" w:rsidP="00024320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CDAD DE PROPIETARIOS EDIFICIO </w:t>
                            </w:r>
                          </w:p>
                          <w:p w:rsidR="00024320" w:rsidRDefault="00024320" w:rsidP="00024320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GRANADA,330</w:t>
                            </w:r>
                          </w:p>
                          <w:p w:rsidR="00024320" w:rsidRDefault="00024320" w:rsidP="00024320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024320" w:rsidRDefault="00024320" w:rsidP="00024320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024320" w:rsidRDefault="00024320" w:rsidP="00024320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: Antonio Hernández   ( Presidente )</w:t>
                            </w:r>
                          </w:p>
                          <w:p w:rsidR="00024320" w:rsidRDefault="00024320" w:rsidP="00024320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Tlf.: 627202178</w:t>
                            </w: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98.95pt;margin-top:10.95pt;width:227.2pt;height:92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" o:allowincell="f">
                <v:textbox>
                  <w:txbxContent>
                    <w:p w:rsidR="00024320" w:rsidRDefault="00024320" w:rsidP="00024320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CDAD DE PROPIETARIOS EDIFICIO </w:t>
                      </w:r>
                    </w:p>
                    <w:p w:rsidR="00024320" w:rsidRDefault="00024320" w:rsidP="00024320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GRANADA,330</w:t>
                      </w:r>
                    </w:p>
                    <w:p w:rsidR="00024320" w:rsidRDefault="00024320" w:rsidP="00024320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024320" w:rsidRDefault="00024320" w:rsidP="00024320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024320" w:rsidRDefault="00024320" w:rsidP="00024320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: Antonio Hernández   ( Presidente )</w:t>
                      </w:r>
                    </w:p>
                    <w:p w:rsidR="00024320" w:rsidRDefault="00024320" w:rsidP="00024320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Tlf.: 627202178</w:t>
                      </w: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5E14" w:rsidRPr="00885E14">
        <w:rPr>
          <w:rFonts w:ascii="Arial Narrow" w:hAnsi="Arial Narrow"/>
          <w:b/>
          <w:sz w:val="22"/>
          <w:lang w:val="es-ES_tradnl"/>
        </w:rPr>
        <w:t>SERVICIO:</w:t>
      </w:r>
    </w:p>
    <w:p w:rsidR="00885E14" w:rsidRPr="00885E14" w:rsidRDefault="00885E14" w:rsidP="00885E14">
      <w:pPr>
        <w:ind w:right="3968"/>
        <w:rPr>
          <w:rFonts w:ascii="Arial Narrow" w:hAnsi="Arial Narrow"/>
          <w:b/>
          <w:sz w:val="22"/>
          <w:lang w:val="es-ES_tradnl"/>
        </w:rPr>
      </w:pPr>
      <w:r w:rsidRPr="00885E14">
        <w:rPr>
          <w:rFonts w:ascii="Arial Narrow" w:hAnsi="Arial Narrow"/>
          <w:b/>
          <w:sz w:val="22"/>
          <w:lang w:val="es-ES_tradnl"/>
        </w:rPr>
        <w:t>MARTES : COMPLETO</w:t>
      </w: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13775E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Pr="00885E14" w:rsidRDefault="00885E14" w:rsidP="00885E14">
      <w:pPr>
        <w:ind w:right="4393"/>
        <w:rPr>
          <w:b/>
        </w:rPr>
      </w:pPr>
      <w:r w:rsidRPr="00885E14">
        <w:rPr>
          <w:b/>
        </w:rPr>
        <w:t>LLAVE Nº 200</w:t>
      </w:r>
    </w:p>
    <w:p w:rsidR="009F0701" w:rsidRDefault="009F0701" w:rsidP="0013775E">
      <w:pPr>
        <w:ind w:right="4393"/>
        <w:jc w:val="center"/>
      </w:pPr>
    </w:p>
    <w:p w:rsidR="00433893" w:rsidRDefault="00433893" w:rsidP="0013775E">
      <w:pPr>
        <w:ind w:right="4393"/>
        <w:jc w:val="center"/>
      </w:pPr>
    </w:p>
    <w:p w:rsidR="0013775E" w:rsidRDefault="0043389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</w:t>
      </w:r>
      <w:r w:rsidR="0013775E">
        <w:rPr>
          <w:i/>
          <w:lang w:val="es-ES_tradnl"/>
        </w:rPr>
        <w:t xml:space="preserve">lmerìa, a </w:t>
      </w:r>
      <w:r w:rsidR="0013775E">
        <w:rPr>
          <w:i/>
          <w:lang w:val="es-ES_tradnl"/>
        </w:rPr>
        <w:fldChar w:fldCharType="begin"/>
      </w:r>
      <w:r w:rsidR="0013775E">
        <w:rPr>
          <w:i/>
          <w:lang w:val="es-ES_tradnl"/>
        </w:rPr>
        <w:instrText xml:space="preserve"> CREATEDATE \@ "d' de 'MMMM' de 'yyyy" \* MERGEFORMAT </w:instrText>
      </w:r>
      <w:r w:rsidR="0013775E">
        <w:rPr>
          <w:i/>
          <w:lang w:val="es-ES_tradnl"/>
        </w:rPr>
        <w:fldChar w:fldCharType="separate"/>
      </w:r>
      <w:r w:rsidR="00024320" w:rsidRPr="00024320">
        <w:rPr>
          <w:i/>
          <w:noProof/>
        </w:rPr>
        <w:t>14 de septiembre de 2018</w:t>
      </w:r>
      <w:r w:rsidR="0013775E"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024320">
        <w:t>5059</w:t>
      </w:r>
    </w:p>
    <w:p w:rsidR="0013775E" w:rsidRDefault="0013775E" w:rsidP="0013775E">
      <w:pPr>
        <w:rPr>
          <w:lang w:val="es-ES_tradnl"/>
        </w:rPr>
      </w:pPr>
    </w:p>
    <w:p w:rsidR="0013775E" w:rsidRDefault="00920F20" w:rsidP="009D0BC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9D0BCE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024320" w:rsidRDefault="00024320" w:rsidP="00024320"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</w:rPr>
        <w:t xml:space="preserve">DIARIA DE LUNES A VIERNES ( Excepto Fiestas) : </w:t>
      </w:r>
      <w:r>
        <w:t>- Barrido y fregado o mopa según necesidad de suelos  portal incluyendo rampa , escaleras de acceso a 1ª planta.</w:t>
      </w:r>
    </w:p>
    <w:p w:rsidR="00024320" w:rsidRDefault="00024320" w:rsidP="00024320">
      <w:r>
        <w:t>- Desempolvado de puerta comunitaria de entrada al edificio  y retirada de huellas digitales en cri</w:t>
      </w:r>
      <w:r w:rsidR="009D0BCE">
        <w:t>s</w:t>
      </w:r>
      <w:r>
        <w:t>tal.</w:t>
      </w:r>
    </w:p>
    <w:p w:rsidR="00024320" w:rsidRDefault="00024320" w:rsidP="00024320">
      <w:r>
        <w:t>- Limpieza de buzones de correspondencia.</w:t>
      </w:r>
    </w:p>
    <w:p w:rsidR="00024320" w:rsidRDefault="00024320" w:rsidP="00024320">
      <w:r>
        <w:t xml:space="preserve">- </w:t>
      </w:r>
      <w:r w:rsidR="009D0BCE">
        <w:t>C</w:t>
      </w:r>
      <w:r>
        <w:t>ambio de bolsa en papelera.</w:t>
      </w:r>
    </w:p>
    <w:p w:rsidR="00024320" w:rsidRDefault="00024320" w:rsidP="00024320">
      <w:r>
        <w:t>- Limpieza de pasamanos y retirada de huellas en cristal de bar</w:t>
      </w:r>
      <w:r w:rsidR="009D0BCE">
        <w:t>a</w:t>
      </w:r>
      <w:r>
        <w:t>nda.</w:t>
      </w:r>
    </w:p>
    <w:p w:rsidR="00024320" w:rsidRDefault="00024320" w:rsidP="00024320">
      <w:r>
        <w:t>- Limpieza de huellas digitales en revestimientos de  portal .</w:t>
      </w:r>
    </w:p>
    <w:p w:rsidR="00024320" w:rsidRDefault="00024320" w:rsidP="00024320">
      <w:r>
        <w:t>- Limpieza de trocito de acera correspondiente al edificio.</w:t>
      </w:r>
    </w:p>
    <w:p w:rsidR="00024320" w:rsidRDefault="00024320" w:rsidP="00024320">
      <w:r>
        <w:t>- limpieza de ascensor .</w:t>
      </w:r>
    </w:p>
    <w:p w:rsidR="00024320" w:rsidRDefault="00024320" w:rsidP="00024320"/>
    <w:p w:rsidR="0083645D" w:rsidRDefault="00024320" w:rsidP="00024320">
      <w:pPr>
        <w:rPr>
          <w:sz w:val="18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SEMANAL</w:t>
      </w:r>
      <w:r w:rsidRPr="008F325F">
        <w:rPr>
          <w:sz w:val="18"/>
        </w:rPr>
        <w:t>:</w:t>
      </w:r>
      <w:r>
        <w:rPr>
          <w:sz w:val="18"/>
        </w:rPr>
        <w:t>.</w:t>
      </w:r>
    </w:p>
    <w:p w:rsidR="00024320" w:rsidRDefault="0083645D" w:rsidP="00024320">
      <w:r>
        <w:t xml:space="preserve"> </w:t>
      </w:r>
      <w:r w:rsidR="00024320">
        <w:t>- Barrido y fregado de suelo en rellanos desde la azotea hasta el portal.</w:t>
      </w:r>
    </w:p>
    <w:p w:rsidR="00024320" w:rsidRDefault="00024320" w:rsidP="00024320">
      <w:r>
        <w:t>- Barrido y fregado  de escaleras desde la azotea hasta el portal.</w:t>
      </w:r>
    </w:p>
    <w:p w:rsidR="00024320" w:rsidRDefault="00024320" w:rsidP="00024320">
      <w:r>
        <w:t xml:space="preserve">- Desempolvado de barandas, rodapiés , repisas , </w:t>
      </w:r>
      <w:r w:rsidR="00E461E1">
        <w:t>plantas ornamentales ,</w:t>
      </w:r>
      <w:r>
        <w:t>poyetes ,  etc...</w:t>
      </w:r>
    </w:p>
    <w:p w:rsidR="00024320" w:rsidRDefault="00024320" w:rsidP="00024320">
      <w:r>
        <w:t>- Limpieza de ascensor incluyendo ranuras de puertas correderas.</w:t>
      </w:r>
    </w:p>
    <w:p w:rsidR="00024320" w:rsidRDefault="00024320" w:rsidP="00024320"/>
    <w:p w:rsidR="009D0BCE" w:rsidRDefault="009D0BCE" w:rsidP="009D0BCE"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</w:rPr>
        <w:t>MENSUAL</w:t>
      </w:r>
      <w:r w:rsidRPr="008F325F">
        <w:rPr>
          <w:sz w:val="18"/>
        </w:rPr>
        <w:t>:</w:t>
      </w:r>
      <w:r>
        <w:rPr>
          <w:sz w:val="18"/>
        </w:rPr>
        <w:t>.</w:t>
      </w:r>
    </w:p>
    <w:p w:rsidR="009D0BCE" w:rsidRDefault="009D0BCE" w:rsidP="00024320">
      <w:r>
        <w:t>- Limpieza a fondo puerta calle.</w:t>
      </w:r>
    </w:p>
    <w:p w:rsidR="00024320" w:rsidRDefault="00024320" w:rsidP="00024320"/>
    <w:p w:rsidR="00024320" w:rsidRDefault="00024320" w:rsidP="00024320"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BIMENSUAL</w:t>
      </w:r>
      <w:r w:rsidRPr="008F325F">
        <w:rPr>
          <w:b/>
          <w:i/>
          <w:sz w:val="24"/>
          <w:u w:val="single"/>
        </w:rPr>
        <w:t>:</w:t>
      </w:r>
    </w:p>
    <w:p w:rsidR="00024320" w:rsidRDefault="00024320" w:rsidP="00024320">
      <w:r>
        <w:t>-  Supervisión del nivel de limpieza por nuestro personal técnico y su grado de satisfacción.</w:t>
      </w:r>
    </w:p>
    <w:p w:rsidR="00E461E1" w:rsidRDefault="00E461E1" w:rsidP="00024320">
      <w:r>
        <w:t>- limpieza de ventanas en plantas.</w:t>
      </w:r>
    </w:p>
    <w:p w:rsidR="00024320" w:rsidRDefault="00024320" w:rsidP="00024320">
      <w:pPr>
        <w:rPr>
          <w:b/>
          <w:i/>
          <w:sz w:val="24"/>
        </w:rPr>
      </w:pPr>
    </w:p>
    <w:p w:rsidR="00024320" w:rsidRDefault="00024320" w:rsidP="00024320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SEMESTRAL:</w:t>
      </w:r>
    </w:p>
    <w:p w:rsidR="00024320" w:rsidRDefault="00024320" w:rsidP="00024320">
      <w:r>
        <w:t>-  Limpieza a fondo de revestimientos de portal tanto exterior como interior</w:t>
      </w:r>
    </w:p>
    <w:p w:rsidR="00024320" w:rsidRDefault="00024320" w:rsidP="00024320">
      <w:r>
        <w:t>-  Limpieza de cuartos técnicos ( RTVI , agua , luz etc..)</w:t>
      </w:r>
    </w:p>
    <w:p w:rsidR="00024320" w:rsidRDefault="00024320" w:rsidP="00024320"/>
    <w:p w:rsidR="00024320" w:rsidRDefault="00024320" w:rsidP="00024320">
      <w:pPr>
        <w:rPr>
          <w:b/>
          <w:i/>
          <w:sz w:val="24"/>
        </w:rPr>
      </w:pPr>
    </w:p>
    <w:p w:rsidR="00024320" w:rsidRDefault="00024320" w:rsidP="00024320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 xml:space="preserve">ANUAL: </w:t>
      </w:r>
    </w:p>
    <w:p w:rsidR="00024320" w:rsidRDefault="00024320" w:rsidP="00024320">
      <w:pPr>
        <w:rPr>
          <w:szCs w:val="24"/>
        </w:rPr>
      </w:pPr>
      <w:r>
        <w:rPr>
          <w:sz w:val="24"/>
          <w:szCs w:val="24"/>
        </w:rPr>
        <w:t xml:space="preserve">- </w:t>
      </w:r>
      <w:r>
        <w:t>Abrillantado de suelo de  rellanos en plantas mediante maquinaria industrial rotativa .</w:t>
      </w:r>
    </w:p>
    <w:p w:rsidR="00024320" w:rsidRPr="005C23A2" w:rsidRDefault="00024320" w:rsidP="00024320">
      <w:pPr>
        <w:pStyle w:val="Textocomentario"/>
        <w:tabs>
          <w:tab w:val="right" w:leader="dot" w:pos="8504"/>
        </w:tabs>
        <w:rPr>
          <w:b/>
          <w:sz w:val="18"/>
        </w:rPr>
      </w:pPr>
    </w:p>
    <w:sectPr w:rsidR="00024320" w:rsidRPr="005C23A2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24F" w:rsidRDefault="0083124F">
      <w:r>
        <w:separator/>
      </w:r>
    </w:p>
  </w:endnote>
  <w:endnote w:type="continuationSeparator" w:id="0">
    <w:p w:rsidR="0083124F" w:rsidRDefault="0083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24F" w:rsidRDefault="0083124F">
      <w:r>
        <w:separator/>
      </w:r>
    </w:p>
  </w:footnote>
  <w:footnote w:type="continuationSeparator" w:id="0">
    <w:p w:rsidR="0083124F" w:rsidRDefault="0083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14" w:rsidRDefault="00885E14" w:rsidP="00AF755F">
    <w:pPr>
      <w:widowControl w:val="0"/>
      <w:autoSpaceDE w:val="0"/>
      <w:autoSpaceDN w:val="0"/>
      <w:adjustRightInd w:val="0"/>
      <w:ind w:left="870" w:right="-20"/>
      <w:rPr>
        <w:noProof/>
        <w:sz w:val="10"/>
        <w:szCs w:val="10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20"/>
    <w:rsid w:val="00024320"/>
    <w:rsid w:val="00107BD4"/>
    <w:rsid w:val="0013775E"/>
    <w:rsid w:val="00220E87"/>
    <w:rsid w:val="002742D8"/>
    <w:rsid w:val="00433893"/>
    <w:rsid w:val="00536747"/>
    <w:rsid w:val="00644908"/>
    <w:rsid w:val="006B5D96"/>
    <w:rsid w:val="007E51BE"/>
    <w:rsid w:val="0083124F"/>
    <w:rsid w:val="0083645D"/>
    <w:rsid w:val="00844B8A"/>
    <w:rsid w:val="00885E14"/>
    <w:rsid w:val="00920F20"/>
    <w:rsid w:val="009D0BCE"/>
    <w:rsid w:val="009F0701"/>
    <w:rsid w:val="00AF755F"/>
    <w:rsid w:val="00B0473B"/>
    <w:rsid w:val="00E461E1"/>
    <w:rsid w:val="00FA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C42CE7-3DC9-441C-AA42-EF8F36D9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  <w:style w:type="paragraph" w:styleId="Textodeglobo">
    <w:name w:val="Balloon Text"/>
    <w:basedOn w:val="Normal"/>
    <w:link w:val="TextodegloboCar"/>
    <w:uiPriority w:val="99"/>
    <w:semiHidden/>
    <w:unhideWhenUsed/>
    <w:rsid w:val="006449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44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1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Administración Limpiezas</cp:lastModifiedBy>
  <cp:revision>2</cp:revision>
  <cp:lastPrinted>2018-09-14T14:59:00Z</cp:lastPrinted>
  <dcterms:created xsi:type="dcterms:W3CDTF">2023-03-29T06:43:00Z</dcterms:created>
  <dcterms:modified xsi:type="dcterms:W3CDTF">2023-03-29T06:43:00Z</dcterms:modified>
</cp:coreProperties>
</file>