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67704A" w:rsidRDefault="009F0701" w:rsidP="009F0701">
      <w:pPr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</w:p>
    <w:p w:rsidR="009F0701" w:rsidRPr="0067704A" w:rsidRDefault="0067704A" w:rsidP="000F5FCD">
      <w:pPr>
        <w:ind w:left="4248" w:firstLine="708"/>
        <w:rPr>
          <w:rFonts w:ascii="Arial Narrow" w:hAnsi="Arial Narrow"/>
          <w:b/>
          <w:sz w:val="22"/>
          <w:lang w:val="es-ES_tradnl"/>
        </w:rPr>
      </w:pPr>
      <w:r w:rsidRPr="0067704A">
        <w:rPr>
          <w:rFonts w:ascii="Arial Narrow" w:hAnsi="Arial Narrow"/>
          <w:b/>
          <w:sz w:val="22"/>
          <w:lang w:val="es-ES_tradnl"/>
        </w:rPr>
        <w:t>RUTA 52 A</w:t>
      </w:r>
    </w:p>
    <w:p w:rsidR="0067704A" w:rsidRPr="0067704A" w:rsidRDefault="000F5FCD" w:rsidP="009F0701">
      <w:pPr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SERVICIO:</w:t>
      </w:r>
    </w:p>
    <w:p w:rsidR="0067704A" w:rsidRPr="0067704A" w:rsidRDefault="0067704A" w:rsidP="009F0701">
      <w:pPr>
        <w:rPr>
          <w:rFonts w:ascii="Arial Narrow" w:hAnsi="Arial Narrow"/>
          <w:b/>
          <w:sz w:val="22"/>
          <w:lang w:val="es-ES_tradnl"/>
        </w:rPr>
      </w:pPr>
      <w:r w:rsidRPr="0067704A">
        <w:rPr>
          <w:rFonts w:ascii="Arial Narrow" w:hAnsi="Arial Narrow"/>
          <w:b/>
          <w:sz w:val="22"/>
          <w:lang w:val="es-ES_tradnl"/>
        </w:rPr>
        <w:t>MARTES Y VIERNES COMPLETO</w:t>
      </w:r>
    </w:p>
    <w:p w:rsidR="0067704A" w:rsidRDefault="0067704A" w:rsidP="009F0701">
      <w:pPr>
        <w:rPr>
          <w:rFonts w:ascii="Arial Narrow" w:hAnsi="Arial Narrow"/>
          <w:b/>
          <w:sz w:val="22"/>
          <w:lang w:val="es-ES_tradnl"/>
        </w:rPr>
      </w:pPr>
    </w:p>
    <w:p w:rsidR="000F5FCD" w:rsidRDefault="000F5FCD" w:rsidP="009F0701">
      <w:pPr>
        <w:rPr>
          <w:rFonts w:ascii="Arial Narrow" w:hAnsi="Arial Narrow"/>
          <w:b/>
          <w:sz w:val="22"/>
          <w:lang w:val="es-ES_tradnl"/>
        </w:rPr>
      </w:pPr>
    </w:p>
    <w:p w:rsidR="000F5FCD" w:rsidRPr="0067704A" w:rsidRDefault="000F5FCD" w:rsidP="009F0701">
      <w:pPr>
        <w:rPr>
          <w:rFonts w:ascii="Arial Narrow" w:hAnsi="Arial Narrow"/>
          <w:b/>
          <w:sz w:val="22"/>
          <w:lang w:val="es-ES_tradnl"/>
        </w:rPr>
      </w:pPr>
      <w:r w:rsidRPr="0067704A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4190A77" wp14:editId="1FB32277">
                <wp:simplePos x="0" y="0"/>
                <wp:positionH relativeFrom="column">
                  <wp:posOffset>2593340</wp:posOffset>
                </wp:positionH>
                <wp:positionV relativeFrom="paragraph">
                  <wp:posOffset>21590</wp:posOffset>
                </wp:positionV>
                <wp:extent cx="2885440" cy="1172210"/>
                <wp:effectExtent l="5080" t="10795" r="508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MOLERO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REAL,115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Maite ADMINISTRACION AGOR 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despacho24h@administracionagor.es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90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2pt;margin-top:1.7pt;width:227.2pt;height:9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" o:allowincell="f">
                <v:textbox>
                  <w:txbxContent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MOLERO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REAL,115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Maite ADMINISTRACION AGOR 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despacho24h@administracionagor.es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704A" w:rsidRPr="0067704A" w:rsidRDefault="0067704A" w:rsidP="009F0701">
      <w:pPr>
        <w:rPr>
          <w:rFonts w:ascii="Arial Narrow" w:hAnsi="Arial Narrow"/>
          <w:b/>
          <w:sz w:val="22"/>
          <w:lang w:val="es-ES_tradnl"/>
        </w:rPr>
      </w:pPr>
      <w:r w:rsidRPr="0067704A">
        <w:rPr>
          <w:rFonts w:ascii="Arial Narrow" w:hAnsi="Arial Narrow"/>
          <w:b/>
          <w:sz w:val="22"/>
          <w:lang w:val="es-ES_tradnl"/>
        </w:rPr>
        <w:t>LLAVE 307</w:t>
      </w:r>
    </w:p>
    <w:p w:rsidR="0013775E" w:rsidRPr="0067704A" w:rsidRDefault="0013775E" w:rsidP="0013775E">
      <w:pPr>
        <w:ind w:right="3968"/>
        <w:jc w:val="center"/>
        <w:rPr>
          <w:rFonts w:ascii="Arial Narrow" w:hAnsi="Arial Narrow"/>
          <w:b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178DE" w:rsidRPr="00C178DE">
        <w:rPr>
          <w:i/>
          <w:noProof/>
        </w:rPr>
        <w:t>3 de abril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178DE">
        <w:t>5031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844B8A" w:rsidRDefault="00844B8A"/>
    <w:p w:rsidR="00BA2E97" w:rsidRDefault="00BA2E97"/>
    <w:p w:rsidR="00BA2E97" w:rsidRDefault="00BA2E97"/>
    <w:p w:rsidR="00BA2E97" w:rsidRDefault="00BA2E97" w:rsidP="00BA2E9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en portal.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 entrada y portero automático.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 y cristales.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buzones y puerta de contadores.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 y escaleras.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patio.</w:t>
      </w:r>
    </w:p>
    <w:p w:rsidR="00BA2E97" w:rsidRDefault="00BA2E97" w:rsidP="00BA2E97">
      <w:pPr>
        <w:ind w:left="1069"/>
        <w:jc w:val="both"/>
        <w:rPr>
          <w:sz w:val="22"/>
        </w:rPr>
      </w:pPr>
    </w:p>
    <w:p w:rsidR="00BA2E97" w:rsidRDefault="00BA2E97" w:rsidP="00BA2E9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BA2E97" w:rsidRDefault="00BA2E97" w:rsidP="00BA2E97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de entrada.</w:t>
      </w:r>
    </w:p>
    <w:p w:rsidR="00BA2E97" w:rsidRDefault="00BA2E97" w:rsidP="00BA2E97">
      <w:pPr>
        <w:ind w:left="1069"/>
        <w:jc w:val="both"/>
        <w:rPr>
          <w:sz w:val="22"/>
        </w:rPr>
      </w:pPr>
    </w:p>
    <w:p w:rsidR="00BA2E97" w:rsidRDefault="00BA2E97" w:rsidP="00BA2E97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TRIMESTRAL:.</w:t>
      </w:r>
      <w:proofErr w:type="gramEnd"/>
      <w:r>
        <w:rPr>
          <w:b/>
          <w:sz w:val="22"/>
          <w:u w:val="single"/>
        </w:rPr>
        <w:t xml:space="preserve"> 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puntos de luz.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divisoria.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la suciedad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significativa en los tres terrados enlosados y uno de grava.</w:t>
      </w:r>
    </w:p>
    <w:p w:rsidR="005B764A" w:rsidRDefault="005B764A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patio trasversal, existente en edificio principal.</w:t>
      </w:r>
    </w:p>
    <w:p w:rsidR="00BA2E97" w:rsidRDefault="00BA2E97" w:rsidP="00BA2E97"/>
    <w:p w:rsidR="00BA2E97" w:rsidRDefault="00BA2E97" w:rsidP="00BA2E97">
      <w:pPr>
        <w:pStyle w:val="Ttulo4"/>
      </w:pPr>
    </w:p>
    <w:p w:rsidR="00BA2E97" w:rsidRDefault="00BA2E97" w:rsidP="00BA2E97">
      <w:pPr>
        <w:pStyle w:val="Ttulo4"/>
      </w:pPr>
    </w:p>
    <w:p w:rsidR="00BA2E97" w:rsidRDefault="00BA2E97" w:rsidP="00BA2E97">
      <w:pPr>
        <w:pStyle w:val="Ttulo4"/>
      </w:pPr>
    </w:p>
    <w:p w:rsidR="00BA2E97" w:rsidRDefault="00BA2E97" w:rsidP="00BA2E97">
      <w:pPr>
        <w:jc w:val="center"/>
        <w:rPr>
          <w:b/>
          <w:u w:val="single"/>
        </w:rPr>
      </w:pPr>
    </w:p>
    <w:p w:rsidR="00BA2E97" w:rsidRDefault="00BA2E97" w:rsidP="00BA2E97">
      <w:pPr>
        <w:jc w:val="center"/>
        <w:rPr>
          <w:b/>
          <w:u w:val="single"/>
        </w:rPr>
      </w:pPr>
    </w:p>
    <w:p w:rsidR="00BA2E97" w:rsidRDefault="00BA2E97" w:rsidP="00BA2E97">
      <w:pPr>
        <w:pStyle w:val="Textocomentario"/>
      </w:pPr>
    </w:p>
    <w:p w:rsidR="00BA2E97" w:rsidRDefault="00BA2E97" w:rsidP="00BA2E97">
      <w:pPr>
        <w:jc w:val="both"/>
        <w:rPr>
          <w:i/>
          <w:sz w:val="18"/>
        </w:rPr>
      </w:pPr>
    </w:p>
    <w:p w:rsidR="00BA2E97" w:rsidRDefault="00BA2E97" w:rsidP="00BA2E97">
      <w:pPr>
        <w:jc w:val="both"/>
        <w:rPr>
          <w:i/>
          <w:sz w:val="18"/>
        </w:rPr>
      </w:pPr>
    </w:p>
    <w:p w:rsidR="00BA2E97" w:rsidRDefault="00BA2E97"/>
    <w:sectPr w:rsidR="00BA2E97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D5" w:rsidRDefault="00617ED5">
      <w:r>
        <w:separator/>
      </w:r>
    </w:p>
  </w:endnote>
  <w:endnote w:type="continuationSeparator" w:id="0">
    <w:p w:rsidR="00617ED5" w:rsidRDefault="0061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D5" w:rsidRDefault="00617ED5">
      <w:r>
        <w:separator/>
      </w:r>
    </w:p>
  </w:footnote>
  <w:footnote w:type="continuationSeparator" w:id="0">
    <w:p w:rsidR="00617ED5" w:rsidRDefault="0061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D69E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CA3DB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DE"/>
    <w:rsid w:val="000F5FCD"/>
    <w:rsid w:val="0013775E"/>
    <w:rsid w:val="002E7513"/>
    <w:rsid w:val="00371AE6"/>
    <w:rsid w:val="003E217E"/>
    <w:rsid w:val="003F137E"/>
    <w:rsid w:val="0048303B"/>
    <w:rsid w:val="00536747"/>
    <w:rsid w:val="005B764A"/>
    <w:rsid w:val="00617ED5"/>
    <w:rsid w:val="0067704A"/>
    <w:rsid w:val="006E67CB"/>
    <w:rsid w:val="00760D8F"/>
    <w:rsid w:val="00804A0A"/>
    <w:rsid w:val="00844B8A"/>
    <w:rsid w:val="00884909"/>
    <w:rsid w:val="00962FE0"/>
    <w:rsid w:val="009F0701"/>
    <w:rsid w:val="00A27D3A"/>
    <w:rsid w:val="00AF755F"/>
    <w:rsid w:val="00BA2E97"/>
    <w:rsid w:val="00BD69E9"/>
    <w:rsid w:val="00C178DE"/>
    <w:rsid w:val="00D3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B2DD39-D1DD-401E-AA33-BE4597A6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677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2018-09-18T08:19:00Z</cp:lastPrinted>
  <dcterms:created xsi:type="dcterms:W3CDTF">2023-03-29T06:31:00Z</dcterms:created>
  <dcterms:modified xsi:type="dcterms:W3CDTF">2023-03-29T06:31:00Z</dcterms:modified>
</cp:coreProperties>
</file>