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D6" w:rsidRPr="00FA5360" w:rsidRDefault="009F0701" w:rsidP="00FA5360">
      <w:pPr>
        <w:ind w:right="1785"/>
        <w:rPr>
          <w:b/>
          <w:lang w:val="es-ES_tradnl"/>
        </w:rPr>
      </w:pPr>
      <w:r>
        <w:rPr>
          <w:lang w:val="es-ES_tradnl"/>
        </w:rPr>
        <w:t xml:space="preserve">  </w:t>
      </w:r>
      <w:r w:rsidR="00FA5360">
        <w:rPr>
          <w:lang w:val="es-ES_tradnl"/>
        </w:rPr>
        <w:tab/>
      </w:r>
      <w:r w:rsidR="00FA5360">
        <w:rPr>
          <w:lang w:val="es-ES_tradnl"/>
        </w:rPr>
        <w:tab/>
      </w:r>
      <w:r w:rsidR="00FA5360">
        <w:rPr>
          <w:lang w:val="es-ES_tradnl"/>
        </w:rPr>
        <w:tab/>
      </w:r>
      <w:r w:rsidR="00FA5360">
        <w:rPr>
          <w:lang w:val="es-ES_tradnl"/>
        </w:rPr>
        <w:tab/>
      </w:r>
      <w:r w:rsidR="00FA5360">
        <w:rPr>
          <w:lang w:val="es-ES_tradnl"/>
        </w:rPr>
        <w:tab/>
      </w:r>
      <w:r w:rsidR="00FA5360">
        <w:rPr>
          <w:lang w:val="es-ES_tradnl"/>
        </w:rPr>
        <w:tab/>
      </w:r>
      <w:proofErr w:type="gramStart"/>
      <w:r w:rsidR="00FA5360" w:rsidRPr="00FA5360">
        <w:rPr>
          <w:b/>
          <w:lang w:val="es-ES_tradnl"/>
        </w:rPr>
        <w:t>RUTA :</w:t>
      </w:r>
      <w:proofErr w:type="gramEnd"/>
      <w:r w:rsidR="00FA5360" w:rsidRPr="00FA5360">
        <w:rPr>
          <w:b/>
          <w:lang w:val="es-ES_tradnl"/>
        </w:rPr>
        <w:t xml:space="preserve"> 15</w:t>
      </w:r>
    </w:p>
    <w:p w:rsidR="009F0701" w:rsidRDefault="005E6233" w:rsidP="006D30D6">
      <w:pPr>
        <w:ind w:right="4393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 DE PROP. EDIF. CALLE RAMOS </w:t>
                            </w:r>
                          </w:p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CALLE RAMOS, 89</w:t>
                            </w:r>
                          </w:p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Alicia </w:t>
                            </w:r>
                          </w:p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ADMON. PUERTA DEL MAR </w:t>
                            </w:r>
                          </w:p>
                          <w:p w:rsidR="00F60059" w:rsidRDefault="00F60059" w:rsidP="00F600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</w:t>
                            </w:r>
                            <w:r w:rsidRPr="00F60059">
                              <w:t xml:space="preserve"> </w:t>
                            </w:r>
                            <w:r w:rsidRPr="00F60059">
                              <w:rPr>
                                <w:b/>
                              </w:rPr>
                              <w:t>puertadelmargestionsl@gmail.com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Ad9geScCAABS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 DE PROP. EDIF. CALLE RAMOS </w:t>
                      </w:r>
                    </w:p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CALLE RAMOS, 89</w:t>
                      </w:r>
                    </w:p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Alicia </w:t>
                      </w:r>
                    </w:p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ADMON. PUERTA DEL MAR </w:t>
                      </w:r>
                    </w:p>
                    <w:p w:rsidR="00F60059" w:rsidRDefault="00F60059" w:rsidP="00F6005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</w:t>
                      </w:r>
                      <w:r w:rsidRPr="00F60059">
                        <w:t xml:space="preserve"> </w:t>
                      </w:r>
                      <w:r w:rsidRPr="00F60059">
                        <w:rPr>
                          <w:b/>
                        </w:rPr>
                        <w:t>puertadelmargestionsl@gmail.com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Pr="004D4040" w:rsidRDefault="00FA5360" w:rsidP="00FA5360">
      <w:pPr>
        <w:ind w:right="3968"/>
        <w:rPr>
          <w:rFonts w:ascii="Arial Narrow" w:hAnsi="Arial Narrow"/>
          <w:b/>
          <w:sz w:val="22"/>
          <w:lang w:val="es-ES_tradnl"/>
        </w:rPr>
      </w:pPr>
      <w:r w:rsidRPr="004D4040">
        <w:rPr>
          <w:rFonts w:ascii="Arial Narrow" w:hAnsi="Arial Narrow"/>
          <w:b/>
          <w:sz w:val="22"/>
          <w:lang w:val="es-ES_tradnl"/>
        </w:rPr>
        <w:t>SERVICIOS:</w:t>
      </w:r>
    </w:p>
    <w:p w:rsidR="0013775E" w:rsidRDefault="0013775E" w:rsidP="0013775E">
      <w:pPr>
        <w:ind w:right="4393"/>
        <w:jc w:val="center"/>
      </w:pPr>
    </w:p>
    <w:p w:rsidR="009F0701" w:rsidRDefault="004D4040" w:rsidP="004D4040">
      <w:pPr>
        <w:ind w:right="4393"/>
      </w:pPr>
      <w:proofErr w:type="gramStart"/>
      <w:r>
        <w:t>LUNES :</w:t>
      </w:r>
      <w:proofErr w:type="gramEnd"/>
      <w:r>
        <w:t xml:space="preserve"> </w:t>
      </w:r>
      <w:r w:rsidR="002A111C">
        <w:t>PORTAL</w:t>
      </w:r>
    </w:p>
    <w:p w:rsidR="004D4040" w:rsidRDefault="004D4040" w:rsidP="004D4040">
      <w:pPr>
        <w:ind w:right="4393"/>
      </w:pPr>
      <w:r>
        <w:t xml:space="preserve">MIERCOLES : </w:t>
      </w:r>
      <w:r w:rsidR="002A111C">
        <w:t>COMPLETO</w:t>
      </w:r>
      <w:bookmarkStart w:id="0" w:name="_GoBack"/>
      <w:bookmarkEnd w:id="0"/>
      <w:r>
        <w:t xml:space="preserve"> </w:t>
      </w:r>
    </w:p>
    <w:p w:rsidR="004D4040" w:rsidRDefault="004D4040" w:rsidP="004D4040">
      <w:pPr>
        <w:ind w:right="4393"/>
      </w:pPr>
      <w:proofErr w:type="gramStart"/>
      <w:r>
        <w:t>VIERNES :</w:t>
      </w:r>
      <w:proofErr w:type="gramEnd"/>
      <w:r>
        <w:t xml:space="preserve"> PORTAL </w:t>
      </w:r>
    </w:p>
    <w:p w:rsidR="004D4040" w:rsidRDefault="004D4040" w:rsidP="004D4040">
      <w:pPr>
        <w:ind w:right="4393"/>
      </w:pPr>
    </w:p>
    <w:p w:rsidR="004D4040" w:rsidRPr="004D4040" w:rsidRDefault="004D4040" w:rsidP="004D4040">
      <w:pPr>
        <w:ind w:right="4393"/>
        <w:rPr>
          <w:b/>
        </w:rPr>
      </w:pPr>
      <w:r w:rsidRPr="004D4040">
        <w:rPr>
          <w:b/>
        </w:rPr>
        <w:t xml:space="preserve">LLAVE </w:t>
      </w:r>
      <w:proofErr w:type="gramStart"/>
      <w:r w:rsidRPr="004D4040">
        <w:rPr>
          <w:b/>
        </w:rPr>
        <w:t>Nº :</w:t>
      </w:r>
      <w:proofErr w:type="gramEnd"/>
      <w:r w:rsidRPr="004D4040">
        <w:rPr>
          <w:b/>
        </w:rPr>
        <w:t xml:space="preserve"> 334</w:t>
      </w:r>
    </w:p>
    <w:p w:rsidR="009F0701" w:rsidRDefault="009F0701" w:rsidP="0013775E">
      <w:pPr>
        <w:ind w:right="4393"/>
        <w:jc w:val="center"/>
      </w:pPr>
    </w:p>
    <w:p w:rsidR="00AA1038" w:rsidRDefault="00DE0E20" w:rsidP="0013775E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:rsidR="00AA1038" w:rsidRDefault="00AA1038" w:rsidP="0013775E">
      <w:pPr>
        <w:jc w:val="both"/>
        <w:rPr>
          <w:i/>
          <w:sz w:val="18"/>
        </w:rPr>
      </w:pPr>
    </w:p>
    <w:p w:rsidR="00DE0E20" w:rsidRDefault="00DE0E20" w:rsidP="00FA5360">
      <w:pPr>
        <w:pStyle w:val="Textocomentari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0E20" w:rsidRDefault="00DE0E20" w:rsidP="00DE0E20">
      <w:pPr>
        <w:rPr>
          <w:lang w:val="es-ES_tradnl"/>
        </w:rPr>
      </w:pPr>
    </w:p>
    <w:p w:rsidR="00DE0E20" w:rsidRDefault="005E6233" w:rsidP="00DE0E20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8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E20">
        <w:t xml:space="preserve">PRESUPUESTO LIMPIEZA MANTENIMIENTO </w:t>
      </w:r>
    </w:p>
    <w:p w:rsidR="00DE0E20" w:rsidRDefault="00DE0E20" w:rsidP="00DE0E20"/>
    <w:p w:rsidR="00DE0E20" w:rsidRDefault="00DE0E20" w:rsidP="00DE0E20"/>
    <w:p w:rsidR="00DE0E20" w:rsidRDefault="00DE0E20" w:rsidP="00DE0E20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E0E20" w:rsidRDefault="00DE0E20" w:rsidP="00DE0E20">
      <w:pPr>
        <w:tabs>
          <w:tab w:val="center" w:pos="4253"/>
        </w:tabs>
        <w:rPr>
          <w:b/>
          <w:i/>
        </w:rPr>
      </w:pPr>
    </w:p>
    <w:p w:rsidR="00DE0E20" w:rsidRDefault="00CC479E" w:rsidP="00DE0E20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 xml:space="preserve">SEMANAL </w:t>
      </w:r>
      <w:r w:rsidR="00DE0E20">
        <w:rPr>
          <w:b/>
          <w:sz w:val="22"/>
          <w:u w:val="single"/>
        </w:rPr>
        <w:t>:</w:t>
      </w:r>
      <w:proofErr w:type="gramEnd"/>
      <w:r w:rsidR="005C5280">
        <w:rPr>
          <w:b/>
          <w:sz w:val="22"/>
          <w:u w:val="single"/>
        </w:rPr>
        <w:t xml:space="preserve"> </w:t>
      </w:r>
    </w:p>
    <w:p w:rsidR="00DE0E20" w:rsidRPr="00CC479E" w:rsidRDefault="00CC479E" w:rsidP="00DE0E2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de suelo en rellanos y </w:t>
      </w:r>
      <w:proofErr w:type="gramStart"/>
      <w:r>
        <w:rPr>
          <w:sz w:val="22"/>
        </w:rPr>
        <w:t xml:space="preserve">escaleras </w:t>
      </w:r>
      <w:r w:rsidR="007C4EC3">
        <w:rPr>
          <w:sz w:val="22"/>
        </w:rPr>
        <w:t>,desde</w:t>
      </w:r>
      <w:proofErr w:type="gramEnd"/>
      <w:r w:rsidR="007C4EC3">
        <w:rPr>
          <w:sz w:val="22"/>
        </w:rPr>
        <w:t xml:space="preserve"> la puerta del terrado hasta el rellano de acceso a garaje.</w:t>
      </w:r>
    </w:p>
    <w:p w:rsidR="00CC479E" w:rsidRPr="007C4EC3" w:rsidRDefault="00CC479E" w:rsidP="00DE0E2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</w:t>
      </w:r>
      <w:proofErr w:type="gramStart"/>
      <w:r>
        <w:rPr>
          <w:sz w:val="22"/>
        </w:rPr>
        <w:t xml:space="preserve">barandas </w:t>
      </w:r>
      <w:r w:rsidR="007C4EC3">
        <w:rPr>
          <w:sz w:val="22"/>
        </w:rPr>
        <w:t>,</w:t>
      </w:r>
      <w:proofErr w:type="gramEnd"/>
      <w:r>
        <w:rPr>
          <w:sz w:val="22"/>
        </w:rPr>
        <w:t xml:space="preserve"> ventanas en escaleras</w:t>
      </w:r>
      <w:r w:rsidR="007C4EC3">
        <w:rPr>
          <w:sz w:val="22"/>
        </w:rPr>
        <w:t>, extintores,</w:t>
      </w:r>
      <w:r w:rsidR="00334BEB">
        <w:rPr>
          <w:sz w:val="22"/>
        </w:rPr>
        <w:t xml:space="preserve"> poyete de bajada a garaje,..</w:t>
      </w:r>
      <w:proofErr w:type="spellStart"/>
      <w:r w:rsidR="007C4EC3">
        <w:rPr>
          <w:sz w:val="22"/>
        </w:rPr>
        <w:t>etc</w:t>
      </w:r>
      <w:proofErr w:type="spellEnd"/>
      <w:r w:rsidR="007C4EC3">
        <w:rPr>
          <w:sz w:val="22"/>
        </w:rPr>
        <w:t>.</w:t>
      </w:r>
    </w:p>
    <w:p w:rsidR="007C4EC3" w:rsidRPr="00CC479E" w:rsidRDefault="007C4EC3" w:rsidP="00DE0E2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puertas de ascensor en </w:t>
      </w:r>
      <w:proofErr w:type="gramStart"/>
      <w:r>
        <w:rPr>
          <w:sz w:val="22"/>
        </w:rPr>
        <w:t>planta .</w:t>
      </w:r>
      <w:proofErr w:type="gramEnd"/>
    </w:p>
    <w:p w:rsidR="00CC479E" w:rsidRPr="00CC479E" w:rsidRDefault="00CC479E" w:rsidP="007C4EC3">
      <w:pPr>
        <w:ind w:left="1069"/>
        <w:jc w:val="both"/>
        <w:rPr>
          <w:b/>
          <w:sz w:val="22"/>
          <w:u w:val="single"/>
        </w:rPr>
      </w:pPr>
    </w:p>
    <w:p w:rsidR="007C4EC3" w:rsidRDefault="007C4EC3" w:rsidP="007C4EC3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 :</w:t>
      </w:r>
      <w:r w:rsidR="005C5280">
        <w:rPr>
          <w:b/>
          <w:sz w:val="22"/>
          <w:u w:val="single"/>
        </w:rPr>
        <w:t xml:space="preserve"> </w:t>
      </w:r>
    </w:p>
    <w:p w:rsidR="00CC479E" w:rsidRPr="007C4EC3" w:rsidRDefault="007C4EC3" w:rsidP="007C4EC3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Barrido y fregado de suelo de portal.</w:t>
      </w:r>
    </w:p>
    <w:p w:rsidR="007C4EC3" w:rsidRPr="00334BEB" w:rsidRDefault="007C4EC3" w:rsidP="007C4EC3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Barrido y fregado de rampa.</w:t>
      </w:r>
    </w:p>
    <w:p w:rsidR="00334BEB" w:rsidRPr="007C4EC3" w:rsidRDefault="00334BEB" w:rsidP="007C4EC3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 xml:space="preserve">Barrido y fregado de suelo de </w:t>
      </w:r>
      <w:proofErr w:type="gramStart"/>
      <w:r>
        <w:rPr>
          <w:sz w:val="22"/>
        </w:rPr>
        <w:t>ascensor ,</w:t>
      </w:r>
      <w:proofErr w:type="gramEnd"/>
      <w:r>
        <w:rPr>
          <w:sz w:val="22"/>
        </w:rPr>
        <w:t xml:space="preserve"> limpieza de ranuras y retirada de huellas en la cabina.</w:t>
      </w:r>
    </w:p>
    <w:p w:rsidR="007C4EC3" w:rsidRPr="007C4EC3" w:rsidRDefault="007C4EC3" w:rsidP="007C4EC3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Desempolvado de buzones de correspondencia, baranda y pulsadores de luz.</w:t>
      </w:r>
    </w:p>
    <w:p w:rsidR="007C4EC3" w:rsidRPr="007C4EC3" w:rsidRDefault="007C4EC3" w:rsidP="007C4EC3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 xml:space="preserve">Barrido y fregado de </w:t>
      </w:r>
      <w:proofErr w:type="gramStart"/>
      <w:r>
        <w:rPr>
          <w:sz w:val="22"/>
        </w:rPr>
        <w:t>acera ,</w:t>
      </w:r>
      <w:proofErr w:type="gramEnd"/>
      <w:r>
        <w:rPr>
          <w:sz w:val="22"/>
        </w:rPr>
        <w:t xml:space="preserve"> correspondiente al portal.</w:t>
      </w:r>
    </w:p>
    <w:p w:rsidR="007C4EC3" w:rsidRPr="007C4EC3" w:rsidRDefault="007C4EC3" w:rsidP="007C4EC3">
      <w:pPr>
        <w:numPr>
          <w:ilvl w:val="0"/>
          <w:numId w:val="12"/>
        </w:numPr>
        <w:rPr>
          <w:b/>
          <w:sz w:val="22"/>
          <w:u w:val="single"/>
        </w:rPr>
      </w:pPr>
      <w:r>
        <w:rPr>
          <w:sz w:val="22"/>
        </w:rPr>
        <w:t>Retirada de huellas digitales en cristal puerta y desempolvado de estructura.</w:t>
      </w:r>
    </w:p>
    <w:p w:rsidR="007C4EC3" w:rsidRPr="00262326" w:rsidRDefault="007C4EC3" w:rsidP="007C4EC3">
      <w:pPr>
        <w:rPr>
          <w:b/>
          <w:sz w:val="22"/>
          <w:u w:val="single"/>
        </w:rPr>
      </w:pPr>
    </w:p>
    <w:p w:rsidR="00334BEB" w:rsidRDefault="00334BEB" w:rsidP="00334BEB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MENSUAL</w:t>
      </w:r>
      <w:r w:rsidR="007C4EC3">
        <w:rPr>
          <w:b/>
          <w:sz w:val="22"/>
          <w:u w:val="single"/>
        </w:rPr>
        <w:t xml:space="preserve"> :</w:t>
      </w:r>
      <w:proofErr w:type="gramEnd"/>
      <w:r w:rsidR="005C5280">
        <w:rPr>
          <w:b/>
          <w:sz w:val="22"/>
          <w:u w:val="single"/>
        </w:rPr>
        <w:t xml:space="preserve">. 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 y ventanas en escaleras.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portal.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cuartos técnicos.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ascensor.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suelo de montacargas, y retirada de las manchas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significativas en suelo y paredes.</w:t>
      </w:r>
    </w:p>
    <w:p w:rsidR="00334BEB" w:rsidRDefault="00334BEB" w:rsidP="00334BEB">
      <w:pPr>
        <w:jc w:val="both"/>
        <w:rPr>
          <w:sz w:val="22"/>
        </w:rPr>
      </w:pPr>
    </w:p>
    <w:p w:rsidR="00334BEB" w:rsidRDefault="00334BEB" w:rsidP="00334BEB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SEMESTRAL  :</w:t>
      </w:r>
      <w:proofErr w:type="gramEnd"/>
      <w:r w:rsidR="004D4040">
        <w:rPr>
          <w:b/>
          <w:sz w:val="22"/>
          <w:u w:val="single"/>
        </w:rPr>
        <w:t xml:space="preserve"> </w:t>
      </w:r>
      <w:r w:rsidR="005C5280">
        <w:rPr>
          <w:b/>
          <w:sz w:val="22"/>
          <w:u w:val="single"/>
        </w:rPr>
        <w:t xml:space="preserve"> </w:t>
      </w:r>
    </w:p>
    <w:p w:rsidR="00DE0E20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lo más significativo en suelo de terrado y limpieza de sumideros.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Aspirado de </w:t>
      </w:r>
      <w:proofErr w:type="gramStart"/>
      <w:r>
        <w:rPr>
          <w:sz w:val="22"/>
        </w:rPr>
        <w:t>garaje ,</w:t>
      </w:r>
      <w:proofErr w:type="gramEnd"/>
      <w:r>
        <w:rPr>
          <w:sz w:val="22"/>
        </w:rPr>
        <w:t xml:space="preserve"> limpieza de montacargas y puerta de acceso vehículos.</w:t>
      </w:r>
    </w:p>
    <w:p w:rsidR="00334BEB" w:rsidRDefault="00334BEB" w:rsidP="00DE0E20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fachada y limpieza de rejillas de ventilación.</w:t>
      </w:r>
    </w:p>
    <w:p w:rsidR="007B71BE" w:rsidRDefault="007B71BE" w:rsidP="007B71BE">
      <w:pPr>
        <w:tabs>
          <w:tab w:val="num" w:pos="1069"/>
        </w:tabs>
        <w:jc w:val="both"/>
        <w:rPr>
          <w:sz w:val="22"/>
        </w:rPr>
      </w:pPr>
    </w:p>
    <w:p w:rsidR="007B71BE" w:rsidRDefault="007B71BE" w:rsidP="007B71BE">
      <w:pPr>
        <w:tabs>
          <w:tab w:val="num" w:pos="1069"/>
        </w:tabs>
        <w:jc w:val="both"/>
        <w:rPr>
          <w:sz w:val="22"/>
        </w:rPr>
      </w:pPr>
    </w:p>
    <w:p w:rsidR="007B71BE" w:rsidRPr="007B71BE" w:rsidRDefault="007B71BE" w:rsidP="007B71BE">
      <w:pPr>
        <w:tabs>
          <w:tab w:val="num" w:pos="1069"/>
        </w:tabs>
        <w:jc w:val="both"/>
        <w:rPr>
          <w:b/>
          <w:sz w:val="22"/>
        </w:rPr>
      </w:pPr>
      <w:r w:rsidRPr="007B71BE">
        <w:rPr>
          <w:b/>
          <w:sz w:val="22"/>
        </w:rPr>
        <w:t>ESCALERA DE 4 PELDAÑOS</w:t>
      </w:r>
    </w:p>
    <w:p w:rsidR="00CD328C" w:rsidRPr="00CD328C" w:rsidRDefault="00CD328C">
      <w:pPr>
        <w:rPr>
          <w:b/>
        </w:rPr>
      </w:pPr>
    </w:p>
    <w:sectPr w:rsidR="00CD328C" w:rsidRPr="00CD328C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2DD" w:rsidRDefault="00F552DD">
      <w:r>
        <w:separator/>
      </w:r>
    </w:p>
  </w:endnote>
  <w:endnote w:type="continuationSeparator" w:id="0">
    <w:p w:rsidR="00F552DD" w:rsidRDefault="00F5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2DD" w:rsidRDefault="00F552DD">
      <w:r>
        <w:separator/>
      </w:r>
    </w:p>
  </w:footnote>
  <w:footnote w:type="continuationSeparator" w:id="0">
    <w:p w:rsidR="00F552DD" w:rsidRDefault="00F5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E623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668AF4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131"/>
    <w:multiLevelType w:val="hybridMultilevel"/>
    <w:tmpl w:val="C8482446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3E51E16"/>
    <w:multiLevelType w:val="hybridMultilevel"/>
    <w:tmpl w:val="C9EA8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3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92221F"/>
    <w:multiLevelType w:val="hybridMultilevel"/>
    <w:tmpl w:val="5D002D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B626C"/>
    <w:multiLevelType w:val="hybridMultilevel"/>
    <w:tmpl w:val="48E01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222531B"/>
    <w:multiLevelType w:val="hybridMultilevel"/>
    <w:tmpl w:val="0F2C47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D0731F"/>
    <w:multiLevelType w:val="hybridMultilevel"/>
    <w:tmpl w:val="90BACEB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8D3217C"/>
    <w:multiLevelType w:val="hybridMultilevel"/>
    <w:tmpl w:val="8646C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BAA1797"/>
    <w:multiLevelType w:val="hybridMultilevel"/>
    <w:tmpl w:val="4418C5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6"/>
  </w:num>
  <w:num w:numId="9">
    <w:abstractNumId w:val="14"/>
  </w:num>
  <w:num w:numId="10">
    <w:abstractNumId w:val="6"/>
  </w:num>
  <w:num w:numId="11">
    <w:abstractNumId w:val="4"/>
  </w:num>
  <w:num w:numId="12">
    <w:abstractNumId w:val="13"/>
  </w:num>
  <w:num w:numId="13">
    <w:abstractNumId w:val="0"/>
  </w:num>
  <w:num w:numId="14">
    <w:abstractNumId w:val="17"/>
  </w:num>
  <w:num w:numId="15">
    <w:abstractNumId w:val="1"/>
  </w:num>
  <w:num w:numId="16">
    <w:abstractNumId w:val="11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59"/>
    <w:rsid w:val="000A1C95"/>
    <w:rsid w:val="000B1F78"/>
    <w:rsid w:val="001244F6"/>
    <w:rsid w:val="0013775E"/>
    <w:rsid w:val="00165AE5"/>
    <w:rsid w:val="002A111C"/>
    <w:rsid w:val="00334BEB"/>
    <w:rsid w:val="00427A85"/>
    <w:rsid w:val="004346A6"/>
    <w:rsid w:val="004D4040"/>
    <w:rsid w:val="00536747"/>
    <w:rsid w:val="005B22CD"/>
    <w:rsid w:val="005C5280"/>
    <w:rsid w:val="005D3864"/>
    <w:rsid w:val="005E6233"/>
    <w:rsid w:val="006D30D6"/>
    <w:rsid w:val="007B71BE"/>
    <w:rsid w:val="007C4EC3"/>
    <w:rsid w:val="00844B8A"/>
    <w:rsid w:val="008F4C52"/>
    <w:rsid w:val="009F0701"/>
    <w:rsid w:val="00AA1038"/>
    <w:rsid w:val="00AA549B"/>
    <w:rsid w:val="00AA6E74"/>
    <w:rsid w:val="00AA6E7E"/>
    <w:rsid w:val="00AF755F"/>
    <w:rsid w:val="00B97599"/>
    <w:rsid w:val="00BC04B8"/>
    <w:rsid w:val="00C54CC7"/>
    <w:rsid w:val="00CC479E"/>
    <w:rsid w:val="00CD328C"/>
    <w:rsid w:val="00D8422D"/>
    <w:rsid w:val="00DE0E20"/>
    <w:rsid w:val="00F35D83"/>
    <w:rsid w:val="00F552DD"/>
    <w:rsid w:val="00F60059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51013"/>
  <w15:chartTrackingRefBased/>
  <w15:docId w15:val="{5000C157-706A-40B5-8876-F5DF542C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2019-05-13T15:20:00Z</cp:lastPrinted>
  <dcterms:created xsi:type="dcterms:W3CDTF">2023-03-29T06:44:00Z</dcterms:created>
  <dcterms:modified xsi:type="dcterms:W3CDTF">2024-02-27T10:34:00Z</dcterms:modified>
</cp:coreProperties>
</file>