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99" w:rsidRDefault="00E11199" w:rsidP="00CE358C">
      <w:pPr>
        <w:rPr>
          <w:rFonts w:ascii="Arial Narrow" w:hAnsi="Arial Narrow"/>
          <w:sz w:val="22"/>
          <w:lang w:val="es-ES_tradnl"/>
        </w:rPr>
      </w:pPr>
    </w:p>
    <w:p w:rsidR="00236F24" w:rsidRPr="00236F24" w:rsidRDefault="002F2868" w:rsidP="00236F24">
      <w:pPr>
        <w:rPr>
          <w:b/>
          <w:sz w:val="28"/>
          <w:szCs w:val="28"/>
          <w:lang w:val="es-ES_tradnl"/>
        </w:rPr>
      </w:pPr>
      <w:r w:rsidRPr="00236F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COMUNIDAD DE PROPIETARIOS EDF. AVENIDA CABO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GATA ,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130</w:t>
                            </w: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93A66" w:rsidRDefault="00893A66" w:rsidP="00893A66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JAVIER VENTEO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DE PROPIETARIOS EDF. AVENIDA CABO DE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GATA ,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130</w:t>
                      </w: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893A66" w:rsidRDefault="00893A66" w:rsidP="00893A66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JAVIER VENTEO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F24" w:rsidRPr="00236F24">
        <w:rPr>
          <w:b/>
          <w:sz w:val="28"/>
          <w:szCs w:val="28"/>
          <w:lang w:val="es-ES_tradnl"/>
        </w:rPr>
        <w:t>RUTA 56</w:t>
      </w:r>
    </w:p>
    <w:p w:rsidR="00236F24" w:rsidRPr="00236F24" w:rsidRDefault="00236F24" w:rsidP="00236F24">
      <w:pPr>
        <w:rPr>
          <w:b/>
          <w:sz w:val="28"/>
          <w:szCs w:val="28"/>
          <w:lang w:val="es-ES_tradnl"/>
        </w:rPr>
      </w:pPr>
    </w:p>
    <w:p w:rsidR="00236F24" w:rsidRPr="00236F24" w:rsidRDefault="00236F24" w:rsidP="00236F24">
      <w:pPr>
        <w:rPr>
          <w:b/>
          <w:sz w:val="28"/>
          <w:szCs w:val="28"/>
          <w:lang w:val="es-ES_tradnl"/>
        </w:rPr>
      </w:pPr>
      <w:r w:rsidRPr="00236F24">
        <w:rPr>
          <w:b/>
          <w:sz w:val="28"/>
          <w:szCs w:val="28"/>
          <w:lang w:val="es-ES_tradnl"/>
        </w:rPr>
        <w:t>LLAVE 323</w:t>
      </w:r>
    </w:p>
    <w:p w:rsidR="00236F24" w:rsidRPr="00236F24" w:rsidRDefault="00236F24" w:rsidP="00236F24">
      <w:pPr>
        <w:rPr>
          <w:b/>
          <w:lang w:val="es-ES_tradnl"/>
        </w:rPr>
      </w:pPr>
    </w:p>
    <w:p w:rsidR="00236F24" w:rsidRPr="00236F24" w:rsidRDefault="00236F24" w:rsidP="00236F24">
      <w:pPr>
        <w:rPr>
          <w:b/>
          <w:lang w:val="es-ES_tradnl"/>
        </w:rPr>
      </w:pPr>
      <w:r w:rsidRPr="00236F24">
        <w:rPr>
          <w:b/>
          <w:lang w:val="es-ES_tradnl"/>
        </w:rPr>
        <w:t>SERVICIO</w:t>
      </w:r>
    </w:p>
    <w:p w:rsidR="00236F24" w:rsidRPr="00236F24" w:rsidRDefault="00236F24" w:rsidP="00236F24">
      <w:pPr>
        <w:rPr>
          <w:b/>
          <w:lang w:val="es-ES_tradnl"/>
        </w:rPr>
      </w:pPr>
      <w:r w:rsidRPr="00236F24">
        <w:rPr>
          <w:b/>
          <w:lang w:val="es-ES_tradnl"/>
        </w:rPr>
        <w:t>MARTES PORTAL</w:t>
      </w:r>
    </w:p>
    <w:p w:rsidR="00236F24" w:rsidRPr="00236F24" w:rsidRDefault="00534DCF" w:rsidP="00236F24">
      <w:pPr>
        <w:rPr>
          <w:b/>
          <w:lang w:val="es-ES_tradnl"/>
        </w:rPr>
      </w:pPr>
      <w:r>
        <w:rPr>
          <w:b/>
          <w:lang w:val="es-ES_tradnl"/>
        </w:rPr>
        <w:t>VIERNES</w:t>
      </w:r>
      <w:bookmarkStart w:id="0" w:name="_GoBack"/>
      <w:bookmarkEnd w:id="0"/>
      <w:r w:rsidR="00236F24" w:rsidRPr="00236F24">
        <w:rPr>
          <w:b/>
          <w:lang w:val="es-ES_tradnl"/>
        </w:rPr>
        <w:t xml:space="preserve"> COMPLETO</w:t>
      </w:r>
    </w:p>
    <w:p w:rsidR="003B124C" w:rsidRDefault="003B124C" w:rsidP="00236F24">
      <w:pPr>
        <w:rPr>
          <w:rFonts w:ascii="Batang" w:eastAsia="Batang" w:cs="Batang"/>
          <w:color w:val="000000"/>
          <w:sz w:val="26"/>
          <w:szCs w:val="26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893A66">
        <w:rPr>
          <w:i/>
          <w:lang w:val="es-ES_tradnl"/>
        </w:rPr>
        <w:t xml:space="preserve">24 de </w:t>
      </w:r>
      <w:proofErr w:type="gramStart"/>
      <w:r w:rsidR="00893A66">
        <w:rPr>
          <w:i/>
          <w:lang w:val="es-ES_tradnl"/>
        </w:rPr>
        <w:t>Enero</w:t>
      </w:r>
      <w:r w:rsidR="00BD7E59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</w:t>
      </w:r>
      <w:r w:rsidR="00893A66">
        <w:rPr>
          <w:i/>
          <w:lang w:val="es-ES_tradnl"/>
        </w:rPr>
        <w:t>9</w:t>
      </w:r>
    </w:p>
    <w:p w:rsidR="00E11199" w:rsidRDefault="00893A66" w:rsidP="0073106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004483</w:t>
      </w:r>
    </w:p>
    <w:p w:rsidR="00FF0FF1" w:rsidRDefault="00FF0FF1" w:rsidP="00FF0FF1">
      <w:pPr>
        <w:rPr>
          <w:lang w:val="es-ES_tradnl"/>
        </w:rPr>
      </w:pPr>
    </w:p>
    <w:p w:rsidR="00FF0FF1" w:rsidRPr="00FF0FF1" w:rsidRDefault="00FF0FF1" w:rsidP="00FF0FF1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="00D31F43" w:rsidRPr="0073106B">
        <w:rPr>
          <w:b/>
          <w:i/>
          <w:sz w:val="22"/>
          <w:u w:val="single"/>
        </w:rPr>
        <w:t xml:space="preserve"> </w:t>
      </w:r>
      <w:r w:rsidR="00893A66">
        <w:rPr>
          <w:b/>
          <w:i/>
          <w:sz w:val="22"/>
          <w:u w:val="single"/>
        </w:rPr>
        <w:t>DOS</w:t>
      </w:r>
      <w:proofErr w:type="gramEnd"/>
      <w:r w:rsidR="00893A66">
        <w:rPr>
          <w:b/>
          <w:i/>
          <w:sz w:val="22"/>
          <w:u w:val="single"/>
        </w:rPr>
        <w:t xml:space="preserve"> VECES EN </w:t>
      </w:r>
      <w:r w:rsidR="00D31F43" w:rsidRPr="0073106B">
        <w:rPr>
          <w:b/>
          <w:i/>
          <w:sz w:val="22"/>
          <w:u w:val="single"/>
        </w:rPr>
        <w:t>SEMAN</w:t>
      </w:r>
      <w:r w:rsidR="00893A66">
        <w:rPr>
          <w:b/>
          <w:i/>
          <w:sz w:val="22"/>
          <w:u w:val="single"/>
        </w:rPr>
        <w:t>A:</w:t>
      </w:r>
      <w:r w:rsidRPr="0073106B">
        <w:rPr>
          <w:sz w:val="16"/>
        </w:rPr>
        <w:t>:</w:t>
      </w:r>
    </w:p>
    <w:p w:rsidR="004528D7" w:rsidRDefault="004528D7" w:rsidP="004528D7"/>
    <w:p w:rsidR="004528D7" w:rsidRDefault="004528D7" w:rsidP="004528D7">
      <w:r>
        <w:t>- Desempolvado de puerta comunitaria</w:t>
      </w:r>
      <w:r w:rsidR="00893A66">
        <w:t xml:space="preserve"> exterior e </w:t>
      </w:r>
      <w:proofErr w:type="gramStart"/>
      <w:r w:rsidR="00893A66">
        <w:t>interior</w:t>
      </w:r>
      <w:r w:rsidR="00FF0FF1">
        <w:t xml:space="preserve"> </w:t>
      </w:r>
      <w:r w:rsidR="000039D4">
        <w:t>,</w:t>
      </w:r>
      <w:proofErr w:type="gramEnd"/>
      <w:r w:rsidR="000039D4">
        <w:t xml:space="preserve"> </w:t>
      </w:r>
      <w:r w:rsidR="00FF0FF1">
        <w:t xml:space="preserve"> repisas </w:t>
      </w:r>
      <w:r>
        <w:t>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</w:t>
      </w:r>
      <w:proofErr w:type="gramStart"/>
      <w:r w:rsidR="00C86156">
        <w:t>de  portal</w:t>
      </w:r>
      <w:proofErr w:type="gramEnd"/>
      <w:r w:rsidR="00C86156">
        <w:t xml:space="preserve">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</w:t>
      </w:r>
      <w:r w:rsidR="00893A66">
        <w:t>a corredera.</w:t>
      </w:r>
    </w:p>
    <w:p w:rsidR="00893A66" w:rsidRDefault="00893A66" w:rsidP="00D31F43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, de suelo de portal y soportal .</w:t>
      </w:r>
    </w:p>
    <w:p w:rsidR="004528D7" w:rsidRDefault="004528D7" w:rsidP="004528D7"/>
    <w:p w:rsidR="004528D7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893A66" w:rsidRPr="0073106B" w:rsidRDefault="00893A66" w:rsidP="004528D7">
      <w:pPr>
        <w:rPr>
          <w:b/>
          <w:i/>
          <w:sz w:val="22"/>
          <w:u w:val="single"/>
        </w:rPr>
      </w:pPr>
    </w:p>
    <w:p w:rsidR="00893A66" w:rsidRDefault="00893A66" w:rsidP="00893A66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pasillos desde el terrado  hasta el portal.</w:t>
      </w:r>
    </w:p>
    <w:p w:rsidR="00893A66" w:rsidRDefault="00893A66" w:rsidP="00893A66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portal .</w:t>
      </w:r>
    </w:p>
    <w:p w:rsidR="00D31F43" w:rsidRPr="00893A66" w:rsidRDefault="00893A66" w:rsidP="004528D7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FF0FF1" w:rsidRDefault="000B14BE" w:rsidP="004528D7">
      <w:r>
        <w:t>- Limpieza a fondo de puerta de acceso a edificio</w:t>
      </w:r>
      <w:r w:rsidR="007E4F76">
        <w:t xml:space="preserve"> y cancela exterior de </w:t>
      </w:r>
      <w:proofErr w:type="gramStart"/>
      <w:r w:rsidR="007E4F76">
        <w:t>soportal .</w:t>
      </w:r>
      <w:proofErr w:type="gramEnd"/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F0FF1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0039D4" w:rsidRDefault="00372AFB" w:rsidP="000039D4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proofErr w:type="gramStart"/>
      <w:r w:rsidR="000039D4">
        <w:t xml:space="preserve">obtenido </w:t>
      </w:r>
      <w:r w:rsidR="000B14BE">
        <w:t xml:space="preserve"> y</w:t>
      </w:r>
      <w:proofErr w:type="gramEnd"/>
      <w:r w:rsidR="000039D4">
        <w:t xml:space="preserve"> comprobación de </w:t>
      </w:r>
      <w:r w:rsidR="000B14BE">
        <w:t xml:space="preserve"> su grado de satisfacción.</w:t>
      </w:r>
    </w:p>
    <w:p w:rsidR="00893A66" w:rsidRDefault="00893A66" w:rsidP="00893A66">
      <w:r>
        <w:t xml:space="preserve">-  Limpieza de cuartos técnicos </w:t>
      </w:r>
      <w:proofErr w:type="gramStart"/>
      <w:r>
        <w:t>( RTVI</w:t>
      </w:r>
      <w:proofErr w:type="gramEnd"/>
      <w:r>
        <w:t xml:space="preserve"> , agua , luz etc..)</w:t>
      </w:r>
      <w:r w:rsidR="00F10064">
        <w:t>.</w:t>
      </w:r>
    </w:p>
    <w:p w:rsidR="00F10064" w:rsidRDefault="00F10064" w:rsidP="00F10064">
      <w:r>
        <w:t>-- Barrido de terrado y limpieza de sumideros.</w:t>
      </w:r>
    </w:p>
    <w:p w:rsidR="00FF0FF1" w:rsidRPr="00FF0FF1" w:rsidRDefault="00FF0FF1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893A66" w:rsidRDefault="004528D7" w:rsidP="00893A66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893A66" w:rsidRDefault="00893A66" w:rsidP="004528D7"/>
    <w:p w:rsidR="00893A66" w:rsidRPr="0073106B" w:rsidRDefault="00893A66" w:rsidP="00893A66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7E4F76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893A66" w:rsidRDefault="00893A66" w:rsidP="00893A66">
      <w:pPr>
        <w:rPr>
          <w:b/>
          <w:i/>
          <w:sz w:val="24"/>
          <w:u w:val="single"/>
        </w:rPr>
      </w:pPr>
    </w:p>
    <w:p w:rsidR="00893A66" w:rsidRDefault="00893A66" w:rsidP="00893A66">
      <w:r>
        <w:t xml:space="preserve">- </w:t>
      </w:r>
      <w:r w:rsidR="007E4F76">
        <w:t xml:space="preserve"> Abrillantado completo de suelo de mármol en rellanos de las plantas y portal mediante maquinaria industrial </w:t>
      </w:r>
      <w:proofErr w:type="gramStart"/>
      <w:r w:rsidR="007E4F76">
        <w:t>( rotativa</w:t>
      </w:r>
      <w:proofErr w:type="gramEnd"/>
      <w:r w:rsidR="007E4F76">
        <w:t xml:space="preserve"> ) .</w:t>
      </w:r>
    </w:p>
    <w:p w:rsidR="00E524DF" w:rsidRDefault="00E524DF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FF" w:rsidRDefault="00180DFF">
      <w:r>
        <w:separator/>
      </w:r>
    </w:p>
  </w:endnote>
  <w:endnote w:type="continuationSeparator" w:id="0">
    <w:p w:rsidR="00180DFF" w:rsidRDefault="001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FF" w:rsidRDefault="00180DFF">
      <w:r>
        <w:separator/>
      </w:r>
    </w:p>
  </w:footnote>
  <w:footnote w:type="continuationSeparator" w:id="0">
    <w:p w:rsidR="00180DFF" w:rsidRDefault="001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17431"/>
    <w:rsid w:val="00126D8D"/>
    <w:rsid w:val="0013775E"/>
    <w:rsid w:val="001451D1"/>
    <w:rsid w:val="00180DFF"/>
    <w:rsid w:val="001904D2"/>
    <w:rsid w:val="001A4425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36F2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4E010B"/>
    <w:rsid w:val="00502B8E"/>
    <w:rsid w:val="0050790F"/>
    <w:rsid w:val="00512F86"/>
    <w:rsid w:val="00516668"/>
    <w:rsid w:val="00530F40"/>
    <w:rsid w:val="00534DCF"/>
    <w:rsid w:val="00545EC0"/>
    <w:rsid w:val="00554410"/>
    <w:rsid w:val="00555768"/>
    <w:rsid w:val="00560351"/>
    <w:rsid w:val="0057285F"/>
    <w:rsid w:val="0057655E"/>
    <w:rsid w:val="005A041F"/>
    <w:rsid w:val="005A1E09"/>
    <w:rsid w:val="005C0D46"/>
    <w:rsid w:val="005C23A2"/>
    <w:rsid w:val="005C72E3"/>
    <w:rsid w:val="005D7ED7"/>
    <w:rsid w:val="005F005F"/>
    <w:rsid w:val="00600EDD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318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E4F76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3A66"/>
    <w:rsid w:val="008977B9"/>
    <w:rsid w:val="008B23CC"/>
    <w:rsid w:val="008E1702"/>
    <w:rsid w:val="008F325F"/>
    <w:rsid w:val="008F7028"/>
    <w:rsid w:val="009367C7"/>
    <w:rsid w:val="0095125F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9D55FA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666B"/>
    <w:rsid w:val="00C86156"/>
    <w:rsid w:val="00C90DA7"/>
    <w:rsid w:val="00CD28FC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24DF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0064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C161E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2019-02-22T10:18:00Z</cp:lastPrinted>
  <dcterms:created xsi:type="dcterms:W3CDTF">2023-03-29T07:10:00Z</dcterms:created>
  <dcterms:modified xsi:type="dcterms:W3CDTF">2024-02-26T16:11:00Z</dcterms:modified>
</cp:coreProperties>
</file>