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EA517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</w:t>
                            </w:r>
                            <w:r w:rsidR="00071909">
                              <w:rPr>
                                <w:b/>
                                <w:lang w:val="es-ES_tradnl"/>
                              </w:rPr>
                              <w:t>S EDF. STONES</w:t>
                            </w:r>
                          </w:p>
                          <w:p w:rsidR="00071909" w:rsidRDefault="00071909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AMURA, 1</w:t>
                            </w:r>
                          </w:p>
                          <w:p w:rsidR="0082490B" w:rsidRPr="00965E75" w:rsidRDefault="00071909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EL A</w:t>
                            </w:r>
                            <w:r w:rsidR="00386D40">
                              <w:rPr>
                                <w:b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QUIAN</w:t>
                            </w:r>
                            <w:r w:rsidR="0082490B">
                              <w:rPr>
                                <w:b/>
                                <w:lang w:val="es-ES_tradnl"/>
                              </w:rPr>
                              <w:t xml:space="preserve">  - ALMERIA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1152D3" w:rsidRDefault="00071909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="001152D3">
                              <w:rPr>
                                <w:b/>
                                <w:sz w:val="18"/>
                                <w:lang w:val="es-ES_tradnl"/>
                              </w:rPr>
                              <w:t>PRESIDENTE : Sergio  1º-B</w:t>
                            </w:r>
                          </w:p>
                          <w:p w:rsidR="0082490B" w:rsidRPr="00965E75" w:rsidRDefault="001152D3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Tlf.: 667652996</w:t>
                            </w:r>
                            <w:r w:rsidR="00071909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="0082490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071909">
                        <w:rPr>
                          <w:b/>
                          <w:lang w:val="es-ES_tradnl"/>
                        </w:rPr>
                        <w:t>S EDF. STONES</w:t>
                      </w:r>
                    </w:p>
                    <w:p w:rsidR="00071909" w:rsidRDefault="00071909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AMURA, 1</w:t>
                      </w:r>
                    </w:p>
                    <w:p w:rsidR="0082490B" w:rsidRPr="00965E75" w:rsidRDefault="00071909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EL A</w:t>
                      </w:r>
                      <w:r w:rsidR="00386D40">
                        <w:rPr>
                          <w:b/>
                          <w:lang w:val="es-ES_tradnl"/>
                        </w:rPr>
                        <w:t>L</w:t>
                      </w:r>
                      <w:r>
                        <w:rPr>
                          <w:b/>
                          <w:lang w:val="es-ES_tradnl"/>
                        </w:rPr>
                        <w:t>QUIAN</w:t>
                      </w:r>
                      <w:r w:rsidR="0082490B">
                        <w:rPr>
                          <w:b/>
                          <w:lang w:val="es-ES_tradnl"/>
                        </w:rPr>
                        <w:t xml:space="preserve">  - ALMERIA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1152D3" w:rsidRDefault="00071909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="001152D3">
                        <w:rPr>
                          <w:b/>
                          <w:sz w:val="18"/>
                          <w:lang w:val="es-ES_tradnl"/>
                        </w:rPr>
                        <w:t>PRESIDENTE : Sergio  1º-B</w:t>
                      </w:r>
                    </w:p>
                    <w:p w:rsidR="0082490B" w:rsidRPr="00965E75" w:rsidRDefault="001152D3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Tlf.: 667652996</w:t>
                      </w:r>
                      <w:bookmarkStart w:id="1" w:name="_GoBack"/>
                      <w:bookmarkEnd w:id="1"/>
                      <w:r w:rsidR="00071909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="0082490B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4033" w:rsidRDefault="000A4033" w:rsidP="000A4033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SERVICIO:</w:t>
      </w:r>
    </w:p>
    <w:p w:rsidR="000A4033" w:rsidRDefault="000A4033" w:rsidP="000A4033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LUNES CADA 15 DIAS </w:t>
      </w: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13775E" w:rsidP="0013775E">
      <w:pPr>
        <w:ind w:right="4393"/>
        <w:jc w:val="center"/>
      </w:pPr>
    </w:p>
    <w:p w:rsidR="0013775E" w:rsidRDefault="000A4033" w:rsidP="000A4033">
      <w:pPr>
        <w:ind w:right="4393"/>
        <w:rPr>
          <w:lang w:val="es-ES_tradnl"/>
        </w:rPr>
      </w:pPr>
      <w:r>
        <w:rPr>
          <w:lang w:val="es-ES_tradnl"/>
        </w:rPr>
        <w:t xml:space="preserve">LLAVE Nº : </w:t>
      </w:r>
      <w:r w:rsidR="00102810">
        <w:rPr>
          <w:lang w:val="es-ES_tradnl"/>
        </w:rPr>
        <w:t>320</w:t>
      </w:r>
    </w:p>
    <w:p w:rsidR="0013775E" w:rsidRDefault="0013775E" w:rsidP="006E1DD7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71909">
        <w:rPr>
          <w:i/>
          <w:lang w:val="es-ES_tradnl"/>
        </w:rPr>
        <w:t>13</w:t>
      </w:r>
      <w:r w:rsidR="006E1DD7">
        <w:rPr>
          <w:i/>
          <w:lang w:val="es-ES_tradnl"/>
        </w:rPr>
        <w:t xml:space="preserve"> de Diciembre</w:t>
      </w:r>
      <w:r w:rsidR="0082490B">
        <w:rPr>
          <w:i/>
          <w:lang w:val="es-ES_tradnl"/>
        </w:rPr>
        <w:t xml:space="preserve"> de</w:t>
      </w:r>
      <w:r w:rsidR="006E1DD7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Nº.- </w:t>
      </w:r>
      <w:r w:rsidR="00071909">
        <w:t>J0159</w:t>
      </w:r>
      <w:r w:rsidR="006E1DD7">
        <w:t>2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933315">
        <w:rPr>
          <w:b/>
          <w:i/>
        </w:rPr>
        <w:t xml:space="preserve">      2</w:t>
      </w:r>
      <w:r w:rsidR="00071909">
        <w:rPr>
          <w:b/>
          <w:i/>
        </w:rPr>
        <w:t>ª opción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2A5B8A" w:rsidRPr="00F83537" w:rsidRDefault="00DB6589" w:rsidP="00F83537">
      <w:pPr>
        <w:pStyle w:val="Prrafodelista"/>
        <w:numPr>
          <w:ilvl w:val="0"/>
          <w:numId w:val="23"/>
        </w:numPr>
        <w:rPr>
          <w:b/>
        </w:rPr>
      </w:pPr>
      <w:r w:rsidRPr="00F83537">
        <w:rPr>
          <w:b/>
          <w:sz w:val="22"/>
          <w:u w:val="single"/>
        </w:rPr>
        <w:t>UNA VEZ</w:t>
      </w:r>
      <w:r w:rsidR="00933315">
        <w:rPr>
          <w:b/>
          <w:sz w:val="22"/>
          <w:u w:val="single"/>
        </w:rPr>
        <w:t xml:space="preserve"> CADA 15 DIAS</w:t>
      </w:r>
      <w:r w:rsidRPr="00F83537">
        <w:rPr>
          <w:b/>
          <w:sz w:val="22"/>
          <w:u w:val="single"/>
        </w:rPr>
        <w:t xml:space="preserve"> </w:t>
      </w:r>
      <w:r w:rsidR="006E1DD7" w:rsidRPr="00F83537">
        <w:rPr>
          <w:b/>
          <w:sz w:val="22"/>
          <w:u w:val="single"/>
        </w:rPr>
        <w:t xml:space="preserve">   </w:t>
      </w:r>
    </w:p>
    <w:p w:rsidR="00DB6589" w:rsidRPr="00DB6589" w:rsidRDefault="0082490B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 xml:space="preserve">Barrido </w:t>
      </w:r>
      <w:r w:rsidR="00DB6589">
        <w:rPr>
          <w:sz w:val="22"/>
        </w:rPr>
        <w:t>y fregado  de suelos del portal.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</w:t>
      </w:r>
      <w:r w:rsidR="00933315">
        <w:rPr>
          <w:sz w:val="22"/>
        </w:rPr>
        <w:t xml:space="preserve">empolvado de </w:t>
      </w:r>
      <w:r>
        <w:rPr>
          <w:sz w:val="22"/>
        </w:rPr>
        <w:t xml:space="preserve"> puertas comunitarias en portal,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933315" w:rsidRDefault="002A5B8A" w:rsidP="00933315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b/>
          <w:sz w:val="22"/>
          <w:u w:val="single"/>
        </w:rPr>
      </w:pPr>
      <w:r w:rsidRPr="00954B5D">
        <w:rPr>
          <w:sz w:val="22"/>
        </w:rPr>
        <w:t>Limpieza de huellas digitales</w:t>
      </w:r>
      <w:r w:rsidR="0082490B" w:rsidRPr="00954B5D">
        <w:rPr>
          <w:sz w:val="22"/>
        </w:rPr>
        <w:t xml:space="preserve"> en revestimientos de ascensor</w:t>
      </w:r>
      <w:r w:rsidRPr="00954B5D">
        <w:rPr>
          <w:sz w:val="22"/>
        </w:rPr>
        <w:t>, espejos y puerta exterior.</w:t>
      </w:r>
      <w:r w:rsidRPr="00954B5D">
        <w:rPr>
          <w:b/>
          <w:sz w:val="22"/>
        </w:rPr>
        <w:t xml:space="preserve">                                                    </w:t>
      </w:r>
    </w:p>
    <w:p w:rsidR="008A78C0" w:rsidRPr="00AF1A23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2A5B8A" w:rsidRPr="008A78C0" w:rsidRDefault="002A5B8A" w:rsidP="008A78C0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6E1DD7" w:rsidRDefault="00071909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Limpieza del tragaluz del portal</w:t>
      </w:r>
      <w:r w:rsidR="002A5B8A" w:rsidRPr="00912E2D">
        <w:rPr>
          <w:sz w:val="22"/>
        </w:rPr>
        <w:t xml:space="preserve">.   </w:t>
      </w:r>
    </w:p>
    <w:p w:rsidR="006E1DD7" w:rsidRPr="00071909" w:rsidRDefault="006E1DD7" w:rsidP="00071909">
      <w:pPr>
        <w:ind w:left="284"/>
        <w:jc w:val="both"/>
        <w:rPr>
          <w:sz w:val="22"/>
        </w:rPr>
      </w:pP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933315">
        <w:rPr>
          <w:sz w:val="22"/>
        </w:rPr>
        <w:t>s lados</w:t>
      </w:r>
      <w:r w:rsidR="00071909">
        <w:rPr>
          <w:sz w:val="22"/>
        </w:rPr>
        <w:t>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SEMESTRAL:</w:t>
      </w:r>
    </w:p>
    <w:p w:rsidR="002A5B8A" w:rsidRDefault="002A5B8A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071909" w:rsidRPr="00D71DF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7190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F83537" w:rsidRDefault="00F83537" w:rsidP="00F83537">
      <w:pPr>
        <w:jc w:val="both"/>
        <w:rPr>
          <w:sz w:val="22"/>
        </w:rPr>
      </w:pPr>
    </w:p>
    <w:p w:rsidR="00F83537" w:rsidRP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A78C0" w:rsidRDefault="000A4033" w:rsidP="002A5B8A">
      <w:pPr>
        <w:jc w:val="both"/>
        <w:rPr>
          <w:i/>
          <w:sz w:val="18"/>
        </w:rPr>
      </w:pPr>
      <w:r>
        <w:rPr>
          <w:i/>
          <w:sz w:val="18"/>
        </w:rPr>
        <w:t xml:space="preserve">ESCALERA DE 8 PELDAÑOS </w:t>
      </w:r>
      <w:r w:rsidR="002A5B8A">
        <w:rPr>
          <w:i/>
          <w:sz w:val="18"/>
        </w:rPr>
        <w:t>.</w:t>
      </w:r>
    </w:p>
    <w:sectPr w:rsidR="002A5B8A" w:rsidRPr="008A78C0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5A" w:rsidRDefault="00F37D5A">
      <w:r>
        <w:separator/>
      </w:r>
    </w:p>
  </w:endnote>
  <w:endnote w:type="continuationSeparator" w:id="0">
    <w:p w:rsidR="00F37D5A" w:rsidRDefault="00F3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5A" w:rsidRDefault="00F37D5A">
      <w:r>
        <w:separator/>
      </w:r>
    </w:p>
  </w:footnote>
  <w:footnote w:type="continuationSeparator" w:id="0">
    <w:p w:rsidR="00F37D5A" w:rsidRDefault="00F3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Pr="000A4033" w:rsidRDefault="000A4033" w:rsidP="000A4033">
    <w:pPr>
      <w:widowControl w:val="0"/>
      <w:autoSpaceDE w:val="0"/>
      <w:autoSpaceDN w:val="0"/>
      <w:adjustRightInd w:val="0"/>
      <w:spacing w:line="259" w:lineRule="exact"/>
      <w:ind w:right="-20"/>
      <w:jc w:val="center"/>
      <w:rPr>
        <w:rFonts w:ascii="Batang" w:eastAsia="Batang" w:cs="Batang"/>
        <w:b/>
        <w:color w:val="000000"/>
      </w:rPr>
    </w:pPr>
    <w:r w:rsidRPr="000A4033">
      <w:rPr>
        <w:rFonts w:ascii="Batang" w:eastAsia="Batang" w:cs="Batang"/>
        <w:b/>
        <w:color w:val="000000"/>
      </w:rPr>
      <w:t>RUTA : 59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26D05"/>
    <w:rsid w:val="00070530"/>
    <w:rsid w:val="00071909"/>
    <w:rsid w:val="00073400"/>
    <w:rsid w:val="00073BFC"/>
    <w:rsid w:val="000A4033"/>
    <w:rsid w:val="000A771A"/>
    <w:rsid w:val="000C4E8A"/>
    <w:rsid w:val="00102810"/>
    <w:rsid w:val="001152D3"/>
    <w:rsid w:val="0013775E"/>
    <w:rsid w:val="0015771D"/>
    <w:rsid w:val="00180BA1"/>
    <w:rsid w:val="00194DB8"/>
    <w:rsid w:val="00197210"/>
    <w:rsid w:val="001F3E9D"/>
    <w:rsid w:val="00210ABD"/>
    <w:rsid w:val="002A5B8A"/>
    <w:rsid w:val="0030376C"/>
    <w:rsid w:val="00321A50"/>
    <w:rsid w:val="00376A1D"/>
    <w:rsid w:val="00386D40"/>
    <w:rsid w:val="003A4682"/>
    <w:rsid w:val="00443258"/>
    <w:rsid w:val="00473CC9"/>
    <w:rsid w:val="00495EED"/>
    <w:rsid w:val="004E19B3"/>
    <w:rsid w:val="00532B21"/>
    <w:rsid w:val="0055785B"/>
    <w:rsid w:val="005F163E"/>
    <w:rsid w:val="00680145"/>
    <w:rsid w:val="006E1DD7"/>
    <w:rsid w:val="0082490B"/>
    <w:rsid w:val="00844B8A"/>
    <w:rsid w:val="0089324D"/>
    <w:rsid w:val="008A2DBB"/>
    <w:rsid w:val="008A78C0"/>
    <w:rsid w:val="00901F62"/>
    <w:rsid w:val="00902639"/>
    <w:rsid w:val="00933315"/>
    <w:rsid w:val="00946ECB"/>
    <w:rsid w:val="009501AC"/>
    <w:rsid w:val="00954B5D"/>
    <w:rsid w:val="00955B77"/>
    <w:rsid w:val="00987B79"/>
    <w:rsid w:val="00A068DE"/>
    <w:rsid w:val="00AF755F"/>
    <w:rsid w:val="00B32425"/>
    <w:rsid w:val="00B361D7"/>
    <w:rsid w:val="00B364FE"/>
    <w:rsid w:val="00B426A1"/>
    <w:rsid w:val="00B47128"/>
    <w:rsid w:val="00B73F20"/>
    <w:rsid w:val="00B74F0E"/>
    <w:rsid w:val="00BF3E00"/>
    <w:rsid w:val="00C65E56"/>
    <w:rsid w:val="00D01F07"/>
    <w:rsid w:val="00D57767"/>
    <w:rsid w:val="00D62DAB"/>
    <w:rsid w:val="00D71531"/>
    <w:rsid w:val="00DB6589"/>
    <w:rsid w:val="00DE24D1"/>
    <w:rsid w:val="00E10333"/>
    <w:rsid w:val="00E533CD"/>
    <w:rsid w:val="00E54EF2"/>
    <w:rsid w:val="00E555A5"/>
    <w:rsid w:val="00E74E3F"/>
    <w:rsid w:val="00EA5174"/>
    <w:rsid w:val="00EC0F18"/>
    <w:rsid w:val="00EC413E"/>
    <w:rsid w:val="00EE1727"/>
    <w:rsid w:val="00F2666B"/>
    <w:rsid w:val="00F37D5A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E3F10C-ED72-41E5-B83E-22EEEDA0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2018-12-13T10:02:00Z</cp:lastPrinted>
  <dcterms:created xsi:type="dcterms:W3CDTF">2023-03-29T07:01:00Z</dcterms:created>
  <dcterms:modified xsi:type="dcterms:W3CDTF">2023-03-29T07:01:00Z</dcterms:modified>
</cp:coreProperties>
</file>