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2F" w:rsidRPr="005B64D1" w:rsidRDefault="004962C7" w:rsidP="005B64D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1166495</wp:posOffset>
                </wp:positionV>
                <wp:extent cx="489585" cy="431800"/>
                <wp:effectExtent l="0" t="0" r="0" b="190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E98A" id="Group 4" o:spid="_x0000_s1026" style="position:absolute;margin-left:79.2pt;margin-top:91.8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gMh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A37C8" w:rsidRDefault="009A37C8" w:rsidP="005B7F91">
      <w:pPr>
        <w:ind w:right="4195"/>
        <w:jc w:val="center"/>
        <w:rPr>
          <w:lang w:val="es-ES_tradnl"/>
        </w:rPr>
      </w:pPr>
      <w:r w:rsidRPr="009A37C8">
        <w:rPr>
          <w:noProof/>
        </w:rPr>
        <w:drawing>
          <wp:inline distT="0" distB="0" distL="0" distR="0">
            <wp:extent cx="1621972" cy="39896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58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F91">
        <w:rPr>
          <w:lang w:val="es-ES_tradnl"/>
        </w:rPr>
        <w:tab/>
        <w:t xml:space="preserve">                                           </w:t>
      </w:r>
    </w:p>
    <w:p w:rsidR="009A37C8" w:rsidRDefault="004962C7" w:rsidP="009A37C8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142875</wp:posOffset>
                </wp:positionV>
                <wp:extent cx="2890520" cy="986790"/>
                <wp:effectExtent l="0" t="0" r="508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50F" w:rsidRDefault="00D3550F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</w:t>
                            </w:r>
                            <w:r w:rsidR="001B1F49">
                              <w:rPr>
                                <w:b/>
                              </w:rPr>
                              <w:t>DE PROP</w:t>
                            </w:r>
                            <w:r w:rsidR="005E2695">
                              <w:rPr>
                                <w:b/>
                              </w:rPr>
                              <w:t>.</w:t>
                            </w:r>
                            <w:r w:rsidR="001B1F49">
                              <w:rPr>
                                <w:b/>
                              </w:rPr>
                              <w:t>GARAJE</w:t>
                            </w:r>
                            <w:r w:rsidR="005E2695">
                              <w:rPr>
                                <w:b/>
                              </w:rPr>
                              <w:t xml:space="preserve"> ALHADRA</w:t>
                            </w:r>
                          </w:p>
                          <w:p w:rsidR="00D3550F" w:rsidRDefault="001B1F49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ARIES Nº 1</w:t>
                            </w:r>
                          </w:p>
                          <w:p w:rsidR="00D3550F" w:rsidRDefault="00E44BA9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D3550F" w:rsidRDefault="00D3550F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3550F" w:rsidRDefault="001B1F49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LUIS</w:t>
                            </w:r>
                          </w:p>
                          <w:p w:rsidR="001B1F49" w:rsidRDefault="001B1F49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ADM. FINCAS MIGUEL GARCIA S.L</w:t>
                            </w:r>
                          </w:p>
                          <w:p w:rsidR="00D3550F" w:rsidRDefault="00D3550F" w:rsidP="00D3550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2pt;margin-top:11.25pt;width:227.6pt;height:7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" o:allowincell="f">
                <v:textbox>
                  <w:txbxContent>
                    <w:p w:rsidR="00D3550F" w:rsidRDefault="00D3550F" w:rsidP="00D3550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</w:t>
                      </w:r>
                      <w:r w:rsidR="001B1F49">
                        <w:rPr>
                          <w:b/>
                        </w:rPr>
                        <w:t>DE PROP</w:t>
                      </w:r>
                      <w:r w:rsidR="005E2695">
                        <w:rPr>
                          <w:b/>
                        </w:rPr>
                        <w:t>.</w:t>
                      </w:r>
                      <w:r w:rsidR="001B1F49">
                        <w:rPr>
                          <w:b/>
                        </w:rPr>
                        <w:t>GARAJE</w:t>
                      </w:r>
                      <w:r w:rsidR="005E2695">
                        <w:rPr>
                          <w:b/>
                        </w:rPr>
                        <w:t xml:space="preserve"> ALHADRA</w:t>
                      </w:r>
                    </w:p>
                    <w:p w:rsidR="00D3550F" w:rsidRDefault="001B1F49" w:rsidP="00D3550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ARIES Nº 1</w:t>
                      </w:r>
                    </w:p>
                    <w:p w:rsidR="00D3550F" w:rsidRDefault="00E44BA9" w:rsidP="00D3550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D3550F" w:rsidRDefault="00D3550F" w:rsidP="00D3550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3550F" w:rsidRDefault="001B1F49" w:rsidP="00D3550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LUIS</w:t>
                      </w:r>
                    </w:p>
                    <w:p w:rsidR="001B1F49" w:rsidRDefault="001B1F49" w:rsidP="00D3550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ADM. FINCAS MIGUEL GARCIA S.L</w:t>
                      </w:r>
                    </w:p>
                    <w:p w:rsidR="00D3550F" w:rsidRDefault="00D3550F" w:rsidP="00D3550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       S</w:t>
      </w:r>
      <w:r w:rsidR="009A37C8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9A37C8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9A37C8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9A37C8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9A37C8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9A37C8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9A37C8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9A37C8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9A37C8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9A37C8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9A37C8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A37C8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9A37C8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9A37C8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9A37C8">
        <w:rPr>
          <w:lang w:val="es-ES_tradnl"/>
        </w:rPr>
        <w:t xml:space="preserve"> </w:t>
      </w:r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54262F" w:rsidRPr="005B7F91" w:rsidRDefault="005B7F91" w:rsidP="00A410B4">
      <w:pPr>
        <w:ind w:right="4393"/>
        <w:jc w:val="center"/>
        <w:rPr>
          <w:b/>
          <w:lang w:val="es-ES_tradnl"/>
        </w:rPr>
      </w:pPr>
      <w:proofErr w:type="gramStart"/>
      <w:r w:rsidRPr="005B7F91">
        <w:rPr>
          <w:b/>
          <w:lang w:val="es-ES_tradnl"/>
        </w:rPr>
        <w:t>RUTA :</w:t>
      </w:r>
      <w:proofErr w:type="gramEnd"/>
      <w:r w:rsidRPr="005B7F91">
        <w:rPr>
          <w:b/>
          <w:lang w:val="es-ES_tradnl"/>
        </w:rPr>
        <w:t xml:space="preserve"> 53 </w:t>
      </w:r>
    </w:p>
    <w:p w:rsidR="009A37C8" w:rsidRPr="005E2695" w:rsidRDefault="009A37C8" w:rsidP="00A410B4">
      <w:pPr>
        <w:ind w:right="4393"/>
        <w:jc w:val="center"/>
        <w:rPr>
          <w:b/>
          <w:lang w:val="es-ES_tradnl"/>
        </w:rPr>
      </w:pPr>
    </w:p>
    <w:p w:rsidR="009A37C8" w:rsidRPr="005E2695" w:rsidRDefault="005B7F91" w:rsidP="005B7F91">
      <w:pPr>
        <w:ind w:right="4393"/>
        <w:rPr>
          <w:b/>
          <w:lang w:val="es-ES_tradnl"/>
        </w:rPr>
      </w:pPr>
      <w:r w:rsidRPr="005E2695">
        <w:rPr>
          <w:b/>
          <w:lang w:val="es-ES_tradnl"/>
        </w:rPr>
        <w:t xml:space="preserve">SERVICIO SEMANAL :  </w:t>
      </w:r>
      <w:r w:rsidR="00522EF9">
        <w:rPr>
          <w:b/>
          <w:lang w:val="es-ES_tradnl"/>
        </w:rPr>
        <w:t>LUNES Y VIERNES</w:t>
      </w:r>
      <w:bookmarkStart w:id="0" w:name="_GoBack"/>
      <w:bookmarkEnd w:id="0"/>
    </w:p>
    <w:p w:rsidR="005B7F91" w:rsidRPr="005E2695" w:rsidRDefault="005E2695" w:rsidP="00A410B4">
      <w:pPr>
        <w:ind w:right="4393"/>
        <w:jc w:val="center"/>
        <w:rPr>
          <w:b/>
          <w:lang w:val="es-ES_tradnl"/>
        </w:rPr>
      </w:pPr>
      <w:proofErr w:type="gramStart"/>
      <w:r>
        <w:rPr>
          <w:b/>
          <w:lang w:val="es-ES_tradnl"/>
        </w:rPr>
        <w:t>( va</w:t>
      </w:r>
      <w:proofErr w:type="gramEnd"/>
      <w:r>
        <w:rPr>
          <w:b/>
          <w:lang w:val="es-ES_tradnl"/>
        </w:rPr>
        <w:t xml:space="preserve"> dos veces en semana , hablado con </w:t>
      </w:r>
      <w:proofErr w:type="spellStart"/>
      <w:r>
        <w:rPr>
          <w:b/>
          <w:lang w:val="es-ES_tradnl"/>
        </w:rPr>
        <w:t>Jose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Cial</w:t>
      </w:r>
      <w:proofErr w:type="spellEnd"/>
      <w:r>
        <w:rPr>
          <w:b/>
          <w:lang w:val="es-ES_tradnl"/>
        </w:rPr>
        <w:t>.)</w:t>
      </w:r>
    </w:p>
    <w:p w:rsidR="005B7F91" w:rsidRDefault="005B7F91" w:rsidP="00A410B4">
      <w:pPr>
        <w:ind w:right="4393"/>
        <w:jc w:val="center"/>
        <w:rPr>
          <w:lang w:val="es-ES_tradnl"/>
        </w:rPr>
      </w:pPr>
    </w:p>
    <w:p w:rsidR="005B7F91" w:rsidRPr="002C2D30" w:rsidRDefault="002C2D30" w:rsidP="002C2D30">
      <w:pPr>
        <w:ind w:right="4393"/>
        <w:rPr>
          <w:b/>
          <w:lang w:val="es-ES_tradnl"/>
        </w:rPr>
      </w:pPr>
      <w:r w:rsidRPr="002C2D30">
        <w:rPr>
          <w:b/>
          <w:lang w:val="es-ES_tradnl"/>
        </w:rPr>
        <w:t xml:space="preserve">Nº DE </w:t>
      </w:r>
      <w:proofErr w:type="gramStart"/>
      <w:r w:rsidRPr="002C2D30">
        <w:rPr>
          <w:b/>
          <w:lang w:val="es-ES_tradnl"/>
        </w:rPr>
        <w:t>LLAVE :</w:t>
      </w:r>
      <w:proofErr w:type="gramEnd"/>
      <w:r w:rsidRPr="002C2D30">
        <w:rPr>
          <w:b/>
          <w:lang w:val="es-ES_tradnl"/>
        </w:rPr>
        <w:t xml:space="preserve"> 306</w:t>
      </w: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1B1F49">
        <w:rPr>
          <w:i/>
          <w:lang w:val="es-ES_tradnl"/>
        </w:rPr>
        <w:t xml:space="preserve">07 de 10 de </w:t>
      </w:r>
      <w:proofErr w:type="gramStart"/>
      <w:r w:rsidR="001B1F49">
        <w:rPr>
          <w:i/>
          <w:lang w:val="es-ES_tradnl"/>
        </w:rPr>
        <w:t>Abril</w:t>
      </w:r>
      <w:r w:rsidR="005B64D1">
        <w:rPr>
          <w:i/>
          <w:lang w:val="es-ES_tradnl"/>
        </w:rPr>
        <w:t xml:space="preserve"> </w:t>
      </w:r>
      <w:r w:rsidR="005875C0">
        <w:rPr>
          <w:i/>
          <w:lang w:val="es-ES_tradnl"/>
        </w:rPr>
        <w:t xml:space="preserve"> de</w:t>
      </w:r>
      <w:proofErr w:type="gramEnd"/>
      <w:r w:rsidR="005875C0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1B1F49">
        <w:t>J01461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62C17">
      <w:pPr>
        <w:rPr>
          <w:b/>
          <w:sz w:val="22"/>
          <w:u w:val="single"/>
        </w:rPr>
      </w:pPr>
    </w:p>
    <w:p w:rsidR="002A1D6F" w:rsidRPr="005B64D1" w:rsidRDefault="001B1F49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SEMA</w:t>
      </w:r>
      <w:r w:rsidR="0054262F" w:rsidRPr="005B64D1">
        <w:rPr>
          <w:b/>
          <w:sz w:val="22"/>
          <w:u w:val="single"/>
        </w:rPr>
        <w:t>N</w:t>
      </w:r>
      <w:r w:rsidR="0082173F" w:rsidRPr="005B64D1">
        <w:rPr>
          <w:b/>
          <w:sz w:val="22"/>
          <w:u w:val="single"/>
        </w:rPr>
        <w:t>AL:</w:t>
      </w:r>
      <w:r w:rsidR="004110E9">
        <w:rPr>
          <w:b/>
          <w:sz w:val="22"/>
          <w:u w:val="single"/>
        </w:rPr>
        <w:t xml:space="preserve">  </w:t>
      </w:r>
    </w:p>
    <w:p w:rsidR="0082173F" w:rsidRPr="002A1D6F" w:rsidRDefault="0082173F" w:rsidP="00262C17">
      <w:pPr>
        <w:pStyle w:val="Prrafodelista"/>
        <w:ind w:left="1069"/>
        <w:rPr>
          <w:b/>
          <w:sz w:val="22"/>
          <w:u w:val="single"/>
        </w:rPr>
      </w:pPr>
    </w:p>
    <w:p w:rsidR="001B1F49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de la suciedad más significativa, (hojas, </w:t>
      </w:r>
      <w:proofErr w:type="gramStart"/>
      <w:r>
        <w:rPr>
          <w:sz w:val="22"/>
        </w:rPr>
        <w:t>colillas,..</w:t>
      </w:r>
      <w:proofErr w:type="spellStart"/>
      <w:proofErr w:type="gramEnd"/>
      <w:r>
        <w:rPr>
          <w:sz w:val="22"/>
        </w:rPr>
        <w:t>etc</w:t>
      </w:r>
      <w:proofErr w:type="spellEnd"/>
      <w:r>
        <w:rPr>
          <w:sz w:val="22"/>
        </w:rPr>
        <w:t>.) en suelo de garaje</w:t>
      </w:r>
      <w:r w:rsidR="001B1F49">
        <w:rPr>
          <w:sz w:val="22"/>
        </w:rPr>
        <w:t>.</w:t>
      </w:r>
    </w:p>
    <w:p w:rsidR="0082173F" w:rsidRDefault="001B1F49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</w:t>
      </w:r>
      <w:proofErr w:type="gramStart"/>
      <w:r>
        <w:rPr>
          <w:sz w:val="22"/>
        </w:rPr>
        <w:t>de  las</w:t>
      </w:r>
      <w:proofErr w:type="gramEnd"/>
      <w:r>
        <w:rPr>
          <w:sz w:val="22"/>
        </w:rPr>
        <w:t xml:space="preserve"> dos</w:t>
      </w:r>
      <w:r w:rsidR="00FF7FFD">
        <w:rPr>
          <w:sz w:val="22"/>
        </w:rPr>
        <w:t xml:space="preserve"> rampa</w:t>
      </w:r>
      <w:r>
        <w:rPr>
          <w:sz w:val="22"/>
        </w:rPr>
        <w:t>s</w:t>
      </w:r>
      <w:r w:rsidR="00FF7FFD">
        <w:rPr>
          <w:sz w:val="22"/>
        </w:rPr>
        <w:t xml:space="preserve"> de entrada al mismo</w:t>
      </w:r>
      <w:r w:rsidR="0082173F">
        <w:rPr>
          <w:sz w:val="22"/>
        </w:rPr>
        <w:t>.</w:t>
      </w:r>
    </w:p>
    <w:p w:rsidR="005875C0" w:rsidRDefault="005875C0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de residuos en desagüe siempre que la rejilla se pueda levantar.</w:t>
      </w:r>
    </w:p>
    <w:p w:rsidR="0082173F" w:rsidRDefault="0082173F" w:rsidP="001B1F49">
      <w:pPr>
        <w:jc w:val="both"/>
        <w:rPr>
          <w:sz w:val="22"/>
        </w:rPr>
      </w:pP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Pr="005B64D1" w:rsidRDefault="001B1F49" w:rsidP="005875C0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BIMENSUAL</w:t>
      </w:r>
      <w:r w:rsidR="0082173F" w:rsidRPr="005B64D1">
        <w:rPr>
          <w:b/>
          <w:sz w:val="22"/>
          <w:u w:val="single"/>
        </w:rPr>
        <w:t>:</w:t>
      </w:r>
      <w:r w:rsidR="004110E9">
        <w:rPr>
          <w:b/>
          <w:sz w:val="22"/>
          <w:u w:val="single"/>
        </w:rPr>
        <w:t xml:space="preserve"> 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Pr="001B1F49" w:rsidRDefault="0082173F" w:rsidP="001B1F4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</w:t>
      </w:r>
      <w:r w:rsidR="005B64D1">
        <w:rPr>
          <w:sz w:val="22"/>
        </w:rPr>
        <w:t xml:space="preserve"> y rampas</w:t>
      </w:r>
      <w:r>
        <w:rPr>
          <w:sz w:val="22"/>
        </w:rPr>
        <w:t xml:space="preserve"> del garaje.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</w:t>
      </w:r>
      <w:r w:rsidR="00E268FE">
        <w:rPr>
          <w:sz w:val="22"/>
        </w:rPr>
        <w:t xml:space="preserve"> arena, armario, llaves de luz…etc.</w:t>
      </w:r>
    </w:p>
    <w:p w:rsidR="0013775E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1B1F49">
        <w:rPr>
          <w:sz w:val="22"/>
        </w:rPr>
        <w:t xml:space="preserve"> garaje y acceso de vehículos.</w:t>
      </w:r>
    </w:p>
    <w:p w:rsidR="001B1F49" w:rsidRDefault="001B1F49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suelo del pasillo de la salida de emergencia.</w:t>
      </w:r>
    </w:p>
    <w:p w:rsidR="001B1F49" w:rsidRPr="0082173F" w:rsidRDefault="001B1F49" w:rsidP="001B1F49">
      <w:pPr>
        <w:ind w:left="1069"/>
        <w:jc w:val="both"/>
        <w:rPr>
          <w:sz w:val="22"/>
        </w:rPr>
      </w:pP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</w:t>
      </w: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B64D1" w:rsidRPr="005B64D1" w:rsidRDefault="005B64D1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5B64D1">
        <w:rPr>
          <w:b/>
          <w:sz w:val="22"/>
          <w:u w:val="single"/>
        </w:rPr>
        <w:t>AL:</w:t>
      </w:r>
      <w:r w:rsidR="004110E9">
        <w:rPr>
          <w:b/>
          <w:sz w:val="22"/>
          <w:u w:val="single"/>
        </w:rPr>
        <w:t xml:space="preserve">           </w:t>
      </w:r>
    </w:p>
    <w:p w:rsidR="007B1D59" w:rsidRDefault="007B1D59" w:rsidP="005B64D1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5B64D1" w:rsidRPr="001B1F49" w:rsidRDefault="005B64D1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tubos</w:t>
      </w:r>
      <w:r w:rsidR="005875C0">
        <w:rPr>
          <w:sz w:val="22"/>
          <w:szCs w:val="22"/>
        </w:rPr>
        <w:t xml:space="preserve">, rejillas de ventilación, </w:t>
      </w:r>
      <w:proofErr w:type="spellStart"/>
      <w:r w:rsidR="005875C0">
        <w:rPr>
          <w:sz w:val="22"/>
          <w:szCs w:val="22"/>
        </w:rPr>
        <w:t>etc</w:t>
      </w:r>
      <w:proofErr w:type="spellEnd"/>
    </w:p>
    <w:p w:rsidR="001B1F49" w:rsidRPr="005875C0" w:rsidRDefault="001B1F49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 xml:space="preserve">Fregado de </w:t>
      </w:r>
      <w:proofErr w:type="gramStart"/>
      <w:r>
        <w:rPr>
          <w:sz w:val="22"/>
          <w:szCs w:val="22"/>
        </w:rPr>
        <w:t>suelo  del</w:t>
      </w:r>
      <w:proofErr w:type="gramEnd"/>
      <w:r>
        <w:rPr>
          <w:sz w:val="22"/>
          <w:szCs w:val="22"/>
        </w:rPr>
        <w:t xml:space="preserve"> pasillo de la salida de emergencia.</w:t>
      </w:r>
    </w:p>
    <w:p w:rsidR="005875C0" w:rsidRPr="005B64D1" w:rsidRDefault="005875C0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Fregado del suelo del garaje.</w:t>
      </w:r>
    </w:p>
    <w:p w:rsidR="0082173F" w:rsidRPr="005B64D1" w:rsidRDefault="0082173F" w:rsidP="005F163E">
      <w:pPr>
        <w:pStyle w:val="Textocomentario"/>
        <w:tabs>
          <w:tab w:val="right" w:leader="dot" w:pos="8504"/>
        </w:tabs>
      </w:pPr>
    </w:p>
    <w:p w:rsidR="005F163E" w:rsidRPr="004110E9" w:rsidRDefault="003B4648" w:rsidP="004110E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</w:t>
      </w:r>
    </w:p>
    <w:sectPr w:rsidR="005F163E" w:rsidRPr="004110E9" w:rsidSect="00AF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00" w:rsidRDefault="004B0F00">
      <w:r>
        <w:separator/>
      </w:r>
    </w:p>
  </w:endnote>
  <w:endnote w:type="continuationSeparator" w:id="0">
    <w:p w:rsidR="004B0F00" w:rsidRDefault="004B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00" w:rsidRDefault="004B0F00">
      <w:r>
        <w:separator/>
      </w:r>
    </w:p>
  </w:footnote>
  <w:footnote w:type="continuationSeparator" w:id="0">
    <w:p w:rsidR="004B0F00" w:rsidRDefault="004B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350075"/>
    <w:multiLevelType w:val="hybridMultilevel"/>
    <w:tmpl w:val="60CCE2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3F5E"/>
    <w:multiLevelType w:val="hybridMultilevel"/>
    <w:tmpl w:val="7E749A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ECD4943"/>
    <w:multiLevelType w:val="hybridMultilevel"/>
    <w:tmpl w:val="CD68A98E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5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17176"/>
    <w:rsid w:val="000237D5"/>
    <w:rsid w:val="00070530"/>
    <w:rsid w:val="000A771A"/>
    <w:rsid w:val="00114C57"/>
    <w:rsid w:val="0013775E"/>
    <w:rsid w:val="00147ED4"/>
    <w:rsid w:val="001670C5"/>
    <w:rsid w:val="00191516"/>
    <w:rsid w:val="00194DB8"/>
    <w:rsid w:val="001A02BE"/>
    <w:rsid w:val="001B1F49"/>
    <w:rsid w:val="001E16A3"/>
    <w:rsid w:val="0020402F"/>
    <w:rsid w:val="00207F0A"/>
    <w:rsid w:val="00210ABD"/>
    <w:rsid w:val="00262C17"/>
    <w:rsid w:val="002A1D6F"/>
    <w:rsid w:val="002A4849"/>
    <w:rsid w:val="002A49F3"/>
    <w:rsid w:val="002B6FE3"/>
    <w:rsid w:val="002C2D30"/>
    <w:rsid w:val="002C65E5"/>
    <w:rsid w:val="00307E65"/>
    <w:rsid w:val="00314F00"/>
    <w:rsid w:val="00320A44"/>
    <w:rsid w:val="00322E57"/>
    <w:rsid w:val="00347542"/>
    <w:rsid w:val="00387595"/>
    <w:rsid w:val="003B3E84"/>
    <w:rsid w:val="003B4648"/>
    <w:rsid w:val="004110E9"/>
    <w:rsid w:val="004451EE"/>
    <w:rsid w:val="0046502A"/>
    <w:rsid w:val="00471865"/>
    <w:rsid w:val="00480A99"/>
    <w:rsid w:val="004962C7"/>
    <w:rsid w:val="004B0F00"/>
    <w:rsid w:val="004C0B84"/>
    <w:rsid w:val="00516BCC"/>
    <w:rsid w:val="00522EF9"/>
    <w:rsid w:val="0054262F"/>
    <w:rsid w:val="005875C0"/>
    <w:rsid w:val="00593370"/>
    <w:rsid w:val="005947F6"/>
    <w:rsid w:val="005B13DC"/>
    <w:rsid w:val="005B64D1"/>
    <w:rsid w:val="005B7F91"/>
    <w:rsid w:val="005E0AD9"/>
    <w:rsid w:val="005E2695"/>
    <w:rsid w:val="005F163E"/>
    <w:rsid w:val="006543A0"/>
    <w:rsid w:val="00662022"/>
    <w:rsid w:val="00710258"/>
    <w:rsid w:val="0072210C"/>
    <w:rsid w:val="007B1D59"/>
    <w:rsid w:val="007B318D"/>
    <w:rsid w:val="007C768E"/>
    <w:rsid w:val="007E12CB"/>
    <w:rsid w:val="0082173F"/>
    <w:rsid w:val="00844B8A"/>
    <w:rsid w:val="0085434F"/>
    <w:rsid w:val="00883D3F"/>
    <w:rsid w:val="0089324D"/>
    <w:rsid w:val="008A2DBB"/>
    <w:rsid w:val="008A53B9"/>
    <w:rsid w:val="008A6D57"/>
    <w:rsid w:val="008B5F9E"/>
    <w:rsid w:val="008B6626"/>
    <w:rsid w:val="008C354C"/>
    <w:rsid w:val="009311E4"/>
    <w:rsid w:val="00953D25"/>
    <w:rsid w:val="00964520"/>
    <w:rsid w:val="0096728A"/>
    <w:rsid w:val="009A37C8"/>
    <w:rsid w:val="009E7E8A"/>
    <w:rsid w:val="00A04733"/>
    <w:rsid w:val="00A3346F"/>
    <w:rsid w:val="00A410B4"/>
    <w:rsid w:val="00A55A1B"/>
    <w:rsid w:val="00A5680C"/>
    <w:rsid w:val="00A64FA1"/>
    <w:rsid w:val="00A72877"/>
    <w:rsid w:val="00A77533"/>
    <w:rsid w:val="00AB1AA6"/>
    <w:rsid w:val="00AB55ED"/>
    <w:rsid w:val="00AB63F6"/>
    <w:rsid w:val="00AE4A95"/>
    <w:rsid w:val="00AE4E59"/>
    <w:rsid w:val="00AF755F"/>
    <w:rsid w:val="00B04B21"/>
    <w:rsid w:val="00B23FF9"/>
    <w:rsid w:val="00B36499"/>
    <w:rsid w:val="00B44F81"/>
    <w:rsid w:val="00B47128"/>
    <w:rsid w:val="00B82FFA"/>
    <w:rsid w:val="00C0429E"/>
    <w:rsid w:val="00C052F1"/>
    <w:rsid w:val="00C14748"/>
    <w:rsid w:val="00C26D05"/>
    <w:rsid w:val="00C33594"/>
    <w:rsid w:val="00C465B2"/>
    <w:rsid w:val="00C511EF"/>
    <w:rsid w:val="00C53CBD"/>
    <w:rsid w:val="00C802BE"/>
    <w:rsid w:val="00C96F97"/>
    <w:rsid w:val="00CA0C32"/>
    <w:rsid w:val="00CE268C"/>
    <w:rsid w:val="00D00317"/>
    <w:rsid w:val="00D3550F"/>
    <w:rsid w:val="00D50FC3"/>
    <w:rsid w:val="00D62DAB"/>
    <w:rsid w:val="00DA3953"/>
    <w:rsid w:val="00E10333"/>
    <w:rsid w:val="00E268FE"/>
    <w:rsid w:val="00E44BA9"/>
    <w:rsid w:val="00E77D2E"/>
    <w:rsid w:val="00E86926"/>
    <w:rsid w:val="00ED3427"/>
    <w:rsid w:val="00EE27CB"/>
    <w:rsid w:val="00EF5371"/>
    <w:rsid w:val="00F03296"/>
    <w:rsid w:val="00F6036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C79DF"/>
  <w15:docId w15:val="{C0F048AE-2E12-4E3F-A0C7-337BE358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2018-09-19T10:19:00Z</cp:lastPrinted>
  <dcterms:created xsi:type="dcterms:W3CDTF">2023-03-29T06:34:00Z</dcterms:created>
  <dcterms:modified xsi:type="dcterms:W3CDTF">2024-02-27T11:15:00Z</dcterms:modified>
</cp:coreProperties>
</file>