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CDF" w:rsidRPr="0064445B" w:rsidRDefault="007F7CDF" w:rsidP="0092713F">
      <w:pPr>
        <w:ind w:right="4393"/>
        <w:rPr>
          <w:b/>
          <w:lang w:val="es-ES_tradnl"/>
        </w:rPr>
      </w:pPr>
      <w:bookmarkStart w:id="0" w:name="_GoBack"/>
      <w:bookmarkEnd w:id="0"/>
      <w:r w:rsidRPr="0064445B">
        <w:rPr>
          <w:b/>
          <w:lang w:val="es-ES_tradnl"/>
        </w:rPr>
        <w:t>SERVICIO:</w:t>
      </w:r>
    </w:p>
    <w:p w:rsidR="0064445B" w:rsidRPr="004652A2" w:rsidRDefault="007F7CDF" w:rsidP="004652A2">
      <w:pPr>
        <w:ind w:right="3202"/>
        <w:rPr>
          <w:b/>
          <w:lang w:val="es-ES_tradnl"/>
        </w:rPr>
      </w:pPr>
      <w:r>
        <w:rPr>
          <w:lang w:val="es-ES_tradnl"/>
        </w:rPr>
        <w:t xml:space="preserve">LUNES </w:t>
      </w:r>
      <w:r w:rsidR="0064445B">
        <w:rPr>
          <w:lang w:val="es-ES_tradnl"/>
        </w:rPr>
        <w:t xml:space="preserve">: PORTAL </w:t>
      </w:r>
      <w:r w:rsidR="004652A2">
        <w:rPr>
          <w:lang w:val="es-ES_tradnl"/>
        </w:rPr>
        <w:tab/>
        <w:t xml:space="preserve">                   </w:t>
      </w:r>
      <w:r w:rsidR="004652A2">
        <w:rPr>
          <w:lang w:val="es-ES_tradnl"/>
        </w:rPr>
        <w:tab/>
      </w:r>
      <w:r w:rsidR="004652A2">
        <w:rPr>
          <w:lang w:val="es-ES_tradnl"/>
        </w:rPr>
        <w:tab/>
      </w:r>
      <w:r w:rsidR="004652A2" w:rsidRPr="004652A2">
        <w:rPr>
          <w:b/>
          <w:lang w:val="es-ES_tradnl"/>
        </w:rPr>
        <w:t>RUTA: 54</w:t>
      </w:r>
    </w:p>
    <w:p w:rsidR="0064445B" w:rsidRDefault="0064445B" w:rsidP="0092713F">
      <w:pPr>
        <w:ind w:right="4393"/>
        <w:rPr>
          <w:lang w:val="es-ES_tradnl"/>
        </w:rPr>
      </w:pPr>
      <w:r>
        <w:rPr>
          <w:lang w:val="es-ES_tradnl"/>
        </w:rPr>
        <w:t>MIERCOLES : COMPLETO</w:t>
      </w:r>
    </w:p>
    <w:p w:rsidR="009F0701" w:rsidRDefault="0064445B" w:rsidP="0092713F">
      <w:pPr>
        <w:ind w:right="4393"/>
      </w:pPr>
      <w:r>
        <w:rPr>
          <w:lang w:val="es-ES_tradnl"/>
        </w:rPr>
        <w:t xml:space="preserve">VIERNES : PORTAL </w:t>
      </w:r>
      <w:r w:rsidR="009F0701">
        <w:rPr>
          <w:lang w:val="es-ES_tradnl"/>
        </w:rPr>
        <w:t xml:space="preserve">  </w:t>
      </w:r>
      <w:r w:rsidR="00B47B06">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890" r="508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B47B06" w:rsidRDefault="00B47B06" w:rsidP="00B47B06">
                            <w:pPr>
                              <w:pStyle w:val="Textocomentario"/>
                              <w:rPr>
                                <w:b/>
                              </w:rPr>
                            </w:pPr>
                            <w:r>
                              <w:rPr>
                                <w:b/>
                              </w:rPr>
                              <w:t>CDAD. DE  PROP.EDIF. VIRGEN DEL MAR</w:t>
                            </w:r>
                          </w:p>
                          <w:p w:rsidR="00B47B06" w:rsidRDefault="00B47B06" w:rsidP="00B47B06">
                            <w:pPr>
                              <w:pStyle w:val="Textocomentario"/>
                              <w:rPr>
                                <w:b/>
                              </w:rPr>
                            </w:pPr>
                            <w:r>
                              <w:rPr>
                                <w:b/>
                              </w:rPr>
                              <w:t>AVDA DE MADRID, 4</w:t>
                            </w:r>
                          </w:p>
                          <w:p w:rsidR="00B47B06" w:rsidRDefault="00B47B06" w:rsidP="00B47B06">
                            <w:pPr>
                              <w:pStyle w:val="Textocomentario"/>
                              <w:rPr>
                                <w:b/>
                              </w:rPr>
                            </w:pPr>
                            <w:r>
                              <w:rPr>
                                <w:b/>
                              </w:rPr>
                              <w:t>ALMERIA</w:t>
                            </w:r>
                          </w:p>
                          <w:p w:rsidR="00B47B06" w:rsidRDefault="00B47B06" w:rsidP="00B47B06">
                            <w:pPr>
                              <w:pStyle w:val="Textocomentario"/>
                              <w:rPr>
                                <w:b/>
                              </w:rPr>
                            </w:pPr>
                          </w:p>
                          <w:p w:rsidR="00B47B06" w:rsidRDefault="00B47B06" w:rsidP="00B47B06">
                            <w:pPr>
                              <w:pStyle w:val="Textocomentario"/>
                              <w:rPr>
                                <w:b/>
                              </w:rPr>
                            </w:pPr>
                            <w:r>
                              <w:rPr>
                                <w:b/>
                              </w:rPr>
                              <w:t xml:space="preserve">A/A  : Marcos Gil Muñoz </w:t>
                            </w:r>
                          </w:p>
                          <w:p w:rsidR="00B47B06" w:rsidRDefault="00B47B06" w:rsidP="00B47B06">
                            <w:pPr>
                              <w:pStyle w:val="Textocomentario"/>
                              <w:rPr>
                                <w:b/>
                              </w:rPr>
                            </w:pPr>
                            <w:r>
                              <w:rPr>
                                <w:b/>
                              </w:rPr>
                              <w:t>Telef. 652195455</w:t>
                            </w:r>
                          </w:p>
                          <w:p w:rsidR="00B47B06" w:rsidRDefault="00B47B06" w:rsidP="00B47B06">
                            <w:pPr>
                              <w:pStyle w:val="Textocomentario"/>
                              <w:rPr>
                                <w:b/>
                              </w:rPr>
                            </w:pPr>
                            <w:r>
                              <w:rPr>
                                <w:b/>
                              </w:rPr>
                              <w:t>Email : magimu77@hotmail.com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B47B06" w:rsidRDefault="00B47B06" w:rsidP="00B47B06">
                      <w:pPr>
                        <w:pStyle w:val="Textocomentario"/>
                        <w:rPr>
                          <w:b/>
                        </w:rPr>
                      </w:pPr>
                      <w:r>
                        <w:rPr>
                          <w:b/>
                        </w:rPr>
                        <w:t>CDAD. DE  PROP.EDIF. VIRGEN DEL MAR</w:t>
                      </w:r>
                    </w:p>
                    <w:p w:rsidR="00B47B06" w:rsidRDefault="00B47B06" w:rsidP="00B47B06">
                      <w:pPr>
                        <w:pStyle w:val="Textocomentario"/>
                        <w:rPr>
                          <w:b/>
                        </w:rPr>
                      </w:pPr>
                      <w:r>
                        <w:rPr>
                          <w:b/>
                        </w:rPr>
                        <w:t>AVDA DE MADRID, 4</w:t>
                      </w:r>
                    </w:p>
                    <w:p w:rsidR="00B47B06" w:rsidRDefault="00B47B06" w:rsidP="00B47B06">
                      <w:pPr>
                        <w:pStyle w:val="Textocomentario"/>
                        <w:rPr>
                          <w:b/>
                        </w:rPr>
                      </w:pPr>
                      <w:r>
                        <w:rPr>
                          <w:b/>
                        </w:rPr>
                        <w:t>ALMERIA</w:t>
                      </w:r>
                    </w:p>
                    <w:p w:rsidR="00B47B06" w:rsidRDefault="00B47B06" w:rsidP="00B47B06">
                      <w:pPr>
                        <w:pStyle w:val="Textocomentario"/>
                        <w:rPr>
                          <w:b/>
                        </w:rPr>
                      </w:pPr>
                    </w:p>
                    <w:p w:rsidR="00B47B06" w:rsidRDefault="00B47B06" w:rsidP="00B47B06">
                      <w:pPr>
                        <w:pStyle w:val="Textocomentario"/>
                        <w:rPr>
                          <w:b/>
                        </w:rPr>
                      </w:pPr>
                      <w:r>
                        <w:rPr>
                          <w:b/>
                        </w:rPr>
                        <w:t xml:space="preserve">A/A  : Marcos Gil Muñoz </w:t>
                      </w:r>
                    </w:p>
                    <w:p w:rsidR="00B47B06" w:rsidRDefault="00B47B06" w:rsidP="00B47B06">
                      <w:pPr>
                        <w:pStyle w:val="Textocomentario"/>
                        <w:rPr>
                          <w:b/>
                        </w:rPr>
                      </w:pPr>
                      <w:proofErr w:type="spellStart"/>
                      <w:r>
                        <w:rPr>
                          <w:b/>
                        </w:rPr>
                        <w:t>Telef</w:t>
                      </w:r>
                      <w:proofErr w:type="spellEnd"/>
                      <w:r>
                        <w:rPr>
                          <w:b/>
                        </w:rPr>
                        <w:t>. 652195455</w:t>
                      </w:r>
                    </w:p>
                    <w:p w:rsidR="00B47B06" w:rsidRDefault="00B47B06" w:rsidP="00B47B06">
                      <w:pPr>
                        <w:pStyle w:val="Textocomentario"/>
                        <w:rPr>
                          <w:b/>
                        </w:rPr>
                      </w:pPr>
                      <w:r>
                        <w:rPr>
                          <w:b/>
                        </w:rPr>
                        <w:t>Email : magimu77@hotmail.com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Pr="0064445B" w:rsidRDefault="0064445B" w:rsidP="0064445B">
      <w:pPr>
        <w:ind w:right="4393"/>
        <w:rPr>
          <w:b/>
          <w:lang w:val="es-ES_tradnl"/>
        </w:rPr>
      </w:pPr>
      <w:r w:rsidRPr="0064445B">
        <w:rPr>
          <w:b/>
          <w:lang w:val="es-ES_tradnl"/>
        </w:rPr>
        <w:t xml:space="preserve">LLAVE Nº : </w:t>
      </w:r>
      <w:r>
        <w:rPr>
          <w:b/>
          <w:lang w:val="es-ES_tradnl"/>
        </w:rPr>
        <w:t>306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7521F5" w:rsidP="007521F5">
      <w:pPr>
        <w:ind w:right="4393"/>
        <w:rPr>
          <w:lang w:val="es-ES_tradnl"/>
        </w:rPr>
      </w:pPr>
      <w:r>
        <w:rPr>
          <w:lang w:val="es-ES_tradnl"/>
        </w:rPr>
        <w:t>PRESIDENTE: 2ºC</w:t>
      </w: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014A85">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251A9A">
        <w:t>500</w:t>
      </w:r>
      <w:r w:rsidR="00B47B06">
        <w:t>101</w:t>
      </w:r>
    </w:p>
    <w:p w:rsidR="0013775E" w:rsidRDefault="00B47B0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2F05B9" w:rsidRPr="00DB67FC" w:rsidRDefault="002F05B9" w:rsidP="002F05B9">
      <w:pPr>
        <w:pStyle w:val="Ttulo2"/>
        <w:rPr>
          <w:u w:val="none"/>
        </w:rPr>
      </w:pPr>
      <w:r w:rsidRPr="00DB67FC">
        <w:rPr>
          <w:u w:val="none"/>
        </w:rPr>
        <w:t>PRESUPUESTO LIMPIEZA</w:t>
      </w:r>
    </w:p>
    <w:p w:rsidR="002F05B9" w:rsidRPr="008066C9" w:rsidRDefault="002F05B9" w:rsidP="002F05B9">
      <w:pPr>
        <w:tabs>
          <w:tab w:val="center" w:pos="4253"/>
        </w:tabs>
        <w:rPr>
          <w:b/>
          <w:i/>
        </w:rPr>
      </w:pPr>
      <w:r>
        <w:rPr>
          <w:b/>
          <w:i/>
        </w:rPr>
        <w:t>DESCRIPCIÒN DE ACTUACIÒN DE LIMPIEZA:</w:t>
      </w:r>
    </w:p>
    <w:p w:rsidR="002F05B9" w:rsidRDefault="002F05B9" w:rsidP="002F05B9"/>
    <w:p w:rsidR="002F05B9" w:rsidRPr="00786527" w:rsidRDefault="002F05B9" w:rsidP="002F05B9">
      <w:pPr>
        <w:rPr>
          <w:b/>
        </w:rPr>
      </w:pPr>
      <w:r>
        <w:rPr>
          <w:b/>
        </w:rPr>
        <w:t>FRECUENCIA:</w:t>
      </w:r>
    </w:p>
    <w:p w:rsidR="002F05B9" w:rsidRPr="00C15092" w:rsidRDefault="002F05B9" w:rsidP="00790725">
      <w:pPr>
        <w:ind w:left="644"/>
      </w:pPr>
      <w:r w:rsidRPr="00C15092">
        <w:rPr>
          <w:b/>
          <w:u w:val="single"/>
        </w:rPr>
        <w:t>TRES VECES A LA SEMANA (excepto festivos)</w:t>
      </w:r>
      <w:r w:rsidR="0092713F">
        <w:rPr>
          <w:b/>
          <w:u w:val="single"/>
        </w:rPr>
        <w:t xml:space="preserve"> </w:t>
      </w:r>
    </w:p>
    <w:p w:rsidR="002F05B9" w:rsidRPr="00C15092" w:rsidRDefault="002F05B9" w:rsidP="002F05B9">
      <w:pPr>
        <w:pStyle w:val="Prrafodelista"/>
        <w:numPr>
          <w:ilvl w:val="0"/>
          <w:numId w:val="2"/>
        </w:numPr>
        <w:tabs>
          <w:tab w:val="clear" w:pos="360"/>
        </w:tabs>
        <w:ind w:left="644"/>
        <w:jc w:val="both"/>
      </w:pPr>
      <w:r w:rsidRPr="00C15092">
        <w:t>Barrido y fregado o mopa según necesidad  de suelos del portal.</w:t>
      </w:r>
    </w:p>
    <w:p w:rsidR="002F05B9" w:rsidRPr="00C15092" w:rsidRDefault="002F05B9" w:rsidP="002F05B9">
      <w:pPr>
        <w:pStyle w:val="Prrafodelista"/>
        <w:numPr>
          <w:ilvl w:val="0"/>
          <w:numId w:val="2"/>
        </w:numPr>
        <w:tabs>
          <w:tab w:val="clear" w:pos="360"/>
        </w:tabs>
        <w:ind w:left="644"/>
        <w:jc w:val="both"/>
      </w:pPr>
      <w:r w:rsidRPr="00C15092">
        <w:t>Limpieza de pasamanos del portal.</w:t>
      </w:r>
    </w:p>
    <w:p w:rsidR="002F05B9" w:rsidRPr="00C15092" w:rsidRDefault="002F05B9" w:rsidP="002F05B9">
      <w:pPr>
        <w:numPr>
          <w:ilvl w:val="0"/>
          <w:numId w:val="2"/>
        </w:numPr>
        <w:tabs>
          <w:tab w:val="clear" w:pos="360"/>
        </w:tabs>
        <w:ind w:left="644"/>
        <w:jc w:val="both"/>
      </w:pPr>
      <w:r w:rsidRPr="00C15092">
        <w:t>Desempolvado de puertas comunitarias en portal, buzones, portero automático,...etc.</w:t>
      </w:r>
    </w:p>
    <w:p w:rsidR="002F05B9" w:rsidRPr="00C15092" w:rsidRDefault="002F05B9" w:rsidP="002F05B9">
      <w:pPr>
        <w:numPr>
          <w:ilvl w:val="0"/>
          <w:numId w:val="2"/>
        </w:numPr>
        <w:tabs>
          <w:tab w:val="clear" w:pos="360"/>
        </w:tabs>
        <w:ind w:left="644"/>
        <w:jc w:val="both"/>
      </w:pPr>
      <w:r w:rsidRPr="00C15092">
        <w:t>Limpieza de ascensores incluidas ranuras y puertas correderas…etc.</w:t>
      </w:r>
    </w:p>
    <w:p w:rsidR="002F05B9" w:rsidRPr="00C15092" w:rsidRDefault="002F05B9" w:rsidP="002F05B9">
      <w:pPr>
        <w:numPr>
          <w:ilvl w:val="0"/>
          <w:numId w:val="2"/>
        </w:numPr>
        <w:tabs>
          <w:tab w:val="clear" w:pos="360"/>
        </w:tabs>
        <w:ind w:left="644"/>
        <w:jc w:val="both"/>
      </w:pPr>
      <w:r w:rsidRPr="00C15092">
        <w:t>Limpieza de huellas digitales en revestimientos de ascensores, espejos y puerta exterior.</w:t>
      </w:r>
    </w:p>
    <w:p w:rsidR="002F05B9" w:rsidRPr="00C15092" w:rsidRDefault="002F05B9" w:rsidP="002F05B9">
      <w:pPr>
        <w:pStyle w:val="Prrafodelista"/>
        <w:rPr>
          <w:b/>
        </w:rPr>
      </w:pPr>
    </w:p>
    <w:p w:rsidR="002F05B9" w:rsidRPr="00C15092" w:rsidRDefault="002F05B9" w:rsidP="00790725">
      <w:pPr>
        <w:pStyle w:val="Prrafodelista"/>
        <w:rPr>
          <w:b/>
          <w:u w:val="single"/>
        </w:rPr>
      </w:pPr>
      <w:r w:rsidRPr="00C15092">
        <w:rPr>
          <w:b/>
          <w:u w:val="single"/>
        </w:rPr>
        <w:t>SEMANAL:</w:t>
      </w:r>
    </w:p>
    <w:p w:rsidR="002F05B9" w:rsidRPr="00C15092" w:rsidRDefault="002F05B9" w:rsidP="002F05B9">
      <w:pPr>
        <w:pStyle w:val="Prrafodelista"/>
        <w:numPr>
          <w:ilvl w:val="0"/>
          <w:numId w:val="14"/>
        </w:numPr>
        <w:rPr>
          <w:b/>
          <w:u w:val="single"/>
        </w:rPr>
      </w:pPr>
      <w:r w:rsidRPr="00C15092">
        <w:t>Barrido y fregado de escaleras desde acceso a terrado a portal.</w:t>
      </w:r>
    </w:p>
    <w:p w:rsidR="002F05B9" w:rsidRPr="00C15092" w:rsidRDefault="002F05B9" w:rsidP="002F05B9">
      <w:pPr>
        <w:pStyle w:val="Prrafodelista"/>
        <w:numPr>
          <w:ilvl w:val="0"/>
          <w:numId w:val="14"/>
        </w:numPr>
        <w:jc w:val="both"/>
      </w:pPr>
      <w:r w:rsidRPr="00C15092">
        <w:t>Barrido y fregado o mopa según necesidad  de pasillos.</w:t>
      </w:r>
    </w:p>
    <w:p w:rsidR="002F05B9" w:rsidRPr="00C15092" w:rsidRDefault="002F05B9" w:rsidP="002F05B9">
      <w:pPr>
        <w:numPr>
          <w:ilvl w:val="0"/>
          <w:numId w:val="2"/>
        </w:numPr>
        <w:tabs>
          <w:tab w:val="clear" w:pos="360"/>
        </w:tabs>
        <w:ind w:left="644"/>
        <w:jc w:val="both"/>
      </w:pPr>
      <w:r w:rsidRPr="00C15092">
        <w:t xml:space="preserve">Desempolvado de barandas, rodapiés,...etc. </w:t>
      </w:r>
    </w:p>
    <w:p w:rsidR="002F05B9" w:rsidRPr="00C15092" w:rsidRDefault="002F05B9" w:rsidP="002F05B9">
      <w:pPr>
        <w:ind w:left="644"/>
        <w:jc w:val="both"/>
      </w:pPr>
    </w:p>
    <w:p w:rsidR="002F05B9" w:rsidRPr="00790725" w:rsidRDefault="00790725" w:rsidP="00790725">
      <w:pPr>
        <w:rPr>
          <w:b/>
          <w:u w:val="single"/>
        </w:rPr>
      </w:pPr>
      <w:r w:rsidRPr="00790725">
        <w:rPr>
          <w:b/>
        </w:rPr>
        <w:t xml:space="preserve">   </w:t>
      </w:r>
      <w:r w:rsidRPr="00790725">
        <w:rPr>
          <w:b/>
        </w:rPr>
        <w:tab/>
        <w:t xml:space="preserve"> </w:t>
      </w:r>
      <w:r w:rsidR="002F05B9" w:rsidRPr="00790725">
        <w:rPr>
          <w:b/>
          <w:u w:val="single"/>
        </w:rPr>
        <w:t>MENSUAL:</w:t>
      </w:r>
    </w:p>
    <w:p w:rsidR="002F05B9" w:rsidRPr="00C15092" w:rsidRDefault="002F05B9" w:rsidP="002F05B9">
      <w:pPr>
        <w:pStyle w:val="Prrafodelista"/>
        <w:numPr>
          <w:ilvl w:val="0"/>
          <w:numId w:val="11"/>
        </w:numPr>
        <w:jc w:val="both"/>
      </w:pPr>
      <w:r w:rsidRPr="00C15092">
        <w:t>Limpieza a fondo de la puerta exterior</w:t>
      </w:r>
      <w:r w:rsidR="004A46E5" w:rsidRPr="00C15092">
        <w:t xml:space="preserve"> y ventana a pie de calle.</w:t>
      </w:r>
    </w:p>
    <w:p w:rsidR="002F05B9" w:rsidRPr="00C15092" w:rsidRDefault="002F05B9" w:rsidP="002F05B9">
      <w:pPr>
        <w:pStyle w:val="Prrafodelista"/>
        <w:numPr>
          <w:ilvl w:val="0"/>
          <w:numId w:val="11"/>
        </w:numPr>
        <w:jc w:val="both"/>
      </w:pPr>
      <w:r w:rsidRPr="00C15092">
        <w:t>Limpieza de revestimientos de ascensores y puertas en planta.</w:t>
      </w:r>
      <w:r w:rsidR="0092713F">
        <w:t xml:space="preserve"> </w:t>
      </w:r>
    </w:p>
    <w:p w:rsidR="002F05B9" w:rsidRPr="00C15092" w:rsidRDefault="002F05B9" w:rsidP="002F05B9">
      <w:pPr>
        <w:pStyle w:val="Prrafodelista"/>
        <w:numPr>
          <w:ilvl w:val="0"/>
          <w:numId w:val="11"/>
        </w:numPr>
        <w:jc w:val="both"/>
      </w:pPr>
      <w:r w:rsidRPr="00C15092">
        <w:t xml:space="preserve">Limpieza de interruptores de luz. </w:t>
      </w:r>
      <w:r w:rsidR="004A46E5" w:rsidRPr="00C15092">
        <w:tab/>
      </w:r>
      <w:r w:rsidRPr="00C15092">
        <w:t xml:space="preserve">                                          </w:t>
      </w:r>
    </w:p>
    <w:p w:rsidR="002F05B9" w:rsidRPr="00C15092" w:rsidRDefault="002F05B9" w:rsidP="002F05B9">
      <w:pPr>
        <w:pStyle w:val="Prrafodelista"/>
        <w:ind w:left="644"/>
        <w:rPr>
          <w:b/>
          <w:u w:val="single"/>
        </w:rPr>
      </w:pPr>
    </w:p>
    <w:p w:rsidR="002F05B9" w:rsidRPr="00C15092" w:rsidRDefault="00790725" w:rsidP="002F05B9">
      <w:pPr>
        <w:pStyle w:val="Prrafodelista"/>
        <w:ind w:left="644"/>
        <w:rPr>
          <w:b/>
          <w:u w:val="single"/>
        </w:rPr>
      </w:pPr>
      <w:r>
        <w:t xml:space="preserve"> </w:t>
      </w:r>
      <w:r w:rsidR="002F05B9" w:rsidRPr="00C15092">
        <w:t xml:space="preserve"> </w:t>
      </w:r>
      <w:r w:rsidR="002F05B9" w:rsidRPr="00C15092">
        <w:rPr>
          <w:b/>
          <w:u w:val="single"/>
        </w:rPr>
        <w:t>BIMESTRAL:</w:t>
      </w:r>
    </w:p>
    <w:p w:rsidR="002F05B9" w:rsidRPr="00C15092" w:rsidRDefault="002F05B9" w:rsidP="002F05B9">
      <w:pPr>
        <w:pStyle w:val="Prrafodelista"/>
        <w:numPr>
          <w:ilvl w:val="0"/>
          <w:numId w:val="16"/>
        </w:numPr>
      </w:pPr>
      <w:r w:rsidRPr="00C15092">
        <w:t>Limpieza de ventanas  por ambos lados.</w:t>
      </w:r>
    </w:p>
    <w:p w:rsidR="002F05B9" w:rsidRPr="00C15092" w:rsidRDefault="002F05B9" w:rsidP="00636653">
      <w:pPr>
        <w:pStyle w:val="Prrafodelista"/>
        <w:numPr>
          <w:ilvl w:val="0"/>
          <w:numId w:val="15"/>
        </w:numPr>
      </w:pPr>
      <w:r w:rsidRPr="00C15092">
        <w:t>Desempolvado de plafones en planta y portal.</w:t>
      </w:r>
    </w:p>
    <w:p w:rsidR="004A46E5" w:rsidRPr="00C15092" w:rsidRDefault="004A46E5" w:rsidP="00636653">
      <w:pPr>
        <w:pStyle w:val="Prrafodelista"/>
        <w:numPr>
          <w:ilvl w:val="0"/>
          <w:numId w:val="15"/>
        </w:numPr>
      </w:pPr>
      <w:r w:rsidRPr="00C15092">
        <w:t>Limpieza cuartos de contadores , situados en portal.</w:t>
      </w:r>
      <w:r w:rsidR="007317E5">
        <w:t xml:space="preserve"> </w:t>
      </w:r>
    </w:p>
    <w:p w:rsidR="004A46E5" w:rsidRPr="00C15092" w:rsidRDefault="004A46E5" w:rsidP="00636653">
      <w:pPr>
        <w:pStyle w:val="Prrafodelista"/>
        <w:numPr>
          <w:ilvl w:val="0"/>
          <w:numId w:val="15"/>
        </w:numPr>
      </w:pPr>
      <w:r w:rsidRPr="00C15092">
        <w:t>Barrido de lo más significativo en suelo de terrado y limpieza de sumideros.</w:t>
      </w:r>
    </w:p>
    <w:p w:rsidR="002F05B9" w:rsidRPr="00C15092" w:rsidRDefault="00790725" w:rsidP="00790725">
      <w:pPr>
        <w:ind w:firstLine="644"/>
        <w:rPr>
          <w:b/>
          <w:u w:val="single"/>
        </w:rPr>
      </w:pPr>
      <w:r>
        <w:rPr>
          <w:b/>
          <w:u w:val="single"/>
        </w:rPr>
        <w:t xml:space="preserve"> </w:t>
      </w:r>
      <w:r w:rsidR="002F05B9" w:rsidRPr="00C15092">
        <w:rPr>
          <w:b/>
          <w:u w:val="single"/>
        </w:rPr>
        <w:t>SEMESTRAL:</w:t>
      </w:r>
    </w:p>
    <w:p w:rsidR="002F05B9" w:rsidRPr="00C15092" w:rsidRDefault="002F05B9" w:rsidP="002F05B9">
      <w:pPr>
        <w:pStyle w:val="Prrafodelista"/>
        <w:numPr>
          <w:ilvl w:val="0"/>
          <w:numId w:val="12"/>
        </w:numPr>
        <w:jc w:val="both"/>
      </w:pPr>
      <w:r w:rsidRPr="00C15092">
        <w:t>Limpie</w:t>
      </w:r>
      <w:r w:rsidR="004A46E5" w:rsidRPr="00C15092">
        <w:t>za del revestimiento del portal interiores y exteriores.</w:t>
      </w:r>
    </w:p>
    <w:p w:rsidR="002F05B9" w:rsidRPr="00C15092" w:rsidRDefault="002F05B9" w:rsidP="002F05B9">
      <w:pPr>
        <w:rPr>
          <w:sz w:val="18"/>
        </w:rPr>
      </w:pPr>
    </w:p>
    <w:p w:rsidR="002F05B9" w:rsidRPr="00C15092" w:rsidRDefault="002F05B9" w:rsidP="00790725">
      <w:pPr>
        <w:ind w:firstLine="644"/>
        <w:rPr>
          <w:b/>
          <w:u w:val="single"/>
        </w:rPr>
      </w:pPr>
      <w:r w:rsidRPr="00C15092">
        <w:rPr>
          <w:b/>
          <w:u w:val="single"/>
        </w:rPr>
        <w:t>ANUAL:</w:t>
      </w:r>
    </w:p>
    <w:p w:rsidR="002F05B9" w:rsidRPr="00C15092" w:rsidRDefault="002F05B9" w:rsidP="002F05B9">
      <w:pPr>
        <w:pStyle w:val="Prrafodelista"/>
        <w:numPr>
          <w:ilvl w:val="0"/>
          <w:numId w:val="13"/>
        </w:numPr>
      </w:pPr>
      <w:r w:rsidRPr="00C15092">
        <w:t>Cristalizado de pasillos</w:t>
      </w:r>
      <w:r w:rsidR="0092713F">
        <w:t xml:space="preserve"> </w:t>
      </w:r>
    </w:p>
    <w:p w:rsidR="002F05B9" w:rsidRPr="00C15092" w:rsidRDefault="002F05B9" w:rsidP="002F05B9">
      <w:pPr>
        <w:pStyle w:val="Prrafodelista"/>
        <w:numPr>
          <w:ilvl w:val="0"/>
          <w:numId w:val="13"/>
        </w:numPr>
      </w:pPr>
      <w:r w:rsidRPr="00C15092">
        <w:t>Barrido , fregado de suelo casa antiguo conserje y desempolvado de mobiliario.</w:t>
      </w:r>
      <w:r w:rsidR="007317E5">
        <w:t xml:space="preserve"> </w:t>
      </w:r>
    </w:p>
    <w:p w:rsidR="002F05B9" w:rsidRPr="00C15092" w:rsidRDefault="004A46E5" w:rsidP="002F05B9">
      <w:pPr>
        <w:pStyle w:val="Prrafodelista"/>
        <w:numPr>
          <w:ilvl w:val="0"/>
          <w:numId w:val="13"/>
        </w:numPr>
      </w:pPr>
      <w:r w:rsidRPr="00C15092">
        <w:t>Barrido de las uralitas de los dos patios , acceso por las viviendas 1ºA- 1ºD (avisar un dia antes del servicio)</w:t>
      </w:r>
      <w:r w:rsidR="0092713F">
        <w:t xml:space="preserve"> </w:t>
      </w:r>
    </w:p>
    <w:p w:rsidR="002F05B9" w:rsidRPr="00C15092" w:rsidRDefault="002F05B9" w:rsidP="002F05B9">
      <w:pPr>
        <w:rPr>
          <w:sz w:val="18"/>
        </w:rPr>
      </w:pPr>
    </w:p>
    <w:sectPr w:rsidR="002F05B9" w:rsidRPr="00C15092"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E96" w:rsidRDefault="00196E96">
      <w:r>
        <w:separator/>
      </w:r>
    </w:p>
  </w:endnote>
  <w:endnote w:type="continuationSeparator" w:id="0">
    <w:p w:rsidR="00196E96" w:rsidRDefault="0019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E96" w:rsidRDefault="00196E96">
      <w:r>
        <w:separator/>
      </w:r>
    </w:p>
  </w:footnote>
  <w:footnote w:type="continuationSeparator" w:id="0">
    <w:p w:rsidR="00196E96" w:rsidRDefault="00196E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B47B0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BF75C"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6E40102"/>
    <w:multiLevelType w:val="hybridMultilevel"/>
    <w:tmpl w:val="D5A6E462"/>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F803EE"/>
    <w:multiLevelType w:val="hybridMultilevel"/>
    <w:tmpl w:val="E7BCA9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D053350"/>
    <w:multiLevelType w:val="hybridMultilevel"/>
    <w:tmpl w:val="6C1269A6"/>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C7E344A"/>
    <w:multiLevelType w:val="hybridMultilevel"/>
    <w:tmpl w:val="357EACC8"/>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11C0796"/>
    <w:multiLevelType w:val="hybridMultilevel"/>
    <w:tmpl w:val="318A00BA"/>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 w15:restartNumberingAfterBreak="0">
    <w:nsid w:val="75866CA5"/>
    <w:multiLevelType w:val="hybridMultilevel"/>
    <w:tmpl w:val="16DEA290"/>
    <w:lvl w:ilvl="0" w:tplc="0C0A0005">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6"/>
  </w:num>
  <w:num w:numId="4">
    <w:abstractNumId w:val="11"/>
  </w:num>
  <w:num w:numId="5">
    <w:abstractNumId w:val="5"/>
  </w:num>
  <w:num w:numId="6">
    <w:abstractNumId w:val="9"/>
  </w:num>
  <w:num w:numId="7">
    <w:abstractNumId w:val="8"/>
  </w:num>
  <w:num w:numId="8">
    <w:abstractNumId w:val="13"/>
  </w:num>
  <w:num w:numId="9">
    <w:abstractNumId w:val="12"/>
  </w:num>
  <w:num w:numId="10">
    <w:abstractNumId w:val="4"/>
  </w:num>
  <w:num w:numId="11">
    <w:abstractNumId w:val="7"/>
  </w:num>
  <w:num w:numId="12">
    <w:abstractNumId w:val="1"/>
  </w:num>
  <w:num w:numId="13">
    <w:abstractNumId w:val="3"/>
  </w:num>
  <w:num w:numId="14">
    <w:abstractNumId w:val="1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06"/>
    <w:rsid w:val="00014A85"/>
    <w:rsid w:val="0013046A"/>
    <w:rsid w:val="0013775E"/>
    <w:rsid w:val="00196E96"/>
    <w:rsid w:val="001D05A8"/>
    <w:rsid w:val="002153DA"/>
    <w:rsid w:val="00251A9A"/>
    <w:rsid w:val="002E37E7"/>
    <w:rsid w:val="002E7571"/>
    <w:rsid w:val="002F05B9"/>
    <w:rsid w:val="003118EF"/>
    <w:rsid w:val="00330C98"/>
    <w:rsid w:val="00332F94"/>
    <w:rsid w:val="00344DD7"/>
    <w:rsid w:val="00353CED"/>
    <w:rsid w:val="003C22FA"/>
    <w:rsid w:val="00423D13"/>
    <w:rsid w:val="004652A2"/>
    <w:rsid w:val="004A46E5"/>
    <w:rsid w:val="00536747"/>
    <w:rsid w:val="0064445B"/>
    <w:rsid w:val="00692F97"/>
    <w:rsid w:val="007317E5"/>
    <w:rsid w:val="007521F5"/>
    <w:rsid w:val="00785ACC"/>
    <w:rsid w:val="00790725"/>
    <w:rsid w:val="007F7CDF"/>
    <w:rsid w:val="00815723"/>
    <w:rsid w:val="00844B8A"/>
    <w:rsid w:val="008C350A"/>
    <w:rsid w:val="0092713F"/>
    <w:rsid w:val="00963863"/>
    <w:rsid w:val="009F0701"/>
    <w:rsid w:val="00AF755F"/>
    <w:rsid w:val="00B47B06"/>
    <w:rsid w:val="00B70125"/>
    <w:rsid w:val="00C15092"/>
    <w:rsid w:val="00C358D4"/>
    <w:rsid w:val="00D52565"/>
    <w:rsid w:val="00E17408"/>
    <w:rsid w:val="00E76786"/>
    <w:rsid w:val="00FC534E"/>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31A375-1549-4E74-9580-29C8A0F7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2F05B9"/>
    <w:pPr>
      <w:ind w:left="720"/>
      <w:contextualSpacing/>
    </w:pPr>
  </w:style>
  <w:style w:type="paragraph" w:styleId="Textodeglobo">
    <w:name w:val="Balloon Text"/>
    <w:basedOn w:val="Normal"/>
    <w:link w:val="TextodegloboCar"/>
    <w:uiPriority w:val="99"/>
    <w:semiHidden/>
    <w:unhideWhenUsed/>
    <w:rsid w:val="001304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247</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1608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2019-05-17T13:24:00Z</cp:lastPrinted>
  <dcterms:created xsi:type="dcterms:W3CDTF">2023-03-29T07:49:00Z</dcterms:created>
  <dcterms:modified xsi:type="dcterms:W3CDTF">2023-03-29T07:49:00Z</dcterms:modified>
</cp:coreProperties>
</file>