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F5" w:rsidRDefault="002630F5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2630F5" w:rsidRDefault="00E0693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377685</wp:posOffset>
                </wp:positionH>
                <wp:positionV relativeFrom="page">
                  <wp:posOffset>533400</wp:posOffset>
                </wp:positionV>
                <wp:extent cx="489585" cy="431800"/>
                <wp:effectExtent l="0" t="0" r="0" b="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2277A" id="Grupo 9" o:spid="_x0000_s1026" style="position:absolute;margin-left:29.75pt;margin-top:42pt;width:38.55pt;height:34pt;z-index:-25165670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">
                <v:shape id="Freeform 10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1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2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3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4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630F5" w:rsidRDefault="002630F5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630F5" w:rsidRDefault="00E0693A" w:rsidP="00C547B9">
      <w:pPr>
        <w:ind w:right="2692"/>
        <w:rPr>
          <w:rFonts w:ascii="Arial Narrow" w:hAnsi="Arial Narrow"/>
          <w:sz w:val="22"/>
          <w:lang w:val="es-ES_tradnl"/>
        </w:rPr>
      </w:pPr>
      <w:r>
        <w:rPr>
          <w:noProof/>
        </w:rPr>
        <w:drawing>
          <wp:inline distT="0" distB="0" distL="0" distR="0" wp14:anchorId="024749F7" wp14:editId="411CD88E">
            <wp:extent cx="1336040" cy="397510"/>
            <wp:effectExtent l="0" t="0" r="0" b="2540"/>
            <wp:docPr id="16" name="Imagen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7B9">
        <w:rPr>
          <w:rFonts w:ascii="Arial Narrow" w:hAnsi="Arial Narrow"/>
          <w:sz w:val="22"/>
          <w:lang w:val="es-ES_tradnl"/>
        </w:rPr>
        <w:tab/>
      </w:r>
      <w:r w:rsidR="00C547B9">
        <w:rPr>
          <w:rFonts w:ascii="Arial Narrow" w:hAnsi="Arial Narrow"/>
          <w:sz w:val="22"/>
          <w:lang w:val="es-ES_tradnl"/>
        </w:rPr>
        <w:tab/>
      </w:r>
      <w:r w:rsidR="00C547B9">
        <w:rPr>
          <w:rFonts w:ascii="Arial Narrow" w:hAnsi="Arial Narrow"/>
          <w:sz w:val="22"/>
          <w:lang w:val="es-ES_tradnl"/>
        </w:rPr>
        <w:tab/>
      </w:r>
      <w:r w:rsidR="00C547B9">
        <w:rPr>
          <w:rFonts w:ascii="Arial Narrow" w:hAnsi="Arial Narrow"/>
          <w:sz w:val="22"/>
          <w:lang w:val="es-ES_tradnl"/>
        </w:rPr>
        <w:tab/>
        <w:t>RUTA : 13</w:t>
      </w:r>
    </w:p>
    <w:p w:rsidR="0013775E" w:rsidRDefault="002643A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2630F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 EDIF.</w:t>
                            </w:r>
                          </w:p>
                          <w:p w:rsidR="002630F5" w:rsidRDefault="002630F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CAMPOMANES, 19</w:t>
                            </w:r>
                          </w:p>
                          <w:p w:rsidR="002630F5" w:rsidRDefault="002630F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2630F5" w:rsidRDefault="002630F5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0770FC" w:rsidRDefault="002630F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 w:rsidRPr="000770FC">
                              <w:rPr>
                                <w:b/>
                              </w:rPr>
                              <w:t xml:space="preserve">A/A.:  </w:t>
                            </w:r>
                            <w:r w:rsidR="000770FC">
                              <w:rPr>
                                <w:b/>
                              </w:rPr>
                              <w:t xml:space="preserve">AFINCADAS DOSYBEL </w:t>
                            </w:r>
                          </w:p>
                          <w:p w:rsidR="002630F5" w:rsidRPr="000770FC" w:rsidRDefault="000770F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0770FC"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</w:rPr>
                              <w:t>atriz Tl</w:t>
                            </w:r>
                            <w:r w:rsidR="002630F5" w:rsidRPr="000770FC">
                              <w:rPr>
                                <w:b/>
                              </w:rPr>
                              <w:t>f.: 950</w:t>
                            </w:r>
                            <w:r>
                              <w:rPr>
                                <w:b/>
                              </w:rPr>
                              <w:t>260517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13775E" w:rsidRDefault="002630F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 EDIF.</w:t>
                      </w:r>
                    </w:p>
                    <w:p w:rsidR="002630F5" w:rsidRDefault="002630F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CAMPOMANES, 19</w:t>
                      </w:r>
                    </w:p>
                    <w:p w:rsidR="002630F5" w:rsidRDefault="002630F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2630F5" w:rsidRDefault="002630F5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0770FC" w:rsidRDefault="002630F5" w:rsidP="0013775E">
                      <w:pPr>
                        <w:pStyle w:val="Textocomentario"/>
                        <w:rPr>
                          <w:b/>
                        </w:rPr>
                      </w:pPr>
                      <w:r w:rsidRPr="000770FC">
                        <w:rPr>
                          <w:b/>
                        </w:rPr>
                        <w:t xml:space="preserve">A/A.:  </w:t>
                      </w:r>
                      <w:r w:rsidR="000770FC">
                        <w:rPr>
                          <w:b/>
                        </w:rPr>
                        <w:t xml:space="preserve">AFINCADAS DOSYBEL </w:t>
                      </w:r>
                    </w:p>
                    <w:p w:rsidR="002630F5" w:rsidRPr="000770FC" w:rsidRDefault="000770F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0770FC"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</w:rPr>
                        <w:t>atriz Tl</w:t>
                      </w:r>
                      <w:r w:rsidR="002630F5" w:rsidRPr="000770FC">
                        <w:rPr>
                          <w:b/>
                        </w:rPr>
                        <w:t>f.: 950</w:t>
                      </w:r>
                      <w:r>
                        <w:rPr>
                          <w:b/>
                        </w:rPr>
                        <w:t>260517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2630F5" w:rsidRDefault="002630F5" w:rsidP="002630F5">
      <w:pPr>
        <w:rPr>
          <w:lang w:val="es-ES_tradnl"/>
        </w:rPr>
      </w:pPr>
    </w:p>
    <w:p w:rsidR="0013775E" w:rsidRPr="00C547B9" w:rsidRDefault="00C547B9" w:rsidP="00C547B9">
      <w:pPr>
        <w:ind w:right="4393"/>
        <w:rPr>
          <w:b/>
          <w:lang w:val="es-ES_tradnl"/>
        </w:rPr>
      </w:pPr>
      <w:r w:rsidRPr="00C547B9">
        <w:rPr>
          <w:b/>
          <w:lang w:val="es-ES_tradnl"/>
        </w:rPr>
        <w:t xml:space="preserve">SERVICIO : LUNES </w:t>
      </w:r>
    </w:p>
    <w:p w:rsidR="00C547B9" w:rsidRPr="00C547B9" w:rsidRDefault="00C547B9" w:rsidP="00C547B9">
      <w:pPr>
        <w:ind w:right="4393"/>
        <w:rPr>
          <w:b/>
          <w:lang w:val="es-ES_tradnl"/>
        </w:rPr>
      </w:pPr>
    </w:p>
    <w:p w:rsidR="00C547B9" w:rsidRPr="00C547B9" w:rsidRDefault="00C547B9" w:rsidP="00C547B9">
      <w:pPr>
        <w:ind w:right="4393"/>
        <w:rPr>
          <w:b/>
          <w:lang w:val="es-ES_tradnl"/>
        </w:rPr>
      </w:pPr>
      <w:r w:rsidRPr="00C547B9">
        <w:rPr>
          <w:b/>
          <w:lang w:val="es-ES_tradnl"/>
        </w:rPr>
        <w:t>LLAVE Nº : 141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0693A" w:rsidP="0013775E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6985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F9295" id="Grupo 2" o:spid="_x0000_s1026" style="position:absolute;margin-left:3.1pt;margin-top:192.35pt;width:700.6pt;height:533.2pt;z-index:-251657728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ONgiQAAL7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630F5" w:rsidRPr="002630F5">
        <w:rPr>
          <w:i/>
          <w:noProof/>
        </w:rPr>
        <w:t>2 de mayo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2630F5">
        <w:t>1828</w:t>
      </w:r>
    </w:p>
    <w:p w:rsidR="0013775E" w:rsidRDefault="0013775E" w:rsidP="0013775E">
      <w:pPr>
        <w:rPr>
          <w:lang w:val="es-ES_tradnl"/>
        </w:rPr>
      </w:pPr>
    </w:p>
    <w:p w:rsidR="0013775E" w:rsidRDefault="000770FC" w:rsidP="0013775E">
      <w:pPr>
        <w:pStyle w:val="Ttulo2"/>
      </w:pPr>
      <w:r>
        <w:t xml:space="preserve">CONTRA OFERTA </w:t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2630F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suelos en pasillos , portal , patio y escaleras.</w:t>
      </w:r>
    </w:p>
    <w:p w:rsidR="002630F5" w:rsidRDefault="002630F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comunitarias, barandas, repisas, poyetes, buzones, extintores,…etc.</w:t>
      </w:r>
    </w:p>
    <w:p w:rsidR="002630F5" w:rsidRDefault="002630F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trozo de acera , incluyendo poyete de ventanal que da a la misma y a una de las viviendas.</w:t>
      </w:r>
    </w:p>
    <w:p w:rsidR="002630F5" w:rsidRDefault="002630F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 incluida ranuras de correderas de puertas.</w:t>
      </w:r>
    </w:p>
    <w:p w:rsidR="002630F5" w:rsidRDefault="002630F5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revestimientos de ascensor.</w:t>
      </w:r>
    </w:p>
    <w:p w:rsidR="00C547B9" w:rsidRDefault="00C547B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Retirar la suciedad y polvo en los balcones de las viviendas deshabitadas (para evitar vandalismo ). </w:t>
      </w:r>
    </w:p>
    <w:p w:rsidR="002630F5" w:rsidRDefault="002630F5" w:rsidP="002630F5">
      <w:pPr>
        <w:jc w:val="both"/>
        <w:rPr>
          <w:sz w:val="22"/>
        </w:rPr>
      </w:pPr>
    </w:p>
    <w:p w:rsidR="0013775E" w:rsidRDefault="002630F5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</w:p>
    <w:p w:rsidR="0013775E" w:rsidRDefault="002630F5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revestimientos de cabina de ascensor y puertas en plantas.</w:t>
      </w:r>
    </w:p>
    <w:p w:rsidR="002630F5" w:rsidRDefault="002630F5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</w:p>
    <w:p w:rsidR="00465EAD" w:rsidRDefault="00465EAD" w:rsidP="00465EAD">
      <w:pPr>
        <w:jc w:val="both"/>
        <w:rPr>
          <w:sz w:val="22"/>
        </w:rPr>
      </w:pPr>
    </w:p>
    <w:p w:rsidR="00465EAD" w:rsidRDefault="00465EAD" w:rsidP="00465EA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465EAD" w:rsidRDefault="00465EAD" w:rsidP="00465EAD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terrado y limpieza de sumideros.</w:t>
      </w:r>
    </w:p>
    <w:p w:rsidR="002630F5" w:rsidRDefault="00465EAD" w:rsidP="00465EAD">
      <w:pPr>
        <w:numPr>
          <w:ilvl w:val="0"/>
          <w:numId w:val="3"/>
        </w:numPr>
        <w:tabs>
          <w:tab w:val="clear" w:pos="360"/>
          <w:tab w:val="num" w:pos="1429"/>
        </w:tabs>
        <w:ind w:left="1068"/>
        <w:jc w:val="both"/>
      </w:pPr>
      <w:r w:rsidRPr="00465EAD">
        <w:rPr>
          <w:sz w:val="22"/>
        </w:rPr>
        <w:t>Limpieza techo exterior, de cabina de ascensor.</w:t>
      </w:r>
    </w:p>
    <w:p w:rsidR="002630F5" w:rsidRDefault="002630F5" w:rsidP="0013775E"/>
    <w:p w:rsidR="00465EAD" w:rsidRDefault="00465EAD" w:rsidP="0013775E">
      <w:pPr>
        <w:pStyle w:val="Ttulo4"/>
      </w:pPr>
    </w:p>
    <w:p w:rsidR="0013775E" w:rsidRDefault="0013775E" w:rsidP="0013775E">
      <w:pPr>
        <w:jc w:val="both"/>
        <w:rPr>
          <w:i/>
          <w:sz w:val="18"/>
        </w:rPr>
      </w:pPr>
    </w:p>
    <w:p w:rsidR="00844B8A" w:rsidRDefault="00844B8A"/>
    <w:p w:rsidR="002630F5" w:rsidRDefault="002630F5"/>
    <w:p w:rsidR="002630F5" w:rsidRDefault="002630F5"/>
    <w:p w:rsidR="00465EAD" w:rsidRDefault="00465EAD">
      <w:pPr>
        <w:rPr>
          <w:sz w:val="24"/>
          <w:szCs w:val="24"/>
        </w:rPr>
      </w:pPr>
    </w:p>
    <w:p w:rsidR="000770FC" w:rsidRDefault="00DD1826">
      <w:pPr>
        <w:rPr>
          <w:sz w:val="24"/>
          <w:szCs w:val="24"/>
        </w:rPr>
      </w:pPr>
      <w:r>
        <w:rPr>
          <w:sz w:val="24"/>
          <w:szCs w:val="24"/>
        </w:rPr>
        <w:t>ESCALERA 4 PELDAÑOS</w:t>
      </w:r>
    </w:p>
    <w:p w:rsidR="000770FC" w:rsidRDefault="000770FC">
      <w:pPr>
        <w:rPr>
          <w:sz w:val="24"/>
          <w:szCs w:val="24"/>
        </w:rPr>
      </w:pPr>
    </w:p>
    <w:p w:rsidR="000770FC" w:rsidRDefault="000770FC">
      <w:pPr>
        <w:rPr>
          <w:sz w:val="24"/>
          <w:szCs w:val="24"/>
        </w:rPr>
      </w:pPr>
    </w:p>
    <w:p w:rsidR="000770FC" w:rsidRDefault="000770FC">
      <w:pPr>
        <w:rPr>
          <w:sz w:val="24"/>
          <w:szCs w:val="24"/>
        </w:rPr>
      </w:pPr>
    </w:p>
    <w:p w:rsidR="0019666E" w:rsidRPr="002160D7" w:rsidRDefault="0019666E" w:rsidP="0019666E">
      <w:pPr>
        <w:rPr>
          <w:b/>
        </w:rPr>
      </w:pPr>
    </w:p>
    <w:p w:rsidR="0019666E" w:rsidRPr="0019666E" w:rsidRDefault="0019666E" w:rsidP="0019666E">
      <w:pPr>
        <w:rPr>
          <w:sz w:val="24"/>
          <w:szCs w:val="24"/>
        </w:rPr>
      </w:pPr>
    </w:p>
    <w:sectPr w:rsidR="0019666E" w:rsidRPr="0019666E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31" w:rsidRDefault="00615731">
      <w:r>
        <w:separator/>
      </w:r>
    </w:p>
  </w:endnote>
  <w:endnote w:type="continuationSeparator" w:id="0">
    <w:p w:rsidR="00615731" w:rsidRDefault="0061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31" w:rsidRDefault="00615731">
      <w:r>
        <w:separator/>
      </w:r>
    </w:p>
  </w:footnote>
  <w:footnote w:type="continuationSeparator" w:id="0">
    <w:p w:rsidR="00615731" w:rsidRDefault="0061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F5"/>
    <w:rsid w:val="00030DDF"/>
    <w:rsid w:val="000770FC"/>
    <w:rsid w:val="0013775E"/>
    <w:rsid w:val="0019666E"/>
    <w:rsid w:val="002160D7"/>
    <w:rsid w:val="002630F5"/>
    <w:rsid w:val="002643A1"/>
    <w:rsid w:val="002D76CC"/>
    <w:rsid w:val="00465EAD"/>
    <w:rsid w:val="00511FEF"/>
    <w:rsid w:val="00615731"/>
    <w:rsid w:val="00844B8A"/>
    <w:rsid w:val="008740B1"/>
    <w:rsid w:val="00997DF6"/>
    <w:rsid w:val="00C5459B"/>
    <w:rsid w:val="00C547B9"/>
    <w:rsid w:val="00DD1826"/>
    <w:rsid w:val="00DF1B80"/>
    <w:rsid w:val="00DF5664"/>
    <w:rsid w:val="00E0693A"/>
    <w:rsid w:val="00E4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8DEDB-E397-485E-B17B-7CCC3BAD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9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93A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9666E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2017-02-13T12:19:00Z</cp:lastPrinted>
  <dcterms:created xsi:type="dcterms:W3CDTF">2023-03-28T08:29:00Z</dcterms:created>
  <dcterms:modified xsi:type="dcterms:W3CDTF">2023-03-28T08:29:00Z</dcterms:modified>
</cp:coreProperties>
</file>