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5A7688" w:rsidRDefault="005A7688" w:rsidP="005A7688">
      <w:pPr>
        <w:ind w:right="1785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 xml:space="preserve">                </w:t>
      </w:r>
      <w:r>
        <w:rPr>
          <w:rFonts w:ascii="Arial Narrow" w:hAnsi="Arial Narrow"/>
          <w:sz w:val="22"/>
          <w:lang w:val="es-ES_tradnl"/>
        </w:rPr>
        <w:tab/>
      </w:r>
      <w:r w:rsidRPr="005A7688">
        <w:rPr>
          <w:rFonts w:ascii="Arial Narrow" w:hAnsi="Arial Narrow"/>
          <w:b/>
          <w:sz w:val="22"/>
          <w:lang w:val="es-ES_tradnl"/>
        </w:rPr>
        <w:tab/>
        <w:t xml:space="preserve"> RUTA : 9</w:t>
      </w:r>
    </w:p>
    <w:p w:rsidR="0013775E" w:rsidRPr="00AF755F" w:rsidRDefault="005A7688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9A290A" wp14:editId="6225120A">
                <wp:simplePos x="0" y="0"/>
                <wp:positionH relativeFrom="column">
                  <wp:posOffset>2731135</wp:posOffset>
                </wp:positionH>
                <wp:positionV relativeFrom="paragraph">
                  <wp:posOffset>79375</wp:posOffset>
                </wp:positionV>
                <wp:extent cx="2675890" cy="1200150"/>
                <wp:effectExtent l="0" t="0" r="101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853" w:rsidRDefault="0066085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660853" w:rsidRDefault="00660853" w:rsidP="00660853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13775E" w:rsidRDefault="00660853" w:rsidP="00660853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CASTILLA</w:t>
                            </w:r>
                          </w:p>
                          <w:p w:rsidR="00660853" w:rsidRDefault="00660853" w:rsidP="00660853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C/ PADRE JUAN AGUILAR , </w:t>
                            </w:r>
                            <w:r w:rsidR="00F92EF9">
                              <w:rPr>
                                <w:b/>
                                <w:lang w:val="es-ES_tradnl"/>
                              </w:rPr>
                              <w:t>24</w:t>
                            </w:r>
                            <w:r w:rsidR="00A1108D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  <w:p w:rsidR="00660853" w:rsidRDefault="00660853" w:rsidP="00660853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04005-ALMERIA</w:t>
                            </w:r>
                          </w:p>
                          <w:p w:rsidR="00660853" w:rsidRDefault="00660853" w:rsidP="00660853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660853" w:rsidRDefault="00660853" w:rsidP="00660853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Sr. D. Emilio Batlles</w:t>
                            </w:r>
                          </w:p>
                          <w:p w:rsidR="00660853" w:rsidRPr="00660853" w:rsidRDefault="00660853" w:rsidP="00660853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A2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05pt;margin-top:6.25pt;width:210.7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" o:allowincell="f">
                <v:textbox>
                  <w:txbxContent>
                    <w:p w:rsidR="00660853" w:rsidRDefault="0066085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660853" w:rsidRDefault="00660853" w:rsidP="00660853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13775E" w:rsidRDefault="00660853" w:rsidP="00660853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CASTILLA</w:t>
                      </w:r>
                    </w:p>
                    <w:p w:rsidR="00660853" w:rsidRDefault="00660853" w:rsidP="00660853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C/ PADRE JUAN AGUILAR , </w:t>
                      </w:r>
                      <w:r w:rsidR="00F92EF9">
                        <w:rPr>
                          <w:b/>
                          <w:lang w:val="es-ES_tradnl"/>
                        </w:rPr>
                        <w:t>24</w:t>
                      </w:r>
                      <w:r w:rsidR="00A1108D"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  <w:p w:rsidR="00660853" w:rsidRDefault="00660853" w:rsidP="00660853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04005-ALMERIA</w:t>
                      </w:r>
                    </w:p>
                    <w:p w:rsidR="00660853" w:rsidRDefault="00660853" w:rsidP="00660853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660853" w:rsidRDefault="00660853" w:rsidP="00660853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Sr. D. Emilio Batlles</w:t>
                      </w:r>
                    </w:p>
                    <w:p w:rsidR="00660853" w:rsidRPr="00660853" w:rsidRDefault="00660853" w:rsidP="00660853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Pr="005A7688" w:rsidRDefault="005A7688" w:rsidP="005A7688">
      <w:pPr>
        <w:ind w:right="4393"/>
        <w:rPr>
          <w:b/>
          <w:lang w:val="es-ES_tradnl"/>
        </w:rPr>
      </w:pPr>
      <w:r w:rsidRPr="005A7688">
        <w:rPr>
          <w:b/>
          <w:lang w:val="es-ES_tradnl"/>
        </w:rPr>
        <w:t>SERVICIO:</w:t>
      </w:r>
    </w:p>
    <w:p w:rsidR="005A7688" w:rsidRDefault="005A7688" w:rsidP="005A7688">
      <w:pPr>
        <w:ind w:right="4393"/>
        <w:rPr>
          <w:lang w:val="es-ES_tradnl"/>
        </w:rPr>
      </w:pPr>
      <w:r>
        <w:rPr>
          <w:lang w:val="es-ES_tradnl"/>
        </w:rPr>
        <w:t>MARTES : COMPLETO</w:t>
      </w:r>
    </w:p>
    <w:p w:rsidR="005A7688" w:rsidRDefault="005A7688" w:rsidP="005A7688">
      <w:pPr>
        <w:ind w:right="4393"/>
        <w:rPr>
          <w:lang w:val="es-ES_tradnl"/>
        </w:rPr>
      </w:pPr>
      <w:r>
        <w:rPr>
          <w:lang w:val="es-ES_tradnl"/>
        </w:rPr>
        <w:t>VIERNES : PORTAL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5A7688" w:rsidRDefault="005A7688" w:rsidP="005A7688">
      <w:pPr>
        <w:ind w:right="4393"/>
        <w:rPr>
          <w:b/>
          <w:lang w:val="es-ES_tradnl"/>
        </w:rPr>
      </w:pPr>
      <w:r w:rsidRPr="005A7688">
        <w:rPr>
          <w:b/>
          <w:lang w:val="es-ES_tradnl"/>
        </w:rPr>
        <w:t>LLAVE Nº : 21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660853" w:rsidRPr="00660853">
        <w:rPr>
          <w:i/>
          <w:noProof/>
        </w:rPr>
        <w:t>19 de abril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660853">
        <w:t>1678</w:t>
      </w:r>
    </w:p>
    <w:p w:rsidR="0013775E" w:rsidRDefault="0013775E" w:rsidP="0013775E">
      <w:pPr>
        <w:rPr>
          <w:lang w:val="es-ES_tradnl"/>
        </w:rPr>
      </w:pPr>
    </w:p>
    <w:p w:rsidR="0013775E" w:rsidRDefault="00644F31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660853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( Excepto Fiestas) </w:t>
      </w:r>
      <w:r w:rsidR="0013775E">
        <w:rPr>
          <w:b/>
          <w:sz w:val="22"/>
          <w:u w:val="single"/>
        </w:rPr>
        <w:t>:</w:t>
      </w:r>
    </w:p>
    <w:p w:rsidR="00660853" w:rsidRDefault="00660853" w:rsidP="0013775E">
      <w:pPr>
        <w:jc w:val="center"/>
        <w:rPr>
          <w:b/>
          <w:sz w:val="22"/>
          <w:u w:val="single"/>
        </w:rPr>
      </w:pPr>
    </w:p>
    <w:p w:rsidR="0013775E" w:rsidRPr="00660853" w:rsidRDefault="0066085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mopa , según necesidad de </w:t>
      </w:r>
      <w:r w:rsidR="008B10A7">
        <w:rPr>
          <w:sz w:val="22"/>
        </w:rPr>
        <w:t xml:space="preserve">suelo </w:t>
      </w:r>
      <w:r>
        <w:rPr>
          <w:sz w:val="22"/>
        </w:rPr>
        <w:t>portal.</w:t>
      </w:r>
    </w:p>
    <w:p w:rsidR="00660853" w:rsidRPr="00660853" w:rsidRDefault="0066085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ascensor </w:t>
      </w:r>
      <w:r w:rsidR="008B10A7">
        <w:rPr>
          <w:sz w:val="22"/>
        </w:rPr>
        <w:t>incluidas ranuras de correderas.</w:t>
      </w:r>
    </w:p>
    <w:p w:rsidR="00660853" w:rsidRPr="00660853" w:rsidRDefault="0066085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puertas</w:t>
      </w:r>
      <w:r w:rsidR="008B10A7">
        <w:rPr>
          <w:sz w:val="22"/>
        </w:rPr>
        <w:t xml:space="preserve"> comunitarias</w:t>
      </w:r>
      <w:r>
        <w:rPr>
          <w:sz w:val="22"/>
        </w:rPr>
        <w:t xml:space="preserve">, buzones, cuadros, espejos, </w:t>
      </w:r>
      <w:r w:rsidR="008B10A7">
        <w:rPr>
          <w:sz w:val="22"/>
        </w:rPr>
        <w:t>puntos de luz  ,.</w:t>
      </w:r>
      <w:r>
        <w:rPr>
          <w:sz w:val="22"/>
        </w:rPr>
        <w:t>.etc.</w:t>
      </w:r>
    </w:p>
    <w:p w:rsidR="00660853" w:rsidRPr="00660853" w:rsidRDefault="0066085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acceso a garaje.</w:t>
      </w:r>
    </w:p>
    <w:p w:rsidR="00660853" w:rsidRPr="00660853" w:rsidRDefault="0066085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digitales en espejos y cristales.</w:t>
      </w:r>
    </w:p>
    <w:p w:rsidR="00660853" w:rsidRDefault="00660853" w:rsidP="00660853">
      <w:pPr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 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660853" w:rsidRDefault="00660853" w:rsidP="0013775E">
      <w:pPr>
        <w:jc w:val="center"/>
        <w:rPr>
          <w:b/>
          <w:sz w:val="22"/>
          <w:u w:val="single"/>
        </w:rPr>
      </w:pPr>
    </w:p>
    <w:p w:rsidR="0021523F" w:rsidRDefault="0066085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pasillos</w:t>
      </w:r>
      <w:r w:rsidR="0021523F">
        <w:rPr>
          <w:sz w:val="22"/>
        </w:rPr>
        <w:t>.</w:t>
      </w:r>
    </w:p>
    <w:p w:rsidR="0021523F" w:rsidRDefault="0021523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13775E" w:rsidRDefault="0021523F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pasamanos, barandillas, repisas, …etc.</w:t>
      </w:r>
      <w:r w:rsidR="00660853">
        <w:rPr>
          <w:sz w:val="22"/>
        </w:rPr>
        <w:t xml:space="preserve"> </w:t>
      </w:r>
    </w:p>
    <w:p w:rsidR="0021523F" w:rsidRDefault="0021523F" w:rsidP="0021523F">
      <w:pPr>
        <w:ind w:left="1069"/>
        <w:jc w:val="both"/>
        <w:rPr>
          <w:sz w:val="22"/>
        </w:rPr>
      </w:pPr>
    </w:p>
    <w:p w:rsidR="0013775E" w:rsidRDefault="0021523F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</w:p>
    <w:p w:rsidR="0013775E" w:rsidRPr="0021523F" w:rsidRDefault="0013775E" w:rsidP="0021523F">
      <w:pPr>
        <w:jc w:val="center"/>
        <w:rPr>
          <w:b/>
          <w:sz w:val="22"/>
          <w:u w:val="single"/>
        </w:rPr>
      </w:pPr>
    </w:p>
    <w:p w:rsidR="0013775E" w:rsidRDefault="0021523F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rellano .</w:t>
      </w:r>
    </w:p>
    <w:p w:rsidR="0021523F" w:rsidRDefault="0021523F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puntos de luz por su parte exterior.</w:t>
      </w:r>
    </w:p>
    <w:p w:rsidR="008B10A7" w:rsidRDefault="008B10A7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cristales en puerta calle.</w:t>
      </w:r>
    </w:p>
    <w:p w:rsidR="008B10A7" w:rsidRDefault="008B10A7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 de ascensor en plantas y revestimientos de ascensor.</w:t>
      </w:r>
    </w:p>
    <w:p w:rsidR="008B10A7" w:rsidRDefault="008B10A7" w:rsidP="0013775E">
      <w:pPr>
        <w:jc w:val="center"/>
        <w:rPr>
          <w:b/>
          <w:sz w:val="22"/>
          <w:u w:val="single"/>
        </w:rPr>
      </w:pPr>
    </w:p>
    <w:p w:rsidR="0013775E" w:rsidRDefault="008B10A7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13775E" w:rsidRDefault="008B10A7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 pasillos.</w:t>
      </w:r>
    </w:p>
    <w:p w:rsidR="0013775E" w:rsidRDefault="0013775E" w:rsidP="0013775E"/>
    <w:p w:rsidR="008B10A7" w:rsidRDefault="008B10A7" w:rsidP="0013775E"/>
    <w:p w:rsidR="008B10A7" w:rsidRPr="004464A1" w:rsidRDefault="005A7688" w:rsidP="0013775E">
      <w:pPr>
        <w:rPr>
          <w:b/>
        </w:rPr>
      </w:pPr>
      <w:r w:rsidRPr="004464A1">
        <w:rPr>
          <w:b/>
        </w:rPr>
        <w:t>ESCALERA 5 PELDAÑOS</w:t>
      </w:r>
    </w:p>
    <w:sectPr w:rsidR="008B10A7" w:rsidRPr="004464A1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CD" w:rsidRDefault="002F73CD">
      <w:r>
        <w:separator/>
      </w:r>
    </w:p>
  </w:endnote>
  <w:endnote w:type="continuationSeparator" w:id="0">
    <w:p w:rsidR="002F73CD" w:rsidRDefault="002F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CD" w:rsidRDefault="002F73CD">
      <w:r>
        <w:separator/>
      </w:r>
    </w:p>
  </w:footnote>
  <w:footnote w:type="continuationSeparator" w:id="0">
    <w:p w:rsidR="002F73CD" w:rsidRDefault="002F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D7510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1DC04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644F31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53"/>
    <w:rsid w:val="0013775E"/>
    <w:rsid w:val="0017384A"/>
    <w:rsid w:val="0021523F"/>
    <w:rsid w:val="002F73CD"/>
    <w:rsid w:val="004464A1"/>
    <w:rsid w:val="005A7688"/>
    <w:rsid w:val="006279B3"/>
    <w:rsid w:val="00644F31"/>
    <w:rsid w:val="00660853"/>
    <w:rsid w:val="00844B8A"/>
    <w:rsid w:val="008B10A7"/>
    <w:rsid w:val="009936D5"/>
    <w:rsid w:val="00A1108D"/>
    <w:rsid w:val="00AF755F"/>
    <w:rsid w:val="00D75103"/>
    <w:rsid w:val="00D8537C"/>
    <w:rsid w:val="00F9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234A9D-1A85-4B97-9052-5B2CE665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10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8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2018-09-26T13:22:00Z</cp:lastPrinted>
  <dcterms:created xsi:type="dcterms:W3CDTF">2023-03-29T09:55:00Z</dcterms:created>
  <dcterms:modified xsi:type="dcterms:W3CDTF">2023-03-29T09:55:00Z</dcterms:modified>
</cp:coreProperties>
</file>