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74" w:rsidRDefault="00B21474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B21474" w:rsidRDefault="00B21474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B21474" w:rsidP="00B21474">
      <w:pPr>
        <w:ind w:right="3968"/>
        <w:jc w:val="right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RUTA 17</w:t>
      </w:r>
    </w:p>
    <w:p w:rsidR="00B21474" w:rsidRDefault="00B21474" w:rsidP="00B21474">
      <w:pPr>
        <w:ind w:right="3968"/>
        <w:jc w:val="right"/>
        <w:rPr>
          <w:rFonts w:ascii="Arial Narrow" w:hAnsi="Arial Narrow"/>
          <w:sz w:val="22"/>
          <w:lang w:val="es-ES_tradnl"/>
        </w:rPr>
      </w:pPr>
    </w:p>
    <w:p w:rsidR="00B21474" w:rsidRDefault="00B21474" w:rsidP="00F60576">
      <w:pPr>
        <w:ind w:right="4393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9B26BFB" wp14:editId="0CE54791">
                <wp:simplePos x="0" y="0"/>
                <wp:positionH relativeFrom="column">
                  <wp:posOffset>2574290</wp:posOffset>
                </wp:positionH>
                <wp:positionV relativeFrom="paragraph">
                  <wp:posOffset>18415</wp:posOffset>
                </wp:positionV>
                <wp:extent cx="2885440" cy="1172210"/>
                <wp:effectExtent l="6350" t="13335" r="1333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75296D">
                              <w:rPr>
                                <w:b/>
                              </w:rPr>
                              <w:t>PIET</w:t>
                            </w:r>
                            <w:r w:rsidR="00F43CF6">
                              <w:rPr>
                                <w:b/>
                              </w:rPr>
                              <w:t xml:space="preserve">ARIOS  </w:t>
                            </w:r>
                            <w:r w:rsidR="00907A06">
                              <w:rPr>
                                <w:b/>
                              </w:rPr>
                              <w:t>EDIF. INDALO</w:t>
                            </w:r>
                          </w:p>
                          <w:p w:rsidR="00EC5718" w:rsidRDefault="00907A06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TURQUESA, 73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BF602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D901B2">
                              <w:rPr>
                                <w:b/>
                              </w:rPr>
                              <w:t xml:space="preserve">/A: </w:t>
                            </w:r>
                            <w:r w:rsidR="00D96057">
                              <w:rPr>
                                <w:b/>
                              </w:rPr>
                              <w:t>Adm. Parismar</w:t>
                            </w:r>
                          </w:p>
                          <w:p w:rsidR="00FA52F8" w:rsidRDefault="008764A1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Telf. </w:t>
                            </w:r>
                            <w:r w:rsidR="00D96057">
                              <w:rPr>
                                <w:b/>
                              </w:rPr>
                              <w:t>950140572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26B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7pt;margin-top:1.4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" o:allowincell="f">
                <v:textbox>
                  <w:txbxContent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COM. </w:t>
                      </w:r>
                      <w:proofErr w:type="gramStart"/>
                      <w:r>
                        <w:rPr>
                          <w:b/>
                        </w:rPr>
                        <w:t>PRO</w:t>
                      </w:r>
                      <w:r w:rsidR="0075296D">
                        <w:rPr>
                          <w:b/>
                        </w:rPr>
                        <w:t>PIET</w:t>
                      </w:r>
                      <w:r w:rsidR="00F43CF6">
                        <w:rPr>
                          <w:b/>
                        </w:rPr>
                        <w:t xml:space="preserve">ARIOS  </w:t>
                      </w:r>
                      <w:r w:rsidR="00907A06">
                        <w:rPr>
                          <w:b/>
                        </w:rPr>
                        <w:t>EDIF.</w:t>
                      </w:r>
                      <w:proofErr w:type="gramEnd"/>
                      <w:r w:rsidR="00907A06">
                        <w:rPr>
                          <w:b/>
                        </w:rPr>
                        <w:t xml:space="preserve"> INDALO</w:t>
                      </w:r>
                    </w:p>
                    <w:p w:rsidR="00EC5718" w:rsidRDefault="00907A06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TURQUESA, 73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BF602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D901B2">
                        <w:rPr>
                          <w:b/>
                        </w:rPr>
                        <w:t xml:space="preserve">/A: </w:t>
                      </w:r>
                      <w:proofErr w:type="spellStart"/>
                      <w:r w:rsidR="00D96057">
                        <w:rPr>
                          <w:b/>
                        </w:rPr>
                        <w:t>Adm</w:t>
                      </w:r>
                      <w:proofErr w:type="spellEnd"/>
                      <w:r w:rsidR="00D96057">
                        <w:rPr>
                          <w:b/>
                        </w:rPr>
                        <w:t xml:space="preserve">. </w:t>
                      </w:r>
                      <w:proofErr w:type="spellStart"/>
                      <w:r w:rsidR="00D96057">
                        <w:rPr>
                          <w:b/>
                        </w:rPr>
                        <w:t>Parismar</w:t>
                      </w:r>
                      <w:proofErr w:type="spellEnd"/>
                    </w:p>
                    <w:p w:rsidR="00FA52F8" w:rsidRDefault="008764A1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Telf. </w:t>
                      </w:r>
                      <w:r w:rsidR="00D96057">
                        <w:rPr>
                          <w:b/>
                        </w:rPr>
                        <w:t>950140572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s-ES_tradnl"/>
        </w:rPr>
        <w:t xml:space="preserve">SERVICIOS </w:t>
      </w:r>
    </w:p>
    <w:p w:rsidR="00B21474" w:rsidRDefault="00B21474" w:rsidP="00F60576">
      <w:pPr>
        <w:ind w:right="4393"/>
        <w:rPr>
          <w:lang w:val="es-ES_tradnl"/>
        </w:rPr>
      </w:pPr>
      <w:r>
        <w:rPr>
          <w:lang w:val="es-ES_tradnl"/>
        </w:rPr>
        <w:t>MARTES PORTAL</w:t>
      </w:r>
    </w:p>
    <w:p w:rsidR="00B21474" w:rsidRDefault="00B21474" w:rsidP="00F60576">
      <w:pPr>
        <w:ind w:right="4393"/>
        <w:rPr>
          <w:lang w:val="es-ES_tradnl"/>
        </w:rPr>
      </w:pPr>
      <w:r>
        <w:rPr>
          <w:lang w:val="es-ES_tradnl"/>
        </w:rPr>
        <w:t>SABADO COMPLETO</w:t>
      </w:r>
    </w:p>
    <w:p w:rsidR="00B21474" w:rsidRDefault="00B21474" w:rsidP="00F60576">
      <w:pPr>
        <w:ind w:right="4393"/>
        <w:rPr>
          <w:lang w:val="es-ES_tradnl"/>
        </w:rPr>
      </w:pPr>
    </w:p>
    <w:p w:rsidR="00B21474" w:rsidRDefault="00B21474" w:rsidP="00F60576">
      <w:pPr>
        <w:ind w:right="4393"/>
        <w:rPr>
          <w:lang w:val="es-ES_tradnl"/>
        </w:rPr>
      </w:pPr>
    </w:p>
    <w:p w:rsidR="00B21474" w:rsidRDefault="00B21474" w:rsidP="00F60576">
      <w:pPr>
        <w:ind w:right="4393"/>
        <w:rPr>
          <w:lang w:val="es-ES_tradnl"/>
        </w:rPr>
      </w:pPr>
    </w:p>
    <w:p w:rsidR="00B21474" w:rsidRDefault="00B21474" w:rsidP="00F60576">
      <w:pPr>
        <w:ind w:right="4393"/>
        <w:rPr>
          <w:lang w:val="es-ES_tradnl"/>
        </w:rPr>
      </w:pPr>
    </w:p>
    <w:p w:rsidR="0013775E" w:rsidRDefault="00B21474" w:rsidP="00F60576">
      <w:pPr>
        <w:ind w:right="4393"/>
        <w:rPr>
          <w:lang w:val="es-ES_tradnl"/>
        </w:rPr>
      </w:pPr>
      <w:r>
        <w:rPr>
          <w:lang w:val="es-ES_tradnl"/>
        </w:rPr>
        <w:t>LLAVE 68</w:t>
      </w:r>
      <w:r w:rsidR="00D15BF8">
        <w:rPr>
          <w:lang w:val="es-ES_tradnl"/>
        </w:rPr>
        <w:t xml:space="preserve">      </w:t>
      </w:r>
    </w:p>
    <w:p w:rsidR="00B21474" w:rsidRDefault="00B21474" w:rsidP="0013775E">
      <w:pPr>
        <w:ind w:right="4393"/>
        <w:jc w:val="center"/>
        <w:rPr>
          <w:lang w:val="es-ES_tradnl"/>
        </w:rPr>
      </w:pP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D9364B">
        <w:rPr>
          <w:i/>
          <w:lang w:val="es-ES_tradnl"/>
        </w:rPr>
        <w:t>a, a 20 de Junio de 2016</w:t>
      </w:r>
    </w:p>
    <w:p w:rsidR="0013775E" w:rsidRDefault="0013775E" w:rsidP="0013775E">
      <w:pPr>
        <w:pStyle w:val="Ttulo3"/>
      </w:pPr>
      <w:r>
        <w:t xml:space="preserve">PRESUPUESTO Nº.- </w:t>
      </w:r>
      <w:r w:rsidR="00D9364B">
        <w:t>J00906</w:t>
      </w: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</w:t>
      </w:r>
      <w:r w:rsidR="00E8449F">
        <w:rPr>
          <w:b/>
          <w:i/>
        </w:rPr>
        <w:t xml:space="preserve">           </w:t>
      </w:r>
      <w:r w:rsidR="00E74FB1">
        <w:rPr>
          <w:b/>
          <w:i/>
        </w:rPr>
        <w:t xml:space="preserve">                </w:t>
      </w:r>
      <w:r w:rsidR="00364353">
        <w:rPr>
          <w:b/>
          <w:i/>
        </w:rPr>
        <w:t xml:space="preserve">                          </w:t>
      </w:r>
      <w:r w:rsidR="00E74FB1">
        <w:rPr>
          <w:b/>
          <w:i/>
        </w:rPr>
        <w:t xml:space="preserve">           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7F7930">
        <w:rPr>
          <w:b/>
        </w:rPr>
        <w:t xml:space="preserve">                               </w:t>
      </w:r>
    </w:p>
    <w:p w:rsidR="007D322B" w:rsidRDefault="00D15BF8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DOS</w:t>
      </w:r>
      <w:r w:rsidR="0034549E">
        <w:rPr>
          <w:b/>
          <w:sz w:val="22"/>
          <w:u w:val="single"/>
        </w:rPr>
        <w:t xml:space="preserve"> VECES EN SEMANA</w:t>
      </w:r>
      <w:r w:rsidR="00350561">
        <w:rPr>
          <w:b/>
          <w:sz w:val="22"/>
          <w:u w:val="single"/>
        </w:rPr>
        <w:t xml:space="preserve"> </w:t>
      </w:r>
      <w:r w:rsidR="007D322B">
        <w:rPr>
          <w:b/>
          <w:sz w:val="22"/>
          <w:u w:val="single"/>
        </w:rPr>
        <w:t>(Excepto festivos):</w:t>
      </w:r>
    </w:p>
    <w:p w:rsidR="00F43CF6" w:rsidRDefault="007D322B" w:rsidP="00D15BF8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>Barrido y fregado o mopa según</w:t>
      </w:r>
      <w:r w:rsidR="00C90DA7">
        <w:rPr>
          <w:sz w:val="22"/>
        </w:rPr>
        <w:t xml:space="preserve"> necesida</w:t>
      </w:r>
      <w:r w:rsidR="00F64AAB">
        <w:rPr>
          <w:sz w:val="22"/>
        </w:rPr>
        <w:t>d  de suelo del portal</w:t>
      </w:r>
      <w:r w:rsidR="00D15BF8">
        <w:rPr>
          <w:sz w:val="22"/>
        </w:rPr>
        <w:t>.</w:t>
      </w:r>
    </w:p>
    <w:p w:rsidR="00907A06" w:rsidRPr="00D15BF8" w:rsidRDefault="00907A06" w:rsidP="00D15BF8">
      <w:pPr>
        <w:numPr>
          <w:ilvl w:val="0"/>
          <w:numId w:val="2"/>
        </w:numPr>
        <w:tabs>
          <w:tab w:val="clear" w:pos="1069"/>
        </w:tabs>
        <w:ind w:left="644"/>
        <w:jc w:val="both"/>
        <w:rPr>
          <w:sz w:val="22"/>
        </w:rPr>
      </w:pPr>
      <w:r>
        <w:rPr>
          <w:sz w:val="22"/>
        </w:rPr>
        <w:t xml:space="preserve">Barrido </w:t>
      </w:r>
      <w:r w:rsidR="00D9364B">
        <w:rPr>
          <w:sz w:val="22"/>
        </w:rPr>
        <w:t>y</w:t>
      </w:r>
      <w:r>
        <w:rPr>
          <w:sz w:val="22"/>
        </w:rPr>
        <w:t xml:space="preserve"> fregado de rampa.</w:t>
      </w:r>
    </w:p>
    <w:p w:rsidR="00F43CF6" w:rsidRPr="00FF752B" w:rsidRDefault="00D95FF6" w:rsidP="00FF752B">
      <w:pPr>
        <w:numPr>
          <w:ilvl w:val="0"/>
          <w:numId w:val="2"/>
        </w:numPr>
        <w:ind w:left="644"/>
        <w:jc w:val="both"/>
        <w:rPr>
          <w:sz w:val="22"/>
        </w:rPr>
      </w:pPr>
      <w:r w:rsidRPr="006E7D3B">
        <w:rPr>
          <w:sz w:val="22"/>
        </w:rPr>
        <w:t>Desempolvado de</w:t>
      </w:r>
      <w:r w:rsidR="0002220D">
        <w:rPr>
          <w:sz w:val="22"/>
        </w:rPr>
        <w:t xml:space="preserve"> </w:t>
      </w:r>
      <w:r w:rsidR="00C31AA5" w:rsidRPr="006E7D3B">
        <w:rPr>
          <w:sz w:val="22"/>
        </w:rPr>
        <w:t>rodapiés,</w:t>
      </w:r>
      <w:r w:rsidR="00907A06">
        <w:rPr>
          <w:sz w:val="22"/>
        </w:rPr>
        <w:t xml:space="preserve"> apliques de pared,</w:t>
      </w:r>
      <w:r w:rsidR="00D946FC" w:rsidRPr="006E7D3B">
        <w:rPr>
          <w:sz w:val="22"/>
        </w:rPr>
        <w:t xml:space="preserve"> puertas comunitarias</w:t>
      </w:r>
      <w:r w:rsidR="00F43CF6">
        <w:rPr>
          <w:sz w:val="22"/>
        </w:rPr>
        <w:t>,</w:t>
      </w:r>
      <w:r w:rsidR="00907A06">
        <w:rPr>
          <w:sz w:val="22"/>
        </w:rPr>
        <w:t xml:space="preserve"> plantas ornamentales, baranda,</w:t>
      </w:r>
      <w:r w:rsidR="00F43CF6">
        <w:rPr>
          <w:sz w:val="22"/>
        </w:rPr>
        <w:t xml:space="preserve"> </w:t>
      </w:r>
      <w:r w:rsidR="007D322B" w:rsidRPr="006E7D3B">
        <w:rPr>
          <w:sz w:val="22"/>
        </w:rPr>
        <w:t>buzones</w:t>
      </w:r>
      <w:r w:rsidR="007F7930" w:rsidRPr="006E7D3B">
        <w:rPr>
          <w:sz w:val="22"/>
        </w:rPr>
        <w:t>,</w:t>
      </w:r>
      <w:r w:rsidR="00C90DA7" w:rsidRPr="006E7D3B">
        <w:rPr>
          <w:sz w:val="22"/>
        </w:rPr>
        <w:t xml:space="preserve"> portero automático</w:t>
      </w:r>
      <w:r w:rsidR="007D322B" w:rsidRPr="006E7D3B">
        <w:rPr>
          <w:sz w:val="22"/>
        </w:rPr>
        <w:t>,..etc</w:t>
      </w:r>
      <w:r w:rsidR="008764A1" w:rsidRPr="006E7D3B">
        <w:rPr>
          <w:sz w:val="22"/>
        </w:rPr>
        <w:t>.</w:t>
      </w:r>
    </w:p>
    <w:p w:rsidR="008764A1" w:rsidRPr="00C90DA7" w:rsidRDefault="007D322B" w:rsidP="00C90DA7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ascensor incluidas ranuras</w:t>
      </w:r>
      <w:r w:rsidR="00C31AA5">
        <w:rPr>
          <w:sz w:val="22"/>
        </w:rPr>
        <w:t xml:space="preserve"> y puerta</w:t>
      </w:r>
      <w:r w:rsidR="00FA0E12">
        <w:rPr>
          <w:sz w:val="22"/>
        </w:rPr>
        <w:t>s</w:t>
      </w:r>
      <w:r w:rsidR="00C31AA5">
        <w:rPr>
          <w:sz w:val="22"/>
        </w:rPr>
        <w:t xml:space="preserve"> corredera</w:t>
      </w:r>
      <w:r w:rsidR="008764A1">
        <w:rPr>
          <w:sz w:val="22"/>
        </w:rPr>
        <w:t>s</w:t>
      </w:r>
      <w:r>
        <w:rPr>
          <w:sz w:val="22"/>
        </w:rPr>
        <w:t>…etc</w:t>
      </w:r>
      <w:r w:rsidR="00C90DA7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Limpieza de huellas digitales en revestimientos de </w:t>
      </w:r>
      <w:r w:rsidR="001F64B9">
        <w:rPr>
          <w:sz w:val="22"/>
        </w:rPr>
        <w:t>ascensor,</w:t>
      </w:r>
      <w:r w:rsidR="005770C9">
        <w:rPr>
          <w:sz w:val="22"/>
        </w:rPr>
        <w:t xml:space="preserve"> espejos</w:t>
      </w:r>
      <w:r w:rsidR="00133451">
        <w:rPr>
          <w:sz w:val="22"/>
        </w:rPr>
        <w:t>,</w:t>
      </w:r>
      <w:r w:rsidR="001F64B9">
        <w:rPr>
          <w:sz w:val="22"/>
        </w:rPr>
        <w:t xml:space="preserve"> </w:t>
      </w:r>
      <w:r>
        <w:rPr>
          <w:sz w:val="22"/>
        </w:rPr>
        <w:t>puerta exterior</w:t>
      </w:r>
      <w:r w:rsidR="001F64B9">
        <w:rPr>
          <w:sz w:val="22"/>
        </w:rPr>
        <w:t>…etc.</w:t>
      </w:r>
    </w:p>
    <w:p w:rsidR="007D322B" w:rsidRDefault="00375E68" w:rsidP="007D322B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UNA VEZ </w:t>
      </w:r>
      <w:r w:rsidR="00A75DC0">
        <w:rPr>
          <w:b/>
          <w:sz w:val="22"/>
          <w:u w:val="single"/>
        </w:rPr>
        <w:t xml:space="preserve"> EN SEMANA</w:t>
      </w:r>
      <w:r w:rsidR="007D322B">
        <w:rPr>
          <w:b/>
          <w:sz w:val="22"/>
          <w:u w:val="single"/>
        </w:rPr>
        <w:t>:</w:t>
      </w:r>
    </w:p>
    <w:p w:rsidR="007D322B" w:rsidRDefault="007D322B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o mo</w:t>
      </w:r>
      <w:r w:rsidR="00D15BF8">
        <w:rPr>
          <w:sz w:val="22"/>
        </w:rPr>
        <w:t>pa según necesidad</w:t>
      </w:r>
      <w:r w:rsidR="00FF752B">
        <w:rPr>
          <w:sz w:val="22"/>
        </w:rPr>
        <w:t xml:space="preserve">  de pasillos.</w:t>
      </w:r>
    </w:p>
    <w:p w:rsidR="008764A1" w:rsidRDefault="005B1146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</w:t>
      </w:r>
      <w:r w:rsidR="00133451">
        <w:rPr>
          <w:sz w:val="22"/>
        </w:rPr>
        <w:t xml:space="preserve"> de </w:t>
      </w:r>
      <w:r w:rsidR="008764A1">
        <w:rPr>
          <w:sz w:val="22"/>
        </w:rPr>
        <w:t xml:space="preserve"> escaleras desde acceso a terrado hasta</w:t>
      </w:r>
      <w:r w:rsidR="00D15BF8">
        <w:rPr>
          <w:sz w:val="22"/>
        </w:rPr>
        <w:t xml:space="preserve"> ac</w:t>
      </w:r>
      <w:r w:rsidR="00907A06">
        <w:rPr>
          <w:sz w:val="22"/>
        </w:rPr>
        <w:t>ceso a garajes.</w:t>
      </w:r>
    </w:p>
    <w:p w:rsidR="00E70C47" w:rsidRPr="00212664" w:rsidRDefault="00E70C47" w:rsidP="00212664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luz.</w:t>
      </w:r>
    </w:p>
    <w:p w:rsidR="007F7930" w:rsidRPr="00D95FF6" w:rsidRDefault="00C90DA7" w:rsidP="00D95FF6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Desempolvado de rodapiés</w:t>
      </w:r>
      <w:r w:rsidR="00F43CF6">
        <w:rPr>
          <w:sz w:val="22"/>
        </w:rPr>
        <w:t>,</w:t>
      </w:r>
      <w:r w:rsidR="008764A1">
        <w:rPr>
          <w:sz w:val="22"/>
        </w:rPr>
        <w:t xml:space="preserve"> </w:t>
      </w:r>
      <w:r w:rsidR="00907A06">
        <w:rPr>
          <w:sz w:val="22"/>
        </w:rPr>
        <w:t xml:space="preserve"> pasamanos..</w:t>
      </w:r>
      <w:r w:rsidR="007D322B">
        <w:rPr>
          <w:sz w:val="22"/>
        </w:rPr>
        <w:t>.e</w:t>
      </w:r>
      <w:r w:rsidR="00D95FF6">
        <w:rPr>
          <w:sz w:val="22"/>
        </w:rPr>
        <w:t>tc.</w:t>
      </w:r>
    </w:p>
    <w:p w:rsidR="007D322B" w:rsidRDefault="007D322B" w:rsidP="007D322B">
      <w:pPr>
        <w:ind w:left="644"/>
        <w:jc w:val="both"/>
        <w:rPr>
          <w:sz w:val="22"/>
        </w:rPr>
      </w:pPr>
    </w:p>
    <w:p w:rsidR="00212664" w:rsidRPr="00FA0E12" w:rsidRDefault="0013775E" w:rsidP="00FA0E12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02220D" w:rsidRPr="00D96057" w:rsidRDefault="00D72439" w:rsidP="00D96057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</w:t>
      </w:r>
      <w:r w:rsidR="001F64B9">
        <w:rPr>
          <w:sz w:val="22"/>
        </w:rPr>
        <w:t xml:space="preserve"> exterior</w:t>
      </w:r>
      <w:r w:rsidR="00F43CF6">
        <w:rPr>
          <w:sz w:val="22"/>
        </w:rPr>
        <w:t>.</w:t>
      </w:r>
    </w:p>
    <w:p w:rsidR="00FF752B" w:rsidRPr="001F64B9" w:rsidRDefault="00FF752B" w:rsidP="001F64B9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</w:t>
      </w:r>
      <w:r w:rsidR="00D96057">
        <w:rPr>
          <w:sz w:val="22"/>
        </w:rPr>
        <w:t>eza del pórtico.</w:t>
      </w:r>
    </w:p>
    <w:p w:rsidR="00D72439" w:rsidRPr="007D322B" w:rsidRDefault="00D72439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Limpieza de</w:t>
      </w:r>
      <w:r w:rsidR="003B704C">
        <w:rPr>
          <w:sz w:val="22"/>
        </w:rPr>
        <w:t xml:space="preserve"> </w:t>
      </w:r>
      <w:r w:rsidR="0075296D">
        <w:rPr>
          <w:sz w:val="22"/>
        </w:rPr>
        <w:t xml:space="preserve"> revestimiento</w:t>
      </w:r>
      <w:r w:rsidR="0002220D">
        <w:rPr>
          <w:sz w:val="22"/>
        </w:rPr>
        <w:t>s</w:t>
      </w:r>
      <w:r w:rsidRPr="007D322B">
        <w:rPr>
          <w:sz w:val="22"/>
        </w:rPr>
        <w:t xml:space="preserve"> de</w:t>
      </w:r>
      <w:r w:rsidR="0075296D">
        <w:rPr>
          <w:sz w:val="22"/>
        </w:rPr>
        <w:t xml:space="preserve"> </w:t>
      </w:r>
      <w:r w:rsidR="00E70C47">
        <w:rPr>
          <w:sz w:val="22"/>
        </w:rPr>
        <w:t xml:space="preserve"> </w:t>
      </w:r>
      <w:r w:rsidRPr="007D322B">
        <w:rPr>
          <w:sz w:val="22"/>
        </w:rPr>
        <w:t>ascensor</w:t>
      </w:r>
      <w:r w:rsidR="001F64B9">
        <w:rPr>
          <w:sz w:val="22"/>
        </w:rPr>
        <w:t xml:space="preserve">, ranuras </w:t>
      </w:r>
      <w:r w:rsidRPr="007D322B">
        <w:rPr>
          <w:sz w:val="22"/>
        </w:rPr>
        <w:t xml:space="preserve"> y puertas en planta.</w:t>
      </w:r>
    </w:p>
    <w:p w:rsidR="00D63AA8" w:rsidRDefault="00D63AA8" w:rsidP="00D63AA8">
      <w:pPr>
        <w:ind w:left="720"/>
        <w:jc w:val="center"/>
        <w:rPr>
          <w:sz w:val="22"/>
        </w:rPr>
      </w:pPr>
    </w:p>
    <w:p w:rsidR="008E0B4C" w:rsidRDefault="00D63AA8" w:rsidP="008E0B4C">
      <w:pPr>
        <w:ind w:left="720"/>
        <w:rPr>
          <w:b/>
          <w:sz w:val="22"/>
          <w:u w:val="single"/>
        </w:rPr>
      </w:pPr>
      <w:r>
        <w:rPr>
          <w:b/>
          <w:sz w:val="22"/>
        </w:rPr>
        <w:t xml:space="preserve">                                                     </w:t>
      </w:r>
      <w:r w:rsidRPr="00D63AA8">
        <w:rPr>
          <w:b/>
          <w:sz w:val="22"/>
          <w:u w:val="single"/>
        </w:rPr>
        <w:t>BIMESTRAL</w:t>
      </w:r>
      <w:r>
        <w:rPr>
          <w:b/>
          <w:sz w:val="22"/>
          <w:u w:val="single"/>
        </w:rPr>
        <w:t>:</w:t>
      </w:r>
    </w:p>
    <w:p w:rsidR="00907A06" w:rsidRPr="00907A06" w:rsidRDefault="008E0B4C" w:rsidP="00907A06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8E0B4C">
        <w:rPr>
          <w:sz w:val="22"/>
        </w:rPr>
        <w:t>Supervisión y análisis del servicio de limpieza, su calidad y grado de satisfacción</w:t>
      </w:r>
    </w:p>
    <w:p w:rsidR="00FF752B" w:rsidRPr="00907A06" w:rsidRDefault="001F64B9" w:rsidP="00907A06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907A06">
        <w:rPr>
          <w:sz w:val="22"/>
        </w:rPr>
        <w:t>Desempolvado d</w:t>
      </w:r>
      <w:r w:rsidR="0087627C" w:rsidRPr="00907A06">
        <w:rPr>
          <w:sz w:val="22"/>
        </w:rPr>
        <w:t>e plafones</w:t>
      </w:r>
      <w:r w:rsidR="00907A06">
        <w:rPr>
          <w:sz w:val="22"/>
        </w:rPr>
        <w:t>,</w:t>
      </w:r>
      <w:r w:rsidRPr="00907A06">
        <w:rPr>
          <w:sz w:val="22"/>
        </w:rPr>
        <w:t xml:space="preserve"> sólo por su parte exterio</w:t>
      </w:r>
      <w:r w:rsidR="009B0D79" w:rsidRPr="00907A06">
        <w:rPr>
          <w:sz w:val="22"/>
        </w:rPr>
        <w:t>r</w:t>
      </w:r>
      <w:r w:rsidR="00FF752B" w:rsidRPr="00907A06">
        <w:rPr>
          <w:sz w:val="22"/>
        </w:rPr>
        <w:t>.</w:t>
      </w:r>
    </w:p>
    <w:p w:rsidR="00FF752B" w:rsidRPr="009B0D79" w:rsidRDefault="00D96057" w:rsidP="009B0D79">
      <w:pPr>
        <w:pStyle w:val="Prrafodelista"/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Limpieza de ventanas por ambos lados</w:t>
      </w:r>
      <w:r w:rsidR="00907A06">
        <w:rPr>
          <w:sz w:val="22"/>
        </w:rPr>
        <w:t>, desempolvado de rejas y limpieza de los poyetes.</w:t>
      </w:r>
    </w:p>
    <w:p w:rsidR="00D15BF8" w:rsidRDefault="00D15BF8" w:rsidP="00EA39D7">
      <w:pPr>
        <w:pStyle w:val="Prrafodelista"/>
        <w:jc w:val="both"/>
        <w:rPr>
          <w:sz w:val="22"/>
        </w:rPr>
      </w:pPr>
    </w:p>
    <w:p w:rsidR="007539C8" w:rsidRDefault="00F43CF6" w:rsidP="00EA39D7">
      <w:pPr>
        <w:pStyle w:val="Prrafodelista"/>
        <w:jc w:val="both"/>
        <w:rPr>
          <w:b/>
          <w:sz w:val="22"/>
          <w:u w:val="single"/>
        </w:rPr>
      </w:pPr>
      <w:r>
        <w:rPr>
          <w:sz w:val="22"/>
        </w:rPr>
        <w:t xml:space="preserve"> </w:t>
      </w:r>
      <w:r w:rsidR="00D72439">
        <w:rPr>
          <w:b/>
          <w:sz w:val="22"/>
        </w:rPr>
        <w:t xml:space="preserve">                             </w:t>
      </w:r>
      <w:r w:rsidR="00CA138B">
        <w:rPr>
          <w:b/>
          <w:sz w:val="22"/>
        </w:rPr>
        <w:t xml:space="preserve">                </w:t>
      </w:r>
      <w:r w:rsidR="00D72439">
        <w:rPr>
          <w:b/>
          <w:sz w:val="22"/>
        </w:rPr>
        <w:t xml:space="preserve"> </w:t>
      </w:r>
      <w:r w:rsidR="00D72439">
        <w:rPr>
          <w:b/>
          <w:sz w:val="22"/>
          <w:u w:val="single"/>
        </w:rPr>
        <w:t>SEM</w:t>
      </w:r>
      <w:r w:rsidR="0013775E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significativo  de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D15BF8" w:rsidRDefault="007539C8" w:rsidP="00FF75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</w:t>
      </w:r>
      <w:r w:rsidR="00FF752B">
        <w:rPr>
          <w:sz w:val="22"/>
        </w:rPr>
        <w:t>a</w:t>
      </w:r>
      <w:r w:rsidR="00D15BF8" w:rsidRPr="00FF752B">
        <w:rPr>
          <w:sz w:val="22"/>
        </w:rPr>
        <w:t>.</w:t>
      </w:r>
    </w:p>
    <w:p w:rsidR="00907A06" w:rsidRPr="00FF752B" w:rsidRDefault="00907A06" w:rsidP="00FF75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Limpieza del revestimiento del portal.</w:t>
      </w:r>
    </w:p>
    <w:p w:rsidR="00350561" w:rsidRDefault="00350561" w:rsidP="006E7D3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Cristalizado del suelo del portal.</w:t>
      </w:r>
    </w:p>
    <w:p w:rsidR="00907A06" w:rsidRDefault="00E505A8" w:rsidP="009B0D79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 xml:space="preserve">                                                                         </w:t>
      </w:r>
    </w:p>
    <w:p w:rsidR="009B0D79" w:rsidRDefault="00907A06" w:rsidP="009B0D79">
      <w:pPr>
        <w:pStyle w:val="Textocomentario"/>
        <w:tabs>
          <w:tab w:val="right" w:leader="dot" w:pos="8504"/>
        </w:tabs>
        <w:rPr>
          <w:b/>
          <w:u w:val="single"/>
        </w:rPr>
      </w:pPr>
      <w:r>
        <w:rPr>
          <w:b/>
        </w:rPr>
        <w:t xml:space="preserve">                                                                       </w:t>
      </w:r>
      <w:r w:rsidR="00E505A8">
        <w:rPr>
          <w:b/>
        </w:rPr>
        <w:t xml:space="preserve">  </w:t>
      </w:r>
      <w:r w:rsidR="00E505A8" w:rsidRPr="00E505A8">
        <w:rPr>
          <w:b/>
          <w:u w:val="single"/>
        </w:rPr>
        <w:t>ANUAL:</w:t>
      </w:r>
    </w:p>
    <w:p w:rsidR="00E505A8" w:rsidRPr="009B0D79" w:rsidRDefault="00E505A8" w:rsidP="009B0D79">
      <w:pPr>
        <w:pStyle w:val="Textocomentario"/>
        <w:numPr>
          <w:ilvl w:val="0"/>
          <w:numId w:val="22"/>
        </w:numPr>
        <w:tabs>
          <w:tab w:val="right" w:leader="dot" w:pos="8504"/>
        </w:tabs>
        <w:rPr>
          <w:sz w:val="22"/>
          <w:szCs w:val="22"/>
        </w:rPr>
      </w:pPr>
      <w:r w:rsidRPr="009B0D79">
        <w:rPr>
          <w:sz w:val="22"/>
          <w:szCs w:val="22"/>
        </w:rPr>
        <w:t>Cristalizado del suelo de pasillos.</w:t>
      </w:r>
    </w:p>
    <w:p w:rsidR="00D15BF8" w:rsidRDefault="00D15BF8" w:rsidP="0013775E">
      <w:pPr>
        <w:pStyle w:val="Textocomentario"/>
        <w:tabs>
          <w:tab w:val="right" w:leader="dot" w:pos="8504"/>
        </w:tabs>
        <w:rPr>
          <w:b/>
        </w:rPr>
      </w:pPr>
    </w:p>
    <w:p w:rsidR="00D15BF8" w:rsidRDefault="00D15BF8" w:rsidP="0013775E">
      <w:pPr>
        <w:pStyle w:val="Textocomentario"/>
        <w:tabs>
          <w:tab w:val="right" w:leader="dot" w:pos="8504"/>
        </w:tabs>
        <w:rPr>
          <w:b/>
        </w:rPr>
      </w:pPr>
    </w:p>
    <w:p w:rsidR="00EA39D7" w:rsidRDefault="00EA39D7" w:rsidP="009B0D79">
      <w:pPr>
        <w:rPr>
          <w:b/>
        </w:rPr>
      </w:pPr>
    </w:p>
    <w:p w:rsidR="00B21474" w:rsidRDefault="00B21474" w:rsidP="009B0D79">
      <w:pPr>
        <w:rPr>
          <w:b/>
        </w:rPr>
      </w:pPr>
    </w:p>
    <w:p w:rsidR="00B21474" w:rsidRDefault="00B21474" w:rsidP="009B0D79">
      <w:pPr>
        <w:rPr>
          <w:b/>
        </w:rPr>
      </w:pPr>
    </w:p>
    <w:p w:rsidR="00F73604" w:rsidRDefault="00B21474" w:rsidP="009B0D79">
      <w:pPr>
        <w:rPr>
          <w:b/>
        </w:rPr>
      </w:pPr>
      <w:r>
        <w:rPr>
          <w:b/>
        </w:rPr>
        <w:t>TABURETE</w:t>
      </w:r>
    </w:p>
    <w:p w:rsidR="00F73604" w:rsidRDefault="00F73604">
      <w:pPr>
        <w:rPr>
          <w:b/>
        </w:rPr>
      </w:pPr>
      <w:r>
        <w:rPr>
          <w:b/>
        </w:rPr>
        <w:br w:type="page"/>
      </w:r>
    </w:p>
    <w:p w:rsidR="00F73604" w:rsidRDefault="00F73604" w:rsidP="00F73604">
      <w:pPr>
        <w:ind w:right="3911"/>
        <w:jc w:val="right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lastRenderedPageBreak/>
        <w:t>RUTA 17</w:t>
      </w:r>
    </w:p>
    <w:p w:rsidR="00F73604" w:rsidRDefault="00F73604" w:rsidP="00F73604">
      <w:pPr>
        <w:ind w:right="3968"/>
        <w:rPr>
          <w:rFonts w:ascii="Arial Narrow" w:hAnsi="Arial Narrow"/>
          <w:sz w:val="22"/>
          <w:lang w:val="es-ES_tradnl"/>
        </w:rPr>
      </w:pPr>
    </w:p>
    <w:p w:rsidR="00F73604" w:rsidRDefault="00F73604" w:rsidP="00F73604">
      <w:pPr>
        <w:ind w:right="3968"/>
        <w:rPr>
          <w:rFonts w:ascii="Arial Narrow" w:hAnsi="Arial Narrow"/>
          <w:sz w:val="22"/>
          <w:lang w:val="es-ES_tradnl"/>
        </w:rPr>
      </w:pPr>
    </w:p>
    <w:p w:rsidR="00F73604" w:rsidRDefault="00F73604" w:rsidP="00F73604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CF54A1B" wp14:editId="0928B764">
                <wp:simplePos x="0" y="0"/>
                <wp:positionH relativeFrom="column">
                  <wp:posOffset>2612390</wp:posOffset>
                </wp:positionH>
                <wp:positionV relativeFrom="paragraph">
                  <wp:posOffset>8890</wp:posOffset>
                </wp:positionV>
                <wp:extent cx="2885440" cy="11722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604" w:rsidRDefault="00F73604" w:rsidP="00F7360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PRO. GARAJES  EDIF.  INDALO</w:t>
                            </w:r>
                          </w:p>
                          <w:p w:rsidR="00F73604" w:rsidRDefault="00F73604" w:rsidP="00F7360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C/TURQUESA, 73</w:t>
                            </w:r>
                          </w:p>
                          <w:p w:rsidR="00F73604" w:rsidRDefault="00F73604" w:rsidP="00F7360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ALMERIA</w:t>
                            </w:r>
                          </w:p>
                          <w:p w:rsidR="00F73604" w:rsidRDefault="00F73604" w:rsidP="00F7360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73604" w:rsidRDefault="00F73604" w:rsidP="00F7360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Adm. Parismar</w:t>
                            </w:r>
                          </w:p>
                          <w:p w:rsidR="00F73604" w:rsidRDefault="00F73604" w:rsidP="00F7360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Telf. 950140572</w:t>
                            </w:r>
                          </w:p>
                          <w:p w:rsidR="00F73604" w:rsidRDefault="00F73604" w:rsidP="00F7360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54A1B" id="_x0000_s1027" type="#_x0000_t202" style="position:absolute;margin-left:205.7pt;margin-top:.7pt;width:227.2pt;height:92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" o:allowincell="f">
                <v:textbox>
                  <w:txbxContent>
                    <w:p w:rsidR="00F73604" w:rsidRDefault="00F73604" w:rsidP="00F7360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COM. PRO. </w:t>
                      </w:r>
                      <w:proofErr w:type="gramStart"/>
                      <w:r>
                        <w:rPr>
                          <w:b/>
                        </w:rPr>
                        <w:t>GARAJES  EDIF.</w:t>
                      </w:r>
                      <w:proofErr w:type="gramEnd"/>
                      <w:r>
                        <w:rPr>
                          <w:b/>
                        </w:rPr>
                        <w:t xml:space="preserve">  INDALO</w:t>
                      </w:r>
                    </w:p>
                    <w:p w:rsidR="00F73604" w:rsidRDefault="00F73604" w:rsidP="00F7360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C/TURQUESA, 73</w:t>
                      </w:r>
                    </w:p>
                    <w:p w:rsidR="00F73604" w:rsidRDefault="00F73604" w:rsidP="00F7360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ALMERIA</w:t>
                      </w:r>
                    </w:p>
                    <w:p w:rsidR="00F73604" w:rsidRDefault="00F73604" w:rsidP="00F73604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73604" w:rsidRDefault="00F73604" w:rsidP="00F7360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A/A: </w:t>
                      </w:r>
                      <w:proofErr w:type="spellStart"/>
                      <w:r>
                        <w:rPr>
                          <w:b/>
                        </w:rPr>
                        <w:t>Adm</w:t>
                      </w:r>
                      <w:proofErr w:type="spellEnd"/>
                      <w:r>
                        <w:rPr>
                          <w:b/>
                        </w:rPr>
                        <w:t xml:space="preserve">. </w:t>
                      </w:r>
                      <w:proofErr w:type="spellStart"/>
                      <w:r>
                        <w:rPr>
                          <w:b/>
                        </w:rPr>
                        <w:t>Parismar</w:t>
                      </w:r>
                      <w:proofErr w:type="spellEnd"/>
                    </w:p>
                    <w:p w:rsidR="00F73604" w:rsidRDefault="00F73604" w:rsidP="00F7360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Telf. 950140572</w:t>
                      </w:r>
                    </w:p>
                    <w:p w:rsidR="00F73604" w:rsidRDefault="00F73604" w:rsidP="00F73604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3604" w:rsidRDefault="00F73604" w:rsidP="00F73604">
      <w:pPr>
        <w:ind w:right="3968"/>
        <w:rPr>
          <w:rFonts w:ascii="Arial Narrow" w:hAnsi="Arial Narrow"/>
          <w:sz w:val="22"/>
          <w:lang w:val="es-ES_tradnl"/>
        </w:rPr>
      </w:pPr>
    </w:p>
    <w:p w:rsidR="00F73604" w:rsidRDefault="00F73604" w:rsidP="00F73604">
      <w:pPr>
        <w:ind w:right="3968"/>
        <w:rPr>
          <w:rFonts w:ascii="Arial Narrow" w:hAnsi="Arial Narrow"/>
          <w:sz w:val="22"/>
          <w:lang w:val="es-ES_tradnl"/>
        </w:rPr>
      </w:pPr>
    </w:p>
    <w:p w:rsidR="00F73604" w:rsidRDefault="00F73604" w:rsidP="00F73604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LLAVE 68</w:t>
      </w:r>
    </w:p>
    <w:p w:rsidR="00F73604" w:rsidRPr="00917F4A" w:rsidRDefault="00F73604" w:rsidP="00F73604">
      <w:pPr>
        <w:ind w:right="3968"/>
        <w:rPr>
          <w:rFonts w:ascii="Arial Narrow" w:hAnsi="Arial Narrow"/>
          <w:sz w:val="22"/>
          <w:lang w:val="es-ES_tradnl"/>
        </w:rPr>
      </w:pPr>
    </w:p>
    <w:p w:rsidR="00F73604" w:rsidRDefault="00F73604" w:rsidP="00F73604">
      <w:pPr>
        <w:ind w:right="4393"/>
        <w:jc w:val="center"/>
        <w:rPr>
          <w:lang w:val="es-ES_tradnl"/>
        </w:rPr>
      </w:pPr>
    </w:p>
    <w:p w:rsidR="00F73604" w:rsidRDefault="00F73604" w:rsidP="00F73604">
      <w:pPr>
        <w:ind w:right="4393"/>
        <w:jc w:val="center"/>
        <w:rPr>
          <w:lang w:val="es-ES_tradnl"/>
        </w:rPr>
      </w:pPr>
    </w:p>
    <w:p w:rsidR="00F73604" w:rsidRDefault="00F73604" w:rsidP="00F73604">
      <w:pPr>
        <w:ind w:right="4393"/>
        <w:jc w:val="center"/>
        <w:rPr>
          <w:lang w:val="es-ES_tradnl"/>
        </w:rPr>
      </w:pPr>
    </w:p>
    <w:p w:rsidR="00F73604" w:rsidRDefault="00F73604" w:rsidP="00F73604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Almería, a 20 de Junio  de 2016</w:t>
      </w:r>
    </w:p>
    <w:p w:rsidR="00F73604" w:rsidRDefault="00F73604" w:rsidP="00F73604">
      <w:pPr>
        <w:pStyle w:val="Ttulo3"/>
      </w:pPr>
      <w:r>
        <w:t>PRESUPUESTO Nº.- J00907</w:t>
      </w:r>
    </w:p>
    <w:p w:rsidR="00F73604" w:rsidRDefault="00F73604" w:rsidP="00F73604">
      <w:pPr>
        <w:rPr>
          <w:lang w:val="es-ES_tradnl"/>
        </w:rPr>
      </w:pPr>
    </w:p>
    <w:p w:rsidR="00F73604" w:rsidRDefault="00F73604" w:rsidP="00F73604">
      <w:pPr>
        <w:pStyle w:val="Ttulo2"/>
      </w:pPr>
      <w:r w:rsidRPr="00F73604">
        <w:rPr>
          <w:highlight w:val="yellow"/>
        </w:rPr>
        <w:t>MANTENIMIENTO DE LIMPIEZA GARAJE</w:t>
      </w:r>
      <w:r>
        <w:t xml:space="preserve"> </w:t>
      </w:r>
    </w:p>
    <w:p w:rsidR="00F73604" w:rsidRDefault="00F73604" w:rsidP="00F73604"/>
    <w:p w:rsidR="00F73604" w:rsidRPr="00E10333" w:rsidRDefault="00F73604" w:rsidP="00F73604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F73604" w:rsidRDefault="00F73604" w:rsidP="00F73604"/>
    <w:p w:rsidR="00F73604" w:rsidRDefault="00F73604" w:rsidP="00F73604">
      <w:pPr>
        <w:tabs>
          <w:tab w:val="left" w:pos="3894"/>
        </w:tabs>
        <w:rPr>
          <w:b/>
        </w:rPr>
      </w:pPr>
      <w:r>
        <w:rPr>
          <w:b/>
        </w:rPr>
        <w:t>FRECUENCIA:</w:t>
      </w:r>
      <w:r>
        <w:rPr>
          <w:b/>
        </w:rPr>
        <w:tab/>
        <w:t xml:space="preserve">                                              </w:t>
      </w:r>
    </w:p>
    <w:p w:rsidR="00F73604" w:rsidRDefault="00F73604" w:rsidP="00F73604">
      <w:pPr>
        <w:tabs>
          <w:tab w:val="left" w:pos="3894"/>
        </w:tabs>
        <w:rPr>
          <w:b/>
        </w:rPr>
      </w:pPr>
    </w:p>
    <w:p w:rsidR="00F73604" w:rsidRDefault="00F73604" w:rsidP="00F73604">
      <w:pPr>
        <w:jc w:val="center"/>
        <w:rPr>
          <w:b/>
          <w:sz w:val="22"/>
          <w:u w:val="single"/>
        </w:rPr>
      </w:pPr>
    </w:p>
    <w:p w:rsidR="00F73604" w:rsidRDefault="00F73604" w:rsidP="00F73604">
      <w:pPr>
        <w:jc w:val="center"/>
        <w:rPr>
          <w:b/>
          <w:sz w:val="22"/>
          <w:u w:val="single"/>
        </w:rPr>
      </w:pPr>
    </w:p>
    <w:p w:rsidR="00F73604" w:rsidRDefault="00F73604" w:rsidP="00F73604">
      <w:pPr>
        <w:jc w:val="center"/>
        <w:rPr>
          <w:b/>
          <w:sz w:val="22"/>
          <w:u w:val="single"/>
        </w:rPr>
      </w:pPr>
    </w:p>
    <w:p w:rsidR="00F73604" w:rsidRDefault="00F73604" w:rsidP="00F73604">
      <w:pPr>
        <w:jc w:val="center"/>
        <w:rPr>
          <w:b/>
          <w:sz w:val="22"/>
          <w:u w:val="single"/>
        </w:rPr>
      </w:pPr>
    </w:p>
    <w:p w:rsidR="00F73604" w:rsidRDefault="00F73604" w:rsidP="00F73604">
      <w:pPr>
        <w:jc w:val="center"/>
        <w:rPr>
          <w:b/>
          <w:sz w:val="22"/>
          <w:u w:val="single"/>
        </w:rPr>
      </w:pPr>
    </w:p>
    <w:p w:rsidR="00F73604" w:rsidRDefault="00F73604" w:rsidP="00F73604">
      <w:pPr>
        <w:jc w:val="center"/>
        <w:rPr>
          <w:b/>
          <w:sz w:val="22"/>
          <w:u w:val="single"/>
        </w:rPr>
      </w:pPr>
    </w:p>
    <w:p w:rsidR="00F73604" w:rsidRPr="00163F49" w:rsidRDefault="00F73604" w:rsidP="00F73604">
      <w:pPr>
        <w:pStyle w:val="Prrafodelista"/>
        <w:numPr>
          <w:ilvl w:val="0"/>
          <w:numId w:val="24"/>
        </w:numPr>
        <w:rPr>
          <w:b/>
          <w:sz w:val="22"/>
          <w:u w:val="single"/>
        </w:rPr>
      </w:pPr>
      <w:r w:rsidRPr="00163F49">
        <w:rPr>
          <w:b/>
          <w:sz w:val="22"/>
          <w:u w:val="single"/>
        </w:rPr>
        <w:t>MENSUAL:</w:t>
      </w:r>
      <w:r w:rsidRPr="00163F49">
        <w:rPr>
          <w:sz w:val="22"/>
        </w:rPr>
        <w:t>.</w:t>
      </w:r>
    </w:p>
    <w:p w:rsidR="00F73604" w:rsidRDefault="00F73604" w:rsidP="00F73604">
      <w:pPr>
        <w:numPr>
          <w:ilvl w:val="0"/>
          <w:numId w:val="23"/>
        </w:numPr>
        <w:jc w:val="both"/>
        <w:rPr>
          <w:sz w:val="22"/>
        </w:rPr>
      </w:pPr>
      <w:r>
        <w:rPr>
          <w:sz w:val="22"/>
        </w:rPr>
        <w:t>Barrido de la suciedad más significativa, (hojas, colillas,..etc.) en suelo de garaje, rampa de entrada al mismo y soportal.</w:t>
      </w:r>
    </w:p>
    <w:p w:rsidR="00F73604" w:rsidRDefault="00F73604" w:rsidP="00F73604">
      <w:pPr>
        <w:numPr>
          <w:ilvl w:val="0"/>
          <w:numId w:val="23"/>
        </w:numPr>
        <w:jc w:val="both"/>
        <w:rPr>
          <w:sz w:val="22"/>
        </w:rPr>
      </w:pPr>
      <w:r>
        <w:rPr>
          <w:sz w:val="22"/>
        </w:rPr>
        <w:t>Retirada y reposición de bolsas en papeleras</w:t>
      </w:r>
    </w:p>
    <w:p w:rsidR="00F73604" w:rsidRDefault="00F73604" w:rsidP="00F73604">
      <w:pPr>
        <w:ind w:left="1069"/>
        <w:jc w:val="both"/>
        <w:rPr>
          <w:sz w:val="22"/>
        </w:rPr>
      </w:pPr>
    </w:p>
    <w:p w:rsidR="00F73604" w:rsidRDefault="00F73604" w:rsidP="00F73604">
      <w:pPr>
        <w:jc w:val="center"/>
        <w:rPr>
          <w:b/>
          <w:sz w:val="22"/>
          <w:u w:val="single"/>
        </w:rPr>
      </w:pPr>
    </w:p>
    <w:p w:rsidR="00F73604" w:rsidRDefault="00F73604" w:rsidP="00F73604">
      <w:pPr>
        <w:jc w:val="center"/>
        <w:rPr>
          <w:b/>
          <w:sz w:val="22"/>
          <w:u w:val="single"/>
        </w:rPr>
      </w:pPr>
    </w:p>
    <w:p w:rsidR="00F73604" w:rsidRDefault="00F73604" w:rsidP="00F73604">
      <w:pPr>
        <w:jc w:val="center"/>
        <w:rPr>
          <w:b/>
          <w:sz w:val="22"/>
          <w:u w:val="single"/>
        </w:rPr>
      </w:pPr>
    </w:p>
    <w:p w:rsidR="00F73604" w:rsidRDefault="00F73604" w:rsidP="00F73604">
      <w:pPr>
        <w:jc w:val="center"/>
        <w:rPr>
          <w:b/>
          <w:sz w:val="22"/>
          <w:u w:val="single"/>
        </w:rPr>
      </w:pPr>
    </w:p>
    <w:p w:rsidR="00F73604" w:rsidRPr="00163F49" w:rsidRDefault="00F73604" w:rsidP="00F73604">
      <w:pPr>
        <w:pStyle w:val="Prrafodelista"/>
        <w:numPr>
          <w:ilvl w:val="0"/>
          <w:numId w:val="24"/>
        </w:numPr>
        <w:rPr>
          <w:b/>
          <w:sz w:val="22"/>
          <w:u w:val="single"/>
        </w:rPr>
      </w:pPr>
      <w:r w:rsidRPr="00163F49">
        <w:rPr>
          <w:b/>
          <w:sz w:val="22"/>
          <w:u w:val="single"/>
        </w:rPr>
        <w:t>CUATRIMESTRAL:</w:t>
      </w:r>
    </w:p>
    <w:p w:rsidR="00F73604" w:rsidRDefault="00F73604" w:rsidP="00F73604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con maquinaria industrial barredora – aspiradora o manual, dependiendo de la necesidad, características, o acondicionamiento del suelo del garaje.</w:t>
      </w:r>
    </w:p>
    <w:p w:rsidR="00F73604" w:rsidRDefault="00F73604" w:rsidP="00F73604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de rampa y soportal.</w:t>
      </w:r>
    </w:p>
    <w:p w:rsidR="00F73604" w:rsidRPr="007B0574" w:rsidRDefault="00F73604" w:rsidP="00F73604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rejas en ventanas.</w:t>
      </w:r>
    </w:p>
    <w:p w:rsidR="00F73604" w:rsidRPr="00991968" w:rsidRDefault="00F73604" w:rsidP="00F73604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 R</w:t>
      </w:r>
      <w:r w:rsidRPr="00991968">
        <w:rPr>
          <w:sz w:val="22"/>
        </w:rPr>
        <w:t>etirada y reposición de bolsas en papeleras.</w:t>
      </w:r>
    </w:p>
    <w:p w:rsidR="00F73604" w:rsidRDefault="00F73604" w:rsidP="00F73604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</w:t>
      </w:r>
      <w:r w:rsidRPr="005147DC">
        <w:rPr>
          <w:sz w:val="22"/>
        </w:rPr>
        <w:t xml:space="preserve"> extintores, cajas de arena, armario y llaves de luz.</w:t>
      </w:r>
    </w:p>
    <w:p w:rsidR="00F73604" w:rsidRPr="0082173F" w:rsidRDefault="00F73604" w:rsidP="00F73604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82173F">
        <w:rPr>
          <w:sz w:val="22"/>
        </w:rPr>
        <w:t>Limpieza de puerta</w:t>
      </w:r>
      <w:r>
        <w:rPr>
          <w:sz w:val="22"/>
        </w:rPr>
        <w:t>s</w:t>
      </w:r>
      <w:r w:rsidRPr="0082173F">
        <w:rPr>
          <w:sz w:val="22"/>
        </w:rPr>
        <w:t xml:space="preserve"> acceso peatonal al</w:t>
      </w:r>
      <w:r>
        <w:rPr>
          <w:sz w:val="22"/>
        </w:rPr>
        <w:t xml:space="preserve"> garaje y acceso de vehículos. </w:t>
      </w:r>
    </w:p>
    <w:p w:rsidR="00B21474" w:rsidRPr="009B0D79" w:rsidRDefault="00B21474" w:rsidP="009B0D79">
      <w:pPr>
        <w:rPr>
          <w:b/>
        </w:rPr>
      </w:pPr>
    </w:p>
    <w:sectPr w:rsidR="00B21474" w:rsidRPr="009B0D79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D81" w:rsidRDefault="00625D81">
      <w:r>
        <w:separator/>
      </w:r>
    </w:p>
  </w:endnote>
  <w:endnote w:type="continuationSeparator" w:id="0">
    <w:p w:rsidR="00625D81" w:rsidRDefault="0062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D81" w:rsidRDefault="00625D81">
      <w:r>
        <w:separator/>
      </w:r>
    </w:p>
  </w:footnote>
  <w:footnote w:type="continuationSeparator" w:id="0">
    <w:p w:rsidR="00625D81" w:rsidRDefault="00625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5043"/>
    <w:multiLevelType w:val="hybridMultilevel"/>
    <w:tmpl w:val="BDDAD53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D534E"/>
    <w:multiLevelType w:val="hybridMultilevel"/>
    <w:tmpl w:val="407E85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350B1"/>
    <w:multiLevelType w:val="hybridMultilevel"/>
    <w:tmpl w:val="C20A8A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6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B2A76"/>
    <w:multiLevelType w:val="hybridMultilevel"/>
    <w:tmpl w:val="C0EA836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5"/>
  </w:num>
  <w:num w:numId="5">
    <w:abstractNumId w:val="7"/>
  </w:num>
  <w:num w:numId="6">
    <w:abstractNumId w:val="11"/>
  </w:num>
  <w:num w:numId="7">
    <w:abstractNumId w:val="10"/>
  </w:num>
  <w:num w:numId="8">
    <w:abstractNumId w:val="21"/>
  </w:num>
  <w:num w:numId="9">
    <w:abstractNumId w:val="20"/>
  </w:num>
  <w:num w:numId="10">
    <w:abstractNumId w:val="4"/>
  </w:num>
  <w:num w:numId="11">
    <w:abstractNumId w:val="16"/>
  </w:num>
  <w:num w:numId="12">
    <w:abstractNumId w:val="14"/>
  </w:num>
  <w:num w:numId="13">
    <w:abstractNumId w:val="22"/>
  </w:num>
  <w:num w:numId="14">
    <w:abstractNumId w:val="17"/>
  </w:num>
  <w:num w:numId="15">
    <w:abstractNumId w:val="18"/>
  </w:num>
  <w:num w:numId="16">
    <w:abstractNumId w:val="5"/>
  </w:num>
  <w:num w:numId="17">
    <w:abstractNumId w:val="9"/>
  </w:num>
  <w:num w:numId="18">
    <w:abstractNumId w:val="19"/>
  </w:num>
  <w:num w:numId="19">
    <w:abstractNumId w:val="12"/>
  </w:num>
  <w:num w:numId="20">
    <w:abstractNumId w:val="2"/>
  </w:num>
  <w:num w:numId="21">
    <w:abstractNumId w:val="6"/>
  </w:num>
  <w:num w:numId="22">
    <w:abstractNumId w:val="13"/>
  </w:num>
  <w:num w:numId="23">
    <w:abstractNumId w:val="2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21AB4"/>
    <w:rsid w:val="0002220D"/>
    <w:rsid w:val="00022A79"/>
    <w:rsid w:val="00041D17"/>
    <w:rsid w:val="000469CE"/>
    <w:rsid w:val="000531A7"/>
    <w:rsid w:val="00061FBB"/>
    <w:rsid w:val="00073D9A"/>
    <w:rsid w:val="0008006F"/>
    <w:rsid w:val="00086AAE"/>
    <w:rsid w:val="000929A0"/>
    <w:rsid w:val="000A1B85"/>
    <w:rsid w:val="000C17CE"/>
    <w:rsid w:val="000E3978"/>
    <w:rsid w:val="000F3E39"/>
    <w:rsid w:val="000F5B68"/>
    <w:rsid w:val="000F5E07"/>
    <w:rsid w:val="00133451"/>
    <w:rsid w:val="0013775E"/>
    <w:rsid w:val="001451D1"/>
    <w:rsid w:val="00150D9C"/>
    <w:rsid w:val="001655F9"/>
    <w:rsid w:val="001809FB"/>
    <w:rsid w:val="001904D2"/>
    <w:rsid w:val="00197EF5"/>
    <w:rsid w:val="001A0D06"/>
    <w:rsid w:val="001B0891"/>
    <w:rsid w:val="001C3459"/>
    <w:rsid w:val="001D41E4"/>
    <w:rsid w:val="001F62D8"/>
    <w:rsid w:val="001F64B9"/>
    <w:rsid w:val="00212664"/>
    <w:rsid w:val="00216F4B"/>
    <w:rsid w:val="00223051"/>
    <w:rsid w:val="002262F4"/>
    <w:rsid w:val="00260DCB"/>
    <w:rsid w:val="00265A1F"/>
    <w:rsid w:val="002779FB"/>
    <w:rsid w:val="00287051"/>
    <w:rsid w:val="00291923"/>
    <w:rsid w:val="002D171F"/>
    <w:rsid w:val="002D4E0A"/>
    <w:rsid w:val="002E5B1E"/>
    <w:rsid w:val="00303AFC"/>
    <w:rsid w:val="00305586"/>
    <w:rsid w:val="003163F5"/>
    <w:rsid w:val="00326CA6"/>
    <w:rsid w:val="00342D7C"/>
    <w:rsid w:val="0034549E"/>
    <w:rsid w:val="00350561"/>
    <w:rsid w:val="0035243D"/>
    <w:rsid w:val="0036205B"/>
    <w:rsid w:val="00364353"/>
    <w:rsid w:val="00371D66"/>
    <w:rsid w:val="003757C8"/>
    <w:rsid w:val="00375E68"/>
    <w:rsid w:val="003935C9"/>
    <w:rsid w:val="003A2691"/>
    <w:rsid w:val="003A62FA"/>
    <w:rsid w:val="003B307B"/>
    <w:rsid w:val="003B49CF"/>
    <w:rsid w:val="003B704C"/>
    <w:rsid w:val="003C6CFB"/>
    <w:rsid w:val="003C7FFE"/>
    <w:rsid w:val="004010E0"/>
    <w:rsid w:val="00406075"/>
    <w:rsid w:val="00413A7B"/>
    <w:rsid w:val="00424759"/>
    <w:rsid w:val="00466BC2"/>
    <w:rsid w:val="00480BF9"/>
    <w:rsid w:val="004878A2"/>
    <w:rsid w:val="00496661"/>
    <w:rsid w:val="004A4EAF"/>
    <w:rsid w:val="004C3C2F"/>
    <w:rsid w:val="004E6184"/>
    <w:rsid w:val="005156D6"/>
    <w:rsid w:val="00516668"/>
    <w:rsid w:val="005252D8"/>
    <w:rsid w:val="00526A8B"/>
    <w:rsid w:val="00527E11"/>
    <w:rsid w:val="00545EC0"/>
    <w:rsid w:val="00554410"/>
    <w:rsid w:val="00555768"/>
    <w:rsid w:val="00560351"/>
    <w:rsid w:val="0057285F"/>
    <w:rsid w:val="005770C9"/>
    <w:rsid w:val="00585366"/>
    <w:rsid w:val="00597ADD"/>
    <w:rsid w:val="005A1E09"/>
    <w:rsid w:val="005B1146"/>
    <w:rsid w:val="005C72E3"/>
    <w:rsid w:val="005D7ED7"/>
    <w:rsid w:val="005F005F"/>
    <w:rsid w:val="005F3945"/>
    <w:rsid w:val="00612411"/>
    <w:rsid w:val="00621789"/>
    <w:rsid w:val="00625D81"/>
    <w:rsid w:val="00627249"/>
    <w:rsid w:val="00633E48"/>
    <w:rsid w:val="006462E3"/>
    <w:rsid w:val="00657AF0"/>
    <w:rsid w:val="00660CED"/>
    <w:rsid w:val="006A0722"/>
    <w:rsid w:val="006D00F9"/>
    <w:rsid w:val="006E1477"/>
    <w:rsid w:val="006E7204"/>
    <w:rsid w:val="006E7D3B"/>
    <w:rsid w:val="006E7F60"/>
    <w:rsid w:val="00704101"/>
    <w:rsid w:val="0075296D"/>
    <w:rsid w:val="007539C8"/>
    <w:rsid w:val="00767B67"/>
    <w:rsid w:val="007843B0"/>
    <w:rsid w:val="00797A08"/>
    <w:rsid w:val="007C2640"/>
    <w:rsid w:val="007C40C7"/>
    <w:rsid w:val="007D322B"/>
    <w:rsid w:val="007F0995"/>
    <w:rsid w:val="007F7930"/>
    <w:rsid w:val="00805324"/>
    <w:rsid w:val="008217D7"/>
    <w:rsid w:val="00836FA2"/>
    <w:rsid w:val="00844B8A"/>
    <w:rsid w:val="008714C3"/>
    <w:rsid w:val="0087568E"/>
    <w:rsid w:val="0087627C"/>
    <w:rsid w:val="008764A1"/>
    <w:rsid w:val="008861BE"/>
    <w:rsid w:val="00892EA2"/>
    <w:rsid w:val="008E0B4C"/>
    <w:rsid w:val="008E1702"/>
    <w:rsid w:val="008E4980"/>
    <w:rsid w:val="00907A06"/>
    <w:rsid w:val="009170B3"/>
    <w:rsid w:val="00923253"/>
    <w:rsid w:val="00923398"/>
    <w:rsid w:val="009367C7"/>
    <w:rsid w:val="00941EC6"/>
    <w:rsid w:val="00984706"/>
    <w:rsid w:val="009B0D79"/>
    <w:rsid w:val="009B2272"/>
    <w:rsid w:val="009C1765"/>
    <w:rsid w:val="009C6ECF"/>
    <w:rsid w:val="009E4B57"/>
    <w:rsid w:val="009F024C"/>
    <w:rsid w:val="00A0384D"/>
    <w:rsid w:val="00A25383"/>
    <w:rsid w:val="00A336FC"/>
    <w:rsid w:val="00A57D89"/>
    <w:rsid w:val="00A75DC0"/>
    <w:rsid w:val="00A8572D"/>
    <w:rsid w:val="00A9445F"/>
    <w:rsid w:val="00A945E4"/>
    <w:rsid w:val="00AA2817"/>
    <w:rsid w:val="00AB1372"/>
    <w:rsid w:val="00AB2D17"/>
    <w:rsid w:val="00AD1B5C"/>
    <w:rsid w:val="00AD2A8E"/>
    <w:rsid w:val="00AD5A09"/>
    <w:rsid w:val="00AD7C68"/>
    <w:rsid w:val="00AE30E6"/>
    <w:rsid w:val="00AF6383"/>
    <w:rsid w:val="00B01E37"/>
    <w:rsid w:val="00B024E4"/>
    <w:rsid w:val="00B05237"/>
    <w:rsid w:val="00B117BE"/>
    <w:rsid w:val="00B11A34"/>
    <w:rsid w:val="00B20E33"/>
    <w:rsid w:val="00B21474"/>
    <w:rsid w:val="00B307BF"/>
    <w:rsid w:val="00B3727B"/>
    <w:rsid w:val="00B51131"/>
    <w:rsid w:val="00B60617"/>
    <w:rsid w:val="00B620C4"/>
    <w:rsid w:val="00B633C2"/>
    <w:rsid w:val="00B66DCF"/>
    <w:rsid w:val="00B76BF7"/>
    <w:rsid w:val="00B920A8"/>
    <w:rsid w:val="00BB0173"/>
    <w:rsid w:val="00BB48AF"/>
    <w:rsid w:val="00BD11F5"/>
    <w:rsid w:val="00BF54CF"/>
    <w:rsid w:val="00BF6029"/>
    <w:rsid w:val="00C02077"/>
    <w:rsid w:val="00C069C6"/>
    <w:rsid w:val="00C24FBC"/>
    <w:rsid w:val="00C31AA5"/>
    <w:rsid w:val="00C361F8"/>
    <w:rsid w:val="00C36471"/>
    <w:rsid w:val="00C47294"/>
    <w:rsid w:val="00C52513"/>
    <w:rsid w:val="00C61F72"/>
    <w:rsid w:val="00C6409D"/>
    <w:rsid w:val="00C90DA7"/>
    <w:rsid w:val="00C9100F"/>
    <w:rsid w:val="00CA138B"/>
    <w:rsid w:val="00CE0AD8"/>
    <w:rsid w:val="00CE3985"/>
    <w:rsid w:val="00D05CED"/>
    <w:rsid w:val="00D15BF8"/>
    <w:rsid w:val="00D26729"/>
    <w:rsid w:val="00D63AA8"/>
    <w:rsid w:val="00D72439"/>
    <w:rsid w:val="00D901B2"/>
    <w:rsid w:val="00D91CF9"/>
    <w:rsid w:val="00D9364B"/>
    <w:rsid w:val="00D946FC"/>
    <w:rsid w:val="00D95FF6"/>
    <w:rsid w:val="00D96057"/>
    <w:rsid w:val="00D97215"/>
    <w:rsid w:val="00DB71D7"/>
    <w:rsid w:val="00DC56C9"/>
    <w:rsid w:val="00DE020D"/>
    <w:rsid w:val="00DE322F"/>
    <w:rsid w:val="00DE5089"/>
    <w:rsid w:val="00DF2787"/>
    <w:rsid w:val="00E1430E"/>
    <w:rsid w:val="00E428CB"/>
    <w:rsid w:val="00E463C1"/>
    <w:rsid w:val="00E505A8"/>
    <w:rsid w:val="00E57A98"/>
    <w:rsid w:val="00E6266B"/>
    <w:rsid w:val="00E70C47"/>
    <w:rsid w:val="00E74FB1"/>
    <w:rsid w:val="00E80794"/>
    <w:rsid w:val="00E8449F"/>
    <w:rsid w:val="00E9384B"/>
    <w:rsid w:val="00E93F05"/>
    <w:rsid w:val="00EA39D7"/>
    <w:rsid w:val="00EC1F42"/>
    <w:rsid w:val="00EC43B1"/>
    <w:rsid w:val="00EC5718"/>
    <w:rsid w:val="00EE689A"/>
    <w:rsid w:val="00EF54F4"/>
    <w:rsid w:val="00F01ED9"/>
    <w:rsid w:val="00F14E50"/>
    <w:rsid w:val="00F40C95"/>
    <w:rsid w:val="00F43CF6"/>
    <w:rsid w:val="00F47ECF"/>
    <w:rsid w:val="00F600B3"/>
    <w:rsid w:val="00F60576"/>
    <w:rsid w:val="00F6358F"/>
    <w:rsid w:val="00F64AAB"/>
    <w:rsid w:val="00F73604"/>
    <w:rsid w:val="00F763E7"/>
    <w:rsid w:val="00F77B5B"/>
    <w:rsid w:val="00F834CF"/>
    <w:rsid w:val="00FA0E12"/>
    <w:rsid w:val="00FA4AAD"/>
    <w:rsid w:val="00FA52F8"/>
    <w:rsid w:val="00FB54E8"/>
    <w:rsid w:val="00FC41A5"/>
    <w:rsid w:val="00FE24F9"/>
    <w:rsid w:val="00FF69EA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7A6D9F-C561-43AB-A71F-796486A3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7930"/>
    <w:rPr>
      <w:color w:val="0000FF" w:themeColor="hyperlink"/>
      <w:u w:val="single"/>
    </w:rPr>
  </w:style>
  <w:style w:type="character" w:customStyle="1" w:styleId="TextocomentarioCar">
    <w:name w:val="Texto comentario Car"/>
    <w:link w:val="Textocomentario"/>
    <w:semiHidden/>
    <w:rsid w:val="00F73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1</TotalTime>
  <Pages>2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2019-01-24T11:18:00Z</cp:lastPrinted>
  <dcterms:created xsi:type="dcterms:W3CDTF">2023-03-28T10:35:00Z</dcterms:created>
  <dcterms:modified xsi:type="dcterms:W3CDTF">2023-03-28T10:35:00Z</dcterms:modified>
</cp:coreProperties>
</file>