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67" w:rsidRPr="005B3167" w:rsidRDefault="005B3167" w:rsidP="005B3167">
      <w:pPr>
        <w:ind w:right="1983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 xml:space="preserve">       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5B3167">
        <w:rPr>
          <w:rFonts w:ascii="Arial Narrow" w:hAnsi="Arial Narrow"/>
          <w:b/>
          <w:sz w:val="22"/>
          <w:lang w:val="es-ES_tradnl"/>
        </w:rPr>
        <w:t xml:space="preserve">  RUTA : 16</w:t>
      </w:r>
    </w:p>
    <w:p w:rsidR="005B3167" w:rsidRDefault="005B316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C76466" w:rsidP="005B3167">
      <w:pPr>
        <w:ind w:right="3968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0160" r="1333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0765CA">
                              <w:rPr>
                                <w:b/>
                              </w:rPr>
                              <w:t>PI</w:t>
                            </w:r>
                            <w:r w:rsidR="00AA2B15">
                              <w:rPr>
                                <w:b/>
                              </w:rPr>
                              <w:t>ETARIO</w:t>
                            </w:r>
                            <w:r w:rsidR="00F024F4">
                              <w:rPr>
                                <w:b/>
                              </w:rPr>
                              <w:t>S EDIF.  CAMPOBLANCO</w:t>
                            </w:r>
                          </w:p>
                          <w:p w:rsidR="00E1296F" w:rsidRDefault="00E1296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74582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 CAMPOBLANCO, 21</w:t>
                            </w:r>
                          </w:p>
                          <w:p w:rsidR="00C6409D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A52F8" w:rsidRDefault="00E046A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</w:t>
                            </w:r>
                            <w:r w:rsidR="00F024F4">
                              <w:rPr>
                                <w:b/>
                              </w:rPr>
                              <w:t xml:space="preserve"> Juan José Roman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45057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0765CA">
                        <w:rPr>
                          <w:b/>
                        </w:rPr>
                        <w:t>PI</w:t>
                      </w:r>
                      <w:r w:rsidR="00AA2B15">
                        <w:rPr>
                          <w:b/>
                        </w:rPr>
                        <w:t>ETARIO</w:t>
                      </w:r>
                      <w:r w:rsidR="00F024F4">
                        <w:rPr>
                          <w:b/>
                        </w:rPr>
                        <w:t>S EDIF.  CAMPOBLANCO</w:t>
                      </w:r>
                    </w:p>
                    <w:p w:rsidR="00E1296F" w:rsidRDefault="00E1296F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74582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 CAMPOBLANCO, 21</w:t>
                      </w:r>
                    </w:p>
                    <w:p w:rsidR="00C6409D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A52F8" w:rsidRDefault="00E046A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</w:t>
                      </w:r>
                      <w:r w:rsidR="00F024F4">
                        <w:rPr>
                          <w:b/>
                        </w:rPr>
                        <w:t xml:space="preserve"> Juan José Roman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5B3167" w:rsidRDefault="005B3167" w:rsidP="005B3167">
      <w:pPr>
        <w:ind w:right="4393"/>
        <w:rPr>
          <w:b/>
          <w:lang w:val="es-ES_tradnl"/>
        </w:rPr>
      </w:pPr>
      <w:r w:rsidRPr="005B3167">
        <w:rPr>
          <w:b/>
          <w:lang w:val="es-ES_tradnl"/>
        </w:rPr>
        <w:t xml:space="preserve">SERVICIOS : LUNES Y JUEVES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C4896" w:rsidP="00FC4896">
      <w:pPr>
        <w:ind w:right="4393"/>
        <w:jc w:val="center"/>
        <w:rPr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</w:t>
      </w:r>
    </w:p>
    <w:p w:rsidR="0013775E" w:rsidRDefault="005B3167" w:rsidP="005B3167">
      <w:pPr>
        <w:ind w:right="4393"/>
        <w:rPr>
          <w:lang w:val="es-ES_tradnl"/>
        </w:rPr>
      </w:pPr>
      <w:r>
        <w:rPr>
          <w:lang w:val="es-ES_tradnl"/>
        </w:rPr>
        <w:t>LLAVE Nº : 269</w:t>
      </w:r>
    </w:p>
    <w:p w:rsidR="005B3167" w:rsidRDefault="005B3167" w:rsidP="0013775E">
      <w:pPr>
        <w:ind w:right="4393"/>
        <w:jc w:val="center"/>
        <w:rPr>
          <w:lang w:val="es-ES_tradnl"/>
        </w:rPr>
      </w:pPr>
    </w:p>
    <w:p w:rsidR="005B3167" w:rsidRDefault="005B3167" w:rsidP="0013775E">
      <w:pPr>
        <w:ind w:right="4393"/>
        <w:jc w:val="center"/>
        <w:rPr>
          <w:lang w:val="es-ES_tradnl"/>
        </w:rPr>
      </w:pPr>
    </w:p>
    <w:p w:rsidR="005B3167" w:rsidRDefault="005B3167" w:rsidP="0013775E">
      <w:pPr>
        <w:ind w:right="4393"/>
        <w:jc w:val="center"/>
        <w:rPr>
          <w:lang w:val="es-ES_tradnl"/>
        </w:rPr>
      </w:pPr>
    </w:p>
    <w:p w:rsidR="005B3167" w:rsidRDefault="005B3167" w:rsidP="0013775E">
      <w:pPr>
        <w:ind w:right="4393"/>
        <w:jc w:val="center"/>
        <w:rPr>
          <w:lang w:val="es-ES_tradnl"/>
        </w:rPr>
      </w:pPr>
    </w:p>
    <w:p w:rsidR="005B3167" w:rsidRDefault="005B3167" w:rsidP="0013775E">
      <w:pPr>
        <w:ind w:right="4393"/>
        <w:jc w:val="center"/>
        <w:rPr>
          <w:lang w:val="es-ES_tradnl"/>
        </w:rPr>
      </w:pPr>
    </w:p>
    <w:p w:rsidR="0013775E" w:rsidRDefault="00FC489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 xml:space="preserve">a, a </w:t>
      </w:r>
      <w:r w:rsidR="00F024F4">
        <w:rPr>
          <w:i/>
          <w:lang w:val="es-ES_tradnl"/>
        </w:rPr>
        <w:t>17</w:t>
      </w:r>
      <w:r w:rsidR="000765CA">
        <w:rPr>
          <w:i/>
          <w:lang w:val="es-ES_tradnl"/>
        </w:rPr>
        <w:t xml:space="preserve"> </w:t>
      </w:r>
      <w:r w:rsidR="00F024F4">
        <w:rPr>
          <w:i/>
          <w:lang w:val="es-ES_tradnl"/>
        </w:rPr>
        <w:t>de Noviem</w:t>
      </w:r>
      <w:r w:rsidR="00E23DFB">
        <w:rPr>
          <w:i/>
          <w:lang w:val="es-ES_tradnl"/>
        </w:rPr>
        <w:t>bre de</w:t>
      </w:r>
      <w:r>
        <w:rPr>
          <w:i/>
          <w:lang w:val="es-ES_tradnl"/>
        </w:rPr>
        <w:t xml:space="preserve"> 2015</w:t>
      </w:r>
    </w:p>
    <w:p w:rsidR="009E56B8" w:rsidRDefault="0013775E" w:rsidP="00E1296F">
      <w:pPr>
        <w:pStyle w:val="Ttulo3"/>
      </w:pPr>
      <w:r>
        <w:t xml:space="preserve">PRESUPUESTO Nº.- </w:t>
      </w:r>
      <w:r w:rsidR="00E76B27">
        <w:t>J00633</w:t>
      </w:r>
    </w:p>
    <w:p w:rsidR="00E1296F" w:rsidRPr="00E1296F" w:rsidRDefault="00E1296F" w:rsidP="00E1296F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127CFB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127CFB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7539C8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E23DFB" w:rsidRPr="009E56B8" w:rsidRDefault="00F024F4" w:rsidP="009E56B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y fregado </w:t>
      </w:r>
      <w:r w:rsidR="00F64AAB">
        <w:rPr>
          <w:sz w:val="22"/>
        </w:rPr>
        <w:t xml:space="preserve"> de suelo del portal</w:t>
      </w:r>
      <w:r w:rsidR="009533D2">
        <w:rPr>
          <w:sz w:val="22"/>
        </w:rPr>
        <w:t>.</w:t>
      </w:r>
    </w:p>
    <w:p w:rsidR="007D322B" w:rsidRPr="00340B15" w:rsidRDefault="007D322B" w:rsidP="00F024F4">
      <w:pPr>
        <w:numPr>
          <w:ilvl w:val="0"/>
          <w:numId w:val="2"/>
        </w:numPr>
        <w:ind w:left="644"/>
        <w:jc w:val="both"/>
        <w:rPr>
          <w:sz w:val="22"/>
        </w:rPr>
      </w:pPr>
      <w:r w:rsidRPr="00340B15">
        <w:rPr>
          <w:sz w:val="22"/>
        </w:rPr>
        <w:t>Desempolvado de</w:t>
      </w:r>
      <w:r w:rsidR="00224CF8" w:rsidRPr="00340B15">
        <w:rPr>
          <w:sz w:val="22"/>
        </w:rPr>
        <w:t xml:space="preserve"> rodapiés</w:t>
      </w:r>
      <w:r w:rsidR="00C90DA7" w:rsidRPr="00340B15">
        <w:rPr>
          <w:sz w:val="22"/>
        </w:rPr>
        <w:t>,</w:t>
      </w:r>
      <w:r w:rsidR="00127CFB" w:rsidRPr="00340B15">
        <w:rPr>
          <w:sz w:val="22"/>
        </w:rPr>
        <w:t xml:space="preserve"> pasamanos,</w:t>
      </w:r>
      <w:r w:rsidR="008764A1" w:rsidRPr="00340B15">
        <w:rPr>
          <w:sz w:val="22"/>
        </w:rPr>
        <w:t xml:space="preserve"> puertas comunitarias,</w:t>
      </w:r>
      <w:r w:rsidRPr="00340B15">
        <w:rPr>
          <w:sz w:val="22"/>
        </w:rPr>
        <w:t xml:space="preserve"> buzones</w:t>
      </w:r>
      <w:r w:rsidR="00E23FF6" w:rsidRPr="00340B15">
        <w:rPr>
          <w:sz w:val="22"/>
        </w:rPr>
        <w:t>,</w:t>
      </w:r>
      <w:r w:rsidR="00C90DA7" w:rsidRPr="00340B15">
        <w:rPr>
          <w:sz w:val="22"/>
        </w:rPr>
        <w:t xml:space="preserve"> portero automático</w:t>
      </w:r>
      <w:r w:rsidRPr="00340B15">
        <w:rPr>
          <w:sz w:val="22"/>
        </w:rPr>
        <w:t>,..etc</w:t>
      </w:r>
      <w:r w:rsidR="005B3167">
        <w:rPr>
          <w:sz w:val="22"/>
        </w:rPr>
        <w:t>.</w:t>
      </w:r>
    </w:p>
    <w:p w:rsidR="007D322B" w:rsidRPr="00F024F4" w:rsidRDefault="007D322B" w:rsidP="00F024F4">
      <w:pPr>
        <w:jc w:val="center"/>
        <w:rPr>
          <w:b/>
          <w:sz w:val="22"/>
          <w:u w:val="single"/>
        </w:rPr>
      </w:pP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</w:t>
      </w:r>
      <w:r w:rsidR="00224CF8">
        <w:rPr>
          <w:sz w:val="22"/>
        </w:rPr>
        <w:t>ras desd</w:t>
      </w:r>
      <w:r w:rsidR="009533D2">
        <w:rPr>
          <w:sz w:val="22"/>
        </w:rPr>
        <w:t xml:space="preserve">e </w:t>
      </w:r>
      <w:r w:rsidR="00F024F4">
        <w:rPr>
          <w:sz w:val="22"/>
        </w:rPr>
        <w:t>acceso a terrado hasta portal.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A47404">
        <w:rPr>
          <w:sz w:val="22"/>
        </w:rPr>
        <w:t>,</w:t>
      </w:r>
      <w:r w:rsidR="00224CF8">
        <w:rPr>
          <w:sz w:val="22"/>
        </w:rPr>
        <w:t xml:space="preserve"> pasamanos</w:t>
      </w:r>
      <w:r w:rsidR="007D322B">
        <w:rPr>
          <w:sz w:val="22"/>
        </w:rPr>
        <w:t>.etc</w:t>
      </w:r>
      <w:r w:rsidR="00FA0E12">
        <w:rPr>
          <w:sz w:val="22"/>
        </w:rPr>
        <w:t>.</w:t>
      </w:r>
    </w:p>
    <w:p w:rsidR="00E046A2" w:rsidRDefault="00E046A2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Default="007D322B" w:rsidP="00F024F4">
      <w:pPr>
        <w:jc w:val="both"/>
        <w:rPr>
          <w:sz w:val="22"/>
        </w:rPr>
      </w:pPr>
    </w:p>
    <w:p w:rsidR="00E457C8" w:rsidRDefault="00E457C8" w:rsidP="00FA0E12">
      <w:pPr>
        <w:jc w:val="center"/>
        <w:rPr>
          <w:b/>
          <w:sz w:val="22"/>
          <w:u w:val="single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45057B" w:rsidRDefault="00D72439" w:rsidP="00F024F4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</w:t>
      </w:r>
      <w:r w:rsidR="00F024F4">
        <w:rPr>
          <w:sz w:val="22"/>
        </w:rPr>
        <w:t xml:space="preserve">s dos </w:t>
      </w:r>
      <w:r w:rsidR="00375E68">
        <w:rPr>
          <w:sz w:val="22"/>
        </w:rPr>
        <w:t xml:space="preserve"> puerta</w:t>
      </w:r>
      <w:r w:rsidR="00F024F4">
        <w:rPr>
          <w:sz w:val="22"/>
        </w:rPr>
        <w:t>s exteriores.</w:t>
      </w:r>
    </w:p>
    <w:p w:rsidR="00F024F4" w:rsidRPr="00F024F4" w:rsidRDefault="00F024F4" w:rsidP="00F024F4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rotativa de ventanas, 1 por semana</w:t>
      </w:r>
      <w:r w:rsidR="00D15C1B">
        <w:rPr>
          <w:sz w:val="22"/>
        </w:rPr>
        <w:t xml:space="preserve">   ( LIMPIADORA)</w:t>
      </w:r>
    </w:p>
    <w:p w:rsidR="00E457C8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</w:t>
      </w:r>
    </w:p>
    <w:p w:rsidR="00D72439" w:rsidRPr="00EA39D7" w:rsidRDefault="00E457C8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                                            </w:t>
      </w:r>
      <w:r w:rsidR="002E5B1E">
        <w:rPr>
          <w:sz w:val="22"/>
        </w:rPr>
        <w:t xml:space="preserve">   </w:t>
      </w:r>
      <w:r w:rsidR="00C6409D">
        <w:rPr>
          <w:b/>
          <w:sz w:val="22"/>
          <w:u w:val="single"/>
        </w:rPr>
        <w:t>TRI</w:t>
      </w:r>
      <w:r w:rsidR="00127CFB">
        <w:rPr>
          <w:b/>
          <w:sz w:val="22"/>
          <w:u w:val="single"/>
        </w:rPr>
        <w:t>MESTRAL</w:t>
      </w:r>
      <w:r w:rsidR="002E5B1E">
        <w:rPr>
          <w:b/>
          <w:sz w:val="22"/>
          <w:u w:val="single"/>
        </w:rPr>
        <w:t>:</w:t>
      </w:r>
    </w:p>
    <w:p w:rsidR="009E56B8" w:rsidRPr="009533D2" w:rsidRDefault="00FA0E12" w:rsidP="009533D2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</w:t>
      </w:r>
      <w:r w:rsidR="00127CFB">
        <w:rPr>
          <w:sz w:val="22"/>
        </w:rPr>
        <w:t xml:space="preserve">empolvado de </w:t>
      </w:r>
      <w:r w:rsidR="009533D2">
        <w:rPr>
          <w:sz w:val="22"/>
        </w:rPr>
        <w:t>plafones en planta y  apliques</w:t>
      </w:r>
      <w:r w:rsidR="009E56B8">
        <w:rPr>
          <w:sz w:val="22"/>
        </w:rPr>
        <w:t xml:space="preserve"> en </w:t>
      </w:r>
      <w:r w:rsidRPr="00FA0E12">
        <w:rPr>
          <w:sz w:val="22"/>
        </w:rPr>
        <w:t xml:space="preserve"> portal, solo por su parte exterior.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E457C8" w:rsidRDefault="002E5B1E" w:rsidP="00EA39D7">
      <w:pPr>
        <w:pStyle w:val="Prrafodelista"/>
        <w:jc w:val="both"/>
        <w:rPr>
          <w:b/>
          <w:sz w:val="22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</w:p>
    <w:p w:rsidR="007539C8" w:rsidRDefault="00E457C8" w:rsidP="00EA39D7">
      <w:pPr>
        <w:pStyle w:val="Prrafodelista"/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Pr="00F024F4" w:rsidRDefault="00D72439" w:rsidP="00F024F4">
      <w:pPr>
        <w:jc w:val="both"/>
        <w:rPr>
          <w:sz w:val="22"/>
        </w:rPr>
      </w:pP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EA39D7" w:rsidRPr="00F024F4" w:rsidRDefault="00D72439" w:rsidP="00F024F4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3935C9">
        <w:rPr>
          <w:sz w:val="22"/>
        </w:rPr>
        <w:t xml:space="preserve"> porta</w:t>
      </w:r>
      <w:r w:rsidR="00F024F4">
        <w:rPr>
          <w:sz w:val="22"/>
        </w:rPr>
        <w:t>l.</w:t>
      </w:r>
    </w:p>
    <w:p w:rsidR="009E56B8" w:rsidRDefault="009E56B8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  <w:r w:rsidR="00F024F4">
        <w:rPr>
          <w:sz w:val="22"/>
        </w:rPr>
        <w:t xml:space="preserve"> y rellanos de escaleras.</w:t>
      </w:r>
    </w:p>
    <w:p w:rsidR="00E23FF6" w:rsidRDefault="00D72439" w:rsidP="008E1702">
      <w:pPr>
        <w:rPr>
          <w:sz w:val="22"/>
        </w:rPr>
      </w:pPr>
      <w:r>
        <w:rPr>
          <w:b/>
          <w:sz w:val="22"/>
        </w:rPr>
        <w:t xml:space="preserve">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</w:t>
      </w:r>
    </w:p>
    <w:p w:rsidR="00127CFB" w:rsidRPr="00AA2B15" w:rsidRDefault="00D72439" w:rsidP="00F024F4">
      <w:pPr>
        <w:pStyle w:val="Prrafodelista"/>
        <w:rPr>
          <w:b/>
        </w:rPr>
      </w:pPr>
      <w:r w:rsidRPr="00AA2B15">
        <w:rPr>
          <w:b/>
          <w:sz w:val="22"/>
        </w:rPr>
        <w:t xml:space="preserve"> </w:t>
      </w:r>
    </w:p>
    <w:p w:rsidR="006375FE" w:rsidRDefault="00D15C1B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ESCALERA 5 PELDAÑOS </w:t>
      </w:r>
    </w:p>
    <w:p w:rsidR="00795E98" w:rsidRDefault="00795E98" w:rsidP="0013775E">
      <w:pPr>
        <w:pStyle w:val="Textocomentario"/>
        <w:tabs>
          <w:tab w:val="right" w:leader="dot" w:pos="8504"/>
        </w:tabs>
        <w:rPr>
          <w:b/>
        </w:rPr>
      </w:pPr>
    </w:p>
    <w:p w:rsidR="00795E98" w:rsidRDefault="00795E98" w:rsidP="0013775E">
      <w:pPr>
        <w:pStyle w:val="Textocomentario"/>
        <w:tabs>
          <w:tab w:val="right" w:leader="dot" w:pos="8504"/>
        </w:tabs>
        <w:rPr>
          <w:b/>
        </w:rPr>
      </w:pPr>
    </w:p>
    <w:p w:rsidR="00795E98" w:rsidRDefault="00795E98" w:rsidP="0013775E">
      <w:pPr>
        <w:pStyle w:val="Textocomentario"/>
        <w:tabs>
          <w:tab w:val="right" w:leader="dot" w:pos="8504"/>
        </w:tabs>
        <w:rPr>
          <w:b/>
        </w:rPr>
      </w:pPr>
    </w:p>
    <w:p w:rsidR="009533D2" w:rsidRDefault="009533D2">
      <w:pPr>
        <w:rPr>
          <w:b/>
          <w:u w:val="single"/>
        </w:rPr>
      </w:pPr>
    </w:p>
    <w:p w:rsidR="00795E98" w:rsidRDefault="00795E98">
      <w:pPr>
        <w:rPr>
          <w:b/>
          <w:u w:val="single"/>
        </w:rPr>
      </w:pPr>
    </w:p>
    <w:p w:rsidR="00795E98" w:rsidRDefault="00795E98">
      <w:pPr>
        <w:rPr>
          <w:b/>
          <w:u w:val="single"/>
        </w:rPr>
      </w:pPr>
    </w:p>
    <w:p w:rsidR="00795E98" w:rsidRDefault="00795E98">
      <w:pPr>
        <w:rPr>
          <w:b/>
          <w:u w:val="single"/>
        </w:rPr>
      </w:pPr>
    </w:p>
    <w:p w:rsidR="0086490F" w:rsidRDefault="006A0722">
      <w:pPr>
        <w:rPr>
          <w:b/>
        </w:rPr>
      </w:pPr>
      <w:r w:rsidRPr="006A0722">
        <w:rPr>
          <w:b/>
          <w:u w:val="single"/>
        </w:rPr>
        <w:t>NOTA</w:t>
      </w:r>
      <w:r>
        <w:rPr>
          <w:b/>
        </w:rPr>
        <w:t>: La empresa le regala una limpieza a fondo del edificio al comenzar el mantenimiento.</w:t>
      </w:r>
      <w:r w:rsidR="00EA39D7">
        <w:rPr>
          <w:b/>
        </w:rPr>
        <w:t xml:space="preserve">    </w:t>
      </w:r>
    </w:p>
    <w:p w:rsidR="00EA39D7" w:rsidRDefault="0086490F">
      <w:pPr>
        <w:rPr>
          <w:b/>
        </w:rPr>
      </w:pPr>
      <w:r>
        <w:rPr>
          <w:b/>
        </w:rPr>
        <w:t xml:space="preserve">               Cristalizado de regalo durante la vigencia del contrato.</w:t>
      </w:r>
      <w:r w:rsidR="00EA39D7">
        <w:rPr>
          <w:b/>
        </w:rPr>
        <w:t xml:space="preserve">      </w:t>
      </w:r>
    </w:p>
    <w:sectPr w:rsidR="00EA39D7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D8" w:rsidRDefault="009376D8">
      <w:r>
        <w:separator/>
      </w:r>
    </w:p>
  </w:endnote>
  <w:endnote w:type="continuationSeparator" w:id="0">
    <w:p w:rsidR="009376D8" w:rsidRDefault="0093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D8" w:rsidRDefault="009376D8">
      <w:r>
        <w:separator/>
      </w:r>
    </w:p>
  </w:footnote>
  <w:footnote w:type="continuationSeparator" w:id="0">
    <w:p w:rsidR="009376D8" w:rsidRDefault="0093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815"/>
    <w:multiLevelType w:val="hybridMultilevel"/>
    <w:tmpl w:val="CA581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3D26"/>
    <w:rsid w:val="00011F64"/>
    <w:rsid w:val="000531A7"/>
    <w:rsid w:val="00061795"/>
    <w:rsid w:val="00071202"/>
    <w:rsid w:val="000765CA"/>
    <w:rsid w:val="00083E14"/>
    <w:rsid w:val="000A1383"/>
    <w:rsid w:val="000C17CE"/>
    <w:rsid w:val="000E3978"/>
    <w:rsid w:val="000F5E07"/>
    <w:rsid w:val="00114DDE"/>
    <w:rsid w:val="00115270"/>
    <w:rsid w:val="0011746B"/>
    <w:rsid w:val="00127CFB"/>
    <w:rsid w:val="0013775E"/>
    <w:rsid w:val="001451D1"/>
    <w:rsid w:val="001814FD"/>
    <w:rsid w:val="001904D2"/>
    <w:rsid w:val="00197220"/>
    <w:rsid w:val="001C3459"/>
    <w:rsid w:val="001D41E4"/>
    <w:rsid w:val="001E35ED"/>
    <w:rsid w:val="001F62D8"/>
    <w:rsid w:val="00212664"/>
    <w:rsid w:val="00224CF8"/>
    <w:rsid w:val="002262F4"/>
    <w:rsid w:val="00227E7E"/>
    <w:rsid w:val="00260DCB"/>
    <w:rsid w:val="00265A1F"/>
    <w:rsid w:val="002779FB"/>
    <w:rsid w:val="00291923"/>
    <w:rsid w:val="00293667"/>
    <w:rsid w:val="002B1048"/>
    <w:rsid w:val="002B5CB2"/>
    <w:rsid w:val="002E5B1E"/>
    <w:rsid w:val="00303AFC"/>
    <w:rsid w:val="00305586"/>
    <w:rsid w:val="00340B15"/>
    <w:rsid w:val="00342D7C"/>
    <w:rsid w:val="00345219"/>
    <w:rsid w:val="00356935"/>
    <w:rsid w:val="00371D66"/>
    <w:rsid w:val="0037283F"/>
    <w:rsid w:val="00375E68"/>
    <w:rsid w:val="00385CDC"/>
    <w:rsid w:val="003903D2"/>
    <w:rsid w:val="003935C9"/>
    <w:rsid w:val="003A62FA"/>
    <w:rsid w:val="003B307B"/>
    <w:rsid w:val="00406075"/>
    <w:rsid w:val="00413A7B"/>
    <w:rsid w:val="00414ABB"/>
    <w:rsid w:val="00424759"/>
    <w:rsid w:val="0045057B"/>
    <w:rsid w:val="00451F83"/>
    <w:rsid w:val="00466BC2"/>
    <w:rsid w:val="00480BF9"/>
    <w:rsid w:val="004878A2"/>
    <w:rsid w:val="004A5FAC"/>
    <w:rsid w:val="004B01F5"/>
    <w:rsid w:val="004D2722"/>
    <w:rsid w:val="00516668"/>
    <w:rsid w:val="005334C6"/>
    <w:rsid w:val="00545EC0"/>
    <w:rsid w:val="00554410"/>
    <w:rsid w:val="00555768"/>
    <w:rsid w:val="005601AC"/>
    <w:rsid w:val="0057285F"/>
    <w:rsid w:val="00575414"/>
    <w:rsid w:val="005A1E09"/>
    <w:rsid w:val="005A4B82"/>
    <w:rsid w:val="005B3167"/>
    <w:rsid w:val="005C72E3"/>
    <w:rsid w:val="005D37D6"/>
    <w:rsid w:val="005D7ED7"/>
    <w:rsid w:val="005F005F"/>
    <w:rsid w:val="00612411"/>
    <w:rsid w:val="00616624"/>
    <w:rsid w:val="00627249"/>
    <w:rsid w:val="00631120"/>
    <w:rsid w:val="006375FE"/>
    <w:rsid w:val="006462E3"/>
    <w:rsid w:val="006A0722"/>
    <w:rsid w:val="006B6530"/>
    <w:rsid w:val="006C506F"/>
    <w:rsid w:val="006E7204"/>
    <w:rsid w:val="007226B8"/>
    <w:rsid w:val="0074582C"/>
    <w:rsid w:val="007539C8"/>
    <w:rsid w:val="007843B0"/>
    <w:rsid w:val="00795E98"/>
    <w:rsid w:val="00797A08"/>
    <w:rsid w:val="007A0BD5"/>
    <w:rsid w:val="007D322B"/>
    <w:rsid w:val="007E42A6"/>
    <w:rsid w:val="007F0995"/>
    <w:rsid w:val="00816E67"/>
    <w:rsid w:val="008217D7"/>
    <w:rsid w:val="00824A2A"/>
    <w:rsid w:val="00836FA2"/>
    <w:rsid w:val="00844B8A"/>
    <w:rsid w:val="0086490F"/>
    <w:rsid w:val="008714C3"/>
    <w:rsid w:val="0087568E"/>
    <w:rsid w:val="008764A1"/>
    <w:rsid w:val="008861BE"/>
    <w:rsid w:val="0088684E"/>
    <w:rsid w:val="00892EA2"/>
    <w:rsid w:val="008E1702"/>
    <w:rsid w:val="009367C7"/>
    <w:rsid w:val="009376D8"/>
    <w:rsid w:val="009467CE"/>
    <w:rsid w:val="009533D2"/>
    <w:rsid w:val="0095413C"/>
    <w:rsid w:val="00983576"/>
    <w:rsid w:val="00986581"/>
    <w:rsid w:val="009A158A"/>
    <w:rsid w:val="009A7037"/>
    <w:rsid w:val="009E56B8"/>
    <w:rsid w:val="00A0382C"/>
    <w:rsid w:val="00A25383"/>
    <w:rsid w:val="00A336FC"/>
    <w:rsid w:val="00A44410"/>
    <w:rsid w:val="00A47404"/>
    <w:rsid w:val="00A75DC0"/>
    <w:rsid w:val="00A945E4"/>
    <w:rsid w:val="00AA2B15"/>
    <w:rsid w:val="00AB2D17"/>
    <w:rsid w:val="00AC4D8F"/>
    <w:rsid w:val="00B022A5"/>
    <w:rsid w:val="00B1037F"/>
    <w:rsid w:val="00B20E33"/>
    <w:rsid w:val="00B25130"/>
    <w:rsid w:val="00B307BF"/>
    <w:rsid w:val="00B3727B"/>
    <w:rsid w:val="00B66DCF"/>
    <w:rsid w:val="00B73301"/>
    <w:rsid w:val="00BB0EEA"/>
    <w:rsid w:val="00BB45F7"/>
    <w:rsid w:val="00BD11F5"/>
    <w:rsid w:val="00C02077"/>
    <w:rsid w:val="00C31AA5"/>
    <w:rsid w:val="00C568AB"/>
    <w:rsid w:val="00C6409D"/>
    <w:rsid w:val="00C76466"/>
    <w:rsid w:val="00C90DA7"/>
    <w:rsid w:val="00CB711C"/>
    <w:rsid w:val="00CE0AD8"/>
    <w:rsid w:val="00CF1CBE"/>
    <w:rsid w:val="00D15C1B"/>
    <w:rsid w:val="00D26729"/>
    <w:rsid w:val="00D44221"/>
    <w:rsid w:val="00D6799A"/>
    <w:rsid w:val="00D72439"/>
    <w:rsid w:val="00D766CF"/>
    <w:rsid w:val="00D8194B"/>
    <w:rsid w:val="00DB6236"/>
    <w:rsid w:val="00DE322F"/>
    <w:rsid w:val="00DF32D2"/>
    <w:rsid w:val="00E046A2"/>
    <w:rsid w:val="00E1296F"/>
    <w:rsid w:val="00E1430E"/>
    <w:rsid w:val="00E23DFB"/>
    <w:rsid w:val="00E23FF6"/>
    <w:rsid w:val="00E3534C"/>
    <w:rsid w:val="00E44B73"/>
    <w:rsid w:val="00E457C8"/>
    <w:rsid w:val="00E463C1"/>
    <w:rsid w:val="00E6266B"/>
    <w:rsid w:val="00E76B27"/>
    <w:rsid w:val="00E80794"/>
    <w:rsid w:val="00E9384B"/>
    <w:rsid w:val="00E93F05"/>
    <w:rsid w:val="00EA39D7"/>
    <w:rsid w:val="00F01ED9"/>
    <w:rsid w:val="00F024F4"/>
    <w:rsid w:val="00F14E50"/>
    <w:rsid w:val="00F40F45"/>
    <w:rsid w:val="00F600B3"/>
    <w:rsid w:val="00F64AAB"/>
    <w:rsid w:val="00F74A2C"/>
    <w:rsid w:val="00F763E7"/>
    <w:rsid w:val="00F77B5B"/>
    <w:rsid w:val="00F834CF"/>
    <w:rsid w:val="00F93A47"/>
    <w:rsid w:val="00FA0E12"/>
    <w:rsid w:val="00FA52F8"/>
    <w:rsid w:val="00FC41A5"/>
    <w:rsid w:val="00FC4896"/>
    <w:rsid w:val="00FE24F9"/>
    <w:rsid w:val="00FF615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9F8C59-3DB0-468B-9426-78765383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2015-11-17T10:40:00Z</cp:lastPrinted>
  <dcterms:created xsi:type="dcterms:W3CDTF">2023-03-28T10:58:00Z</dcterms:created>
  <dcterms:modified xsi:type="dcterms:W3CDTF">2023-03-28T10:58:00Z</dcterms:modified>
</cp:coreProperties>
</file>