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2F62B9" w:rsidP="0076701A">
      <w:pPr>
        <w:ind w:right="3968"/>
        <w:jc w:val="center"/>
        <w:rPr>
          <w:lang w:val="es-ES_tradnl"/>
        </w:rPr>
      </w:pPr>
      <w:bookmarkStart w:id="0" w:name="_GoBack"/>
      <w:bookmarkEnd w:id="0"/>
      <w:r>
        <w:rPr>
          <w:lang w:val="es-ES_tradnl"/>
        </w:rPr>
        <w:t xml:space="preserve"> </w:t>
      </w:r>
    </w:p>
    <w:p w:rsidR="008F68C2" w:rsidRDefault="008F68C2" w:rsidP="00083005">
      <w:pPr>
        <w:ind w:right="4393"/>
        <w:rPr>
          <w:lang w:val="es-ES_tradnl"/>
        </w:rPr>
      </w:pPr>
    </w:p>
    <w:p w:rsidR="008F68C2" w:rsidRDefault="008F68C2" w:rsidP="00083005">
      <w:pPr>
        <w:ind w:right="4393"/>
        <w:rPr>
          <w:lang w:val="es-ES_tradnl"/>
        </w:rPr>
      </w:pPr>
    </w:p>
    <w:p w:rsidR="00093FC3" w:rsidRDefault="008F68C2" w:rsidP="008F68C2">
      <w:pPr>
        <w:ind w:right="1841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8F68C2">
        <w:rPr>
          <w:b/>
          <w:lang w:val="es-ES_tradnl"/>
        </w:rPr>
        <w:t>RUTA: 4</w:t>
      </w:r>
    </w:p>
    <w:p w:rsidR="00093FC3" w:rsidRDefault="006306BC" w:rsidP="00083005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84455</wp:posOffset>
                </wp:positionV>
                <wp:extent cx="2971165" cy="928370"/>
                <wp:effectExtent l="6350" t="952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0765CA">
                              <w:rPr>
                                <w:b/>
                              </w:rPr>
                              <w:t>PI</w:t>
                            </w:r>
                            <w:r w:rsidR="00AA2B15">
                              <w:rPr>
                                <w:b/>
                              </w:rPr>
                              <w:t>ETARIO</w:t>
                            </w:r>
                            <w:r w:rsidR="004D4DB8">
                              <w:rPr>
                                <w:b/>
                              </w:rPr>
                              <w:t>S ALTA DE LA IGLESIA</w:t>
                            </w:r>
                          </w:p>
                          <w:p w:rsidR="00FA52F8" w:rsidRDefault="004D4DB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ALTA DE LA IGLESIA, 3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4D4DB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CRISTINA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45pt;margin-top:6.65pt;width:233.95pt;height:7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" o:allowincell="f">
                <v:textbox>
                  <w:txbxContent>
                    <w:p w:rsidR="0045057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0765CA">
                        <w:rPr>
                          <w:b/>
                        </w:rPr>
                        <w:t>PI</w:t>
                      </w:r>
                      <w:r w:rsidR="00AA2B15">
                        <w:rPr>
                          <w:b/>
                        </w:rPr>
                        <w:t>ETARIO</w:t>
                      </w:r>
                      <w:r w:rsidR="004D4DB8">
                        <w:rPr>
                          <w:b/>
                        </w:rPr>
                        <w:t>S ALTA DE LA IGLESIA</w:t>
                      </w:r>
                    </w:p>
                    <w:p w:rsidR="00FA52F8" w:rsidRDefault="004D4DB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ALTA DE LA IGLESIA, 3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4D4DB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CRISTINA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</w:p>
                  </w:txbxContent>
                </v:textbox>
              </v:shape>
            </w:pict>
          </mc:Fallback>
        </mc:AlternateContent>
      </w:r>
    </w:p>
    <w:p w:rsidR="00093FC3" w:rsidRPr="008F68C2" w:rsidRDefault="008F68C2" w:rsidP="00083005">
      <w:pPr>
        <w:ind w:right="4393"/>
        <w:rPr>
          <w:b/>
          <w:lang w:val="es-ES_tradnl"/>
        </w:rPr>
      </w:pPr>
      <w:r w:rsidRPr="008F68C2">
        <w:rPr>
          <w:b/>
          <w:lang w:val="es-ES_tradnl"/>
        </w:rPr>
        <w:t>SERVICIO:</w:t>
      </w:r>
    </w:p>
    <w:p w:rsidR="008F68C2" w:rsidRDefault="008F68C2" w:rsidP="00083005">
      <w:pPr>
        <w:ind w:right="4393"/>
        <w:rPr>
          <w:lang w:val="es-ES_tradnl"/>
        </w:rPr>
      </w:pPr>
      <w:r>
        <w:rPr>
          <w:lang w:val="es-ES_tradnl"/>
        </w:rPr>
        <w:t>MARTES: PORTAL</w:t>
      </w:r>
    </w:p>
    <w:p w:rsidR="008F68C2" w:rsidRDefault="008F68C2" w:rsidP="00083005">
      <w:pPr>
        <w:ind w:right="4393"/>
        <w:rPr>
          <w:lang w:val="es-ES_tradnl"/>
        </w:rPr>
      </w:pPr>
      <w:r>
        <w:rPr>
          <w:lang w:val="es-ES_tradnl"/>
        </w:rPr>
        <w:t>VIERNES : COMPLETO</w:t>
      </w:r>
    </w:p>
    <w:p w:rsidR="00093FC3" w:rsidRDefault="00093FC3" w:rsidP="00083005">
      <w:pPr>
        <w:ind w:right="4393"/>
        <w:rPr>
          <w:b/>
          <w:sz w:val="28"/>
          <w:szCs w:val="28"/>
          <w:lang w:val="es-ES_tradnl"/>
        </w:rPr>
      </w:pPr>
    </w:p>
    <w:p w:rsidR="00093FC3" w:rsidRDefault="00093FC3" w:rsidP="00093FC3">
      <w:pPr>
        <w:tabs>
          <w:tab w:val="center" w:pos="3969"/>
        </w:tabs>
        <w:rPr>
          <w:i/>
          <w:lang w:val="es-ES_tradnl"/>
        </w:rPr>
      </w:pPr>
    </w:p>
    <w:p w:rsidR="008F68C2" w:rsidRDefault="008F68C2" w:rsidP="00093FC3">
      <w:pPr>
        <w:tabs>
          <w:tab w:val="center" w:pos="3969"/>
        </w:tabs>
        <w:rPr>
          <w:i/>
          <w:lang w:val="es-ES_tradnl"/>
        </w:rPr>
      </w:pPr>
    </w:p>
    <w:p w:rsidR="008F68C2" w:rsidRPr="008F68C2" w:rsidRDefault="008F68C2" w:rsidP="008F68C2">
      <w:pPr>
        <w:ind w:right="4393"/>
        <w:rPr>
          <w:b/>
          <w:sz w:val="22"/>
          <w:szCs w:val="28"/>
          <w:lang w:val="es-ES_tradnl"/>
        </w:rPr>
      </w:pPr>
      <w:r w:rsidRPr="008F68C2">
        <w:rPr>
          <w:b/>
          <w:sz w:val="22"/>
          <w:szCs w:val="28"/>
          <w:lang w:val="es-ES_tradnl"/>
        </w:rPr>
        <w:t>LLAVE Nº  291</w:t>
      </w:r>
    </w:p>
    <w:p w:rsidR="00093FC3" w:rsidRDefault="00093FC3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FC489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 xml:space="preserve">a, a </w:t>
      </w:r>
      <w:r w:rsidR="004D4DB8">
        <w:rPr>
          <w:i/>
          <w:lang w:val="es-ES_tradnl"/>
        </w:rPr>
        <w:t>21</w:t>
      </w:r>
      <w:r w:rsidR="002F62B9">
        <w:rPr>
          <w:i/>
          <w:lang w:val="es-ES_tradnl"/>
        </w:rPr>
        <w:t xml:space="preserve"> </w:t>
      </w:r>
      <w:r w:rsidR="00BB2F57">
        <w:rPr>
          <w:i/>
          <w:lang w:val="es-ES_tradnl"/>
        </w:rPr>
        <w:t>de Septiembre</w:t>
      </w:r>
      <w:r w:rsidR="0076701A">
        <w:rPr>
          <w:i/>
          <w:lang w:val="es-ES_tradnl"/>
        </w:rPr>
        <w:t xml:space="preserve"> </w:t>
      </w:r>
      <w:r w:rsidR="00E23DFB">
        <w:rPr>
          <w:i/>
          <w:lang w:val="es-ES_tradnl"/>
        </w:rPr>
        <w:t xml:space="preserve"> de</w:t>
      </w:r>
      <w:r w:rsidR="002E6F33">
        <w:rPr>
          <w:i/>
          <w:lang w:val="es-ES_tradnl"/>
        </w:rPr>
        <w:t xml:space="preserve">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4D4DB8">
        <w:t>J01241</w:t>
      </w:r>
    </w:p>
    <w:p w:rsidR="0013775E" w:rsidRDefault="0013775E" w:rsidP="008F68C2">
      <w:pPr>
        <w:pStyle w:val="Ttulo2"/>
      </w:pPr>
      <w:r>
        <w:t>PRESUPUESTO</w:t>
      </w:r>
      <w:r w:rsidR="0076701A">
        <w:t xml:space="preserve"> DE</w:t>
      </w:r>
      <w:r>
        <w:t xml:space="preserve"> LIMPIEZA</w:t>
      </w:r>
    </w:p>
    <w:p w:rsidR="008F68C2" w:rsidRDefault="008F68C2" w:rsidP="006462E3">
      <w:pPr>
        <w:tabs>
          <w:tab w:val="center" w:pos="4253"/>
        </w:tabs>
        <w:rPr>
          <w:b/>
          <w:i/>
          <w:sz w:val="18"/>
        </w:rPr>
      </w:pPr>
    </w:p>
    <w:p w:rsidR="008F68C2" w:rsidRDefault="008F68C2" w:rsidP="006462E3">
      <w:pPr>
        <w:tabs>
          <w:tab w:val="center" w:pos="4253"/>
        </w:tabs>
        <w:rPr>
          <w:b/>
          <w:i/>
          <w:sz w:val="18"/>
        </w:rPr>
      </w:pPr>
    </w:p>
    <w:p w:rsidR="0013775E" w:rsidRPr="008F68C2" w:rsidRDefault="0013775E" w:rsidP="006462E3">
      <w:pPr>
        <w:tabs>
          <w:tab w:val="center" w:pos="4253"/>
        </w:tabs>
        <w:rPr>
          <w:sz w:val="18"/>
        </w:rPr>
      </w:pPr>
      <w:r w:rsidRPr="008F68C2">
        <w:rPr>
          <w:b/>
          <w:i/>
          <w:sz w:val="18"/>
        </w:rPr>
        <w:t>DESCRIPCIÒN DE ACTUACIÒN DE LIMPIEZA:</w:t>
      </w:r>
    </w:p>
    <w:p w:rsidR="0013775E" w:rsidRPr="008F68C2" w:rsidRDefault="0013775E" w:rsidP="0013775E">
      <w:pPr>
        <w:rPr>
          <w:b/>
          <w:sz w:val="18"/>
        </w:rPr>
      </w:pPr>
      <w:r w:rsidRPr="008F68C2">
        <w:rPr>
          <w:b/>
          <w:sz w:val="18"/>
        </w:rPr>
        <w:t>FRECUENCIA:</w:t>
      </w:r>
      <w:r w:rsidR="001F62D8" w:rsidRPr="008F68C2">
        <w:rPr>
          <w:b/>
          <w:sz w:val="18"/>
        </w:rPr>
        <w:t xml:space="preserve">                                                                          </w:t>
      </w:r>
      <w:r w:rsidR="00127CFB" w:rsidRPr="008F68C2">
        <w:rPr>
          <w:b/>
          <w:sz w:val="18"/>
        </w:rPr>
        <w:t xml:space="preserve">                               </w:t>
      </w:r>
    </w:p>
    <w:p w:rsidR="007D322B" w:rsidRPr="008F68C2" w:rsidRDefault="007D322B" w:rsidP="007D322B">
      <w:pPr>
        <w:ind w:left="1069"/>
        <w:jc w:val="both"/>
        <w:rPr>
          <w:b/>
          <w:u w:val="single"/>
        </w:rPr>
      </w:pPr>
    </w:p>
    <w:p w:rsidR="007D322B" w:rsidRPr="008F68C2" w:rsidRDefault="004D4DB8" w:rsidP="00BB2F57">
      <w:pPr>
        <w:pStyle w:val="Prrafodelista"/>
        <w:numPr>
          <w:ilvl w:val="0"/>
          <w:numId w:val="21"/>
        </w:numPr>
        <w:rPr>
          <w:b/>
          <w:u w:val="single"/>
        </w:rPr>
      </w:pPr>
      <w:r w:rsidRPr="008F68C2">
        <w:rPr>
          <w:b/>
          <w:u w:val="single"/>
        </w:rPr>
        <w:t>DOS</w:t>
      </w:r>
      <w:r w:rsidR="007539C8" w:rsidRPr="008F68C2">
        <w:rPr>
          <w:b/>
          <w:u w:val="single"/>
        </w:rPr>
        <w:t xml:space="preserve"> VECES EN SEMANA</w:t>
      </w:r>
      <w:r w:rsidR="007D322B" w:rsidRPr="008F68C2">
        <w:rPr>
          <w:b/>
          <w:u w:val="single"/>
        </w:rPr>
        <w:t xml:space="preserve"> (Excepto festivos):</w:t>
      </w:r>
      <w:r w:rsidR="0076701A" w:rsidRPr="008F68C2">
        <w:rPr>
          <w:b/>
          <w:u w:val="single"/>
        </w:rPr>
        <w:t xml:space="preserve"> </w:t>
      </w:r>
    </w:p>
    <w:p w:rsidR="00D35040" w:rsidRPr="008F68C2" w:rsidRDefault="008B462F" w:rsidP="004D4DB8">
      <w:pPr>
        <w:numPr>
          <w:ilvl w:val="0"/>
          <w:numId w:val="2"/>
        </w:numPr>
        <w:tabs>
          <w:tab w:val="clear" w:pos="1069"/>
        </w:tabs>
        <w:ind w:left="644"/>
        <w:jc w:val="both"/>
      </w:pPr>
      <w:r w:rsidRPr="008F68C2">
        <w:t>Barrido,</w:t>
      </w:r>
      <w:r w:rsidR="007D322B" w:rsidRPr="008F68C2">
        <w:t xml:space="preserve"> fregado o mopa según</w:t>
      </w:r>
      <w:r w:rsidR="00C90DA7" w:rsidRPr="008F68C2">
        <w:t xml:space="preserve"> necesida</w:t>
      </w:r>
      <w:r w:rsidR="00F64AAB" w:rsidRPr="008F68C2">
        <w:t>d  de suelo del portal</w:t>
      </w:r>
      <w:r w:rsidR="004D4DB8" w:rsidRPr="008F68C2">
        <w:t>.</w:t>
      </w:r>
    </w:p>
    <w:p w:rsidR="00E23FF6" w:rsidRPr="008F68C2" w:rsidRDefault="007D322B" w:rsidP="00224CF8">
      <w:pPr>
        <w:numPr>
          <w:ilvl w:val="0"/>
          <w:numId w:val="2"/>
        </w:numPr>
        <w:ind w:left="644"/>
        <w:jc w:val="both"/>
      </w:pPr>
      <w:r w:rsidRPr="008F68C2">
        <w:t>Desempolvado de</w:t>
      </w:r>
      <w:r w:rsidR="00224CF8" w:rsidRPr="008F68C2">
        <w:t xml:space="preserve"> rodapiés</w:t>
      </w:r>
      <w:r w:rsidR="00C90DA7" w:rsidRPr="008F68C2">
        <w:t>,</w:t>
      </w:r>
      <w:r w:rsidR="00127CFB" w:rsidRPr="008F68C2">
        <w:t xml:space="preserve"> pasamanos,</w:t>
      </w:r>
      <w:r w:rsidR="008764A1" w:rsidRPr="008F68C2">
        <w:t xml:space="preserve"> puertas comunitarias,</w:t>
      </w:r>
      <w:r w:rsidRPr="008F68C2">
        <w:t xml:space="preserve"> buzones</w:t>
      </w:r>
      <w:r w:rsidR="00E23FF6" w:rsidRPr="008F68C2">
        <w:t>,</w:t>
      </w:r>
      <w:r w:rsidR="00C90DA7" w:rsidRPr="008F68C2">
        <w:t xml:space="preserve"> portero automático</w:t>
      </w:r>
      <w:r w:rsidRPr="008F68C2">
        <w:t>,..etc</w:t>
      </w:r>
      <w:r w:rsidR="008764A1" w:rsidRPr="008F68C2">
        <w:t>.</w:t>
      </w:r>
    </w:p>
    <w:p w:rsidR="008764A1" w:rsidRPr="008F68C2" w:rsidRDefault="007D322B" w:rsidP="00C90DA7">
      <w:pPr>
        <w:numPr>
          <w:ilvl w:val="0"/>
          <w:numId w:val="2"/>
        </w:numPr>
        <w:ind w:left="644"/>
        <w:jc w:val="both"/>
      </w:pPr>
      <w:r w:rsidRPr="008F68C2">
        <w:t>Limpieza de ascensor incluidas ranuras</w:t>
      </w:r>
      <w:r w:rsidR="00C31AA5" w:rsidRPr="008F68C2">
        <w:t xml:space="preserve"> y puerta</w:t>
      </w:r>
      <w:r w:rsidR="00FA0E12" w:rsidRPr="008F68C2">
        <w:t>s</w:t>
      </w:r>
      <w:r w:rsidR="00C31AA5" w:rsidRPr="008F68C2">
        <w:t xml:space="preserve"> corredera</w:t>
      </w:r>
      <w:r w:rsidR="008764A1" w:rsidRPr="008F68C2">
        <w:t>s</w:t>
      </w:r>
      <w:r w:rsidR="00BB2F57" w:rsidRPr="008F68C2">
        <w:t xml:space="preserve">, </w:t>
      </w:r>
      <w:r w:rsidRPr="008F68C2">
        <w:t>etc</w:t>
      </w:r>
      <w:r w:rsidR="00C90DA7" w:rsidRPr="008F68C2">
        <w:t>.</w:t>
      </w:r>
    </w:p>
    <w:p w:rsidR="007D322B" w:rsidRPr="008F68C2" w:rsidRDefault="007D322B" w:rsidP="007D322B">
      <w:pPr>
        <w:numPr>
          <w:ilvl w:val="0"/>
          <w:numId w:val="2"/>
        </w:numPr>
        <w:ind w:left="644"/>
        <w:jc w:val="both"/>
      </w:pPr>
      <w:r w:rsidRPr="008F68C2">
        <w:t>Limpieza de huellas digitales en revestimientos de ascensor</w:t>
      </w:r>
      <w:r w:rsidR="00FA0E12" w:rsidRPr="008F68C2">
        <w:t>, espejos</w:t>
      </w:r>
      <w:r w:rsidR="003B307B" w:rsidRPr="008F68C2">
        <w:t xml:space="preserve"> y</w:t>
      </w:r>
      <w:r w:rsidRPr="008F68C2">
        <w:t xml:space="preserve"> puerta exterior</w:t>
      </w:r>
      <w:r w:rsidR="00EA4F72" w:rsidRPr="008F68C2">
        <w:t>.</w:t>
      </w:r>
    </w:p>
    <w:p w:rsidR="00E457C8" w:rsidRPr="008F68C2" w:rsidRDefault="00E457C8" w:rsidP="007D322B">
      <w:pPr>
        <w:jc w:val="center"/>
        <w:rPr>
          <w:b/>
          <w:u w:val="single"/>
        </w:rPr>
      </w:pPr>
    </w:p>
    <w:p w:rsidR="007D322B" w:rsidRPr="008F68C2" w:rsidRDefault="00375E68" w:rsidP="002F62B9">
      <w:pPr>
        <w:pStyle w:val="Prrafodelista"/>
        <w:numPr>
          <w:ilvl w:val="0"/>
          <w:numId w:val="22"/>
        </w:numPr>
        <w:rPr>
          <w:b/>
          <w:u w:val="single"/>
        </w:rPr>
      </w:pPr>
      <w:r w:rsidRPr="008F68C2">
        <w:rPr>
          <w:b/>
          <w:u w:val="single"/>
        </w:rPr>
        <w:t xml:space="preserve">UNA VEZ </w:t>
      </w:r>
      <w:r w:rsidR="00A75DC0" w:rsidRPr="008F68C2">
        <w:rPr>
          <w:b/>
          <w:u w:val="single"/>
        </w:rPr>
        <w:t xml:space="preserve"> EN SEMANA</w:t>
      </w:r>
      <w:r w:rsidR="007D322B" w:rsidRPr="008F68C2">
        <w:rPr>
          <w:b/>
          <w:u w:val="single"/>
        </w:rPr>
        <w:t>:</w:t>
      </w:r>
      <w:r w:rsidR="0076701A" w:rsidRPr="008F68C2">
        <w:rPr>
          <w:b/>
          <w:u w:val="single"/>
        </w:rPr>
        <w:t xml:space="preserve"> </w:t>
      </w:r>
    </w:p>
    <w:p w:rsidR="007D322B" w:rsidRPr="008F68C2" w:rsidRDefault="008B462F" w:rsidP="00212664">
      <w:pPr>
        <w:numPr>
          <w:ilvl w:val="0"/>
          <w:numId w:val="2"/>
        </w:numPr>
        <w:ind w:left="644"/>
        <w:jc w:val="both"/>
      </w:pPr>
      <w:r w:rsidRPr="008F68C2">
        <w:t xml:space="preserve">Barrido, </w:t>
      </w:r>
      <w:r w:rsidR="007D322B" w:rsidRPr="008F68C2">
        <w:t>fregado o mopa según necesidad  de pasillos.</w:t>
      </w:r>
    </w:p>
    <w:p w:rsidR="008764A1" w:rsidRPr="008F68C2" w:rsidRDefault="008764A1" w:rsidP="00212664">
      <w:pPr>
        <w:numPr>
          <w:ilvl w:val="0"/>
          <w:numId w:val="2"/>
        </w:numPr>
        <w:ind w:left="644"/>
        <w:jc w:val="both"/>
      </w:pPr>
      <w:r w:rsidRPr="008F68C2">
        <w:t>Barrido y fregado de escale</w:t>
      </w:r>
      <w:r w:rsidR="00224CF8" w:rsidRPr="008F68C2">
        <w:t>ras desd</w:t>
      </w:r>
      <w:r w:rsidR="009533D2" w:rsidRPr="008F68C2">
        <w:t xml:space="preserve">e </w:t>
      </w:r>
      <w:r w:rsidR="00EA4F72" w:rsidRPr="008F68C2">
        <w:t>acceso</w:t>
      </w:r>
      <w:r w:rsidR="008B462F" w:rsidRPr="008F68C2">
        <w:t xml:space="preserve"> a </w:t>
      </w:r>
      <w:r w:rsidR="004D4DB8" w:rsidRPr="008F68C2">
        <w:t>terrado hasta portal</w:t>
      </w:r>
      <w:r w:rsidR="00EA4F72" w:rsidRPr="008F68C2">
        <w:t>.</w:t>
      </w:r>
    </w:p>
    <w:p w:rsidR="007D322B" w:rsidRPr="008F68C2" w:rsidRDefault="00C90DA7" w:rsidP="007D322B">
      <w:pPr>
        <w:numPr>
          <w:ilvl w:val="0"/>
          <w:numId w:val="2"/>
        </w:numPr>
        <w:ind w:left="644"/>
        <w:jc w:val="both"/>
      </w:pPr>
      <w:r w:rsidRPr="008F68C2">
        <w:t>Desempolvado de rodapiés</w:t>
      </w:r>
      <w:r w:rsidR="008B462F" w:rsidRPr="008F68C2">
        <w:t>,</w:t>
      </w:r>
      <w:r w:rsidR="00224CF8" w:rsidRPr="008F68C2">
        <w:t xml:space="preserve"> pasamanos</w:t>
      </w:r>
      <w:r w:rsidR="007D322B" w:rsidRPr="008F68C2">
        <w:t>.</w:t>
      </w:r>
      <w:r w:rsidR="00B80697" w:rsidRPr="008F68C2">
        <w:t xml:space="preserve"> extintores, </w:t>
      </w:r>
      <w:r w:rsidR="007D322B" w:rsidRPr="008F68C2">
        <w:t>etc</w:t>
      </w:r>
      <w:r w:rsidR="00FA0E12" w:rsidRPr="008F68C2">
        <w:t>.</w:t>
      </w:r>
    </w:p>
    <w:p w:rsidR="00E046A2" w:rsidRPr="008F68C2" w:rsidRDefault="00E046A2" w:rsidP="007D322B">
      <w:pPr>
        <w:numPr>
          <w:ilvl w:val="0"/>
          <w:numId w:val="2"/>
        </w:numPr>
        <w:ind w:left="644"/>
        <w:jc w:val="both"/>
      </w:pPr>
      <w:r w:rsidRPr="008F68C2">
        <w:t xml:space="preserve">Limpieza de </w:t>
      </w:r>
      <w:r w:rsidR="00BB2F57" w:rsidRPr="008F68C2">
        <w:t>interruptores de la luz, solo por su parte exterior.</w:t>
      </w:r>
    </w:p>
    <w:p w:rsidR="00E457C8" w:rsidRPr="008F68C2" w:rsidRDefault="00E457C8" w:rsidP="00FA0E12">
      <w:pPr>
        <w:jc w:val="center"/>
        <w:rPr>
          <w:b/>
          <w:u w:val="single"/>
        </w:rPr>
      </w:pPr>
    </w:p>
    <w:p w:rsidR="00212664" w:rsidRPr="008F68C2" w:rsidRDefault="0013775E" w:rsidP="002E6F33">
      <w:pPr>
        <w:pStyle w:val="Prrafodelista"/>
        <w:numPr>
          <w:ilvl w:val="0"/>
          <w:numId w:val="21"/>
        </w:numPr>
        <w:rPr>
          <w:b/>
          <w:u w:val="single"/>
        </w:rPr>
      </w:pPr>
      <w:r w:rsidRPr="008F68C2">
        <w:rPr>
          <w:b/>
          <w:u w:val="single"/>
        </w:rPr>
        <w:t>MENSUAL:</w:t>
      </w:r>
    </w:p>
    <w:p w:rsidR="00EA4F72" w:rsidRPr="008F68C2" w:rsidRDefault="00D72439" w:rsidP="008B462F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8F68C2">
        <w:t>Limpiez</w:t>
      </w:r>
      <w:r w:rsidR="00C90DA7" w:rsidRPr="008F68C2">
        <w:t>a a fondo</w:t>
      </w:r>
      <w:r w:rsidR="00930ED0" w:rsidRPr="008F68C2">
        <w:t xml:space="preserve"> de la puerta exterio</w:t>
      </w:r>
      <w:r w:rsidR="004D4DB8" w:rsidRPr="008F68C2">
        <w:t>r y  del pórtico.</w:t>
      </w:r>
    </w:p>
    <w:p w:rsidR="00D72439" w:rsidRPr="008F68C2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8F68C2">
        <w:t>Limpieza de revestimientos de</w:t>
      </w:r>
      <w:r w:rsidR="003B307B" w:rsidRPr="008F68C2">
        <w:t>l</w:t>
      </w:r>
      <w:r w:rsidRPr="008F68C2">
        <w:t xml:space="preserve"> ascensor y puertas en planta.</w:t>
      </w:r>
    </w:p>
    <w:p w:rsidR="008B462F" w:rsidRPr="008F68C2" w:rsidRDefault="008B462F" w:rsidP="004D4DB8">
      <w:pPr>
        <w:jc w:val="both"/>
      </w:pPr>
    </w:p>
    <w:p w:rsidR="00E457C8" w:rsidRPr="008F68C2" w:rsidRDefault="00EA39D7" w:rsidP="00EA39D7">
      <w:pPr>
        <w:ind w:left="360"/>
        <w:jc w:val="both"/>
      </w:pPr>
      <w:r w:rsidRPr="008F68C2">
        <w:t xml:space="preserve">           </w:t>
      </w:r>
      <w:r w:rsidR="002E5B1E" w:rsidRPr="008F68C2">
        <w:t xml:space="preserve">                                            </w:t>
      </w:r>
    </w:p>
    <w:p w:rsidR="00B80697" w:rsidRPr="008F68C2" w:rsidRDefault="004D4DB8" w:rsidP="00B80697">
      <w:pPr>
        <w:pStyle w:val="Prrafodelista"/>
        <w:numPr>
          <w:ilvl w:val="0"/>
          <w:numId w:val="17"/>
        </w:numPr>
        <w:jc w:val="both"/>
      </w:pPr>
      <w:r w:rsidRPr="008F68C2">
        <w:rPr>
          <w:b/>
          <w:u w:val="single"/>
        </w:rPr>
        <w:t>TRI</w:t>
      </w:r>
      <w:r w:rsidR="00127CFB" w:rsidRPr="008F68C2">
        <w:rPr>
          <w:b/>
          <w:u w:val="single"/>
        </w:rPr>
        <w:t>MESTRAL</w:t>
      </w:r>
      <w:r w:rsidR="002E5B1E" w:rsidRPr="008F68C2">
        <w:rPr>
          <w:b/>
          <w:u w:val="single"/>
        </w:rPr>
        <w:t>:</w:t>
      </w:r>
      <w:r w:rsidR="00B80697" w:rsidRPr="008F68C2">
        <w:t xml:space="preserve"> </w:t>
      </w:r>
    </w:p>
    <w:p w:rsidR="004D4DB8" w:rsidRPr="008F68C2" w:rsidRDefault="00B80697" w:rsidP="004D4DB8">
      <w:pPr>
        <w:pStyle w:val="Prrafodelista"/>
        <w:numPr>
          <w:ilvl w:val="0"/>
          <w:numId w:val="17"/>
        </w:numPr>
        <w:jc w:val="both"/>
      </w:pPr>
      <w:r w:rsidRPr="008F68C2">
        <w:t>Limp</w:t>
      </w:r>
      <w:r w:rsidR="004D4DB8" w:rsidRPr="008F68C2">
        <w:t>ieza de ventanas por ambos lados, situadas en acceso a terrado y desempolvado de las rejas de las mismas.</w:t>
      </w:r>
    </w:p>
    <w:p w:rsidR="005C08DF" w:rsidRPr="008F68C2" w:rsidRDefault="00FA0E12" w:rsidP="004D4DB8">
      <w:pPr>
        <w:pStyle w:val="Prrafodelista"/>
        <w:numPr>
          <w:ilvl w:val="0"/>
          <w:numId w:val="17"/>
        </w:numPr>
        <w:jc w:val="both"/>
      </w:pPr>
      <w:r w:rsidRPr="008F68C2">
        <w:t>Des</w:t>
      </w:r>
      <w:r w:rsidR="00127CFB" w:rsidRPr="008F68C2">
        <w:t xml:space="preserve">empolvado de </w:t>
      </w:r>
      <w:r w:rsidR="00B80697" w:rsidRPr="008F68C2">
        <w:t xml:space="preserve">plafones y luz de emergencia. </w:t>
      </w:r>
      <w:r w:rsidR="008B462F" w:rsidRPr="008F68C2">
        <w:t>solo por su parte exterior.</w:t>
      </w:r>
    </w:p>
    <w:p w:rsidR="00EA39D7" w:rsidRPr="008F68C2" w:rsidRDefault="00EA39D7" w:rsidP="00FA0E12">
      <w:pPr>
        <w:pStyle w:val="Prrafodelista"/>
        <w:numPr>
          <w:ilvl w:val="0"/>
          <w:numId w:val="17"/>
        </w:numPr>
        <w:jc w:val="both"/>
      </w:pPr>
      <w:r w:rsidRPr="008F68C2">
        <w:t>Supervisión y an</w:t>
      </w:r>
      <w:r w:rsidR="00F763E7" w:rsidRPr="008F68C2">
        <w:t>álisis del servicio de limpieza, su calidad y grado de satisfacción.</w:t>
      </w:r>
    </w:p>
    <w:p w:rsidR="002E6F33" w:rsidRPr="008F68C2" w:rsidRDefault="002E5B1E" w:rsidP="002E6F33">
      <w:pPr>
        <w:pStyle w:val="Prrafodelista"/>
        <w:jc w:val="both"/>
        <w:rPr>
          <w:b/>
        </w:rPr>
      </w:pPr>
      <w:r w:rsidRPr="008F68C2">
        <w:t>.</w:t>
      </w:r>
      <w:r w:rsidR="00D72439" w:rsidRPr="008F68C2">
        <w:rPr>
          <w:b/>
        </w:rPr>
        <w:t xml:space="preserve">                               </w:t>
      </w:r>
      <w:r w:rsidR="00EA39D7" w:rsidRPr="008F68C2">
        <w:rPr>
          <w:b/>
        </w:rPr>
        <w:t xml:space="preserve">                     </w:t>
      </w:r>
    </w:p>
    <w:p w:rsidR="007539C8" w:rsidRPr="008F68C2" w:rsidRDefault="00D72439" w:rsidP="002E6F33">
      <w:pPr>
        <w:pStyle w:val="Prrafodelista"/>
        <w:numPr>
          <w:ilvl w:val="0"/>
          <w:numId w:val="21"/>
        </w:numPr>
        <w:jc w:val="both"/>
        <w:rPr>
          <w:b/>
        </w:rPr>
      </w:pPr>
      <w:r w:rsidRPr="008F68C2">
        <w:rPr>
          <w:b/>
          <w:u w:val="single"/>
        </w:rPr>
        <w:t>SEM</w:t>
      </w:r>
      <w:r w:rsidR="0013775E" w:rsidRPr="008F68C2">
        <w:rPr>
          <w:b/>
          <w:u w:val="single"/>
        </w:rPr>
        <w:t>ESTRAL:</w:t>
      </w:r>
    </w:p>
    <w:p w:rsidR="00D72439" w:rsidRPr="008F68C2" w:rsidRDefault="003B307B" w:rsidP="007D322B">
      <w:pPr>
        <w:pStyle w:val="Prrafodelista"/>
        <w:numPr>
          <w:ilvl w:val="0"/>
          <w:numId w:val="14"/>
        </w:numPr>
        <w:jc w:val="both"/>
      </w:pPr>
      <w:r w:rsidRPr="008F68C2">
        <w:t>Barrido</w:t>
      </w:r>
      <w:r w:rsidR="00C02077" w:rsidRPr="008F68C2">
        <w:t xml:space="preserve"> </w:t>
      </w:r>
      <w:r w:rsidR="00836FA2" w:rsidRPr="008F68C2">
        <w:t>de lo más</w:t>
      </w:r>
      <w:r w:rsidR="00C02077" w:rsidRPr="008F68C2">
        <w:t xml:space="preserve"> significativo  de suelo </w:t>
      </w:r>
      <w:r w:rsidR="00FA0E12" w:rsidRPr="008F68C2">
        <w:t>terrado</w:t>
      </w:r>
      <w:r w:rsidRPr="008F68C2">
        <w:t xml:space="preserve"> y</w:t>
      </w:r>
      <w:r w:rsidR="00D72439" w:rsidRPr="008F68C2">
        <w:t xml:space="preserve"> limpieza de sumideros.</w:t>
      </w:r>
    </w:p>
    <w:p w:rsidR="007539C8" w:rsidRPr="008F68C2" w:rsidRDefault="007539C8" w:rsidP="007D322B">
      <w:pPr>
        <w:pStyle w:val="Prrafodelista"/>
        <w:numPr>
          <w:ilvl w:val="0"/>
          <w:numId w:val="14"/>
        </w:numPr>
        <w:jc w:val="both"/>
      </w:pPr>
      <w:r w:rsidRPr="008F68C2">
        <w:t>Barrido y fregado de los cuartos de contadores y cuarto de la limpieza.</w:t>
      </w:r>
    </w:p>
    <w:p w:rsidR="007539C8" w:rsidRPr="008F68C2" w:rsidRDefault="00D72439" w:rsidP="00127CFB">
      <w:pPr>
        <w:pStyle w:val="Prrafodelista"/>
        <w:numPr>
          <w:ilvl w:val="0"/>
          <w:numId w:val="14"/>
        </w:numPr>
        <w:jc w:val="both"/>
      </w:pPr>
      <w:r w:rsidRPr="008F68C2">
        <w:t>Limpieza del revestimiento del</w:t>
      </w:r>
      <w:r w:rsidR="003935C9" w:rsidRPr="008F68C2">
        <w:t xml:space="preserve"> portal.</w:t>
      </w:r>
    </w:p>
    <w:p w:rsidR="004D4DB8" w:rsidRPr="008F68C2" w:rsidRDefault="004D4DB8" w:rsidP="00127CFB">
      <w:pPr>
        <w:pStyle w:val="Prrafodelista"/>
        <w:numPr>
          <w:ilvl w:val="0"/>
          <w:numId w:val="14"/>
        </w:numPr>
        <w:jc w:val="both"/>
      </w:pPr>
      <w:r w:rsidRPr="008F68C2">
        <w:t>Cristalizado del suelo del portal,( siempre que se pueda cristalizar)</w:t>
      </w:r>
    </w:p>
    <w:p w:rsidR="00EA39D7" w:rsidRPr="008F68C2" w:rsidRDefault="00EA39D7" w:rsidP="004D4DB8">
      <w:pPr>
        <w:pStyle w:val="Prrafodelista"/>
        <w:jc w:val="both"/>
      </w:pPr>
    </w:p>
    <w:p w:rsidR="004D4DB8" w:rsidRPr="008F68C2" w:rsidRDefault="004D4DB8" w:rsidP="004D4DB8">
      <w:pPr>
        <w:pStyle w:val="Prrafodelista"/>
        <w:numPr>
          <w:ilvl w:val="0"/>
          <w:numId w:val="21"/>
        </w:numPr>
        <w:jc w:val="both"/>
        <w:rPr>
          <w:b/>
        </w:rPr>
      </w:pPr>
      <w:r w:rsidRPr="008F68C2">
        <w:rPr>
          <w:b/>
          <w:u w:val="single"/>
        </w:rPr>
        <w:t>ANUAL:</w:t>
      </w:r>
    </w:p>
    <w:p w:rsidR="004D4DB8" w:rsidRPr="008F68C2" w:rsidRDefault="004D4DB8" w:rsidP="004D4DB8">
      <w:pPr>
        <w:pStyle w:val="Prrafodelista"/>
        <w:numPr>
          <w:ilvl w:val="0"/>
          <w:numId w:val="24"/>
        </w:numPr>
        <w:jc w:val="both"/>
      </w:pPr>
      <w:r w:rsidRPr="008F68C2">
        <w:t>Cristalizado del suelo de los pasillos.</w:t>
      </w:r>
    </w:p>
    <w:p w:rsidR="004D4DB8" w:rsidRPr="008F68C2" w:rsidRDefault="004D4DB8" w:rsidP="004D4DB8">
      <w:pPr>
        <w:jc w:val="both"/>
        <w:rPr>
          <w:b/>
        </w:rPr>
      </w:pPr>
    </w:p>
    <w:p w:rsidR="00B80697" w:rsidRPr="008F68C2" w:rsidRDefault="00B80697" w:rsidP="00B80697">
      <w:pPr>
        <w:rPr>
          <w:b/>
        </w:rPr>
      </w:pPr>
    </w:p>
    <w:p w:rsidR="00B80697" w:rsidRPr="008F68C2" w:rsidRDefault="00B80697" w:rsidP="00B80697">
      <w:pPr>
        <w:rPr>
          <w:b/>
        </w:rPr>
      </w:pPr>
    </w:p>
    <w:p w:rsidR="00127CFB" w:rsidRPr="008F68C2" w:rsidRDefault="00D72439" w:rsidP="00B80697">
      <w:pPr>
        <w:rPr>
          <w:b/>
          <w:sz w:val="18"/>
        </w:rPr>
      </w:pPr>
      <w:r w:rsidRPr="008F68C2">
        <w:rPr>
          <w:b/>
        </w:rPr>
        <w:t xml:space="preserve"> </w:t>
      </w:r>
    </w:p>
    <w:p w:rsidR="00EA39D7" w:rsidRDefault="00EA39D7">
      <w:pPr>
        <w:rPr>
          <w:b/>
        </w:rPr>
      </w:pPr>
      <w:r>
        <w:rPr>
          <w:b/>
        </w:rPr>
        <w:t xml:space="preserve"> </w:t>
      </w:r>
    </w:p>
    <w:sectPr w:rsidR="00EA39D7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81" w:rsidRDefault="00450281">
      <w:r>
        <w:separator/>
      </w:r>
    </w:p>
  </w:endnote>
  <w:endnote w:type="continuationSeparator" w:id="0">
    <w:p w:rsidR="00450281" w:rsidRDefault="0045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81" w:rsidRDefault="00450281">
      <w:r>
        <w:separator/>
      </w:r>
    </w:p>
  </w:footnote>
  <w:footnote w:type="continuationSeparator" w:id="0">
    <w:p w:rsidR="00450281" w:rsidRDefault="0045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815"/>
    <w:multiLevelType w:val="hybridMultilevel"/>
    <w:tmpl w:val="CA581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F7030"/>
    <w:multiLevelType w:val="hybridMultilevel"/>
    <w:tmpl w:val="5E928E94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981D4A"/>
    <w:multiLevelType w:val="hybridMultilevel"/>
    <w:tmpl w:val="8F10067C"/>
    <w:lvl w:ilvl="0" w:tplc="0C0A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7B5121"/>
    <w:multiLevelType w:val="hybridMultilevel"/>
    <w:tmpl w:val="46602D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12D491A"/>
    <w:multiLevelType w:val="hybridMultilevel"/>
    <w:tmpl w:val="4B4E71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5"/>
  </w:num>
  <w:num w:numId="5">
    <w:abstractNumId w:val="7"/>
  </w:num>
  <w:num w:numId="6">
    <w:abstractNumId w:val="12"/>
  </w:num>
  <w:num w:numId="7">
    <w:abstractNumId w:val="11"/>
  </w:num>
  <w:num w:numId="8">
    <w:abstractNumId w:val="22"/>
  </w:num>
  <w:num w:numId="9">
    <w:abstractNumId w:val="21"/>
  </w:num>
  <w:num w:numId="10">
    <w:abstractNumId w:val="5"/>
  </w:num>
  <w:num w:numId="11">
    <w:abstractNumId w:val="16"/>
  </w:num>
  <w:num w:numId="12">
    <w:abstractNumId w:val="14"/>
  </w:num>
  <w:num w:numId="13">
    <w:abstractNumId w:val="23"/>
  </w:num>
  <w:num w:numId="14">
    <w:abstractNumId w:val="18"/>
  </w:num>
  <w:num w:numId="15">
    <w:abstractNumId w:val="19"/>
  </w:num>
  <w:num w:numId="16">
    <w:abstractNumId w:val="6"/>
  </w:num>
  <w:num w:numId="17">
    <w:abstractNumId w:val="10"/>
  </w:num>
  <w:num w:numId="18">
    <w:abstractNumId w:val="20"/>
  </w:num>
  <w:num w:numId="19">
    <w:abstractNumId w:val="13"/>
  </w:num>
  <w:num w:numId="20">
    <w:abstractNumId w:val="0"/>
  </w:num>
  <w:num w:numId="21">
    <w:abstractNumId w:val="8"/>
  </w:num>
  <w:num w:numId="22">
    <w:abstractNumId w:val="4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3D26"/>
    <w:rsid w:val="00011F64"/>
    <w:rsid w:val="000531A7"/>
    <w:rsid w:val="00061795"/>
    <w:rsid w:val="00071202"/>
    <w:rsid w:val="000765CA"/>
    <w:rsid w:val="00083005"/>
    <w:rsid w:val="00083E14"/>
    <w:rsid w:val="00093FC3"/>
    <w:rsid w:val="000C17CE"/>
    <w:rsid w:val="000E3978"/>
    <w:rsid w:val="000F5E07"/>
    <w:rsid w:val="00114DDE"/>
    <w:rsid w:val="00115270"/>
    <w:rsid w:val="0011746B"/>
    <w:rsid w:val="00127CFB"/>
    <w:rsid w:val="0013775E"/>
    <w:rsid w:val="001451D1"/>
    <w:rsid w:val="00152314"/>
    <w:rsid w:val="001814FD"/>
    <w:rsid w:val="001904D2"/>
    <w:rsid w:val="001C3459"/>
    <w:rsid w:val="001D41E4"/>
    <w:rsid w:val="001E35ED"/>
    <w:rsid w:val="001F62D8"/>
    <w:rsid w:val="00212664"/>
    <w:rsid w:val="00224CF8"/>
    <w:rsid w:val="00225FC0"/>
    <w:rsid w:val="002262F4"/>
    <w:rsid w:val="00227E7E"/>
    <w:rsid w:val="00260DCB"/>
    <w:rsid w:val="00265A1F"/>
    <w:rsid w:val="002779FB"/>
    <w:rsid w:val="00291923"/>
    <w:rsid w:val="002B1048"/>
    <w:rsid w:val="002B5CB2"/>
    <w:rsid w:val="002E5B1E"/>
    <w:rsid w:val="002E6F33"/>
    <w:rsid w:val="002F62B9"/>
    <w:rsid w:val="00303AFC"/>
    <w:rsid w:val="00305586"/>
    <w:rsid w:val="00327863"/>
    <w:rsid w:val="00337C00"/>
    <w:rsid w:val="00342D7C"/>
    <w:rsid w:val="00356935"/>
    <w:rsid w:val="00371D66"/>
    <w:rsid w:val="0037283F"/>
    <w:rsid w:val="00375E68"/>
    <w:rsid w:val="00385CDC"/>
    <w:rsid w:val="003935C9"/>
    <w:rsid w:val="00395B87"/>
    <w:rsid w:val="003965BF"/>
    <w:rsid w:val="003A62FA"/>
    <w:rsid w:val="003B307B"/>
    <w:rsid w:val="00406075"/>
    <w:rsid w:val="00413A7B"/>
    <w:rsid w:val="00414ABB"/>
    <w:rsid w:val="00424759"/>
    <w:rsid w:val="00450281"/>
    <w:rsid w:val="0045057B"/>
    <w:rsid w:val="00466BC2"/>
    <w:rsid w:val="00480BF9"/>
    <w:rsid w:val="004878A2"/>
    <w:rsid w:val="004909AC"/>
    <w:rsid w:val="004A5FAC"/>
    <w:rsid w:val="004D4DB8"/>
    <w:rsid w:val="00500BA6"/>
    <w:rsid w:val="00516668"/>
    <w:rsid w:val="005334C6"/>
    <w:rsid w:val="00545EC0"/>
    <w:rsid w:val="00554410"/>
    <w:rsid w:val="00555768"/>
    <w:rsid w:val="005601AC"/>
    <w:rsid w:val="0057285F"/>
    <w:rsid w:val="005A1E09"/>
    <w:rsid w:val="005A4B82"/>
    <w:rsid w:val="005C08DF"/>
    <w:rsid w:val="005C72E3"/>
    <w:rsid w:val="005D37D6"/>
    <w:rsid w:val="005D7ED7"/>
    <w:rsid w:val="005F005F"/>
    <w:rsid w:val="00612411"/>
    <w:rsid w:val="00616624"/>
    <w:rsid w:val="00627249"/>
    <w:rsid w:val="006274F6"/>
    <w:rsid w:val="006306BC"/>
    <w:rsid w:val="00631120"/>
    <w:rsid w:val="006375FE"/>
    <w:rsid w:val="006462E3"/>
    <w:rsid w:val="00670BE4"/>
    <w:rsid w:val="00686BC6"/>
    <w:rsid w:val="006A0722"/>
    <w:rsid w:val="006A1B5A"/>
    <w:rsid w:val="006B6530"/>
    <w:rsid w:val="006C506F"/>
    <w:rsid w:val="006E7204"/>
    <w:rsid w:val="007226B8"/>
    <w:rsid w:val="007539A4"/>
    <w:rsid w:val="007539C8"/>
    <w:rsid w:val="0076701A"/>
    <w:rsid w:val="007843B0"/>
    <w:rsid w:val="00792F16"/>
    <w:rsid w:val="00797A08"/>
    <w:rsid w:val="007D322B"/>
    <w:rsid w:val="007D744D"/>
    <w:rsid w:val="007F0995"/>
    <w:rsid w:val="00816E67"/>
    <w:rsid w:val="008217D7"/>
    <w:rsid w:val="00824A2A"/>
    <w:rsid w:val="00836FA2"/>
    <w:rsid w:val="00844B8A"/>
    <w:rsid w:val="0086490F"/>
    <w:rsid w:val="008714C3"/>
    <w:rsid w:val="0087568E"/>
    <w:rsid w:val="008764A1"/>
    <w:rsid w:val="008861BE"/>
    <w:rsid w:val="00892EA2"/>
    <w:rsid w:val="008B462F"/>
    <w:rsid w:val="008C2958"/>
    <w:rsid w:val="008C63E6"/>
    <w:rsid w:val="008E118A"/>
    <w:rsid w:val="008E1702"/>
    <w:rsid w:val="008E604E"/>
    <w:rsid w:val="008F68C2"/>
    <w:rsid w:val="00914787"/>
    <w:rsid w:val="00930ED0"/>
    <w:rsid w:val="009367C7"/>
    <w:rsid w:val="009449D0"/>
    <w:rsid w:val="009467CE"/>
    <w:rsid w:val="009533D2"/>
    <w:rsid w:val="0095413C"/>
    <w:rsid w:val="00957119"/>
    <w:rsid w:val="00982807"/>
    <w:rsid w:val="00983576"/>
    <w:rsid w:val="00986581"/>
    <w:rsid w:val="009A158A"/>
    <w:rsid w:val="009A7037"/>
    <w:rsid w:val="009E56B8"/>
    <w:rsid w:val="00A0382C"/>
    <w:rsid w:val="00A25383"/>
    <w:rsid w:val="00A336FC"/>
    <w:rsid w:val="00A44410"/>
    <w:rsid w:val="00A47404"/>
    <w:rsid w:val="00A75DC0"/>
    <w:rsid w:val="00A83B1F"/>
    <w:rsid w:val="00A945E4"/>
    <w:rsid w:val="00AA2B15"/>
    <w:rsid w:val="00AA4A3A"/>
    <w:rsid w:val="00AB2D17"/>
    <w:rsid w:val="00B1037F"/>
    <w:rsid w:val="00B20E33"/>
    <w:rsid w:val="00B307BF"/>
    <w:rsid w:val="00B3727B"/>
    <w:rsid w:val="00B65228"/>
    <w:rsid w:val="00B66DCF"/>
    <w:rsid w:val="00B73301"/>
    <w:rsid w:val="00B80697"/>
    <w:rsid w:val="00B948D2"/>
    <w:rsid w:val="00BB2F57"/>
    <w:rsid w:val="00BB45F7"/>
    <w:rsid w:val="00BD11F5"/>
    <w:rsid w:val="00BF4959"/>
    <w:rsid w:val="00C02077"/>
    <w:rsid w:val="00C31AA5"/>
    <w:rsid w:val="00C568AB"/>
    <w:rsid w:val="00C6409D"/>
    <w:rsid w:val="00C90DA7"/>
    <w:rsid w:val="00CD32CC"/>
    <w:rsid w:val="00CE0AD8"/>
    <w:rsid w:val="00CF1CBE"/>
    <w:rsid w:val="00D26729"/>
    <w:rsid w:val="00D35040"/>
    <w:rsid w:val="00D44221"/>
    <w:rsid w:val="00D72439"/>
    <w:rsid w:val="00D766CF"/>
    <w:rsid w:val="00D8194B"/>
    <w:rsid w:val="00DD5AD4"/>
    <w:rsid w:val="00DE322F"/>
    <w:rsid w:val="00DE371C"/>
    <w:rsid w:val="00DF32D2"/>
    <w:rsid w:val="00E046A2"/>
    <w:rsid w:val="00E1430E"/>
    <w:rsid w:val="00E23DFB"/>
    <w:rsid w:val="00E23FF6"/>
    <w:rsid w:val="00E3534C"/>
    <w:rsid w:val="00E44B73"/>
    <w:rsid w:val="00E457C8"/>
    <w:rsid w:val="00E463C1"/>
    <w:rsid w:val="00E6266B"/>
    <w:rsid w:val="00E80794"/>
    <w:rsid w:val="00E9384B"/>
    <w:rsid w:val="00E93F05"/>
    <w:rsid w:val="00EA39D7"/>
    <w:rsid w:val="00EA4F72"/>
    <w:rsid w:val="00F01ED9"/>
    <w:rsid w:val="00F14E50"/>
    <w:rsid w:val="00F40F45"/>
    <w:rsid w:val="00F600B3"/>
    <w:rsid w:val="00F64AAB"/>
    <w:rsid w:val="00F763E7"/>
    <w:rsid w:val="00F77B5B"/>
    <w:rsid w:val="00F834CF"/>
    <w:rsid w:val="00F93A47"/>
    <w:rsid w:val="00FA0E12"/>
    <w:rsid w:val="00FA52F8"/>
    <w:rsid w:val="00FC41A5"/>
    <w:rsid w:val="00FC4896"/>
    <w:rsid w:val="00FE24F9"/>
    <w:rsid w:val="00FF615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912170-FBAA-470F-B2CB-0D49292C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30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2019-01-15T14:37:00Z</cp:lastPrinted>
  <dcterms:created xsi:type="dcterms:W3CDTF">2023-03-28T11:30:00Z</dcterms:created>
  <dcterms:modified xsi:type="dcterms:W3CDTF">2023-03-28T11:30:00Z</dcterms:modified>
</cp:coreProperties>
</file>