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500C74" w:rsidRDefault="007B325D" w:rsidP="007B325D">
      <w:pPr>
        <w:tabs>
          <w:tab w:val="center" w:pos="2055"/>
        </w:tabs>
        <w:ind w:right="4393"/>
        <w:rPr>
          <w:sz w:val="22"/>
          <w:lang w:val="es-ES_tradnl"/>
        </w:rPr>
      </w:pPr>
      <w:r>
        <w:rPr>
          <w:lang w:val="es-ES_tradnl"/>
        </w:rPr>
        <w:t xml:space="preserve">         </w:t>
      </w:r>
    </w:p>
    <w:p w:rsidR="004C099F" w:rsidRPr="00500C74" w:rsidRDefault="00500C74" w:rsidP="00500C74">
      <w:pPr>
        <w:tabs>
          <w:tab w:val="center" w:pos="2055"/>
          <w:tab w:val="left" w:pos="4111"/>
        </w:tabs>
        <w:ind w:right="4393"/>
        <w:rPr>
          <w:sz w:val="22"/>
          <w:lang w:val="es-ES_tradnl"/>
        </w:rPr>
      </w:pPr>
      <w:r w:rsidRPr="00500C74">
        <w:rPr>
          <w:sz w:val="22"/>
          <w:lang w:val="es-ES_tradnl"/>
        </w:rPr>
        <w:tab/>
      </w:r>
      <w:r w:rsidRPr="00500C74">
        <w:rPr>
          <w:sz w:val="22"/>
          <w:lang w:val="es-ES_tradnl"/>
        </w:rPr>
        <w:tab/>
      </w:r>
      <w:r w:rsidRPr="00500C74">
        <w:rPr>
          <w:sz w:val="22"/>
          <w:lang w:val="es-ES_tradnl"/>
        </w:rPr>
        <w:tab/>
      </w:r>
      <w:r w:rsidRPr="00500C74">
        <w:rPr>
          <w:sz w:val="22"/>
          <w:lang w:val="es-ES_tradnl"/>
        </w:rPr>
        <w:tab/>
      </w:r>
      <w:proofErr w:type="gramStart"/>
      <w:r w:rsidRPr="00500C74">
        <w:rPr>
          <w:sz w:val="22"/>
          <w:lang w:val="es-ES_tradnl"/>
        </w:rPr>
        <w:t>RUTA :</w:t>
      </w:r>
      <w:proofErr w:type="gramEnd"/>
      <w:r w:rsidRPr="00500C74">
        <w:rPr>
          <w:sz w:val="22"/>
          <w:lang w:val="es-ES_tradnl"/>
        </w:rPr>
        <w:t xml:space="preserve"> 10</w:t>
      </w:r>
    </w:p>
    <w:p w:rsidR="004C099F" w:rsidRDefault="00BA1E34" w:rsidP="007B325D">
      <w:pPr>
        <w:tabs>
          <w:tab w:val="center" w:pos="2055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58420</wp:posOffset>
                </wp:positionV>
                <wp:extent cx="2513965" cy="1101090"/>
                <wp:effectExtent l="6350" t="1397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C610C">
                              <w:rPr>
                                <w:b/>
                              </w:rPr>
                              <w:t>PIETARIOS EDIF. AMAPOLA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7C610C">
                              <w:rPr>
                                <w:b/>
                              </w:rPr>
                              <w:t>/  AMAPOLA</w:t>
                            </w:r>
                            <w:proofErr w:type="gramEnd"/>
                            <w:r w:rsidR="007C610C">
                              <w:rPr>
                                <w:b/>
                              </w:rPr>
                              <w:t>, 17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7C610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FRANCISCO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7C610C">
                              <w:rPr>
                                <w:b/>
                              </w:rPr>
                              <w:t>610151519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2pt;margin-top:4.6pt;width:197.95pt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C610C">
                        <w:rPr>
                          <w:b/>
                        </w:rPr>
                        <w:t>PIETARIOS EDIF. AMAPOLA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7C610C">
                        <w:rPr>
                          <w:b/>
                        </w:rPr>
                        <w:t>/  AMAPOLA, 17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7C610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FRANCISCO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7C610C">
                        <w:rPr>
                          <w:b/>
                        </w:rPr>
                        <w:t>610151519</w:t>
                      </w:r>
                    </w:p>
                  </w:txbxContent>
                </v:textbox>
              </v:shape>
            </w:pict>
          </mc:Fallback>
        </mc:AlternateContent>
      </w:r>
    </w:p>
    <w:p w:rsidR="00500C74" w:rsidRDefault="00500C74" w:rsidP="007B325D">
      <w:pPr>
        <w:tabs>
          <w:tab w:val="center" w:pos="2055"/>
        </w:tabs>
        <w:ind w:right="4393"/>
        <w:rPr>
          <w:lang w:val="es-ES_tradnl"/>
        </w:rPr>
      </w:pPr>
    </w:p>
    <w:p w:rsidR="00500C74" w:rsidRPr="002D0FED" w:rsidRDefault="00500C74" w:rsidP="007B325D">
      <w:pPr>
        <w:tabs>
          <w:tab w:val="center" w:pos="2055"/>
        </w:tabs>
        <w:ind w:right="4393"/>
        <w:rPr>
          <w:b/>
          <w:lang w:val="es-ES_tradnl"/>
        </w:rPr>
      </w:pPr>
      <w:r w:rsidRPr="002D0FED">
        <w:rPr>
          <w:b/>
          <w:lang w:val="es-ES_tradnl"/>
        </w:rPr>
        <w:t xml:space="preserve">SERVICIO : </w:t>
      </w:r>
      <w:r w:rsidR="00093938">
        <w:rPr>
          <w:b/>
          <w:lang w:val="es-ES_tradnl"/>
        </w:rPr>
        <w:t>VIERNES</w:t>
      </w:r>
      <w:bookmarkStart w:id="0" w:name="_GoBack"/>
      <w:bookmarkEnd w:id="0"/>
      <w:r w:rsidRPr="002D0FED">
        <w:rPr>
          <w:b/>
          <w:lang w:val="es-ES_tradnl"/>
        </w:rPr>
        <w:t xml:space="preserve"> </w:t>
      </w:r>
    </w:p>
    <w:p w:rsidR="00500C74" w:rsidRDefault="00500C74" w:rsidP="007B325D">
      <w:pPr>
        <w:tabs>
          <w:tab w:val="center" w:pos="2055"/>
        </w:tabs>
        <w:ind w:right="4393"/>
        <w:rPr>
          <w:lang w:val="es-ES_tradnl"/>
        </w:rPr>
      </w:pPr>
    </w:p>
    <w:p w:rsidR="00500C74" w:rsidRPr="002D0FED" w:rsidRDefault="00500C74" w:rsidP="007B325D">
      <w:pPr>
        <w:tabs>
          <w:tab w:val="center" w:pos="2055"/>
        </w:tabs>
        <w:ind w:right="4393"/>
        <w:rPr>
          <w:b/>
          <w:lang w:val="es-ES_tradnl"/>
        </w:rPr>
      </w:pPr>
      <w:r w:rsidRPr="002D0FED">
        <w:rPr>
          <w:b/>
          <w:lang w:val="es-ES_tradnl"/>
        </w:rPr>
        <w:t xml:space="preserve">NO TENEMOS LLAVES DE ESTE EDIFICIO </w:t>
      </w:r>
    </w:p>
    <w:p w:rsidR="00500C74" w:rsidRPr="00880746" w:rsidRDefault="00500C74" w:rsidP="007B325D">
      <w:pPr>
        <w:tabs>
          <w:tab w:val="center" w:pos="2055"/>
        </w:tabs>
        <w:ind w:right="4393"/>
        <w:rPr>
          <w:color w:val="FF0000"/>
          <w:lang w:val="es-ES_tradnl"/>
        </w:rPr>
      </w:pPr>
      <w:r w:rsidRPr="00880746">
        <w:rPr>
          <w:color w:val="FF0000"/>
          <w:lang w:val="es-ES_tradnl"/>
        </w:rPr>
        <w:t xml:space="preserve">(Para poder realizar la supervisión tenemos que ir a la hora que hace la limpiadora el </w:t>
      </w:r>
      <w:proofErr w:type="gramStart"/>
      <w:r w:rsidRPr="00880746">
        <w:rPr>
          <w:color w:val="FF0000"/>
          <w:lang w:val="es-ES_tradnl"/>
        </w:rPr>
        <w:t>servicio ,</w:t>
      </w:r>
      <w:proofErr w:type="gramEnd"/>
      <w:r w:rsidRPr="00880746">
        <w:rPr>
          <w:color w:val="FF0000"/>
          <w:lang w:val="es-ES_tradnl"/>
        </w:rPr>
        <w:t xml:space="preserve"> actualmente se </w:t>
      </w:r>
      <w:proofErr w:type="spellStart"/>
      <w:r w:rsidRPr="00880746">
        <w:rPr>
          <w:color w:val="FF0000"/>
          <w:lang w:val="es-ES_tradnl"/>
        </w:rPr>
        <w:t>esta</w:t>
      </w:r>
      <w:proofErr w:type="spellEnd"/>
      <w:r w:rsidRPr="00880746">
        <w:rPr>
          <w:color w:val="FF0000"/>
          <w:lang w:val="es-ES_tradnl"/>
        </w:rPr>
        <w:t xml:space="preserve"> haciendo a las 09:00 h.</w:t>
      </w:r>
      <w:r w:rsidR="00641344">
        <w:rPr>
          <w:color w:val="FF0000"/>
          <w:lang w:val="es-ES_tradnl"/>
        </w:rPr>
        <w:t xml:space="preserve"> o llamar </w:t>
      </w:r>
      <w:proofErr w:type="spellStart"/>
      <w:r w:rsidR="00641344">
        <w:rPr>
          <w:color w:val="FF0000"/>
          <w:lang w:val="es-ES_tradnl"/>
        </w:rPr>
        <w:t>a el</w:t>
      </w:r>
      <w:proofErr w:type="spellEnd"/>
      <w:r w:rsidR="00641344">
        <w:rPr>
          <w:color w:val="FF0000"/>
          <w:lang w:val="es-ES_tradnl"/>
        </w:rPr>
        <w:t xml:space="preserve"> presidente Francisco</w:t>
      </w:r>
      <w:r w:rsidRPr="00880746">
        <w:rPr>
          <w:color w:val="FF0000"/>
          <w:lang w:val="es-ES_tradnl"/>
        </w:rPr>
        <w:t xml:space="preserve"> )</w:t>
      </w:r>
    </w:p>
    <w:p w:rsidR="00500C74" w:rsidRDefault="00500C74" w:rsidP="007B325D">
      <w:pPr>
        <w:tabs>
          <w:tab w:val="center" w:pos="2055"/>
        </w:tabs>
        <w:ind w:right="4393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7C610C">
        <w:rPr>
          <w:i/>
          <w:lang w:val="es-ES_tradnl"/>
        </w:rPr>
        <w:t xml:space="preserve">13 </w:t>
      </w:r>
      <w:r w:rsidR="00BE7660">
        <w:rPr>
          <w:i/>
          <w:lang w:val="es-ES_tradnl"/>
        </w:rPr>
        <w:t xml:space="preserve">de </w:t>
      </w:r>
      <w:proofErr w:type="gramStart"/>
      <w:r w:rsidR="00BE7660">
        <w:rPr>
          <w:i/>
          <w:lang w:val="es-ES_tradnl"/>
        </w:rPr>
        <w:t>Diciembre</w:t>
      </w:r>
      <w:proofErr w:type="gramEnd"/>
      <w:r w:rsidR="0055741A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C610C">
        <w:t>J01030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C449BE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55741A" w:rsidRDefault="00BE7660" w:rsidP="0055741A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UNA </w:t>
      </w:r>
      <w:proofErr w:type="gramStart"/>
      <w:r>
        <w:rPr>
          <w:b/>
          <w:sz w:val="22"/>
          <w:u w:val="single"/>
        </w:rPr>
        <w:t xml:space="preserve">VEZ </w:t>
      </w:r>
      <w:r w:rsidR="007539C8" w:rsidRPr="0055741A">
        <w:rPr>
          <w:b/>
          <w:sz w:val="22"/>
          <w:u w:val="single"/>
        </w:rPr>
        <w:t xml:space="preserve"> EN</w:t>
      </w:r>
      <w:proofErr w:type="gramEnd"/>
      <w:r w:rsidR="007539C8" w:rsidRPr="0055741A">
        <w:rPr>
          <w:b/>
          <w:sz w:val="22"/>
          <w:u w:val="single"/>
        </w:rPr>
        <w:t xml:space="preserve"> SEMANA</w:t>
      </w:r>
      <w:r w:rsidR="007D322B" w:rsidRPr="0055741A">
        <w:rPr>
          <w:b/>
          <w:sz w:val="22"/>
          <w:u w:val="single"/>
        </w:rPr>
        <w:t>:</w:t>
      </w:r>
    </w:p>
    <w:p w:rsidR="00FF69EA" w:rsidRDefault="007D322B" w:rsidP="006C4E42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C449BE">
        <w:rPr>
          <w:sz w:val="22"/>
        </w:rPr>
        <w:t>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7C610C">
        <w:rPr>
          <w:sz w:val="22"/>
        </w:rPr>
        <w:t xml:space="preserve"> rodapiés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 w:rsidR="00C449BE">
        <w:rPr>
          <w:sz w:val="22"/>
        </w:rPr>
        <w:t xml:space="preserve"> </w:t>
      </w:r>
      <w:r>
        <w:rPr>
          <w:sz w:val="22"/>
        </w:rPr>
        <w:t>buzones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Pr="00BE7660" w:rsidRDefault="007D322B" w:rsidP="00BE766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7C610C">
        <w:rPr>
          <w:sz w:val="22"/>
        </w:rPr>
        <w:t xml:space="preserve"> digitales en revestimientos del portal, del </w:t>
      </w:r>
      <w:proofErr w:type="gramStart"/>
      <w:r>
        <w:rPr>
          <w:sz w:val="22"/>
        </w:rPr>
        <w:t>ascensor</w:t>
      </w:r>
      <w:r w:rsidR="007C610C">
        <w:rPr>
          <w:sz w:val="22"/>
        </w:rPr>
        <w:t xml:space="preserve">, </w:t>
      </w:r>
      <w:r>
        <w:rPr>
          <w:sz w:val="22"/>
        </w:rPr>
        <w:t xml:space="preserve"> puerta</w:t>
      </w:r>
      <w:proofErr w:type="gramEnd"/>
      <w:r>
        <w:rPr>
          <w:sz w:val="22"/>
        </w:rPr>
        <w:t xml:space="preserve"> exterio</w:t>
      </w:r>
      <w:r w:rsidR="007C610C">
        <w:rPr>
          <w:sz w:val="22"/>
        </w:rPr>
        <w:t>r, 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7C610C" w:rsidRPr="007C610C" w:rsidRDefault="007C610C" w:rsidP="007C610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7C610C">
        <w:rPr>
          <w:b/>
          <w:sz w:val="22"/>
          <w:u w:val="single"/>
        </w:rPr>
        <w:t>QUINCENAL:</w:t>
      </w:r>
    </w:p>
    <w:p w:rsidR="007C610C" w:rsidRPr="007C610C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7C610C" w:rsidRPr="00BE7660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Barrido y fregado de escaleras desde acceso a terrado hasta portal.</w:t>
      </w:r>
    </w:p>
    <w:p w:rsidR="007C610C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Limpieza de interruptores de la luz.</w:t>
      </w:r>
    </w:p>
    <w:p w:rsidR="007C610C" w:rsidRPr="00BE7660" w:rsidRDefault="007C610C" w:rsidP="007C610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 Desempolvado de rodapiés, pasamanos, etc.</w:t>
      </w:r>
    </w:p>
    <w:p w:rsidR="007C610C" w:rsidRPr="007C610C" w:rsidRDefault="007C610C" w:rsidP="007C610C">
      <w:pPr>
        <w:rPr>
          <w:b/>
          <w:sz w:val="22"/>
          <w:u w:val="single"/>
        </w:rPr>
      </w:pPr>
    </w:p>
    <w:p w:rsidR="007C610C" w:rsidRPr="007C610C" w:rsidRDefault="0013775E" w:rsidP="007C610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55741A">
        <w:rPr>
          <w:b/>
          <w:sz w:val="22"/>
          <w:u w:val="single"/>
        </w:rPr>
        <w:t>MENSUAL:</w:t>
      </w:r>
    </w:p>
    <w:p w:rsidR="00C449BE" w:rsidRPr="007C610C" w:rsidRDefault="00D72439" w:rsidP="007C610C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BE7660" w:rsidRDefault="00D72439" w:rsidP="00BE7660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6C4E42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9670D5" w:rsidRPr="009670D5" w:rsidRDefault="00BE7660" w:rsidP="009670D5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9670D5">
        <w:rPr>
          <w:b/>
          <w:sz w:val="22"/>
          <w:u w:val="single"/>
        </w:rPr>
        <w:t>BIMENSUAL</w:t>
      </w:r>
      <w:r w:rsidR="002E5B1E" w:rsidRPr="009670D5">
        <w:rPr>
          <w:b/>
          <w:sz w:val="22"/>
          <w:u w:val="single"/>
        </w:rPr>
        <w:t>:</w:t>
      </w:r>
    </w:p>
    <w:p w:rsidR="009670D5" w:rsidRPr="00BE7660" w:rsidRDefault="009670D5" w:rsidP="009670D5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BE7660">
        <w:rPr>
          <w:sz w:val="22"/>
        </w:rPr>
        <w:t>Limpi</w:t>
      </w:r>
      <w:r>
        <w:rPr>
          <w:sz w:val="22"/>
        </w:rPr>
        <w:t>eza de ventanas por ambos lados y desempolvado de las rejas.</w:t>
      </w:r>
    </w:p>
    <w:p w:rsidR="00FA0E12" w:rsidRPr="00FD76CD" w:rsidRDefault="00FA0E12" w:rsidP="00FD76CD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 xml:space="preserve">Desempolvado </w:t>
      </w:r>
      <w:r w:rsidR="009670D5">
        <w:rPr>
          <w:sz w:val="22"/>
        </w:rPr>
        <w:t>de plafones,</w:t>
      </w:r>
      <w:r w:rsidRPr="00FA0E12">
        <w:rPr>
          <w:sz w:val="22"/>
        </w:rPr>
        <w:t xml:space="preserve"> 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C449BE" w:rsidRPr="009670D5" w:rsidRDefault="00D72439" w:rsidP="009670D5">
      <w:pPr>
        <w:pStyle w:val="Prrafodelista"/>
        <w:numPr>
          <w:ilvl w:val="0"/>
          <w:numId w:val="20"/>
        </w:numPr>
        <w:jc w:val="both"/>
        <w:rPr>
          <w:b/>
          <w:sz w:val="22"/>
          <w:u w:val="single"/>
        </w:rPr>
      </w:pPr>
      <w:r w:rsidRPr="0055741A">
        <w:rPr>
          <w:b/>
          <w:sz w:val="22"/>
          <w:u w:val="single"/>
        </w:rPr>
        <w:t>SEM</w:t>
      </w:r>
      <w:r w:rsidR="0013775E" w:rsidRPr="0055741A">
        <w:rPr>
          <w:b/>
          <w:sz w:val="22"/>
          <w:u w:val="single"/>
        </w:rPr>
        <w:t>ESTRAL: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</w:t>
      </w:r>
      <w:r w:rsidR="00805E1A">
        <w:rPr>
          <w:sz w:val="22"/>
        </w:rPr>
        <w:t>o del</w:t>
      </w:r>
      <w:r>
        <w:rPr>
          <w:sz w:val="22"/>
        </w:rPr>
        <w:t xml:space="preserve"> cuarto de la limpieza.</w:t>
      </w:r>
    </w:p>
    <w:p w:rsidR="007539C8" w:rsidRPr="00C449BE" w:rsidRDefault="00D72439" w:rsidP="00C449BE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portal</w:t>
      </w:r>
      <w:r w:rsidR="00BE7660">
        <w:rPr>
          <w:sz w:val="22"/>
        </w:rPr>
        <w:t>.</w:t>
      </w:r>
    </w:p>
    <w:p w:rsidR="00C90DA7" w:rsidRP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</w:t>
      </w:r>
      <w:r w:rsidR="00BE7660">
        <w:rPr>
          <w:sz w:val="22"/>
        </w:rPr>
        <w:t>madera en: pasamanos,</w:t>
      </w:r>
      <w:r w:rsidR="006C4E42">
        <w:rPr>
          <w:sz w:val="22"/>
        </w:rPr>
        <w:t xml:space="preserve"> puertas </w:t>
      </w:r>
      <w:proofErr w:type="gramStart"/>
      <w:r w:rsidR="006C4E42">
        <w:rPr>
          <w:sz w:val="22"/>
        </w:rPr>
        <w:t>comunitaria</w:t>
      </w:r>
      <w:r w:rsidR="009670D5">
        <w:rPr>
          <w:sz w:val="22"/>
        </w:rPr>
        <w:t>s,</w:t>
      </w:r>
      <w:r w:rsidR="00C6409D">
        <w:rPr>
          <w:sz w:val="22"/>
        </w:rPr>
        <w:t>…</w:t>
      </w:r>
      <w:proofErr w:type="gramEnd"/>
      <w:r>
        <w:rPr>
          <w:sz w:val="22"/>
        </w:rPr>
        <w:t>Etc.</w:t>
      </w:r>
    </w:p>
    <w:p w:rsidR="00EA39D7" w:rsidRPr="00265A1F" w:rsidRDefault="00EA39D7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</w:t>
      </w:r>
      <w:r w:rsidR="00C90DA7">
        <w:rPr>
          <w:sz w:val="22"/>
        </w:rPr>
        <w:t>istalizad</w:t>
      </w:r>
      <w:r w:rsidR="00FD76CD">
        <w:rPr>
          <w:sz w:val="22"/>
        </w:rPr>
        <w:t xml:space="preserve">o </w:t>
      </w:r>
      <w:r w:rsidR="006C4E42">
        <w:rPr>
          <w:sz w:val="22"/>
        </w:rPr>
        <w:t xml:space="preserve">del suelo del portal </w:t>
      </w:r>
    </w:p>
    <w:p w:rsidR="00EA39D7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F763E7" w:rsidRDefault="00BE7660" w:rsidP="00BE7660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BE7660">
        <w:rPr>
          <w:b/>
          <w:sz w:val="22"/>
          <w:u w:val="single"/>
        </w:rPr>
        <w:t>ANUAL:</w:t>
      </w:r>
    </w:p>
    <w:p w:rsidR="00BE7660" w:rsidRPr="00BE7660" w:rsidRDefault="00BE7660" w:rsidP="00BE7660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sz w:val="22"/>
        </w:rPr>
        <w:t>cristalizado del suelo de los pasillos.</w:t>
      </w:r>
    </w:p>
    <w:p w:rsidR="00FD6FEF" w:rsidRDefault="00FD6FEF" w:rsidP="0013775E">
      <w:pPr>
        <w:pStyle w:val="Textocomentario"/>
        <w:tabs>
          <w:tab w:val="right" w:leader="dot" w:pos="8504"/>
        </w:tabs>
        <w:rPr>
          <w:b/>
        </w:rPr>
      </w:pPr>
    </w:p>
    <w:p w:rsidR="009670D5" w:rsidRDefault="009670D5" w:rsidP="0013775E">
      <w:pPr>
        <w:pStyle w:val="Textocomentario"/>
        <w:tabs>
          <w:tab w:val="right" w:leader="dot" w:pos="8504"/>
        </w:tabs>
        <w:rPr>
          <w:b/>
        </w:rPr>
      </w:pPr>
    </w:p>
    <w:p w:rsidR="009670D5" w:rsidRDefault="00500C74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PARA HACER TRABAJOS EN ALTURA COGER LAS ESCALERAS DE LAS SIAMESAS.</w:t>
      </w:r>
    </w:p>
    <w:p w:rsidR="009670D5" w:rsidRDefault="009670D5" w:rsidP="0013775E">
      <w:pPr>
        <w:pStyle w:val="Textocomentario"/>
        <w:tabs>
          <w:tab w:val="right" w:leader="dot" w:pos="8504"/>
        </w:tabs>
        <w:rPr>
          <w:b/>
        </w:rPr>
      </w:pP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 La empresa le regala una limpieza a fondo del edificio al comenzar el mantenimiento.</w:t>
      </w:r>
    </w:p>
    <w:p w:rsidR="00EA39D7" w:rsidRPr="006A0722" w:rsidRDefault="00EA39D7">
      <w:pPr>
        <w:rPr>
          <w:b/>
        </w:rPr>
      </w:pPr>
      <w:r>
        <w:rPr>
          <w:b/>
        </w:rPr>
        <w:t xml:space="preserve">              Cristalizado de regalo durante la vigencia del contrato</w:t>
      </w:r>
    </w:p>
    <w:sectPr w:rsidR="00EA39D7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0D" w:rsidRDefault="006C620D">
      <w:r>
        <w:separator/>
      </w:r>
    </w:p>
  </w:endnote>
  <w:endnote w:type="continuationSeparator" w:id="0">
    <w:p w:rsidR="006C620D" w:rsidRDefault="006C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0D" w:rsidRDefault="006C620D">
      <w:r>
        <w:separator/>
      </w:r>
    </w:p>
  </w:footnote>
  <w:footnote w:type="continuationSeparator" w:id="0">
    <w:p w:rsidR="006C620D" w:rsidRDefault="006C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6264DA"/>
    <w:multiLevelType w:val="hybridMultilevel"/>
    <w:tmpl w:val="51EE9A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39F47BE"/>
    <w:multiLevelType w:val="hybridMultilevel"/>
    <w:tmpl w:val="FB6C0C3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7"/>
  </w:num>
  <w:num w:numId="18">
    <w:abstractNumId w:val="17"/>
  </w:num>
  <w:num w:numId="19">
    <w:abstractNumId w:val="1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93938"/>
    <w:rsid w:val="000C17CE"/>
    <w:rsid w:val="000E3978"/>
    <w:rsid w:val="000F5E07"/>
    <w:rsid w:val="000F60B6"/>
    <w:rsid w:val="0013775E"/>
    <w:rsid w:val="001451D1"/>
    <w:rsid w:val="0018071E"/>
    <w:rsid w:val="001904D2"/>
    <w:rsid w:val="001C223E"/>
    <w:rsid w:val="001C3459"/>
    <w:rsid w:val="001D41E4"/>
    <w:rsid w:val="001E5383"/>
    <w:rsid w:val="001F62D8"/>
    <w:rsid w:val="00212664"/>
    <w:rsid w:val="002227A9"/>
    <w:rsid w:val="002262F4"/>
    <w:rsid w:val="00227102"/>
    <w:rsid w:val="00260DCB"/>
    <w:rsid w:val="00265A1F"/>
    <w:rsid w:val="002779FB"/>
    <w:rsid w:val="00291923"/>
    <w:rsid w:val="002D0FED"/>
    <w:rsid w:val="002E5B1E"/>
    <w:rsid w:val="00303AFC"/>
    <w:rsid w:val="00305586"/>
    <w:rsid w:val="00342D7C"/>
    <w:rsid w:val="0035311D"/>
    <w:rsid w:val="00371D66"/>
    <w:rsid w:val="00375E68"/>
    <w:rsid w:val="00392A34"/>
    <w:rsid w:val="003935C9"/>
    <w:rsid w:val="003A62FA"/>
    <w:rsid w:val="003B307B"/>
    <w:rsid w:val="003E16A6"/>
    <w:rsid w:val="00406075"/>
    <w:rsid w:val="00413A7B"/>
    <w:rsid w:val="004170E7"/>
    <w:rsid w:val="00424759"/>
    <w:rsid w:val="00466BC2"/>
    <w:rsid w:val="00480BF9"/>
    <w:rsid w:val="004878A2"/>
    <w:rsid w:val="004A0508"/>
    <w:rsid w:val="004C099F"/>
    <w:rsid w:val="004C5413"/>
    <w:rsid w:val="004E47A8"/>
    <w:rsid w:val="00500C74"/>
    <w:rsid w:val="00501681"/>
    <w:rsid w:val="00513247"/>
    <w:rsid w:val="00516668"/>
    <w:rsid w:val="00545EC0"/>
    <w:rsid w:val="00554410"/>
    <w:rsid w:val="00555768"/>
    <w:rsid w:val="0055741A"/>
    <w:rsid w:val="0057285F"/>
    <w:rsid w:val="005A1E09"/>
    <w:rsid w:val="005B6DF5"/>
    <w:rsid w:val="005C72E3"/>
    <w:rsid w:val="005D7ED7"/>
    <w:rsid w:val="005F005F"/>
    <w:rsid w:val="00612411"/>
    <w:rsid w:val="00627249"/>
    <w:rsid w:val="00641344"/>
    <w:rsid w:val="006462E3"/>
    <w:rsid w:val="0067420D"/>
    <w:rsid w:val="006A0722"/>
    <w:rsid w:val="006C4E42"/>
    <w:rsid w:val="006C620D"/>
    <w:rsid w:val="006E7204"/>
    <w:rsid w:val="007073B7"/>
    <w:rsid w:val="007501FB"/>
    <w:rsid w:val="0075159B"/>
    <w:rsid w:val="007539C8"/>
    <w:rsid w:val="00780804"/>
    <w:rsid w:val="007843B0"/>
    <w:rsid w:val="00797A08"/>
    <w:rsid w:val="007B325D"/>
    <w:rsid w:val="007C610C"/>
    <w:rsid w:val="007D302E"/>
    <w:rsid w:val="007D322B"/>
    <w:rsid w:val="007F0995"/>
    <w:rsid w:val="007F3EF6"/>
    <w:rsid w:val="00805E1A"/>
    <w:rsid w:val="008217D7"/>
    <w:rsid w:val="00836FA2"/>
    <w:rsid w:val="00844B8A"/>
    <w:rsid w:val="008714C3"/>
    <w:rsid w:val="0087568E"/>
    <w:rsid w:val="008764A1"/>
    <w:rsid w:val="00880746"/>
    <w:rsid w:val="008861BE"/>
    <w:rsid w:val="00892EA2"/>
    <w:rsid w:val="008A315D"/>
    <w:rsid w:val="008E1702"/>
    <w:rsid w:val="008F44D5"/>
    <w:rsid w:val="009367C7"/>
    <w:rsid w:val="009670D5"/>
    <w:rsid w:val="0098726B"/>
    <w:rsid w:val="00994EBE"/>
    <w:rsid w:val="00A16102"/>
    <w:rsid w:val="00A25383"/>
    <w:rsid w:val="00A336FC"/>
    <w:rsid w:val="00A54372"/>
    <w:rsid w:val="00A75DC0"/>
    <w:rsid w:val="00A945E4"/>
    <w:rsid w:val="00AB2D17"/>
    <w:rsid w:val="00B20834"/>
    <w:rsid w:val="00B20E33"/>
    <w:rsid w:val="00B307BF"/>
    <w:rsid w:val="00B3683A"/>
    <w:rsid w:val="00B3727B"/>
    <w:rsid w:val="00B46439"/>
    <w:rsid w:val="00B66DCF"/>
    <w:rsid w:val="00BA1E34"/>
    <w:rsid w:val="00BD11F5"/>
    <w:rsid w:val="00BE6ECE"/>
    <w:rsid w:val="00BE7660"/>
    <w:rsid w:val="00BF13C7"/>
    <w:rsid w:val="00C02077"/>
    <w:rsid w:val="00C31AA5"/>
    <w:rsid w:val="00C449BE"/>
    <w:rsid w:val="00C6409D"/>
    <w:rsid w:val="00C90DA7"/>
    <w:rsid w:val="00CA7503"/>
    <w:rsid w:val="00CC586D"/>
    <w:rsid w:val="00CE0AD8"/>
    <w:rsid w:val="00CE6768"/>
    <w:rsid w:val="00D26729"/>
    <w:rsid w:val="00D3590F"/>
    <w:rsid w:val="00D66067"/>
    <w:rsid w:val="00D72439"/>
    <w:rsid w:val="00DD5AEC"/>
    <w:rsid w:val="00DE322F"/>
    <w:rsid w:val="00E1430E"/>
    <w:rsid w:val="00E463C1"/>
    <w:rsid w:val="00E6266B"/>
    <w:rsid w:val="00E80794"/>
    <w:rsid w:val="00E9384B"/>
    <w:rsid w:val="00E93F05"/>
    <w:rsid w:val="00EA39D7"/>
    <w:rsid w:val="00ED0DFE"/>
    <w:rsid w:val="00F01ED9"/>
    <w:rsid w:val="00F14E50"/>
    <w:rsid w:val="00F600B3"/>
    <w:rsid w:val="00F61206"/>
    <w:rsid w:val="00F64AAB"/>
    <w:rsid w:val="00F763E7"/>
    <w:rsid w:val="00F77B5B"/>
    <w:rsid w:val="00F834CF"/>
    <w:rsid w:val="00FA0E12"/>
    <w:rsid w:val="00FA52F8"/>
    <w:rsid w:val="00FC41A5"/>
    <w:rsid w:val="00FD3F21"/>
    <w:rsid w:val="00FD6FEF"/>
    <w:rsid w:val="00FD76CD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0B1AA"/>
  <w15:docId w15:val="{4168E5B0-0346-4322-BFD3-45123C35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2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2018-09-26T06:56:00Z</cp:lastPrinted>
  <dcterms:created xsi:type="dcterms:W3CDTF">2023-03-28T10:58:00Z</dcterms:created>
  <dcterms:modified xsi:type="dcterms:W3CDTF">2024-02-27T15:29:00Z</dcterms:modified>
</cp:coreProperties>
</file>