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E71DF2" w:rsidP="00E71DF2">
      <w:pPr>
        <w:tabs>
          <w:tab w:val="center" w:pos="2268"/>
        </w:tabs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 w:rsidR="00DE0E3A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B7270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ZeiBgAADK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DE0E3A" w:rsidP="003B124C">
      <w:pPr>
        <w:ind w:right="4393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E5B2A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PV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fCF3jrAXOv+r094BVigtzPQm7z6ABTEJU94C5F&#10;hd/lAiOYBQ9CQrPaw9UeRMs+o3xRE2kXAmEkm5P21Wij2v3E4IRhJTkjDfa8mTJpbw1RVpuTdtca&#10;lDibnLS/FrbOGDJph61ZOtppj63ljWwGp8wxbhZUXG9BrjEHF1u/zD3GV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LCNXy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c0D1Y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2C3120">
      <w:pPr>
        <w:ind w:right="1841"/>
        <w:rPr>
          <w:rFonts w:ascii="Batang" w:eastAsia="Batang" w:cs="Batang"/>
          <w:b/>
          <w:w w:val="88"/>
          <w:position w:val="-2"/>
          <w:sz w:val="22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2C3120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 xml:space="preserve">                            </w:t>
      </w:r>
      <w:r w:rsidR="002C3120" w:rsidRPr="002C3120">
        <w:rPr>
          <w:rFonts w:ascii="Batang" w:eastAsia="Batang" w:cs="Batang"/>
          <w:b/>
          <w:w w:val="88"/>
          <w:position w:val="-2"/>
          <w:sz w:val="22"/>
          <w:szCs w:val="26"/>
        </w:rPr>
        <w:t>RUTA: 11</w:t>
      </w:r>
    </w:p>
    <w:p w:rsidR="002C3120" w:rsidRDefault="00DE0E3A" w:rsidP="002C3120">
      <w:pPr>
        <w:ind w:right="1841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102870</wp:posOffset>
                </wp:positionV>
                <wp:extent cx="2762250" cy="932180"/>
                <wp:effectExtent l="9525" t="7620" r="9525" b="1270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CB2" w:rsidRDefault="00D50CB2" w:rsidP="00D50CB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CALLE GENERAL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SEGURA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12 </w:t>
                            </w:r>
                          </w:p>
                          <w:p w:rsidR="00D50CB2" w:rsidRDefault="00D50CB2" w:rsidP="00D50CB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507D63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PRESIDENTA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GRACIA  2º IZDA.</w:t>
                            </w:r>
                          </w:p>
                          <w:p w:rsidR="00507D63" w:rsidRDefault="00507D63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TLF: 950238058 - 664640338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1.7pt;margin-top:8.1pt;width:217.5pt;height:7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" o:allowincell="f" strokecolor="black [3213]">
                <v:textbox>
                  <w:txbxContent>
                    <w:p w:rsidR="00D50CB2" w:rsidRDefault="00D50CB2" w:rsidP="00D50CB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CALLE GENERAL SEGURA , 12 </w:t>
                      </w:r>
                    </w:p>
                    <w:p w:rsidR="00D50CB2" w:rsidRDefault="00D50CB2" w:rsidP="00D50CB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507D63" w:rsidP="001B514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PRESIDENTA : GRACIA  2º IZDA.</w:t>
                      </w:r>
                    </w:p>
                    <w:p w:rsidR="00507D63" w:rsidRDefault="00507D63" w:rsidP="001B5145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TLF: 950238058 - 664640338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120" w:rsidRPr="004B1B13" w:rsidRDefault="008A44F1" w:rsidP="008A44F1">
      <w:pPr>
        <w:ind w:right="4393"/>
        <w:rPr>
          <w:b/>
          <w:lang w:val="es-ES_tradnl"/>
        </w:rPr>
      </w:pPr>
      <w:r w:rsidRPr="004B1B13">
        <w:rPr>
          <w:b/>
          <w:lang w:val="es-ES_tradnl"/>
        </w:rPr>
        <w:t xml:space="preserve">SERVICIO: </w:t>
      </w:r>
      <w:r w:rsidR="003B45A0">
        <w:rPr>
          <w:b/>
          <w:lang w:val="es-ES_tradnl"/>
        </w:rPr>
        <w:t>VIERNES</w:t>
      </w:r>
      <w:bookmarkStart w:id="0" w:name="_GoBack"/>
      <w:bookmarkEnd w:id="0"/>
      <w:r w:rsidRPr="004B1B13">
        <w:rPr>
          <w:b/>
          <w:lang w:val="es-ES_tradnl"/>
        </w:rPr>
        <w:t xml:space="preserve"> </w:t>
      </w:r>
    </w:p>
    <w:p w:rsidR="002C3120" w:rsidRDefault="002C3120" w:rsidP="008A44F1">
      <w:pPr>
        <w:ind w:right="4393"/>
        <w:rPr>
          <w:lang w:val="es-ES_tradnl"/>
        </w:rPr>
      </w:pPr>
    </w:p>
    <w:p w:rsidR="002C3120" w:rsidRDefault="002C3120" w:rsidP="008A44F1">
      <w:pPr>
        <w:ind w:right="4393"/>
        <w:rPr>
          <w:lang w:val="es-ES_tradnl"/>
        </w:rPr>
      </w:pPr>
    </w:p>
    <w:p w:rsidR="002C3120" w:rsidRDefault="002C3120" w:rsidP="008A44F1">
      <w:pPr>
        <w:ind w:right="4393"/>
        <w:rPr>
          <w:lang w:val="es-ES_tradnl"/>
        </w:rPr>
      </w:pPr>
    </w:p>
    <w:p w:rsidR="002C3120" w:rsidRPr="002B4943" w:rsidRDefault="002B4943" w:rsidP="008A44F1">
      <w:pPr>
        <w:ind w:right="4393"/>
        <w:rPr>
          <w:b/>
          <w:lang w:val="es-ES_tradnl"/>
        </w:rPr>
      </w:pPr>
      <w:r w:rsidRPr="002B4943">
        <w:rPr>
          <w:b/>
          <w:lang w:val="es-ES_tradnl"/>
        </w:rPr>
        <w:t xml:space="preserve">LLAVE </w:t>
      </w:r>
      <w:proofErr w:type="gramStart"/>
      <w:r w:rsidRPr="002B4943">
        <w:rPr>
          <w:b/>
          <w:lang w:val="es-ES_tradnl"/>
        </w:rPr>
        <w:t>Nº :</w:t>
      </w:r>
      <w:proofErr w:type="gramEnd"/>
      <w:r w:rsidRPr="002B4943">
        <w:rPr>
          <w:b/>
          <w:lang w:val="es-ES_tradnl"/>
        </w:rPr>
        <w:t xml:space="preserve"> </w:t>
      </w:r>
      <w:r w:rsidR="00E71DF2">
        <w:rPr>
          <w:b/>
          <w:lang w:val="es-ES_tradnl"/>
        </w:rPr>
        <w:t>202</w:t>
      </w:r>
      <w:r w:rsidR="00B12E2A" w:rsidRPr="002B4943">
        <w:rPr>
          <w:b/>
          <w:lang w:val="es-ES_tradnl"/>
        </w:rPr>
        <w:t xml:space="preserve"> </w:t>
      </w:r>
    </w:p>
    <w:p w:rsidR="002C3120" w:rsidRPr="00B12E2A" w:rsidRDefault="002C3120" w:rsidP="008A44F1">
      <w:pPr>
        <w:ind w:right="4393"/>
        <w:rPr>
          <w:b/>
          <w:color w:val="FF0000"/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D50CB2">
        <w:rPr>
          <w:i/>
          <w:lang w:val="es-ES_tradnl"/>
        </w:rPr>
        <w:t xml:space="preserve">          Almería, a 22</w:t>
      </w:r>
      <w:r w:rsidR="001B5145">
        <w:rPr>
          <w:i/>
          <w:lang w:val="es-ES_tradnl"/>
        </w:rPr>
        <w:t xml:space="preserve"> de</w:t>
      </w:r>
      <w:r w:rsidR="00D50CB2">
        <w:rPr>
          <w:i/>
          <w:lang w:val="es-ES_tradnl"/>
        </w:rPr>
        <w:t xml:space="preserve"> Agosto</w:t>
      </w:r>
      <w:r w:rsidR="00C86156">
        <w:rPr>
          <w:i/>
          <w:lang w:val="es-ES_tradnl"/>
        </w:rPr>
        <w:t xml:space="preserve"> </w:t>
      </w:r>
      <w:proofErr w:type="gramStart"/>
      <w:r w:rsidR="00C86156">
        <w:rPr>
          <w:i/>
          <w:lang w:val="es-ES_tradnl"/>
        </w:rPr>
        <w:t xml:space="preserve">de </w:t>
      </w:r>
      <w:r w:rsidR="001B5145">
        <w:rPr>
          <w:i/>
          <w:lang w:val="es-ES_tradnl"/>
        </w:rPr>
        <w:t xml:space="preserve"> 2016</w:t>
      </w:r>
      <w:proofErr w:type="gramEnd"/>
    </w:p>
    <w:p w:rsidR="003B124C" w:rsidRDefault="00641BF4" w:rsidP="003B124C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002084</w:t>
      </w:r>
    </w:p>
    <w:p w:rsidR="00641BF4" w:rsidRPr="00641BF4" w:rsidRDefault="00641BF4" w:rsidP="00641BF4">
      <w:pPr>
        <w:rPr>
          <w:lang w:val="es-ES_tradnl"/>
        </w:rPr>
      </w:pPr>
    </w:p>
    <w:p w:rsidR="00641BF4" w:rsidRDefault="004528D7" w:rsidP="000B14BE">
      <w:pPr>
        <w:pStyle w:val="Ttulo2"/>
      </w:pPr>
      <w:r>
        <w:t>PRESUPUESTO LIMPIEZA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641BF4" w:rsidRDefault="00641BF4" w:rsidP="004528D7">
      <w:pPr>
        <w:jc w:val="center"/>
        <w:rPr>
          <w:u w:val="single"/>
        </w:rPr>
      </w:pPr>
    </w:p>
    <w:p w:rsidR="004528D7" w:rsidRDefault="004528D7" w:rsidP="004528D7"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4528D7" w:rsidRDefault="004528D7" w:rsidP="004528D7">
      <w:r>
        <w:t xml:space="preserve">- 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 xml:space="preserve">suelos  </w:t>
      </w:r>
      <w:r w:rsidR="00CF0708">
        <w:t>de</w:t>
      </w:r>
      <w:proofErr w:type="gramEnd"/>
      <w:r w:rsidR="00CF0708">
        <w:t xml:space="preserve"> </w:t>
      </w:r>
      <w:r>
        <w:t>portal.</w:t>
      </w:r>
    </w:p>
    <w:p w:rsidR="004528D7" w:rsidRDefault="004528D7" w:rsidP="004528D7"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etc...</w:t>
      </w:r>
    </w:p>
    <w:p w:rsidR="00C86156" w:rsidRDefault="00C86156" w:rsidP="00C86156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</w:t>
      </w:r>
      <w:r w:rsidR="00CF0708">
        <w:t>elo de rellanos en plantas .</w:t>
      </w:r>
    </w:p>
    <w:p w:rsidR="00C86156" w:rsidRDefault="00C86156" w:rsidP="00C86156">
      <w:r>
        <w:t xml:space="preserve">- Barrido y </w:t>
      </w:r>
      <w:proofErr w:type="gramStart"/>
      <w:r>
        <w:t>fregad</w:t>
      </w:r>
      <w:r w:rsidR="00CF0708">
        <w:t>o  de</w:t>
      </w:r>
      <w:proofErr w:type="gramEnd"/>
      <w:r w:rsidR="00CF0708">
        <w:t xml:space="preserve"> escaleras desde </w:t>
      </w:r>
      <w:proofErr w:type="spellStart"/>
      <w:r w:rsidR="00CF0708">
        <w:t>ultima</w:t>
      </w:r>
      <w:proofErr w:type="spellEnd"/>
      <w:r w:rsidR="00CF0708">
        <w:t xml:space="preserve"> planta hasta el portal.</w:t>
      </w:r>
    </w:p>
    <w:p w:rsidR="00C86156" w:rsidRDefault="00C86156" w:rsidP="00C86156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</w:t>
      </w:r>
      <w:r w:rsidR="00CF0708">
        <w:t xml:space="preserve">armarios , buzones </w:t>
      </w:r>
      <w:r>
        <w:t xml:space="preserve"> etc...</w:t>
      </w:r>
    </w:p>
    <w:p w:rsidR="004528D7" w:rsidRDefault="004528D7" w:rsidP="004528D7"/>
    <w:p w:rsidR="004528D7" w:rsidRP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Default="00813002" w:rsidP="004528D7">
      <w:r>
        <w:t xml:space="preserve">- Limpieza a fondo </w:t>
      </w:r>
      <w:proofErr w:type="gramStart"/>
      <w:r>
        <w:t xml:space="preserve">de </w:t>
      </w:r>
      <w:r w:rsidR="00CF0708">
        <w:t xml:space="preserve"> puertas</w:t>
      </w:r>
      <w:proofErr w:type="gramEnd"/>
      <w:r w:rsidR="00CF0708">
        <w:t xml:space="preserve"> de acceso a portal .</w:t>
      </w:r>
    </w:p>
    <w:p w:rsidR="00CF0708" w:rsidRDefault="00CF0708" w:rsidP="004528D7">
      <w:r>
        <w:t xml:space="preserve">- Limpieza a fondo de puerta interior de portal </w:t>
      </w:r>
    </w:p>
    <w:p w:rsidR="004528D7" w:rsidRDefault="004528D7" w:rsidP="004528D7"/>
    <w:p w:rsidR="000B14BE" w:rsidRDefault="004528D7" w:rsidP="00C86156"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372AFB" w:rsidRDefault="00372AFB" w:rsidP="00C86156">
      <w:r>
        <w:t xml:space="preserve">-  </w:t>
      </w:r>
      <w:r w:rsidR="000B14BE">
        <w:t>Supervisión del nivel de limpieza por nuestro personal técnico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C86156" w:rsidRDefault="00C86156" w:rsidP="00C86156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0B14BE" w:rsidRDefault="00C86156" w:rsidP="00C86156">
      <w:r>
        <w:rPr>
          <w:sz w:val="24"/>
          <w:szCs w:val="24"/>
        </w:rPr>
        <w:t xml:space="preserve">- </w:t>
      </w:r>
      <w:r>
        <w:t>Abrilla</w:t>
      </w:r>
      <w:r w:rsidR="00CF0708">
        <w:t>ntado de nuevo suelo de mármol en portal.</w:t>
      </w:r>
    </w:p>
    <w:p w:rsidR="003B124C" w:rsidRDefault="003B124C" w:rsidP="003B124C">
      <w:pPr>
        <w:rPr>
          <w:szCs w:val="24"/>
        </w:rPr>
      </w:pPr>
    </w:p>
    <w:p w:rsidR="003B124C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8A44F1" w:rsidRDefault="008A44F1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2C3120" w:rsidRDefault="002C3120" w:rsidP="003B124C">
      <w:pPr>
        <w:pStyle w:val="Textocomentario"/>
        <w:tabs>
          <w:tab w:val="right" w:leader="dot" w:pos="8504"/>
        </w:tabs>
        <w:rPr>
          <w:b/>
        </w:rPr>
      </w:pPr>
    </w:p>
    <w:p w:rsidR="008A44F1" w:rsidRDefault="008A44F1" w:rsidP="003B124C">
      <w:pPr>
        <w:pStyle w:val="Textocomentario"/>
        <w:tabs>
          <w:tab w:val="right" w:leader="dot" w:pos="8504"/>
        </w:tabs>
        <w:rPr>
          <w:b/>
        </w:rPr>
      </w:pPr>
    </w:p>
    <w:p w:rsidR="008A44F1" w:rsidRDefault="008A44F1">
      <w:pPr>
        <w:rPr>
          <w:b/>
        </w:rPr>
      </w:pPr>
    </w:p>
    <w:p w:rsidR="008A44F1" w:rsidRPr="004B1B13" w:rsidRDefault="008A44F1" w:rsidP="008A44F1">
      <w:pPr>
        <w:pStyle w:val="Textocomentario"/>
        <w:tabs>
          <w:tab w:val="right" w:leader="dot" w:pos="8504"/>
        </w:tabs>
        <w:rPr>
          <w:b/>
          <w:color w:val="FF0000"/>
          <w:sz w:val="18"/>
        </w:rPr>
      </w:pPr>
      <w:r w:rsidRPr="004B1B13">
        <w:rPr>
          <w:b/>
          <w:color w:val="FF0000"/>
          <w:sz w:val="18"/>
        </w:rPr>
        <w:t xml:space="preserve">NO TENEMOS ESCALERA NOS LAS DEJA GRACIA 2º IZQUIERDA </w:t>
      </w:r>
    </w:p>
    <w:p w:rsidR="008A44F1" w:rsidRPr="004B1B13" w:rsidRDefault="008A44F1" w:rsidP="008A44F1">
      <w:pPr>
        <w:pStyle w:val="Textocomentario"/>
        <w:tabs>
          <w:tab w:val="right" w:leader="dot" w:pos="8504"/>
        </w:tabs>
        <w:rPr>
          <w:b/>
          <w:color w:val="FF0000"/>
          <w:sz w:val="18"/>
        </w:rPr>
      </w:pPr>
    </w:p>
    <w:p w:rsidR="008A44F1" w:rsidRPr="004B1B13" w:rsidRDefault="008A44F1" w:rsidP="008A44F1">
      <w:pPr>
        <w:pStyle w:val="Textocomentario"/>
        <w:tabs>
          <w:tab w:val="right" w:leader="dot" w:pos="8504"/>
        </w:tabs>
        <w:rPr>
          <w:b/>
          <w:color w:val="FF0000"/>
          <w:sz w:val="18"/>
        </w:rPr>
      </w:pPr>
      <w:r w:rsidRPr="004B1B13">
        <w:rPr>
          <w:b/>
          <w:color w:val="FF0000"/>
          <w:sz w:val="18"/>
        </w:rPr>
        <w:t>EL AGUA NOS LA DA LA MISMA SE</w:t>
      </w:r>
      <w:r w:rsidR="007C0D99" w:rsidRPr="004B1B13">
        <w:rPr>
          <w:b/>
          <w:color w:val="FF0000"/>
          <w:sz w:val="18"/>
        </w:rPr>
        <w:t>Ñ</w:t>
      </w:r>
      <w:r w:rsidRPr="004B1B13">
        <w:rPr>
          <w:b/>
          <w:color w:val="FF0000"/>
          <w:sz w:val="18"/>
        </w:rPr>
        <w:t xml:space="preserve">ORA </w:t>
      </w:r>
      <w:r w:rsidR="002B4943">
        <w:rPr>
          <w:b/>
          <w:color w:val="FF0000"/>
          <w:sz w:val="18"/>
        </w:rPr>
        <w:t xml:space="preserve">Y LOS ABOGADOS </w:t>
      </w:r>
    </w:p>
    <w:p w:rsidR="008A44F1" w:rsidRPr="004B1B13" w:rsidRDefault="008A44F1">
      <w:pPr>
        <w:rPr>
          <w:b/>
          <w:color w:val="FF0000"/>
        </w:rPr>
      </w:pPr>
    </w:p>
    <w:sectPr w:rsidR="008A44F1" w:rsidRPr="004B1B13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74" w:rsidRDefault="00CF1074">
      <w:r>
        <w:separator/>
      </w:r>
    </w:p>
  </w:endnote>
  <w:endnote w:type="continuationSeparator" w:id="0">
    <w:p w:rsidR="00CF1074" w:rsidRDefault="00CF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74" w:rsidRDefault="00CF1074">
      <w:r>
        <w:separator/>
      </w:r>
    </w:p>
  </w:footnote>
  <w:footnote w:type="continuationSeparator" w:id="0">
    <w:p w:rsidR="00CF1074" w:rsidRDefault="00CF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36625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2DF8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B4943"/>
    <w:rsid w:val="002B53F8"/>
    <w:rsid w:val="002C312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3B45A0"/>
    <w:rsid w:val="004010E0"/>
    <w:rsid w:val="00406075"/>
    <w:rsid w:val="00413A7B"/>
    <w:rsid w:val="00424759"/>
    <w:rsid w:val="00427D71"/>
    <w:rsid w:val="004528D7"/>
    <w:rsid w:val="00466BC2"/>
    <w:rsid w:val="00480BF9"/>
    <w:rsid w:val="004878A2"/>
    <w:rsid w:val="004B1B13"/>
    <w:rsid w:val="004C0C4D"/>
    <w:rsid w:val="004D4E36"/>
    <w:rsid w:val="0050046E"/>
    <w:rsid w:val="00502B8E"/>
    <w:rsid w:val="0050790F"/>
    <w:rsid w:val="00507D63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E751C"/>
    <w:rsid w:val="005F005F"/>
    <w:rsid w:val="00612411"/>
    <w:rsid w:val="00627249"/>
    <w:rsid w:val="00634417"/>
    <w:rsid w:val="00641BF4"/>
    <w:rsid w:val="006462E3"/>
    <w:rsid w:val="00646378"/>
    <w:rsid w:val="00660CED"/>
    <w:rsid w:val="006802BC"/>
    <w:rsid w:val="006A0722"/>
    <w:rsid w:val="006B6DB3"/>
    <w:rsid w:val="006E1477"/>
    <w:rsid w:val="006E7204"/>
    <w:rsid w:val="00727CF6"/>
    <w:rsid w:val="007539C8"/>
    <w:rsid w:val="00755C77"/>
    <w:rsid w:val="007843B0"/>
    <w:rsid w:val="00787AA2"/>
    <w:rsid w:val="00797A08"/>
    <w:rsid w:val="007B6989"/>
    <w:rsid w:val="007C0D9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A44F1"/>
    <w:rsid w:val="008B23CC"/>
    <w:rsid w:val="008E1702"/>
    <w:rsid w:val="008F325F"/>
    <w:rsid w:val="009367C7"/>
    <w:rsid w:val="00960403"/>
    <w:rsid w:val="0096107E"/>
    <w:rsid w:val="00964A0F"/>
    <w:rsid w:val="00984F5A"/>
    <w:rsid w:val="00991362"/>
    <w:rsid w:val="00995544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12E2A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F0708"/>
    <w:rsid w:val="00CF1074"/>
    <w:rsid w:val="00D04A3C"/>
    <w:rsid w:val="00D111F2"/>
    <w:rsid w:val="00D26729"/>
    <w:rsid w:val="00D30421"/>
    <w:rsid w:val="00D31224"/>
    <w:rsid w:val="00D50CB2"/>
    <w:rsid w:val="00D72439"/>
    <w:rsid w:val="00D72AE3"/>
    <w:rsid w:val="00D7315D"/>
    <w:rsid w:val="00D8465F"/>
    <w:rsid w:val="00DE0E3A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71DF2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28BA"/>
  <w15:docId w15:val="{B80276D1-3F28-4B15-8AB7-B0A85F11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2018-09-25T14:51:00Z</cp:lastPrinted>
  <dcterms:created xsi:type="dcterms:W3CDTF">2023-03-28T10:53:00Z</dcterms:created>
  <dcterms:modified xsi:type="dcterms:W3CDTF">2024-02-27T15:45:00Z</dcterms:modified>
</cp:coreProperties>
</file>