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C7" w:rsidRDefault="008A6B0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15</w:t>
      </w:r>
    </w:p>
    <w:p w:rsidR="008A6B06" w:rsidRDefault="008A6B0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9817D5" w:rsidP="008A6B06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0160" r="1333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AF0D24">
                              <w:rPr>
                                <w:b/>
                              </w:rPr>
                              <w:t>PIETARIOS EDIF. LARGO CABALLERO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 w:rsidR="00AF0D24">
                              <w:rPr>
                                <w:b/>
                              </w:rPr>
                              <w:t>/  LARGO</w:t>
                            </w:r>
                            <w:proofErr w:type="gramEnd"/>
                            <w:r w:rsidR="00AF0D24">
                              <w:rPr>
                                <w:b/>
                              </w:rPr>
                              <w:t xml:space="preserve"> CABALLERO, 77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AF0D2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Luis García, 2º D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AF0D24">
                              <w:rPr>
                                <w:b/>
                              </w:rPr>
                              <w:t>950242133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AF0D24">
                        <w:rPr>
                          <w:b/>
                        </w:rPr>
                        <w:t>PIETARIOS EDIF. LARGO CABALLERO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AF0D24">
                        <w:rPr>
                          <w:b/>
                        </w:rPr>
                        <w:t>/  LARGO CABALLERO, 77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AF0D2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Luis García, 2º D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AF0D24">
                        <w:rPr>
                          <w:b/>
                        </w:rPr>
                        <w:t>950242133</w:t>
                      </w:r>
                    </w:p>
                  </w:txbxContent>
                </v:textbox>
              </v:shape>
            </w:pict>
          </mc:Fallback>
        </mc:AlternateContent>
      </w:r>
      <w:r w:rsidR="008A6B06">
        <w:rPr>
          <w:rFonts w:ascii="Arial Narrow" w:hAnsi="Arial Narrow"/>
          <w:sz w:val="22"/>
          <w:lang w:val="es-ES_tradnl"/>
        </w:rPr>
        <w:t>SERVICIOS</w:t>
      </w:r>
    </w:p>
    <w:p w:rsidR="008A6B06" w:rsidRDefault="00B620D9" w:rsidP="008A6B06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MARTES</w:t>
      </w:r>
      <w:r w:rsidR="008A6B06">
        <w:rPr>
          <w:rFonts w:ascii="Arial Narrow" w:hAnsi="Arial Narrow"/>
          <w:sz w:val="22"/>
          <w:lang w:val="es-ES_tradnl"/>
        </w:rPr>
        <w:t xml:space="preserve"> PORTAL</w:t>
      </w:r>
    </w:p>
    <w:p w:rsidR="008A6B06" w:rsidRDefault="00B620D9" w:rsidP="008A6B06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</w:t>
      </w:r>
      <w:bookmarkStart w:id="0" w:name="_GoBack"/>
      <w:bookmarkEnd w:id="0"/>
      <w:r w:rsidR="008A6B06">
        <w:rPr>
          <w:rFonts w:ascii="Arial Narrow" w:hAnsi="Arial Narrow"/>
          <w:sz w:val="22"/>
          <w:lang w:val="es-ES_tradnl"/>
        </w:rPr>
        <w:t xml:space="preserve"> COMPLETO</w:t>
      </w:r>
    </w:p>
    <w:p w:rsidR="008A6B06" w:rsidRDefault="008A6B06" w:rsidP="008A6B06">
      <w:pPr>
        <w:ind w:right="3968"/>
        <w:rPr>
          <w:rFonts w:ascii="Arial Narrow" w:hAnsi="Arial Narrow"/>
          <w:sz w:val="22"/>
          <w:lang w:val="es-ES_tradnl"/>
        </w:rPr>
      </w:pPr>
    </w:p>
    <w:p w:rsidR="008A6B06" w:rsidRDefault="008A6B06" w:rsidP="008A6B06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Default="008A6B06" w:rsidP="008A6B06">
      <w:pPr>
        <w:ind w:right="3968"/>
        <w:rPr>
          <w:lang w:val="es-ES_tradnl"/>
        </w:rPr>
      </w:pPr>
      <w:r>
        <w:rPr>
          <w:rFonts w:ascii="Arial Narrow" w:hAnsi="Arial Narrow"/>
          <w:sz w:val="22"/>
          <w:lang w:val="es-ES_tradnl"/>
        </w:rPr>
        <w:t>LLAVE 274</w:t>
      </w:r>
      <w:r w:rsidR="007B325D">
        <w:rPr>
          <w:lang w:val="es-ES_tradnl"/>
        </w:rPr>
        <w:t xml:space="preserve">   </w:t>
      </w:r>
    </w:p>
    <w:p w:rsidR="008A6B06" w:rsidRDefault="008A6B06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8A6B06" w:rsidRDefault="008A6B06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8A6B06" w:rsidRDefault="008A6B06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proofErr w:type="gramStart"/>
      <w:r w:rsidR="00AF0D24">
        <w:rPr>
          <w:i/>
          <w:lang w:val="es-ES_tradnl"/>
        </w:rPr>
        <w:t xml:space="preserve">15 </w:t>
      </w:r>
      <w:r w:rsidR="007C610C">
        <w:rPr>
          <w:i/>
          <w:lang w:val="es-ES_tradnl"/>
        </w:rPr>
        <w:t xml:space="preserve"> </w:t>
      </w:r>
      <w:r w:rsidR="00BE7660">
        <w:rPr>
          <w:i/>
          <w:lang w:val="es-ES_tradnl"/>
        </w:rPr>
        <w:t>de</w:t>
      </w:r>
      <w:proofErr w:type="gramEnd"/>
      <w:r w:rsidR="00BE7660">
        <w:rPr>
          <w:i/>
          <w:lang w:val="es-ES_tradnl"/>
        </w:rPr>
        <w:t xml:space="preserve"> Diciembre</w:t>
      </w:r>
      <w:r w:rsidR="0055741A">
        <w:rPr>
          <w:i/>
          <w:lang w:val="es-ES_tradnl"/>
        </w:rPr>
        <w:t xml:space="preserve"> de 2016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AF0D24">
        <w:t>J01031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C449BE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Pr="0055741A" w:rsidRDefault="00AF0D24" w:rsidP="0055741A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</w:t>
      </w:r>
      <w:proofErr w:type="gramStart"/>
      <w:r>
        <w:rPr>
          <w:b/>
          <w:sz w:val="22"/>
          <w:u w:val="single"/>
        </w:rPr>
        <w:t>VECES</w:t>
      </w:r>
      <w:r w:rsidR="00BE7660">
        <w:rPr>
          <w:b/>
          <w:sz w:val="22"/>
          <w:u w:val="single"/>
        </w:rPr>
        <w:t xml:space="preserve"> </w:t>
      </w:r>
      <w:r w:rsidR="007539C8" w:rsidRPr="0055741A">
        <w:rPr>
          <w:b/>
          <w:sz w:val="22"/>
          <w:u w:val="single"/>
        </w:rPr>
        <w:t xml:space="preserve"> EN</w:t>
      </w:r>
      <w:proofErr w:type="gramEnd"/>
      <w:r w:rsidR="007539C8" w:rsidRPr="0055741A">
        <w:rPr>
          <w:b/>
          <w:sz w:val="22"/>
          <w:u w:val="single"/>
        </w:rPr>
        <w:t xml:space="preserve"> SEMANA</w:t>
      </w:r>
      <w:r w:rsidR="007D322B" w:rsidRPr="0055741A">
        <w:rPr>
          <w:b/>
          <w:sz w:val="22"/>
          <w:u w:val="single"/>
        </w:rPr>
        <w:t>:</w:t>
      </w:r>
    </w:p>
    <w:p w:rsidR="00FF69EA" w:rsidRDefault="007D322B" w:rsidP="006C4E42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AF0D24">
        <w:rPr>
          <w:sz w:val="22"/>
        </w:rPr>
        <w:t xml:space="preserve"> y soportal.</w:t>
      </w:r>
    </w:p>
    <w:p w:rsidR="00A75DC0" w:rsidRPr="00C6409D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7C610C">
        <w:rPr>
          <w:sz w:val="22"/>
        </w:rPr>
        <w:t xml:space="preserve"> rodapiés</w:t>
      </w:r>
      <w:r w:rsidR="00C90DA7">
        <w:rPr>
          <w:sz w:val="22"/>
        </w:rPr>
        <w:t>,</w:t>
      </w:r>
      <w:r w:rsidR="008764A1">
        <w:rPr>
          <w:sz w:val="22"/>
        </w:rPr>
        <w:t xml:space="preserve"> puertas comunitarias,</w:t>
      </w:r>
      <w:r w:rsidR="00AF0D24">
        <w:rPr>
          <w:sz w:val="22"/>
        </w:rPr>
        <w:t xml:space="preserve"> pasamanos exterior,</w:t>
      </w:r>
      <w:r w:rsidR="00C449BE">
        <w:rPr>
          <w:sz w:val="22"/>
        </w:rPr>
        <w:t xml:space="preserve"> </w:t>
      </w:r>
      <w:r>
        <w:rPr>
          <w:sz w:val="22"/>
        </w:rPr>
        <w:t>buzones</w:t>
      </w:r>
      <w:r w:rsidR="00AF0D24">
        <w:rPr>
          <w:sz w:val="22"/>
        </w:rPr>
        <w:t>,</w:t>
      </w:r>
      <w:r w:rsidR="00C90DA7">
        <w:rPr>
          <w:sz w:val="22"/>
        </w:rPr>
        <w:t xml:space="preserve"> portero </w:t>
      </w:r>
      <w:proofErr w:type="gramStart"/>
      <w:r w:rsidR="00C90DA7">
        <w:rPr>
          <w:sz w:val="22"/>
        </w:rPr>
        <w:t>automático</w:t>
      </w:r>
      <w:r>
        <w:rPr>
          <w:sz w:val="22"/>
        </w:rPr>
        <w:t>,..</w:t>
      </w:r>
      <w:proofErr w:type="spellStart"/>
      <w:proofErr w:type="gramEnd"/>
      <w:r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7D322B" w:rsidRPr="00BE7660" w:rsidRDefault="007D322B" w:rsidP="00BE766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</w:t>
      </w:r>
      <w:r w:rsidR="007C610C">
        <w:rPr>
          <w:sz w:val="22"/>
        </w:rPr>
        <w:t xml:space="preserve"> digitales en</w:t>
      </w:r>
      <w:r w:rsidR="00AF0D24">
        <w:rPr>
          <w:sz w:val="22"/>
        </w:rPr>
        <w:t xml:space="preserve"> revestimientos del portal</w:t>
      </w:r>
      <w:r w:rsidR="007C610C">
        <w:rPr>
          <w:sz w:val="22"/>
        </w:rPr>
        <w:t xml:space="preserve">, </w:t>
      </w:r>
      <w:r w:rsidR="00AF0D24">
        <w:rPr>
          <w:sz w:val="22"/>
        </w:rPr>
        <w:t>buzones, portero automático,</w:t>
      </w:r>
      <w:r>
        <w:rPr>
          <w:sz w:val="22"/>
        </w:rPr>
        <w:t xml:space="preserve"> puerta exterio</w:t>
      </w:r>
      <w:r w:rsidR="007C610C">
        <w:rPr>
          <w:sz w:val="22"/>
        </w:rPr>
        <w:t>r, 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7C610C" w:rsidRPr="007C610C" w:rsidRDefault="00AF0D24" w:rsidP="007C610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UNA VEZ EN SEMANA</w:t>
      </w:r>
      <w:r w:rsidR="007C610C" w:rsidRPr="007C610C">
        <w:rPr>
          <w:b/>
          <w:sz w:val="22"/>
          <w:u w:val="single"/>
        </w:rPr>
        <w:t>:</w:t>
      </w:r>
    </w:p>
    <w:p w:rsidR="007C610C" w:rsidRPr="007C610C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7C610C" w:rsidRPr="00BE7660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Barrido y fregado de escaleras desde acceso a terrado hasta portal.</w:t>
      </w:r>
    </w:p>
    <w:p w:rsidR="007C610C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Limp</w:t>
      </w:r>
      <w:r w:rsidR="00AF0D24">
        <w:rPr>
          <w:sz w:val="22"/>
        </w:rPr>
        <w:t>ieza de interruptores de la luz, solo por su parte exterior.</w:t>
      </w:r>
    </w:p>
    <w:p w:rsidR="007C610C" w:rsidRPr="00BE7660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Des</w:t>
      </w:r>
      <w:r w:rsidR="00AF0D24">
        <w:rPr>
          <w:sz w:val="22"/>
        </w:rPr>
        <w:t>empolvado de rodapiés, baranda</w:t>
      </w:r>
      <w:r>
        <w:rPr>
          <w:sz w:val="22"/>
        </w:rPr>
        <w:t>, etc.</w:t>
      </w:r>
    </w:p>
    <w:p w:rsidR="003B5F87" w:rsidRDefault="003B5F87" w:rsidP="003B5F87">
      <w:pPr>
        <w:pStyle w:val="Prrafodelista"/>
        <w:rPr>
          <w:b/>
          <w:sz w:val="22"/>
          <w:u w:val="single"/>
        </w:rPr>
      </w:pPr>
    </w:p>
    <w:p w:rsidR="007C610C" w:rsidRPr="007C610C" w:rsidRDefault="0013775E" w:rsidP="007C610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55741A">
        <w:rPr>
          <w:b/>
          <w:sz w:val="22"/>
          <w:u w:val="single"/>
        </w:rPr>
        <w:t>MENSUAL:</w:t>
      </w:r>
    </w:p>
    <w:p w:rsidR="00C449BE" w:rsidRPr="007C610C" w:rsidRDefault="00D72439" w:rsidP="007C610C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BE7660" w:rsidRDefault="00AF0D24" w:rsidP="00BE7660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Barrido y fregado del patio comunitario.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9670D5" w:rsidRPr="009670D5" w:rsidRDefault="00BE7660" w:rsidP="009670D5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9670D5">
        <w:rPr>
          <w:b/>
          <w:sz w:val="22"/>
          <w:u w:val="single"/>
        </w:rPr>
        <w:t>BIMENSUAL</w:t>
      </w:r>
      <w:r w:rsidR="002E5B1E" w:rsidRPr="009670D5">
        <w:rPr>
          <w:b/>
          <w:sz w:val="22"/>
          <w:u w:val="single"/>
        </w:rPr>
        <w:t>:</w:t>
      </w:r>
    </w:p>
    <w:p w:rsidR="009670D5" w:rsidRPr="00BE7660" w:rsidRDefault="009670D5" w:rsidP="009670D5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BE7660">
        <w:rPr>
          <w:sz w:val="22"/>
        </w:rPr>
        <w:t>Limpi</w:t>
      </w:r>
      <w:r>
        <w:rPr>
          <w:sz w:val="22"/>
        </w:rPr>
        <w:t>e</w:t>
      </w:r>
      <w:r w:rsidR="00AF0D24">
        <w:rPr>
          <w:sz w:val="22"/>
        </w:rPr>
        <w:t xml:space="preserve">za de ventanas por ambos lados, solo las que se puedan abrir </w:t>
      </w:r>
      <w:proofErr w:type="gramStart"/>
      <w:r w:rsidR="00AF0D24">
        <w:rPr>
          <w:sz w:val="22"/>
        </w:rPr>
        <w:t xml:space="preserve">y </w:t>
      </w:r>
      <w:r>
        <w:rPr>
          <w:sz w:val="22"/>
        </w:rPr>
        <w:t xml:space="preserve"> desempolvado</w:t>
      </w:r>
      <w:proofErr w:type="gramEnd"/>
      <w:r>
        <w:rPr>
          <w:sz w:val="22"/>
        </w:rPr>
        <w:t xml:space="preserve"> de las rejas.</w:t>
      </w:r>
    </w:p>
    <w:p w:rsidR="00FA0E12" w:rsidRPr="00FD76CD" w:rsidRDefault="00FA0E12" w:rsidP="00FD76CD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 xml:space="preserve">Desempolvado </w:t>
      </w:r>
      <w:r w:rsidR="009670D5">
        <w:rPr>
          <w:sz w:val="22"/>
        </w:rPr>
        <w:t>de plafones,</w:t>
      </w:r>
      <w:r w:rsidRPr="00FA0E12">
        <w:rPr>
          <w:sz w:val="22"/>
        </w:rPr>
        <w:t xml:space="preserve"> solo por su parte exterior.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3B5F87" w:rsidRPr="003B5F87" w:rsidRDefault="003B5F87" w:rsidP="003B5F87">
      <w:pPr>
        <w:pStyle w:val="Prrafodelista"/>
        <w:jc w:val="both"/>
        <w:rPr>
          <w:sz w:val="22"/>
        </w:rPr>
      </w:pPr>
    </w:p>
    <w:p w:rsidR="00C31AA5" w:rsidRPr="003B5F87" w:rsidRDefault="003B5F87" w:rsidP="003B5F87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b/>
          <w:sz w:val="22"/>
          <w:u w:val="single"/>
        </w:rPr>
        <w:t>TRIMESTRAL</w:t>
      </w:r>
      <w:r w:rsidRPr="003B5F87">
        <w:rPr>
          <w:b/>
          <w:sz w:val="22"/>
          <w:u w:val="single"/>
        </w:rPr>
        <w:t>:</w:t>
      </w:r>
    </w:p>
    <w:p w:rsidR="003B5F87" w:rsidRDefault="003B5F87" w:rsidP="003B5F87">
      <w:pPr>
        <w:pStyle w:val="Prrafodelista"/>
        <w:numPr>
          <w:ilvl w:val="0"/>
          <w:numId w:val="25"/>
        </w:numPr>
        <w:jc w:val="both"/>
        <w:rPr>
          <w:sz w:val="22"/>
        </w:rPr>
      </w:pPr>
      <w:r w:rsidRPr="003B5F87">
        <w:rPr>
          <w:sz w:val="22"/>
        </w:rPr>
        <w:t>Cristalizado del suelo del portal.</w:t>
      </w:r>
    </w:p>
    <w:p w:rsidR="003B5F87" w:rsidRPr="003B5F87" w:rsidRDefault="003B5F87" w:rsidP="003B5F87">
      <w:pPr>
        <w:pStyle w:val="Prrafodelista"/>
        <w:ind w:left="786"/>
        <w:jc w:val="both"/>
        <w:rPr>
          <w:sz w:val="22"/>
        </w:rPr>
      </w:pPr>
    </w:p>
    <w:p w:rsidR="00C449BE" w:rsidRDefault="00D72439" w:rsidP="009670D5">
      <w:pPr>
        <w:pStyle w:val="Prrafodelista"/>
        <w:numPr>
          <w:ilvl w:val="0"/>
          <w:numId w:val="20"/>
        </w:numPr>
        <w:jc w:val="both"/>
        <w:rPr>
          <w:b/>
          <w:sz w:val="22"/>
          <w:u w:val="single"/>
        </w:rPr>
      </w:pPr>
      <w:r w:rsidRPr="0055741A">
        <w:rPr>
          <w:b/>
          <w:sz w:val="22"/>
          <w:u w:val="single"/>
        </w:rPr>
        <w:t>SEM</w:t>
      </w:r>
      <w:r w:rsidR="0013775E" w:rsidRPr="0055741A">
        <w:rPr>
          <w:b/>
          <w:sz w:val="22"/>
          <w:u w:val="single"/>
        </w:rPr>
        <w:t>ESTRAL:</w:t>
      </w:r>
    </w:p>
    <w:p w:rsidR="003B5F87" w:rsidRPr="003B5F87" w:rsidRDefault="00AF0D24" w:rsidP="003B5F87">
      <w:pPr>
        <w:pStyle w:val="Prrafodelista"/>
        <w:numPr>
          <w:ilvl w:val="0"/>
          <w:numId w:val="24"/>
        </w:numPr>
        <w:jc w:val="both"/>
        <w:rPr>
          <w:b/>
          <w:sz w:val="22"/>
          <w:u w:val="single"/>
        </w:rPr>
      </w:pPr>
      <w:r>
        <w:rPr>
          <w:sz w:val="22"/>
        </w:rPr>
        <w:t xml:space="preserve">Barrido </w:t>
      </w:r>
      <w:r w:rsidR="00EA6173">
        <w:rPr>
          <w:sz w:val="22"/>
        </w:rPr>
        <w:t>de la suciedad má</w:t>
      </w:r>
      <w:r>
        <w:rPr>
          <w:sz w:val="22"/>
        </w:rPr>
        <w:t>s significativa en su</w:t>
      </w:r>
      <w:r w:rsidR="00D15926">
        <w:rPr>
          <w:sz w:val="22"/>
        </w:rPr>
        <w:t>elo del terrado y limpieza de su</w:t>
      </w:r>
      <w:r>
        <w:rPr>
          <w:sz w:val="22"/>
        </w:rPr>
        <w:t>mideros.</w:t>
      </w:r>
    </w:p>
    <w:p w:rsidR="003B5F87" w:rsidRPr="003B5F87" w:rsidRDefault="007539C8" w:rsidP="003B5F87">
      <w:pPr>
        <w:pStyle w:val="Prrafodelista"/>
        <w:numPr>
          <w:ilvl w:val="0"/>
          <w:numId w:val="24"/>
        </w:numPr>
        <w:jc w:val="both"/>
        <w:rPr>
          <w:b/>
          <w:sz w:val="22"/>
          <w:u w:val="single"/>
        </w:rPr>
      </w:pPr>
      <w:r w:rsidRPr="003B5F87">
        <w:rPr>
          <w:sz w:val="22"/>
        </w:rPr>
        <w:t>Barrido y fregad</w:t>
      </w:r>
      <w:r w:rsidR="00AF0D24" w:rsidRPr="003B5F87">
        <w:rPr>
          <w:sz w:val="22"/>
        </w:rPr>
        <w:t xml:space="preserve">o de los cuartos de contadores </w:t>
      </w:r>
      <w:proofErr w:type="gramStart"/>
      <w:r w:rsidR="00AF0D24" w:rsidRPr="003B5F87">
        <w:rPr>
          <w:sz w:val="22"/>
        </w:rPr>
        <w:t xml:space="preserve">y </w:t>
      </w:r>
      <w:r w:rsidRPr="003B5F87">
        <w:rPr>
          <w:sz w:val="22"/>
        </w:rPr>
        <w:t xml:space="preserve"> cuarto</w:t>
      </w:r>
      <w:proofErr w:type="gramEnd"/>
      <w:r w:rsidRPr="003B5F87">
        <w:rPr>
          <w:sz w:val="22"/>
        </w:rPr>
        <w:t xml:space="preserve"> de la limpieza.</w:t>
      </w:r>
    </w:p>
    <w:p w:rsidR="003B5F87" w:rsidRPr="003B5F87" w:rsidRDefault="00D72439" w:rsidP="003B5F87">
      <w:pPr>
        <w:pStyle w:val="Prrafodelista"/>
        <w:numPr>
          <w:ilvl w:val="0"/>
          <w:numId w:val="24"/>
        </w:numPr>
        <w:jc w:val="both"/>
        <w:rPr>
          <w:b/>
          <w:sz w:val="22"/>
          <w:u w:val="single"/>
        </w:rPr>
      </w:pPr>
      <w:r w:rsidRPr="003B5F87">
        <w:rPr>
          <w:sz w:val="22"/>
        </w:rPr>
        <w:t>Limpieza del revestimiento del</w:t>
      </w:r>
      <w:r w:rsidR="003935C9" w:rsidRPr="003B5F87">
        <w:rPr>
          <w:sz w:val="22"/>
        </w:rPr>
        <w:t xml:space="preserve"> portal</w:t>
      </w:r>
      <w:r w:rsidR="00BE7660" w:rsidRPr="003B5F87">
        <w:rPr>
          <w:sz w:val="22"/>
        </w:rPr>
        <w:t>.</w:t>
      </w:r>
    </w:p>
    <w:p w:rsidR="00C90DA7" w:rsidRPr="003B5F87" w:rsidRDefault="00C90DA7" w:rsidP="003B5F87">
      <w:pPr>
        <w:pStyle w:val="Prrafodelista"/>
        <w:numPr>
          <w:ilvl w:val="0"/>
          <w:numId w:val="24"/>
        </w:numPr>
        <w:jc w:val="both"/>
        <w:rPr>
          <w:b/>
          <w:sz w:val="22"/>
          <w:u w:val="single"/>
        </w:rPr>
      </w:pPr>
      <w:r w:rsidRPr="003B5F87">
        <w:rPr>
          <w:sz w:val="22"/>
        </w:rPr>
        <w:t xml:space="preserve">Tratamiento de nutrición de la </w:t>
      </w:r>
      <w:r w:rsidR="00BE7660" w:rsidRPr="003B5F87">
        <w:rPr>
          <w:sz w:val="22"/>
        </w:rPr>
        <w:t>madera en: pasamanos,</w:t>
      </w:r>
      <w:r w:rsidR="006C4E42" w:rsidRPr="003B5F87">
        <w:rPr>
          <w:sz w:val="22"/>
        </w:rPr>
        <w:t xml:space="preserve"> puertas </w:t>
      </w:r>
      <w:proofErr w:type="gramStart"/>
      <w:r w:rsidR="006C4E42" w:rsidRPr="003B5F87">
        <w:rPr>
          <w:sz w:val="22"/>
        </w:rPr>
        <w:t>comunitaria</w:t>
      </w:r>
      <w:r w:rsidR="009670D5" w:rsidRPr="003B5F87">
        <w:rPr>
          <w:sz w:val="22"/>
        </w:rPr>
        <w:t>s,</w:t>
      </w:r>
      <w:r w:rsidR="00C6409D" w:rsidRPr="003B5F87">
        <w:rPr>
          <w:sz w:val="22"/>
        </w:rPr>
        <w:t>…</w:t>
      </w:r>
      <w:proofErr w:type="gramEnd"/>
      <w:r w:rsidRPr="003B5F87">
        <w:rPr>
          <w:sz w:val="22"/>
        </w:rPr>
        <w:t>Etc.</w:t>
      </w:r>
    </w:p>
    <w:p w:rsidR="00EA39D7" w:rsidRDefault="00D72439" w:rsidP="003B5F87">
      <w:pPr>
        <w:ind w:left="-142"/>
        <w:rPr>
          <w:sz w:val="22"/>
        </w:rPr>
      </w:pPr>
      <w:r>
        <w:rPr>
          <w:b/>
          <w:sz w:val="22"/>
        </w:rPr>
        <w:t xml:space="preserve"> 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  </w:t>
      </w:r>
    </w:p>
    <w:p w:rsidR="00F763E7" w:rsidRDefault="00BE7660" w:rsidP="00BE7660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BE7660">
        <w:rPr>
          <w:b/>
          <w:sz w:val="22"/>
          <w:u w:val="single"/>
        </w:rPr>
        <w:t>ANUAL:</w:t>
      </w:r>
    </w:p>
    <w:p w:rsidR="00BE7660" w:rsidRPr="00BE7660" w:rsidRDefault="00BE7660" w:rsidP="00BE7660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sz w:val="22"/>
        </w:rPr>
        <w:t>cristalizado del suelo de los pasillos.</w:t>
      </w:r>
    </w:p>
    <w:p w:rsidR="00EA6173" w:rsidRDefault="00EA6173" w:rsidP="00EA6173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Mantenimiento de la planta del soportal, podado y abonado según necesidad.</w:t>
      </w:r>
    </w:p>
    <w:p w:rsidR="009670D5" w:rsidRDefault="009670D5" w:rsidP="0013775E">
      <w:pPr>
        <w:pStyle w:val="Textocomentario"/>
        <w:tabs>
          <w:tab w:val="right" w:leader="dot" w:pos="8504"/>
        </w:tabs>
        <w:rPr>
          <w:b/>
        </w:rPr>
      </w:pPr>
    </w:p>
    <w:sectPr w:rsidR="009670D5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98" w:rsidRDefault="00914F98">
      <w:r>
        <w:separator/>
      </w:r>
    </w:p>
  </w:endnote>
  <w:endnote w:type="continuationSeparator" w:id="0">
    <w:p w:rsidR="00914F98" w:rsidRDefault="0091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98" w:rsidRDefault="00914F98">
      <w:r>
        <w:separator/>
      </w:r>
    </w:p>
  </w:footnote>
  <w:footnote w:type="continuationSeparator" w:id="0">
    <w:p w:rsidR="00914F98" w:rsidRDefault="0091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E4591"/>
    <w:multiLevelType w:val="hybridMultilevel"/>
    <w:tmpl w:val="4294BA80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6264DA"/>
    <w:multiLevelType w:val="hybridMultilevel"/>
    <w:tmpl w:val="487AEE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39F47BE"/>
    <w:multiLevelType w:val="hybridMultilevel"/>
    <w:tmpl w:val="FB6C0C3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9F51AF2"/>
    <w:multiLevelType w:val="hybridMultilevel"/>
    <w:tmpl w:val="B7A6F76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C1A692C"/>
    <w:multiLevelType w:val="hybridMultilevel"/>
    <w:tmpl w:val="0A16413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774E81"/>
    <w:multiLevelType w:val="hybridMultilevel"/>
    <w:tmpl w:val="E5E29BA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6"/>
  </w:num>
  <w:num w:numId="6">
    <w:abstractNumId w:val="10"/>
  </w:num>
  <w:num w:numId="7">
    <w:abstractNumId w:val="9"/>
  </w:num>
  <w:num w:numId="8">
    <w:abstractNumId w:val="21"/>
  </w:num>
  <w:num w:numId="9">
    <w:abstractNumId w:val="19"/>
  </w:num>
  <w:num w:numId="10">
    <w:abstractNumId w:val="4"/>
  </w:num>
  <w:num w:numId="11">
    <w:abstractNumId w:val="15"/>
  </w:num>
  <w:num w:numId="12">
    <w:abstractNumId w:val="12"/>
  </w:num>
  <w:num w:numId="13">
    <w:abstractNumId w:val="23"/>
  </w:num>
  <w:num w:numId="14">
    <w:abstractNumId w:val="16"/>
  </w:num>
  <w:num w:numId="15">
    <w:abstractNumId w:val="17"/>
  </w:num>
  <w:num w:numId="16">
    <w:abstractNumId w:val="5"/>
  </w:num>
  <w:num w:numId="17">
    <w:abstractNumId w:val="8"/>
  </w:num>
  <w:num w:numId="18">
    <w:abstractNumId w:val="18"/>
  </w:num>
  <w:num w:numId="19">
    <w:abstractNumId w:val="11"/>
  </w:num>
  <w:num w:numId="20">
    <w:abstractNumId w:val="3"/>
  </w:num>
  <w:num w:numId="21">
    <w:abstractNumId w:val="14"/>
  </w:num>
  <w:num w:numId="22">
    <w:abstractNumId w:val="22"/>
  </w:num>
  <w:num w:numId="23">
    <w:abstractNumId w:val="2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C17CE"/>
    <w:rsid w:val="000E3978"/>
    <w:rsid w:val="000F5E07"/>
    <w:rsid w:val="000F60B6"/>
    <w:rsid w:val="0013775E"/>
    <w:rsid w:val="001451D1"/>
    <w:rsid w:val="0018071E"/>
    <w:rsid w:val="001904D2"/>
    <w:rsid w:val="001C223E"/>
    <w:rsid w:val="001C3459"/>
    <w:rsid w:val="001D41E4"/>
    <w:rsid w:val="001E5383"/>
    <w:rsid w:val="001F62D8"/>
    <w:rsid w:val="00212664"/>
    <w:rsid w:val="002227A9"/>
    <w:rsid w:val="002262F4"/>
    <w:rsid w:val="00227102"/>
    <w:rsid w:val="00260DCB"/>
    <w:rsid w:val="00265A1F"/>
    <w:rsid w:val="002779FB"/>
    <w:rsid w:val="00291923"/>
    <w:rsid w:val="002E5B1E"/>
    <w:rsid w:val="002F37F1"/>
    <w:rsid w:val="00303AFC"/>
    <w:rsid w:val="00305586"/>
    <w:rsid w:val="00342D7C"/>
    <w:rsid w:val="0035311D"/>
    <w:rsid w:val="00371D66"/>
    <w:rsid w:val="00375E68"/>
    <w:rsid w:val="00376ADD"/>
    <w:rsid w:val="00392A34"/>
    <w:rsid w:val="003935C9"/>
    <w:rsid w:val="003A62FA"/>
    <w:rsid w:val="003B307B"/>
    <w:rsid w:val="003B5F87"/>
    <w:rsid w:val="003E16A6"/>
    <w:rsid w:val="00406075"/>
    <w:rsid w:val="00413A7B"/>
    <w:rsid w:val="004170E7"/>
    <w:rsid w:val="00424759"/>
    <w:rsid w:val="00466BC2"/>
    <w:rsid w:val="00480BF9"/>
    <w:rsid w:val="004878A2"/>
    <w:rsid w:val="004A0508"/>
    <w:rsid w:val="004C099F"/>
    <w:rsid w:val="004C5413"/>
    <w:rsid w:val="004D3FC7"/>
    <w:rsid w:val="004E47A8"/>
    <w:rsid w:val="00501681"/>
    <w:rsid w:val="00513247"/>
    <w:rsid w:val="00516668"/>
    <w:rsid w:val="00545EC0"/>
    <w:rsid w:val="00554410"/>
    <w:rsid w:val="00555768"/>
    <w:rsid w:val="0055741A"/>
    <w:rsid w:val="0057285F"/>
    <w:rsid w:val="005A1E09"/>
    <w:rsid w:val="005B6DF5"/>
    <w:rsid w:val="005C72E3"/>
    <w:rsid w:val="005D7ED7"/>
    <w:rsid w:val="005F005F"/>
    <w:rsid w:val="00612411"/>
    <w:rsid w:val="00627249"/>
    <w:rsid w:val="006462E3"/>
    <w:rsid w:val="0067420D"/>
    <w:rsid w:val="006A0722"/>
    <w:rsid w:val="006C4E42"/>
    <w:rsid w:val="006E7204"/>
    <w:rsid w:val="007073B7"/>
    <w:rsid w:val="007501FB"/>
    <w:rsid w:val="0075159B"/>
    <w:rsid w:val="007539C8"/>
    <w:rsid w:val="007843B0"/>
    <w:rsid w:val="00797A08"/>
    <w:rsid w:val="007B325D"/>
    <w:rsid w:val="007C610C"/>
    <w:rsid w:val="007D302E"/>
    <w:rsid w:val="007D322B"/>
    <w:rsid w:val="007F0995"/>
    <w:rsid w:val="007F3EF6"/>
    <w:rsid w:val="00805E1A"/>
    <w:rsid w:val="008217D7"/>
    <w:rsid w:val="00836FA2"/>
    <w:rsid w:val="00844B8A"/>
    <w:rsid w:val="0087063E"/>
    <w:rsid w:val="008714C3"/>
    <w:rsid w:val="0087568E"/>
    <w:rsid w:val="008764A1"/>
    <w:rsid w:val="008861BE"/>
    <w:rsid w:val="00892EA2"/>
    <w:rsid w:val="008A315D"/>
    <w:rsid w:val="008A6B06"/>
    <w:rsid w:val="008C1D4E"/>
    <w:rsid w:val="008E1702"/>
    <w:rsid w:val="00914F98"/>
    <w:rsid w:val="009367C7"/>
    <w:rsid w:val="009670D5"/>
    <w:rsid w:val="009817D5"/>
    <w:rsid w:val="0098726B"/>
    <w:rsid w:val="0099484C"/>
    <w:rsid w:val="00994EBE"/>
    <w:rsid w:val="009A3D59"/>
    <w:rsid w:val="009E1878"/>
    <w:rsid w:val="00A16102"/>
    <w:rsid w:val="00A25383"/>
    <w:rsid w:val="00A336FC"/>
    <w:rsid w:val="00A75DC0"/>
    <w:rsid w:val="00A945E4"/>
    <w:rsid w:val="00AB2D17"/>
    <w:rsid w:val="00AF0D24"/>
    <w:rsid w:val="00B20834"/>
    <w:rsid w:val="00B20E33"/>
    <w:rsid w:val="00B307BF"/>
    <w:rsid w:val="00B3683A"/>
    <w:rsid w:val="00B3727B"/>
    <w:rsid w:val="00B46439"/>
    <w:rsid w:val="00B620D9"/>
    <w:rsid w:val="00B66DCF"/>
    <w:rsid w:val="00BD0D69"/>
    <w:rsid w:val="00BD11F5"/>
    <w:rsid w:val="00BE6ECE"/>
    <w:rsid w:val="00BE7660"/>
    <w:rsid w:val="00C02077"/>
    <w:rsid w:val="00C31AA5"/>
    <w:rsid w:val="00C449BE"/>
    <w:rsid w:val="00C6409D"/>
    <w:rsid w:val="00C90DA7"/>
    <w:rsid w:val="00CA7503"/>
    <w:rsid w:val="00CC586D"/>
    <w:rsid w:val="00CE0AD8"/>
    <w:rsid w:val="00CE6768"/>
    <w:rsid w:val="00D15926"/>
    <w:rsid w:val="00D26729"/>
    <w:rsid w:val="00D3590F"/>
    <w:rsid w:val="00D66067"/>
    <w:rsid w:val="00D72439"/>
    <w:rsid w:val="00DD5AEC"/>
    <w:rsid w:val="00DE322F"/>
    <w:rsid w:val="00E1430E"/>
    <w:rsid w:val="00E463C1"/>
    <w:rsid w:val="00E6266B"/>
    <w:rsid w:val="00E80794"/>
    <w:rsid w:val="00E81626"/>
    <w:rsid w:val="00E9384B"/>
    <w:rsid w:val="00E93F05"/>
    <w:rsid w:val="00EA39D7"/>
    <w:rsid w:val="00EA6173"/>
    <w:rsid w:val="00ED0DFE"/>
    <w:rsid w:val="00F01ED9"/>
    <w:rsid w:val="00F14E50"/>
    <w:rsid w:val="00F600B3"/>
    <w:rsid w:val="00F61206"/>
    <w:rsid w:val="00F64AAB"/>
    <w:rsid w:val="00F763E7"/>
    <w:rsid w:val="00F77B5B"/>
    <w:rsid w:val="00F834CF"/>
    <w:rsid w:val="00FA0E12"/>
    <w:rsid w:val="00FA52F8"/>
    <w:rsid w:val="00FC41A5"/>
    <w:rsid w:val="00FD3F21"/>
    <w:rsid w:val="00FD6FEF"/>
    <w:rsid w:val="00FD76CD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DA85F"/>
  <w15:docId w15:val="{73AF8C5F-7D79-416E-A423-C2DFD13C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42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2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7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2019-01-23T16:58:00Z</cp:lastPrinted>
  <dcterms:created xsi:type="dcterms:W3CDTF">2023-03-28T11:01:00Z</dcterms:created>
  <dcterms:modified xsi:type="dcterms:W3CDTF">2024-02-27T15:27:00Z</dcterms:modified>
</cp:coreProperties>
</file>