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9F0701" w:rsidP="001A298C">
      <w:pPr>
        <w:ind w:right="4393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</w:t>
      </w:r>
      <w:r w:rsidR="00683CA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Pr="000B14BE" w:rsidRDefault="009F0701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F0701" w:rsidRPr="000B14BE" w:rsidRDefault="009F0701" w:rsidP="009F0701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CAD" w:rsidRDefault="00683CA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1A298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8E973D" wp14:editId="524CBABA">
                <wp:simplePos x="0" y="0"/>
                <wp:positionH relativeFrom="column">
                  <wp:posOffset>3140709</wp:posOffset>
                </wp:positionH>
                <wp:positionV relativeFrom="paragraph">
                  <wp:posOffset>26035</wp:posOffset>
                </wp:positionV>
                <wp:extent cx="2886075" cy="962660"/>
                <wp:effectExtent l="0" t="0" r="2857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LOPEZ DE VEGA,24</w:t>
                            </w:r>
                          </w:p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: Francisco Tlf.: 629457857</w:t>
                            </w:r>
                          </w:p>
                          <w:p w:rsidR="003C18F4" w:rsidRDefault="003C18F4" w:rsidP="003C18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973D" id="Text Box 2" o:spid="_x0000_s1027" type="#_x0000_t202" style="position:absolute;left:0;text-align:left;margin-left:247.3pt;margin-top:2.05pt;width:227.25pt;height:7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" o:allowincell="f">
                <v:textbox>
                  <w:txbxContent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LOPEZ DE VEGA,24</w:t>
                      </w:r>
                    </w:p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Francisco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.: 629457857</w:t>
                      </w:r>
                    </w:p>
                    <w:p w:rsidR="003C18F4" w:rsidRDefault="003C18F4" w:rsidP="003C18F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Pr="001A298C" w:rsidRDefault="001A298C" w:rsidP="001A298C">
      <w:pPr>
        <w:ind w:left="-851" w:right="3968"/>
        <w:rPr>
          <w:rFonts w:ascii="Arial Narrow" w:hAnsi="Arial Narrow"/>
          <w:b/>
          <w:sz w:val="22"/>
          <w:lang w:val="es-ES_tradnl"/>
        </w:rPr>
      </w:pPr>
      <w:r w:rsidRPr="001A298C">
        <w:rPr>
          <w:rFonts w:ascii="Arial Narrow" w:hAnsi="Arial Narrow"/>
          <w:b/>
          <w:sz w:val="22"/>
          <w:lang w:val="es-ES_tradnl"/>
        </w:rPr>
        <w:t xml:space="preserve">SERVICIO : </w:t>
      </w:r>
    </w:p>
    <w:p w:rsidR="001A298C" w:rsidRDefault="001A298C" w:rsidP="001A298C">
      <w:pPr>
        <w:ind w:left="-851" w:right="3968"/>
        <w:rPr>
          <w:rFonts w:ascii="Arial Narrow" w:hAnsi="Arial Narrow"/>
          <w:sz w:val="22"/>
          <w:lang w:val="es-ES_tradnl"/>
        </w:rPr>
      </w:pPr>
    </w:p>
    <w:p w:rsidR="001A298C" w:rsidRDefault="001A298C" w:rsidP="00C700C4">
      <w:pPr>
        <w:ind w:left="-851" w:right="3968"/>
        <w:rPr>
          <w:rFonts w:ascii="Arial Narrow" w:hAnsi="Arial Narrow"/>
          <w:sz w:val="22"/>
          <w:lang w:val="es-ES_tradnl"/>
        </w:rPr>
      </w:pPr>
      <w:r w:rsidRPr="001A298C">
        <w:rPr>
          <w:rFonts w:ascii="Arial Narrow" w:hAnsi="Arial Narrow"/>
          <w:b/>
          <w:sz w:val="22"/>
          <w:lang w:val="es-ES_tradnl"/>
        </w:rPr>
        <w:t xml:space="preserve">LUNES </w:t>
      </w:r>
      <w:r>
        <w:rPr>
          <w:rFonts w:ascii="Arial Narrow" w:hAnsi="Arial Narrow"/>
          <w:sz w:val="22"/>
          <w:lang w:val="es-ES_tradnl"/>
        </w:rPr>
        <w:t>: PORTAL Y CADA QUINCE DIAS COMPLETO</w:t>
      </w:r>
    </w:p>
    <w:p w:rsidR="001A298C" w:rsidRDefault="001A298C" w:rsidP="001A298C">
      <w:pPr>
        <w:ind w:left="-851" w:right="3968"/>
        <w:rPr>
          <w:rFonts w:ascii="Arial Narrow" w:hAnsi="Arial Narrow"/>
          <w:sz w:val="22"/>
          <w:lang w:val="es-ES_tradnl"/>
        </w:rPr>
      </w:pPr>
    </w:p>
    <w:p w:rsidR="001A298C" w:rsidRDefault="001A298C" w:rsidP="001A298C">
      <w:pPr>
        <w:ind w:left="-851" w:right="3968"/>
        <w:rPr>
          <w:rFonts w:ascii="Arial Narrow" w:hAnsi="Arial Narrow"/>
          <w:sz w:val="22"/>
          <w:lang w:val="es-ES_tradnl"/>
        </w:rPr>
      </w:pPr>
      <w:r w:rsidRPr="001A298C">
        <w:rPr>
          <w:rFonts w:ascii="Arial Narrow" w:hAnsi="Arial Narrow"/>
          <w:b/>
          <w:sz w:val="22"/>
          <w:lang w:val="es-ES_tradnl"/>
        </w:rPr>
        <w:t>JUEVES</w:t>
      </w:r>
      <w:r w:rsidR="00C700C4">
        <w:rPr>
          <w:rFonts w:ascii="Arial Narrow" w:hAnsi="Arial Narrow"/>
          <w:sz w:val="22"/>
          <w:lang w:val="es-ES_tradnl"/>
        </w:rPr>
        <w:t>: PORTAL</w:t>
      </w:r>
    </w:p>
    <w:p w:rsidR="0013775E" w:rsidRDefault="0013775E" w:rsidP="001A298C">
      <w:pPr>
        <w:ind w:left="-851" w:right="4393"/>
      </w:pPr>
    </w:p>
    <w:p w:rsidR="009F0701" w:rsidRDefault="009F0701" w:rsidP="0013775E">
      <w:pPr>
        <w:ind w:right="4393"/>
        <w:jc w:val="center"/>
      </w:pPr>
    </w:p>
    <w:p w:rsidR="009F0701" w:rsidRPr="001A298C" w:rsidRDefault="001A298C" w:rsidP="001A298C">
      <w:pPr>
        <w:ind w:right="4393" w:hanging="851"/>
        <w:rPr>
          <w:b/>
        </w:rPr>
      </w:pPr>
      <w:r w:rsidRPr="001A298C">
        <w:rPr>
          <w:b/>
        </w:rPr>
        <w:t>LLAVE Nº 317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A2C3D" w:rsidRPr="00FA2C3D">
        <w:rPr>
          <w:i/>
          <w:noProof/>
        </w:rPr>
        <w:t>8 de noviembre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3C18F4">
        <w:t>5090</w:t>
      </w:r>
    </w:p>
    <w:p w:rsidR="0013775E" w:rsidRDefault="0013775E" w:rsidP="0013775E">
      <w:pPr>
        <w:rPr>
          <w:lang w:val="es-ES_tradnl"/>
        </w:rPr>
      </w:pPr>
    </w:p>
    <w:p w:rsidR="0013775E" w:rsidRDefault="00683CA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3C18F4" w:rsidP="003C18F4">
      <w:pPr>
        <w:rPr>
          <w:b/>
          <w:i/>
          <w:sz w:val="22"/>
          <w:u w:val="single"/>
        </w:rPr>
      </w:pPr>
      <w:r w:rsidRPr="003C18F4">
        <w:rPr>
          <w:b/>
          <w:i/>
          <w:sz w:val="22"/>
          <w:u w:val="single"/>
        </w:rPr>
        <w:t xml:space="preserve">SERVICIO DOS VECES EN SEMANA </w:t>
      </w:r>
      <w:r w:rsidR="0013775E" w:rsidRPr="003C18F4">
        <w:rPr>
          <w:b/>
          <w:i/>
          <w:sz w:val="22"/>
          <w:u w:val="single"/>
        </w:rPr>
        <w:t>:</w:t>
      </w:r>
    </w:p>
    <w:p w:rsidR="003A4DFE" w:rsidRPr="003C18F4" w:rsidRDefault="003A4DFE" w:rsidP="003C18F4">
      <w:pPr>
        <w:rPr>
          <w:b/>
          <w:i/>
          <w:sz w:val="22"/>
          <w:u w:val="single"/>
        </w:rPr>
      </w:pPr>
    </w:p>
    <w:p w:rsidR="0013775E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17147">
        <w:rPr>
          <w:sz w:val="22"/>
        </w:rPr>
        <w:t xml:space="preserve">Barrido y fregado suelo de portal los dos niveles </w:t>
      </w:r>
      <w:r>
        <w:rPr>
          <w:sz w:val="22"/>
        </w:rPr>
        <w:t>.</w:t>
      </w:r>
    </w:p>
    <w:p w:rsidR="00041931" w:rsidRDefault="0004193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rellanos.</w:t>
      </w:r>
    </w:p>
    <w:p w:rsidR="00217147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espejo en portal </w:t>
      </w:r>
    </w:p>
    <w:p w:rsidR="00217147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buzones de correspondencia.</w:t>
      </w:r>
    </w:p>
    <w:p w:rsidR="00217147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puerta blanca situada en portal </w:t>
      </w:r>
    </w:p>
    <w:p w:rsidR="00217147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, incluyendo : teléfono, ranuras , revestimientos , doble puerta y suelo.</w:t>
      </w:r>
    </w:p>
    <w:p w:rsidR="00217147" w:rsidRDefault="00217147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de entrada , limpieza de huellas digitales y potencial el dorado.</w:t>
      </w:r>
    </w:p>
    <w:p w:rsidR="00217147" w:rsidRDefault="00217147" w:rsidP="00217147">
      <w:pPr>
        <w:ind w:left="1069"/>
        <w:jc w:val="both"/>
        <w:rPr>
          <w:sz w:val="22"/>
        </w:rPr>
      </w:pPr>
      <w:r>
        <w:rPr>
          <w:sz w:val="22"/>
        </w:rPr>
        <w:t xml:space="preserve"> </w:t>
      </w:r>
    </w:p>
    <w:p w:rsidR="00217147" w:rsidRPr="00217147" w:rsidRDefault="00217147" w:rsidP="00217147">
      <w:pPr>
        <w:ind w:left="1069"/>
        <w:jc w:val="both"/>
        <w:rPr>
          <w:sz w:val="22"/>
        </w:rPr>
      </w:pPr>
    </w:p>
    <w:p w:rsidR="0013775E" w:rsidRDefault="00217147" w:rsidP="00217147">
      <w:pPr>
        <w:rPr>
          <w:b/>
          <w:i/>
          <w:sz w:val="22"/>
          <w:u w:val="single"/>
        </w:rPr>
      </w:pPr>
      <w:r w:rsidRPr="00217147">
        <w:rPr>
          <w:b/>
          <w:i/>
          <w:sz w:val="22"/>
          <w:u w:val="single"/>
        </w:rPr>
        <w:t>SERVICIO QUINCENAL</w:t>
      </w:r>
      <w:r w:rsidR="0013775E" w:rsidRPr="00217147">
        <w:rPr>
          <w:b/>
          <w:i/>
          <w:sz w:val="22"/>
          <w:u w:val="single"/>
        </w:rPr>
        <w:t>:</w:t>
      </w:r>
    </w:p>
    <w:p w:rsidR="00217147" w:rsidRPr="00217147" w:rsidRDefault="00217147" w:rsidP="00217147">
      <w:pPr>
        <w:rPr>
          <w:b/>
          <w:i/>
          <w:sz w:val="22"/>
          <w:u w:val="single"/>
        </w:rPr>
      </w:pPr>
    </w:p>
    <w:p w:rsidR="0013775E" w:rsidRDefault="0021714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de rellanos y escaleras desde la puerta del terrado.</w:t>
      </w:r>
    </w:p>
    <w:p w:rsidR="00217147" w:rsidRDefault="0021714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poyetes en escaleras, tragaluz.</w:t>
      </w:r>
    </w:p>
    <w:p w:rsidR="00217147" w:rsidRDefault="00217147" w:rsidP="00865B84">
      <w:pPr>
        <w:ind w:left="1069"/>
        <w:jc w:val="both"/>
        <w:rPr>
          <w:sz w:val="22"/>
        </w:rPr>
      </w:pPr>
    </w:p>
    <w:p w:rsidR="00217147" w:rsidRDefault="00217147" w:rsidP="00217147">
      <w:pPr>
        <w:ind w:left="1069"/>
        <w:jc w:val="both"/>
        <w:rPr>
          <w:sz w:val="22"/>
        </w:rPr>
      </w:pPr>
    </w:p>
    <w:p w:rsidR="0013775E" w:rsidRPr="005039AE" w:rsidRDefault="005039AE" w:rsidP="005039AE">
      <w:pPr>
        <w:rPr>
          <w:b/>
          <w:i/>
          <w:sz w:val="22"/>
          <w:u w:val="single"/>
        </w:rPr>
      </w:pPr>
      <w:r w:rsidRPr="005039AE">
        <w:rPr>
          <w:b/>
          <w:i/>
          <w:sz w:val="22"/>
          <w:u w:val="single"/>
        </w:rPr>
        <w:t xml:space="preserve">SERVICIO </w:t>
      </w:r>
      <w:r w:rsidR="0013775E" w:rsidRPr="005039AE">
        <w:rPr>
          <w:b/>
          <w:i/>
          <w:sz w:val="22"/>
          <w:u w:val="single"/>
        </w:rPr>
        <w:t>TRIMESTRAL:</w:t>
      </w:r>
    </w:p>
    <w:p w:rsidR="00865B84" w:rsidRDefault="00865B84" w:rsidP="0013775E">
      <w:pPr>
        <w:jc w:val="center"/>
        <w:rPr>
          <w:b/>
          <w:sz w:val="22"/>
          <w:u w:val="single"/>
        </w:rPr>
      </w:pPr>
    </w:p>
    <w:p w:rsidR="0013775E" w:rsidRDefault="00865B8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la suciedad mas significativa de terrado.</w:t>
      </w:r>
    </w:p>
    <w:p w:rsidR="00865B84" w:rsidRDefault="00865B84" w:rsidP="00865B84">
      <w:pPr>
        <w:ind w:left="709"/>
        <w:jc w:val="both"/>
        <w:rPr>
          <w:sz w:val="22"/>
        </w:rPr>
      </w:pPr>
    </w:p>
    <w:p w:rsidR="00865B84" w:rsidRDefault="00865B84" w:rsidP="00865B84">
      <w:pPr>
        <w:ind w:left="709"/>
        <w:jc w:val="both"/>
        <w:rPr>
          <w:sz w:val="22"/>
        </w:rPr>
      </w:pPr>
    </w:p>
    <w:p w:rsidR="00865B84" w:rsidRDefault="00865B84" w:rsidP="00865B84">
      <w:pPr>
        <w:ind w:left="709"/>
        <w:jc w:val="both"/>
        <w:rPr>
          <w:sz w:val="22"/>
        </w:rPr>
      </w:pPr>
    </w:p>
    <w:p w:rsidR="00865B84" w:rsidRDefault="00865B84" w:rsidP="00D07BCD">
      <w:pPr>
        <w:jc w:val="both"/>
        <w:rPr>
          <w:sz w:val="22"/>
        </w:rPr>
      </w:pPr>
      <w:r w:rsidRPr="00D07BCD">
        <w:rPr>
          <w:b/>
          <w:sz w:val="22"/>
        </w:rPr>
        <w:t>Nota</w:t>
      </w:r>
      <w:r>
        <w:rPr>
          <w:sz w:val="22"/>
        </w:rPr>
        <w:t xml:space="preserve"> : el mantenimiento de las plantas ornamentales situadas en las zonas comunes , serán los propietarios de las mismas quien las mantengan, para evitar su deterioro.</w:t>
      </w:r>
    </w:p>
    <w:p w:rsidR="0013775E" w:rsidRDefault="0013775E" w:rsidP="0013775E"/>
    <w:p w:rsidR="00D07BCD" w:rsidRDefault="00D07BCD" w:rsidP="00177B6D">
      <w:pPr>
        <w:pStyle w:val="Ttulo4"/>
      </w:pPr>
    </w:p>
    <w:sectPr w:rsidR="00D07BCD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E7" w:rsidRDefault="005F2CE7">
      <w:r>
        <w:separator/>
      </w:r>
    </w:p>
  </w:endnote>
  <w:endnote w:type="continuationSeparator" w:id="0">
    <w:p w:rsidR="005F2CE7" w:rsidRDefault="005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E7" w:rsidRDefault="005F2CE7">
      <w:r>
        <w:separator/>
      </w:r>
    </w:p>
  </w:footnote>
  <w:footnote w:type="continuationSeparator" w:id="0">
    <w:p w:rsidR="005F2CE7" w:rsidRDefault="005F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Pr="001A298C" w:rsidRDefault="001A298C" w:rsidP="001A298C">
    <w:pPr>
      <w:pStyle w:val="Encabezado"/>
      <w:jc w:val="center"/>
      <w:rPr>
        <w:b/>
      </w:rPr>
    </w:pPr>
    <w:r>
      <w:rPr>
        <w:b/>
      </w:rPr>
      <w:tab/>
    </w:r>
    <w:r w:rsidRPr="001A298C">
      <w:rPr>
        <w:b/>
      </w:rPr>
      <w:t>RUTA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3D"/>
    <w:rsid w:val="00041931"/>
    <w:rsid w:val="0013775E"/>
    <w:rsid w:val="00177B6D"/>
    <w:rsid w:val="001A298C"/>
    <w:rsid w:val="00217147"/>
    <w:rsid w:val="00295D92"/>
    <w:rsid w:val="0031269A"/>
    <w:rsid w:val="0038102F"/>
    <w:rsid w:val="003A4DFE"/>
    <w:rsid w:val="003C18F4"/>
    <w:rsid w:val="005039AE"/>
    <w:rsid w:val="00536747"/>
    <w:rsid w:val="005557AC"/>
    <w:rsid w:val="005F2CE7"/>
    <w:rsid w:val="00683CAD"/>
    <w:rsid w:val="00844B8A"/>
    <w:rsid w:val="00865B84"/>
    <w:rsid w:val="009C0B1A"/>
    <w:rsid w:val="009F0701"/>
    <w:rsid w:val="00AF755F"/>
    <w:rsid w:val="00C700C4"/>
    <w:rsid w:val="00D07BCD"/>
    <w:rsid w:val="00D55855"/>
    <w:rsid w:val="00E318B3"/>
    <w:rsid w:val="00E63923"/>
    <w:rsid w:val="00E72057"/>
    <w:rsid w:val="00F924CF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7B425-C9B5-4753-BD60-2E45F33A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1899-12-31T23:00:00Z</cp:lastPrinted>
  <dcterms:created xsi:type="dcterms:W3CDTF">2023-03-29T06:58:00Z</dcterms:created>
  <dcterms:modified xsi:type="dcterms:W3CDTF">2023-03-29T06:58:00Z</dcterms:modified>
</cp:coreProperties>
</file>