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E1" w:rsidRDefault="0097676A" w:rsidP="00917F4A">
      <w:pPr>
        <w:ind w:right="3968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908050</wp:posOffset>
                </wp:positionV>
                <wp:extent cx="489585" cy="431800"/>
                <wp:effectExtent l="0" t="0" r="254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778A4" id="Group 4" o:spid="_x0000_s1026" style="position:absolute;margin-left:49.75pt;margin-top:71.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KIiB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CE1" w:rsidRDefault="007B0574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PRO. GARAJES </w:t>
                            </w:r>
                            <w:r w:rsidR="000C74AF">
                              <w:rPr>
                                <w:b/>
                              </w:rPr>
                              <w:t xml:space="preserve"> MONTEMAR 5- 6</w:t>
                            </w:r>
                          </w:p>
                          <w:p w:rsidR="009F7CE1" w:rsidRDefault="000C74AF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PLAZA DE ANTONIO MENDEZ  SALVADOR</w:t>
                            </w:r>
                          </w:p>
                          <w:p w:rsidR="009F7CE1" w:rsidRDefault="009E06E4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F7CE1">
                              <w:rPr>
                                <w:b/>
                              </w:rPr>
                              <w:t>ALMERIA</w:t>
                            </w:r>
                          </w:p>
                          <w:p w:rsidR="009F7CE1" w:rsidRDefault="009F7CE1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F7CE1" w:rsidRDefault="00964C79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Adm. Parismar</w:t>
                            </w:r>
                          </w:p>
                          <w:p w:rsidR="009F7CE1" w:rsidRDefault="00EC3C9C" w:rsidP="009F7CE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964C79">
                              <w:rPr>
                                <w:b/>
                              </w:rPr>
                              <w:t>950140572</w:t>
                            </w:r>
                          </w:p>
                          <w:p w:rsidR="0013775E" w:rsidRDefault="0013775E" w:rsidP="002A1D6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9F7CE1" w:rsidRDefault="007B0574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COM. PRO. GARAJES </w:t>
                      </w:r>
                      <w:r w:rsidR="000C74AF">
                        <w:rPr>
                          <w:b/>
                        </w:rPr>
                        <w:t xml:space="preserve"> MONTEMAR 5- 6</w:t>
                      </w:r>
                    </w:p>
                    <w:p w:rsidR="009F7CE1" w:rsidRDefault="000C74AF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PLAZA DE ANTONIO MENDEZ  SALVADOR</w:t>
                      </w:r>
                    </w:p>
                    <w:p w:rsidR="009F7CE1" w:rsidRDefault="009E06E4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9F7CE1">
                        <w:rPr>
                          <w:b/>
                        </w:rPr>
                        <w:t>ALMERIA</w:t>
                      </w:r>
                    </w:p>
                    <w:p w:rsidR="009F7CE1" w:rsidRDefault="009F7CE1" w:rsidP="009F7CE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F7CE1" w:rsidRDefault="00964C79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Adm. Parismar</w:t>
                      </w:r>
                    </w:p>
                    <w:p w:rsidR="009F7CE1" w:rsidRDefault="00EC3C9C" w:rsidP="009F7CE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964C79">
                        <w:rPr>
                          <w:b/>
                        </w:rPr>
                        <w:t>950140572</w:t>
                      </w:r>
                    </w:p>
                    <w:p w:rsidR="0013775E" w:rsidRDefault="0013775E" w:rsidP="002A1D6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  <w:r w:rsidR="000C74AF" w:rsidRPr="000C74AF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</w:rPr>
        <w:t xml:space="preserve"> </w:t>
      </w:r>
      <w:r w:rsidR="000C74AF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</w:rPr>
        <w:drawing>
          <wp:inline distT="0" distB="0" distL="0" distR="0">
            <wp:extent cx="1339215" cy="40259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4AF" w:rsidRDefault="000C74AF" w:rsidP="000C74AF">
      <w:pPr>
        <w:ind w:right="4393"/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Soluciones de calidad</w:t>
      </w:r>
    </w:p>
    <w:p w:rsidR="00917F4A" w:rsidRDefault="00917F4A" w:rsidP="00917F4A">
      <w:pPr>
        <w:ind w:right="3968"/>
        <w:rPr>
          <w:rFonts w:ascii="Arial Narrow" w:hAnsi="Arial Narrow"/>
          <w:sz w:val="22"/>
          <w:lang w:val="es-ES_tradnl"/>
        </w:rPr>
      </w:pPr>
    </w:p>
    <w:p w:rsidR="00917F4A" w:rsidRPr="00F73E51" w:rsidRDefault="00290868" w:rsidP="00917F4A">
      <w:pPr>
        <w:ind w:right="3968"/>
        <w:rPr>
          <w:rFonts w:ascii="Arial Narrow" w:hAnsi="Arial Narrow"/>
          <w:b/>
          <w:sz w:val="22"/>
          <w:lang w:val="es-ES_tradnl"/>
        </w:rPr>
      </w:pPr>
      <w:r w:rsidRPr="00F73E51">
        <w:rPr>
          <w:rFonts w:ascii="Arial Narrow" w:hAnsi="Arial Narrow"/>
          <w:b/>
          <w:sz w:val="22"/>
          <w:lang w:val="es-ES_tradnl"/>
        </w:rPr>
        <w:t>LLAVE Nº : 261</w:t>
      </w: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917F4A" w:rsidRDefault="00917F4A" w:rsidP="00290868">
      <w:pPr>
        <w:ind w:right="1785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C74AF">
        <w:rPr>
          <w:i/>
          <w:lang w:val="es-ES_tradnl"/>
        </w:rPr>
        <w:t xml:space="preserve">11 de Agosto </w:t>
      </w:r>
      <w:r w:rsidR="00917F4A">
        <w:rPr>
          <w:i/>
          <w:lang w:val="es-ES_tradnl"/>
        </w:rPr>
        <w:t xml:space="preserve"> </w:t>
      </w:r>
      <w:r w:rsidR="009E06E4">
        <w:rPr>
          <w:i/>
          <w:lang w:val="es-ES_tradnl"/>
        </w:rPr>
        <w:t xml:space="preserve">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D67BF9">
        <w:t>J00935</w:t>
      </w:r>
    </w:p>
    <w:p w:rsidR="0013775E" w:rsidRDefault="0013775E" w:rsidP="0013775E">
      <w:pPr>
        <w:rPr>
          <w:lang w:val="es-ES_tradnl"/>
        </w:rPr>
      </w:pPr>
    </w:p>
    <w:p w:rsidR="0013775E" w:rsidRDefault="00D67BF9" w:rsidP="00D62DAB">
      <w:pPr>
        <w:pStyle w:val="Ttulo2"/>
      </w:pPr>
      <w:r>
        <w:t xml:space="preserve">MANTENIMIENTO DE </w:t>
      </w:r>
      <w:r w:rsidR="0013775E">
        <w:t>LIMPIEZA</w:t>
      </w:r>
      <w:r>
        <w:t xml:space="preserve"> </w:t>
      </w:r>
      <w:r w:rsidR="000C74AF">
        <w:t xml:space="preserve"> DE 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8D05C3" w:rsidRDefault="008D05C3" w:rsidP="0082173F">
      <w:pPr>
        <w:jc w:val="center"/>
        <w:rPr>
          <w:b/>
          <w:sz w:val="22"/>
          <w:u w:val="single"/>
        </w:rPr>
      </w:pPr>
    </w:p>
    <w:p w:rsidR="00D67BF9" w:rsidRDefault="00D67BF9" w:rsidP="0082173F">
      <w:pPr>
        <w:jc w:val="center"/>
        <w:rPr>
          <w:b/>
          <w:sz w:val="22"/>
          <w:u w:val="single"/>
        </w:rPr>
      </w:pPr>
    </w:p>
    <w:p w:rsidR="00D67BF9" w:rsidRDefault="00D67BF9" w:rsidP="00D67BF9">
      <w:pPr>
        <w:pStyle w:val="Prrafodelista"/>
        <w:rPr>
          <w:b/>
          <w:sz w:val="22"/>
          <w:u w:val="single"/>
        </w:rPr>
      </w:pPr>
    </w:p>
    <w:p w:rsidR="00D67BF9" w:rsidRDefault="00D67BF9" w:rsidP="00D67BF9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D67BF9">
        <w:rPr>
          <w:b/>
          <w:sz w:val="22"/>
          <w:u w:val="single"/>
        </w:rPr>
        <w:t>MENSUAL:</w:t>
      </w:r>
    </w:p>
    <w:p w:rsidR="00D67BF9" w:rsidRDefault="00D67BF9" w:rsidP="00D67BF9">
      <w:pPr>
        <w:pStyle w:val="Prrafodelista"/>
        <w:numPr>
          <w:ilvl w:val="0"/>
          <w:numId w:val="22"/>
        </w:numPr>
        <w:jc w:val="both"/>
        <w:rPr>
          <w:sz w:val="22"/>
        </w:rPr>
      </w:pPr>
      <w:r w:rsidRPr="00D67BF9">
        <w:rPr>
          <w:sz w:val="22"/>
        </w:rPr>
        <w:t>Barrido de rampa acceso a garaje y entrada al mismo.</w:t>
      </w:r>
    </w:p>
    <w:p w:rsidR="00D67BF9" w:rsidRDefault="00D67BF9" w:rsidP="00D67BF9">
      <w:pPr>
        <w:pStyle w:val="Prrafodelista"/>
        <w:numPr>
          <w:ilvl w:val="0"/>
          <w:numId w:val="22"/>
        </w:numPr>
        <w:jc w:val="both"/>
        <w:rPr>
          <w:sz w:val="22"/>
        </w:rPr>
      </w:pPr>
      <w:r w:rsidRPr="00D67BF9">
        <w:rPr>
          <w:sz w:val="22"/>
        </w:rPr>
        <w:t>Retirada y reposición de bolsas en papeleras.</w:t>
      </w:r>
    </w:p>
    <w:p w:rsidR="00D67BF9" w:rsidRPr="00D67BF9" w:rsidRDefault="00D67BF9" w:rsidP="00D67BF9">
      <w:pPr>
        <w:pStyle w:val="Prrafodelista"/>
        <w:numPr>
          <w:ilvl w:val="0"/>
          <w:numId w:val="22"/>
        </w:numPr>
        <w:jc w:val="both"/>
        <w:rPr>
          <w:sz w:val="22"/>
        </w:rPr>
      </w:pPr>
      <w:r w:rsidRPr="00D67BF9">
        <w:rPr>
          <w:sz w:val="22"/>
        </w:rPr>
        <w:t>Barrido de la suciedad más significativa, (hojas, c</w:t>
      </w:r>
      <w:r>
        <w:rPr>
          <w:sz w:val="22"/>
        </w:rPr>
        <w:t>olillas,..etc.)</w:t>
      </w:r>
      <w:r w:rsidRPr="00D67BF9">
        <w:rPr>
          <w:sz w:val="22"/>
        </w:rPr>
        <w:t>en suelo de garaje.</w:t>
      </w:r>
    </w:p>
    <w:p w:rsidR="00D67BF9" w:rsidRDefault="00D67BF9" w:rsidP="00D67BF9">
      <w:pPr>
        <w:ind w:left="1069"/>
        <w:jc w:val="both"/>
        <w:rPr>
          <w:b/>
          <w:sz w:val="22"/>
          <w:u w:val="single"/>
        </w:rPr>
      </w:pPr>
    </w:p>
    <w:p w:rsidR="00D67BF9" w:rsidRDefault="00D67BF9" w:rsidP="00D67BF9"/>
    <w:p w:rsidR="00D67BF9" w:rsidRDefault="00D67BF9" w:rsidP="00D67BF9">
      <w:pPr>
        <w:tabs>
          <w:tab w:val="left" w:pos="514"/>
        </w:tabs>
        <w:rPr>
          <w:b/>
          <w:sz w:val="22"/>
          <w:u w:val="single"/>
        </w:rPr>
      </w:pPr>
    </w:p>
    <w:p w:rsidR="00D67BF9" w:rsidRDefault="00D67BF9" w:rsidP="0082173F">
      <w:pPr>
        <w:jc w:val="center"/>
        <w:rPr>
          <w:b/>
          <w:sz w:val="22"/>
          <w:u w:val="single"/>
        </w:rPr>
      </w:pPr>
    </w:p>
    <w:p w:rsidR="00D67BF9" w:rsidRDefault="00D67BF9" w:rsidP="0082173F">
      <w:pPr>
        <w:jc w:val="center"/>
        <w:rPr>
          <w:b/>
          <w:sz w:val="22"/>
          <w:u w:val="single"/>
        </w:rPr>
      </w:pPr>
    </w:p>
    <w:p w:rsidR="00D67BF9" w:rsidRDefault="00D67BF9" w:rsidP="0082173F">
      <w:pPr>
        <w:jc w:val="center"/>
        <w:rPr>
          <w:b/>
          <w:sz w:val="22"/>
          <w:u w:val="single"/>
        </w:rPr>
      </w:pPr>
    </w:p>
    <w:p w:rsidR="008D05C3" w:rsidRPr="00D67BF9" w:rsidRDefault="00D67BF9" w:rsidP="00D67BF9">
      <w:pPr>
        <w:pStyle w:val="Prrafodelista"/>
        <w:numPr>
          <w:ilvl w:val="0"/>
          <w:numId w:val="19"/>
        </w:numPr>
        <w:tabs>
          <w:tab w:val="left" w:pos="1440"/>
        </w:tabs>
        <w:rPr>
          <w:b/>
          <w:sz w:val="22"/>
          <w:u w:val="single"/>
        </w:rPr>
      </w:pPr>
      <w:r w:rsidRPr="00D67BF9">
        <w:rPr>
          <w:b/>
          <w:sz w:val="22"/>
          <w:u w:val="single"/>
        </w:rPr>
        <w:t>CUATRIMESTRAL</w:t>
      </w:r>
      <w:r>
        <w:rPr>
          <w:b/>
          <w:sz w:val="22"/>
          <w:u w:val="single"/>
        </w:rPr>
        <w:t>: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964C79" w:rsidRPr="00EC0B7E" w:rsidRDefault="00FF7FFD" w:rsidP="00EC0B7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</w:t>
      </w:r>
      <w:r w:rsidR="00D50FC3">
        <w:rPr>
          <w:sz w:val="22"/>
        </w:rPr>
        <w:t>arrido de ram</w:t>
      </w:r>
      <w:r w:rsidR="000C74AF">
        <w:rPr>
          <w:sz w:val="22"/>
        </w:rPr>
        <w:t>pa exterior.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0C74AF" w:rsidRPr="00991968" w:rsidRDefault="000C74A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ventanas de ventilación.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</w:t>
      </w:r>
      <w:r w:rsidR="000C74AF">
        <w:rPr>
          <w:sz w:val="22"/>
        </w:rPr>
        <w:t xml:space="preserve"> tubos, </w:t>
      </w:r>
      <w:r w:rsidRPr="005147DC">
        <w:rPr>
          <w:sz w:val="22"/>
        </w:rPr>
        <w:t>cajas de</w:t>
      </w:r>
      <w:r w:rsidR="00EC0B7E">
        <w:rPr>
          <w:sz w:val="22"/>
        </w:rPr>
        <w:t xml:space="preserve"> arena, armario y llaves de luz…etc.</w:t>
      </w:r>
    </w:p>
    <w:p w:rsidR="0013775E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 </w:t>
      </w:r>
    </w:p>
    <w:p w:rsidR="000C74AF" w:rsidRDefault="000C74A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rejilla del desagüe, siempre que se pueda levantar.</w:t>
      </w:r>
    </w:p>
    <w:p w:rsidR="00171BB1" w:rsidRPr="0082173F" w:rsidRDefault="00171BB1" w:rsidP="00171BB1">
      <w:pPr>
        <w:jc w:val="both"/>
        <w:rPr>
          <w:sz w:val="22"/>
        </w:rPr>
      </w:pPr>
    </w:p>
    <w:p w:rsidR="00171BB1" w:rsidRPr="00D67BF9" w:rsidRDefault="00171BB1" w:rsidP="00171BB1">
      <w:pPr>
        <w:pStyle w:val="Prrafodelista"/>
        <w:numPr>
          <w:ilvl w:val="0"/>
          <w:numId w:val="19"/>
        </w:numPr>
        <w:tabs>
          <w:tab w:val="left" w:pos="1440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1E74FB" w:rsidRDefault="001E74FB" w:rsidP="00A3346F">
      <w:pPr>
        <w:pStyle w:val="Prrafodelista"/>
        <w:tabs>
          <w:tab w:val="left" w:pos="4274"/>
        </w:tabs>
        <w:ind w:left="1069"/>
        <w:rPr>
          <w:sz w:val="22"/>
        </w:rPr>
      </w:pPr>
    </w:p>
    <w:p w:rsidR="007B1D59" w:rsidRPr="00A3346F" w:rsidRDefault="001E74FB" w:rsidP="007C4E7B">
      <w:pPr>
        <w:pStyle w:val="Prrafodelista"/>
        <w:numPr>
          <w:ilvl w:val="0"/>
          <w:numId w:val="24"/>
        </w:numPr>
        <w:tabs>
          <w:tab w:val="left" w:pos="4274"/>
        </w:tabs>
      </w:pPr>
      <w:r w:rsidRPr="007C4E7B">
        <w:rPr>
          <w:sz w:val="22"/>
        </w:rPr>
        <w:t>Fregado con maquina industrial del suelo del garaje.</w:t>
      </w:r>
      <w:r w:rsidR="005F163E" w:rsidRPr="007C4E7B">
        <w:rPr>
          <w:sz w:val="22"/>
        </w:rPr>
        <w:t xml:space="preserve">                                                </w:t>
      </w:r>
      <w:r w:rsidR="00E86926" w:rsidRPr="007C4E7B">
        <w:rPr>
          <w:sz w:val="22"/>
        </w:rPr>
        <w:tab/>
      </w:r>
      <w:r w:rsidR="00F03296" w:rsidRPr="007C4E7B">
        <w:rPr>
          <w:b/>
        </w:rPr>
        <w:tab/>
      </w:r>
    </w:p>
    <w:p w:rsidR="000C74AF" w:rsidRDefault="000C74AF" w:rsidP="00964C79">
      <w:pPr>
        <w:pStyle w:val="Textocomentario"/>
        <w:tabs>
          <w:tab w:val="right" w:leader="dot" w:pos="8504"/>
        </w:tabs>
        <w:rPr>
          <w:b/>
        </w:rPr>
      </w:pPr>
    </w:p>
    <w:p w:rsidR="000C74AF" w:rsidRDefault="000C74AF" w:rsidP="00964C79">
      <w:pPr>
        <w:pStyle w:val="Textocomentario"/>
        <w:tabs>
          <w:tab w:val="right" w:leader="dot" w:pos="8504"/>
        </w:tabs>
        <w:rPr>
          <w:b/>
        </w:rPr>
      </w:pPr>
    </w:p>
    <w:p w:rsidR="000C74AF" w:rsidRDefault="000C74AF" w:rsidP="00964C79">
      <w:pPr>
        <w:pStyle w:val="Textocomentario"/>
        <w:tabs>
          <w:tab w:val="right" w:leader="dot" w:pos="8504"/>
        </w:tabs>
        <w:rPr>
          <w:b/>
        </w:rPr>
      </w:pPr>
    </w:p>
    <w:p w:rsidR="000C74AF" w:rsidRDefault="000C74AF" w:rsidP="00964C79">
      <w:pPr>
        <w:pStyle w:val="Textocomentario"/>
        <w:tabs>
          <w:tab w:val="right" w:leader="dot" w:pos="8504"/>
        </w:tabs>
        <w:rPr>
          <w:b/>
        </w:rPr>
      </w:pPr>
    </w:p>
    <w:p w:rsidR="000C74AF" w:rsidRDefault="000C74AF" w:rsidP="00964C79">
      <w:pPr>
        <w:pStyle w:val="Textocomentario"/>
        <w:tabs>
          <w:tab w:val="right" w:leader="dot" w:pos="8504"/>
        </w:tabs>
        <w:rPr>
          <w:b/>
        </w:rPr>
      </w:pPr>
    </w:p>
    <w:p w:rsidR="000C74AF" w:rsidRDefault="000C74AF" w:rsidP="00964C79">
      <w:pPr>
        <w:pStyle w:val="Textocomentario"/>
        <w:tabs>
          <w:tab w:val="right" w:leader="dot" w:pos="8504"/>
        </w:tabs>
        <w:rPr>
          <w:b/>
        </w:rPr>
      </w:pPr>
    </w:p>
    <w:p w:rsidR="005F163E" w:rsidRPr="009A5E48" w:rsidRDefault="005F163E" w:rsidP="005F163E">
      <w:pPr>
        <w:jc w:val="both"/>
        <w:rPr>
          <w:sz w:val="22"/>
          <w:szCs w:val="22"/>
        </w:rPr>
      </w:pPr>
    </w:p>
    <w:sectPr w:rsidR="005F163E" w:rsidRPr="009A5E48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3E" w:rsidRDefault="0019403E">
      <w:r>
        <w:separator/>
      </w:r>
    </w:p>
  </w:endnote>
  <w:endnote w:type="continuationSeparator" w:id="0">
    <w:p w:rsidR="0019403E" w:rsidRDefault="0019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3E" w:rsidRDefault="0019403E">
      <w:r>
        <w:separator/>
      </w:r>
    </w:p>
  </w:footnote>
  <w:footnote w:type="continuationSeparator" w:id="0">
    <w:p w:rsidR="0019403E" w:rsidRDefault="0019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Pr="00F73E51" w:rsidRDefault="00290868" w:rsidP="00E77D2E">
    <w:pPr>
      <w:widowControl w:val="0"/>
      <w:autoSpaceDE w:val="0"/>
      <w:autoSpaceDN w:val="0"/>
      <w:adjustRightInd w:val="0"/>
      <w:ind w:right="-20"/>
      <w:rPr>
        <w:b/>
        <w:color w:val="000000" w:themeColor="text1"/>
        <w:sz w:val="22"/>
      </w:rPr>
    </w:pPr>
    <w:r w:rsidRPr="00F73E51">
      <w:rPr>
        <w:b/>
        <w:color w:val="000000" w:themeColor="text1"/>
        <w:sz w:val="22"/>
      </w:rPr>
      <w:tab/>
    </w:r>
    <w:r w:rsidRPr="00F73E51">
      <w:rPr>
        <w:b/>
        <w:color w:val="000000" w:themeColor="text1"/>
        <w:sz w:val="22"/>
      </w:rPr>
      <w:tab/>
    </w:r>
    <w:r w:rsidRPr="00F73E51">
      <w:rPr>
        <w:b/>
        <w:color w:val="000000" w:themeColor="text1"/>
        <w:sz w:val="22"/>
      </w:rPr>
      <w:tab/>
    </w:r>
    <w:r w:rsidRPr="00F73E51">
      <w:rPr>
        <w:b/>
        <w:color w:val="000000" w:themeColor="text1"/>
        <w:sz w:val="22"/>
      </w:rPr>
      <w:tab/>
    </w:r>
    <w:r w:rsidRPr="00F73E51">
      <w:rPr>
        <w:b/>
        <w:color w:val="000000" w:themeColor="text1"/>
        <w:sz w:val="22"/>
      </w:rPr>
      <w:tab/>
    </w:r>
    <w:r w:rsidRPr="00F73E51">
      <w:rPr>
        <w:b/>
        <w:color w:val="000000" w:themeColor="text1"/>
        <w:sz w:val="22"/>
      </w:rPr>
      <w:tab/>
    </w:r>
    <w:r w:rsidRPr="00F73E51">
      <w:rPr>
        <w:b/>
        <w:color w:val="000000" w:themeColor="text1"/>
        <w:sz w:val="22"/>
        <w:highlight w:val="yellow"/>
      </w:rPr>
      <w:t>RUTA : 57</w:t>
    </w: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5472BF"/>
    <w:multiLevelType w:val="hybridMultilevel"/>
    <w:tmpl w:val="BEEAB1D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B5684"/>
    <w:multiLevelType w:val="hybridMultilevel"/>
    <w:tmpl w:val="80C0AEE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DB43E3"/>
    <w:multiLevelType w:val="hybridMultilevel"/>
    <w:tmpl w:val="5E3459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C304329"/>
    <w:multiLevelType w:val="hybridMultilevel"/>
    <w:tmpl w:val="7402CE26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EFF2395"/>
    <w:multiLevelType w:val="hybridMultilevel"/>
    <w:tmpl w:val="F08230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DD39AC"/>
    <w:multiLevelType w:val="hybridMultilevel"/>
    <w:tmpl w:val="E8B28A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78AC2060"/>
    <w:multiLevelType w:val="hybridMultilevel"/>
    <w:tmpl w:val="77686CB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0"/>
  </w:num>
  <w:num w:numId="9">
    <w:abstractNumId w:val="19"/>
  </w:num>
  <w:num w:numId="10">
    <w:abstractNumId w:val="4"/>
  </w:num>
  <w:num w:numId="11">
    <w:abstractNumId w:val="17"/>
  </w:num>
  <w:num w:numId="12">
    <w:abstractNumId w:val="12"/>
  </w:num>
  <w:num w:numId="13">
    <w:abstractNumId w:val="7"/>
  </w:num>
  <w:num w:numId="14">
    <w:abstractNumId w:val="1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1"/>
  </w:num>
  <w:num w:numId="18">
    <w:abstractNumId w:val="16"/>
  </w:num>
  <w:num w:numId="19">
    <w:abstractNumId w:val="18"/>
  </w:num>
  <w:num w:numId="20">
    <w:abstractNumId w:val="5"/>
  </w:num>
  <w:num w:numId="21">
    <w:abstractNumId w:val="9"/>
  </w:num>
  <w:num w:numId="22">
    <w:abstractNumId w:val="22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4362"/>
    <w:rsid w:val="0004332A"/>
    <w:rsid w:val="00070530"/>
    <w:rsid w:val="00096954"/>
    <w:rsid w:val="000A771A"/>
    <w:rsid w:val="000C74AF"/>
    <w:rsid w:val="000D5BB4"/>
    <w:rsid w:val="0013775E"/>
    <w:rsid w:val="00147ED4"/>
    <w:rsid w:val="00166792"/>
    <w:rsid w:val="00171BB1"/>
    <w:rsid w:val="0019403E"/>
    <w:rsid w:val="00194DB8"/>
    <w:rsid w:val="001A02BE"/>
    <w:rsid w:val="001E74FB"/>
    <w:rsid w:val="0020402F"/>
    <w:rsid w:val="00207F0A"/>
    <w:rsid w:val="00210ABD"/>
    <w:rsid w:val="00290868"/>
    <w:rsid w:val="002A1D6F"/>
    <w:rsid w:val="002A4849"/>
    <w:rsid w:val="002B6FE3"/>
    <w:rsid w:val="002C65E5"/>
    <w:rsid w:val="002D0DEC"/>
    <w:rsid w:val="00314F00"/>
    <w:rsid w:val="00320A44"/>
    <w:rsid w:val="0034259E"/>
    <w:rsid w:val="00387595"/>
    <w:rsid w:val="00392BB5"/>
    <w:rsid w:val="003D0248"/>
    <w:rsid w:val="00450EB5"/>
    <w:rsid w:val="0046502A"/>
    <w:rsid w:val="004B32A9"/>
    <w:rsid w:val="004C0B84"/>
    <w:rsid w:val="004F5234"/>
    <w:rsid w:val="00590D71"/>
    <w:rsid w:val="005947F6"/>
    <w:rsid w:val="005D7912"/>
    <w:rsid w:val="005E0AD9"/>
    <w:rsid w:val="005F163E"/>
    <w:rsid w:val="00605C99"/>
    <w:rsid w:val="006233F8"/>
    <w:rsid w:val="006543A0"/>
    <w:rsid w:val="00710258"/>
    <w:rsid w:val="007B0574"/>
    <w:rsid w:val="007B1D59"/>
    <w:rsid w:val="007C4E7B"/>
    <w:rsid w:val="007C768E"/>
    <w:rsid w:val="0082173F"/>
    <w:rsid w:val="00844B8A"/>
    <w:rsid w:val="0086335D"/>
    <w:rsid w:val="0089324D"/>
    <w:rsid w:val="008A2DBB"/>
    <w:rsid w:val="008A53B9"/>
    <w:rsid w:val="008A6D57"/>
    <w:rsid w:val="008B5F9E"/>
    <w:rsid w:val="008B660E"/>
    <w:rsid w:val="008B6626"/>
    <w:rsid w:val="008C354C"/>
    <w:rsid w:val="008D05C3"/>
    <w:rsid w:val="0090439A"/>
    <w:rsid w:val="00917658"/>
    <w:rsid w:val="00917F4A"/>
    <w:rsid w:val="009311E4"/>
    <w:rsid w:val="00964C79"/>
    <w:rsid w:val="0097676A"/>
    <w:rsid w:val="009E06E4"/>
    <w:rsid w:val="009F7CE1"/>
    <w:rsid w:val="00A3346F"/>
    <w:rsid w:val="00A410B4"/>
    <w:rsid w:val="00A64FA1"/>
    <w:rsid w:val="00A72877"/>
    <w:rsid w:val="00A76DF3"/>
    <w:rsid w:val="00A77533"/>
    <w:rsid w:val="00AB1AA6"/>
    <w:rsid w:val="00AB55ED"/>
    <w:rsid w:val="00AB772B"/>
    <w:rsid w:val="00AE4E59"/>
    <w:rsid w:val="00AF755F"/>
    <w:rsid w:val="00B04B21"/>
    <w:rsid w:val="00B36499"/>
    <w:rsid w:val="00B47128"/>
    <w:rsid w:val="00B84E8D"/>
    <w:rsid w:val="00C14748"/>
    <w:rsid w:val="00C26D05"/>
    <w:rsid w:val="00C33594"/>
    <w:rsid w:val="00C959CA"/>
    <w:rsid w:val="00CA0C32"/>
    <w:rsid w:val="00CE268C"/>
    <w:rsid w:val="00D00317"/>
    <w:rsid w:val="00D50FC3"/>
    <w:rsid w:val="00D62DAB"/>
    <w:rsid w:val="00D67BF9"/>
    <w:rsid w:val="00E10333"/>
    <w:rsid w:val="00E206EE"/>
    <w:rsid w:val="00E37F85"/>
    <w:rsid w:val="00E63E33"/>
    <w:rsid w:val="00E77D2E"/>
    <w:rsid w:val="00E86926"/>
    <w:rsid w:val="00EB22F2"/>
    <w:rsid w:val="00EC0B7E"/>
    <w:rsid w:val="00EC3C9C"/>
    <w:rsid w:val="00EE27CB"/>
    <w:rsid w:val="00EF3590"/>
    <w:rsid w:val="00F03296"/>
    <w:rsid w:val="00F1189D"/>
    <w:rsid w:val="00F4449C"/>
    <w:rsid w:val="00F57BEA"/>
    <w:rsid w:val="00F60363"/>
    <w:rsid w:val="00F73E51"/>
    <w:rsid w:val="00F80634"/>
    <w:rsid w:val="00F94C7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B71575-4BD7-453F-A217-CD4953D9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2016-08-11T10:18:00Z</cp:lastPrinted>
  <dcterms:created xsi:type="dcterms:W3CDTF">2023-03-28T10:42:00Z</dcterms:created>
  <dcterms:modified xsi:type="dcterms:W3CDTF">2023-03-28T10:42:00Z</dcterms:modified>
</cp:coreProperties>
</file>