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3775E" w:rsidRDefault="0031479A" w:rsidP="00571BA2">
      <w:pPr>
        <w:ind w:right="3968"/>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57216" behindDoc="0" locked="0" layoutInCell="0" allowOverlap="1">
                <wp:simplePos x="0" y="0"/>
                <wp:positionH relativeFrom="column">
                  <wp:posOffset>2526665</wp:posOffset>
                </wp:positionH>
                <wp:positionV relativeFrom="paragraph">
                  <wp:posOffset>-36195</wp:posOffset>
                </wp:positionV>
                <wp:extent cx="2885440" cy="1172210"/>
                <wp:effectExtent l="0" t="0" r="0"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2490B" w:rsidRDefault="0082490B" w:rsidP="0082490B">
                            <w:pPr>
                              <w:pStyle w:val="Textocomentario"/>
                              <w:rPr>
                                <w:b/>
                                <w:lang w:val="es-ES_tradnl"/>
                              </w:rPr>
                            </w:pPr>
                            <w:r>
                              <w:rPr>
                                <w:b/>
                                <w:lang w:val="es-ES_tradnl"/>
                              </w:rPr>
                              <w:t>COMUNIDAD DE  PROPIETARIO</w:t>
                            </w:r>
                            <w:r w:rsidR="00571BA2">
                              <w:rPr>
                                <w:b/>
                                <w:lang w:val="es-ES_tradnl"/>
                              </w:rPr>
                              <w:t>S EDIF. EDUARDO PEREZ</w:t>
                            </w:r>
                          </w:p>
                          <w:p w:rsidR="000B3DB1" w:rsidRDefault="00571BA2" w:rsidP="0082490B">
                            <w:pPr>
                              <w:pStyle w:val="Textocomentario"/>
                              <w:rPr>
                                <w:b/>
                                <w:lang w:val="es-ES_tradnl"/>
                              </w:rPr>
                            </w:pPr>
                            <w:r>
                              <w:rPr>
                                <w:b/>
                                <w:lang w:val="es-ES_tradnl"/>
                              </w:rPr>
                              <w:t>C/ EDUARDO PEREZ, 4</w:t>
                            </w:r>
                          </w:p>
                          <w:p w:rsidR="0082490B" w:rsidRPr="00965E75" w:rsidRDefault="000B3DB1" w:rsidP="0082490B">
                            <w:pPr>
                              <w:pStyle w:val="Textocomentario"/>
                              <w:rPr>
                                <w:b/>
                                <w:lang w:val="es-ES_tradnl"/>
                              </w:rPr>
                            </w:pPr>
                            <w:r>
                              <w:rPr>
                                <w:b/>
                                <w:lang w:val="es-ES_tradnl"/>
                              </w:rPr>
                              <w:t xml:space="preserve"> </w:t>
                            </w:r>
                            <w:r w:rsidR="0082490B">
                              <w:rPr>
                                <w:b/>
                                <w:lang w:val="es-ES_tradnl"/>
                              </w:rPr>
                              <w:t>ALMERIA</w:t>
                            </w:r>
                          </w:p>
                          <w:p w:rsidR="0082490B" w:rsidRDefault="0082490B" w:rsidP="0082490B">
                            <w:pPr>
                              <w:pStyle w:val="Textocomentario"/>
                              <w:rPr>
                                <w:b/>
                                <w:sz w:val="18"/>
                                <w:lang w:val="es-ES_tradnl"/>
                              </w:rPr>
                            </w:pPr>
                          </w:p>
                          <w:p w:rsidR="0082490B" w:rsidRDefault="00571BA2" w:rsidP="0082490B">
                            <w:pPr>
                              <w:pStyle w:val="Textocomentario"/>
                              <w:rPr>
                                <w:b/>
                                <w:sz w:val="18"/>
                                <w:lang w:val="es-ES_tradnl"/>
                              </w:rPr>
                            </w:pPr>
                            <w:r>
                              <w:rPr>
                                <w:b/>
                                <w:sz w:val="18"/>
                                <w:lang w:val="es-ES_tradnl"/>
                              </w:rPr>
                              <w:t xml:space="preserve"> A/A: Marcos </w:t>
                            </w:r>
                            <w:proofErr w:type="spellStart"/>
                            <w:r>
                              <w:rPr>
                                <w:b/>
                                <w:sz w:val="18"/>
                                <w:lang w:val="es-ES_tradnl"/>
                              </w:rPr>
                              <w:t>Lopez</w:t>
                            </w:r>
                            <w:proofErr w:type="spellEnd"/>
                          </w:p>
                          <w:p w:rsidR="0082490B" w:rsidRPr="00965E75" w:rsidRDefault="000B3DB1" w:rsidP="0082490B">
                            <w:pPr>
                              <w:pStyle w:val="Textocomentario"/>
                              <w:rPr>
                                <w:b/>
                                <w:sz w:val="18"/>
                                <w:lang w:val="es-ES_tradnl"/>
                              </w:rPr>
                            </w:pPr>
                            <w:proofErr w:type="spellStart"/>
                            <w:r>
                              <w:rPr>
                                <w:b/>
                                <w:sz w:val="18"/>
                                <w:lang w:val="es-ES_tradnl"/>
                              </w:rPr>
                              <w:t>Telef</w:t>
                            </w:r>
                            <w:proofErr w:type="spellEnd"/>
                            <w:r>
                              <w:rPr>
                                <w:b/>
                                <w:sz w:val="18"/>
                                <w:lang w:val="es-ES_tradnl"/>
                              </w:rPr>
                              <w:t xml:space="preserve">. </w:t>
                            </w:r>
                            <w:r w:rsidR="0082490B">
                              <w:rPr>
                                <w:b/>
                                <w:sz w:val="18"/>
                                <w:lang w:val="es-ES_tradnl"/>
                              </w:rPr>
                              <w:t xml:space="preserve"> </w:t>
                            </w:r>
                          </w:p>
                          <w:p w:rsidR="0082490B" w:rsidRDefault="0082490B" w:rsidP="0082490B">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95pt;margin-top:-2.85pt;width:227.2pt;height:9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DtJw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" o:allowincell="f">
                <v:textbox>
                  <w:txbxContent>
                    <w:p w:rsidR="0082490B" w:rsidRDefault="0082490B" w:rsidP="0082490B">
                      <w:pPr>
                        <w:pStyle w:val="Textocomentario"/>
                        <w:rPr>
                          <w:b/>
                          <w:lang w:val="es-ES_tradnl"/>
                        </w:rPr>
                      </w:pPr>
                      <w:r>
                        <w:rPr>
                          <w:b/>
                          <w:lang w:val="es-ES_tradnl"/>
                        </w:rPr>
                        <w:t>COMUNIDAD DE  PROPIETARIO</w:t>
                      </w:r>
                      <w:r w:rsidR="00571BA2">
                        <w:rPr>
                          <w:b/>
                          <w:lang w:val="es-ES_tradnl"/>
                        </w:rPr>
                        <w:t>S EDIF. EDUARDO PEREZ</w:t>
                      </w:r>
                    </w:p>
                    <w:p w:rsidR="000B3DB1" w:rsidRDefault="00571BA2" w:rsidP="0082490B">
                      <w:pPr>
                        <w:pStyle w:val="Textocomentario"/>
                        <w:rPr>
                          <w:b/>
                          <w:lang w:val="es-ES_tradnl"/>
                        </w:rPr>
                      </w:pPr>
                      <w:r>
                        <w:rPr>
                          <w:b/>
                          <w:lang w:val="es-ES_tradnl"/>
                        </w:rPr>
                        <w:t>C/ EDUARDO PEREZ, 4</w:t>
                      </w:r>
                    </w:p>
                    <w:p w:rsidR="0082490B" w:rsidRPr="00965E75" w:rsidRDefault="000B3DB1" w:rsidP="0082490B">
                      <w:pPr>
                        <w:pStyle w:val="Textocomentario"/>
                        <w:rPr>
                          <w:b/>
                          <w:lang w:val="es-ES_tradnl"/>
                        </w:rPr>
                      </w:pPr>
                      <w:r>
                        <w:rPr>
                          <w:b/>
                          <w:lang w:val="es-ES_tradnl"/>
                        </w:rPr>
                        <w:t xml:space="preserve"> </w:t>
                      </w:r>
                      <w:r w:rsidR="0082490B">
                        <w:rPr>
                          <w:b/>
                          <w:lang w:val="es-ES_tradnl"/>
                        </w:rPr>
                        <w:t>ALMERIA</w:t>
                      </w:r>
                    </w:p>
                    <w:p w:rsidR="0082490B" w:rsidRDefault="0082490B" w:rsidP="0082490B">
                      <w:pPr>
                        <w:pStyle w:val="Textocomentario"/>
                        <w:rPr>
                          <w:b/>
                          <w:sz w:val="18"/>
                          <w:lang w:val="es-ES_tradnl"/>
                        </w:rPr>
                      </w:pPr>
                    </w:p>
                    <w:p w:rsidR="0082490B" w:rsidRDefault="00571BA2" w:rsidP="0082490B">
                      <w:pPr>
                        <w:pStyle w:val="Textocomentario"/>
                        <w:rPr>
                          <w:b/>
                          <w:sz w:val="18"/>
                          <w:lang w:val="es-ES_tradnl"/>
                        </w:rPr>
                      </w:pPr>
                      <w:r>
                        <w:rPr>
                          <w:b/>
                          <w:sz w:val="18"/>
                          <w:lang w:val="es-ES_tradnl"/>
                        </w:rPr>
                        <w:t xml:space="preserve"> A/A: Marcos </w:t>
                      </w:r>
                      <w:proofErr w:type="spellStart"/>
                      <w:r>
                        <w:rPr>
                          <w:b/>
                          <w:sz w:val="18"/>
                          <w:lang w:val="es-ES_tradnl"/>
                        </w:rPr>
                        <w:t>Lopez</w:t>
                      </w:r>
                      <w:proofErr w:type="spellEnd"/>
                    </w:p>
                    <w:p w:rsidR="0082490B" w:rsidRPr="00965E75" w:rsidRDefault="000B3DB1" w:rsidP="0082490B">
                      <w:pPr>
                        <w:pStyle w:val="Textocomentario"/>
                        <w:rPr>
                          <w:b/>
                          <w:sz w:val="18"/>
                          <w:lang w:val="es-ES_tradnl"/>
                        </w:rPr>
                      </w:pPr>
                      <w:proofErr w:type="spellStart"/>
                      <w:r>
                        <w:rPr>
                          <w:b/>
                          <w:sz w:val="18"/>
                          <w:lang w:val="es-ES_tradnl"/>
                        </w:rPr>
                        <w:t>Telef</w:t>
                      </w:r>
                      <w:proofErr w:type="spellEnd"/>
                      <w:r>
                        <w:rPr>
                          <w:b/>
                          <w:sz w:val="18"/>
                          <w:lang w:val="es-ES_tradnl"/>
                        </w:rPr>
                        <w:t xml:space="preserve">. </w:t>
                      </w:r>
                      <w:r w:rsidR="0082490B">
                        <w:rPr>
                          <w:b/>
                          <w:sz w:val="18"/>
                          <w:lang w:val="es-ES_tradnl"/>
                        </w:rPr>
                        <w:t xml:space="preserve"> </w:t>
                      </w:r>
                    </w:p>
                    <w:p w:rsidR="0082490B" w:rsidRDefault="0082490B" w:rsidP="0082490B">
                      <w:pPr>
                        <w:pStyle w:val="Textocomentario"/>
                        <w:rPr>
                          <w:b/>
                        </w:rPr>
                      </w:pPr>
                    </w:p>
                    <w:p w:rsidR="0013775E" w:rsidRDefault="0013775E" w:rsidP="0013775E">
                      <w:pPr>
                        <w:pStyle w:val="Textocomentario"/>
                        <w:rPr>
                          <w:b/>
                        </w:rPr>
                      </w:pPr>
                    </w:p>
                  </w:txbxContent>
                </v:textbox>
              </v:shape>
            </w:pict>
          </mc:Fallback>
        </mc:AlternateContent>
      </w:r>
    </w:p>
    <w:p w:rsidR="0013775E" w:rsidRPr="00AF755F" w:rsidRDefault="0013775E" w:rsidP="0013775E">
      <w:pPr>
        <w:ind w:right="4393"/>
        <w:jc w:val="center"/>
      </w:pPr>
    </w:p>
    <w:p w:rsidR="0013775E" w:rsidRDefault="00DB283E" w:rsidP="00DB283E">
      <w:pPr>
        <w:ind w:right="4393"/>
        <w:rPr>
          <w:lang w:val="es-ES_tradnl"/>
        </w:rPr>
      </w:pPr>
      <w:r w:rsidRPr="00DB283E">
        <w:rPr>
          <w:b/>
          <w:lang w:val="es-ES_tradnl"/>
        </w:rPr>
        <w:t>SERVICIO:</w:t>
      </w:r>
      <w:r>
        <w:rPr>
          <w:lang w:val="es-ES_tradnl"/>
        </w:rPr>
        <w:t xml:space="preserve"> </w:t>
      </w:r>
      <w:r w:rsidR="005A14BF">
        <w:rPr>
          <w:lang w:val="es-ES_tradnl"/>
        </w:rPr>
        <w:t>JUEVES</w:t>
      </w:r>
    </w:p>
    <w:p w:rsidR="00DB283E" w:rsidRDefault="00DB283E" w:rsidP="0013775E">
      <w:pPr>
        <w:ind w:right="4393"/>
        <w:jc w:val="center"/>
        <w:rPr>
          <w:lang w:val="es-ES_tradnl"/>
        </w:rPr>
      </w:pPr>
    </w:p>
    <w:p w:rsidR="00DB283E" w:rsidRDefault="00DB283E" w:rsidP="00DB283E">
      <w:pPr>
        <w:ind w:right="4393"/>
        <w:rPr>
          <w:lang w:val="es-ES_tradnl"/>
        </w:rPr>
      </w:pPr>
      <w:r>
        <w:rPr>
          <w:lang w:val="es-ES_tradnl"/>
        </w:rPr>
        <w:t>LLAVE Nº 350</w:t>
      </w:r>
    </w:p>
    <w:p w:rsidR="0013775E" w:rsidRDefault="0013775E" w:rsidP="0013775E">
      <w:pPr>
        <w:ind w:right="4393"/>
        <w:jc w:val="center"/>
        <w:rPr>
          <w:lang w:val="es-ES_tradnl"/>
        </w:rPr>
      </w:pPr>
    </w:p>
    <w:p w:rsidR="00DB283E" w:rsidRDefault="00DB283E" w:rsidP="0013775E">
      <w:pPr>
        <w:ind w:right="4393"/>
        <w:jc w:val="center"/>
        <w:rPr>
          <w:lang w:val="es-ES_tradnl"/>
        </w:rPr>
      </w:pPr>
    </w:p>
    <w:p w:rsidR="00DB283E" w:rsidRDefault="00DB283E" w:rsidP="0013775E">
      <w:pPr>
        <w:ind w:right="4393"/>
        <w:jc w:val="center"/>
        <w:rPr>
          <w:lang w:val="es-ES_tradnl"/>
        </w:rPr>
      </w:pPr>
    </w:p>
    <w:p w:rsidR="00DB283E" w:rsidRDefault="00DB283E" w:rsidP="0013775E">
      <w:pPr>
        <w:ind w:right="4393"/>
        <w:jc w:val="center"/>
        <w:rPr>
          <w:lang w:val="es-ES_tradnl"/>
        </w:rPr>
      </w:pPr>
    </w:p>
    <w:p w:rsidR="0013775E" w:rsidRDefault="00E10333" w:rsidP="0013775E">
      <w:pPr>
        <w:tabs>
          <w:tab w:val="center" w:pos="3969"/>
        </w:tabs>
        <w:jc w:val="right"/>
        <w:rPr>
          <w:i/>
          <w:lang w:val="es-ES_tradnl"/>
        </w:rPr>
      </w:pPr>
      <w:r>
        <w:rPr>
          <w:i/>
          <w:lang w:val="es-ES_tradnl"/>
        </w:rPr>
        <w:t>Almería</w:t>
      </w:r>
      <w:r w:rsidR="0013775E">
        <w:rPr>
          <w:i/>
          <w:lang w:val="es-ES_tradnl"/>
        </w:rPr>
        <w:t xml:space="preserve">, a </w:t>
      </w:r>
      <w:r w:rsidR="00792EFA">
        <w:rPr>
          <w:i/>
          <w:lang w:val="es-ES_tradnl"/>
        </w:rPr>
        <w:t>19 de Junio</w:t>
      </w:r>
      <w:r w:rsidR="0082490B">
        <w:rPr>
          <w:i/>
          <w:lang w:val="es-ES_tradnl"/>
        </w:rPr>
        <w:t xml:space="preserve"> de</w:t>
      </w:r>
      <w:r w:rsidR="00792EFA">
        <w:rPr>
          <w:i/>
          <w:lang w:val="es-ES_tradnl"/>
        </w:rPr>
        <w:t xml:space="preserve"> 2020</w:t>
      </w:r>
    </w:p>
    <w:p w:rsidR="002A5B8A" w:rsidRDefault="0013775E" w:rsidP="002A5B8A">
      <w:pPr>
        <w:pStyle w:val="Ttulo3"/>
      </w:pPr>
      <w:r>
        <w:t xml:space="preserve">PRESUPUESTO Nº.- </w:t>
      </w:r>
      <w:r w:rsidR="00571BA2">
        <w:t>J02021</w:t>
      </w:r>
    </w:p>
    <w:p w:rsidR="002A5B8A" w:rsidRPr="00DB67FC" w:rsidRDefault="002A5B8A" w:rsidP="002A5B8A">
      <w:pPr>
        <w:pStyle w:val="Ttulo2"/>
        <w:rPr>
          <w:u w:val="none"/>
        </w:rPr>
      </w:pPr>
      <w:r w:rsidRPr="00DB67FC">
        <w:rPr>
          <w:u w:val="none"/>
        </w:rPr>
        <w:t>PRESUPUESTO LIMPIEZA</w:t>
      </w:r>
    </w:p>
    <w:p w:rsidR="002A5B8A" w:rsidRPr="008066C9" w:rsidRDefault="002A5B8A" w:rsidP="002A5B8A">
      <w:pPr>
        <w:tabs>
          <w:tab w:val="center" w:pos="4253"/>
        </w:tabs>
        <w:rPr>
          <w:b/>
          <w:i/>
        </w:rPr>
      </w:pPr>
      <w:r>
        <w:rPr>
          <w:b/>
          <w:i/>
        </w:rPr>
        <w:t>DESCRIPCIÒN DE ACTUACIÒN DE LIMPIEZA:</w:t>
      </w:r>
    </w:p>
    <w:p w:rsidR="00865EE1" w:rsidRDefault="002A5B8A" w:rsidP="00571BA2">
      <w:pPr>
        <w:tabs>
          <w:tab w:val="left" w:pos="6311"/>
        </w:tabs>
        <w:rPr>
          <w:b/>
        </w:rPr>
      </w:pPr>
      <w:r>
        <w:rPr>
          <w:b/>
        </w:rPr>
        <w:t>FRECUENCIA</w:t>
      </w:r>
      <w:r w:rsidR="00571BA2">
        <w:rPr>
          <w:b/>
        </w:rPr>
        <w:tab/>
        <w:t>1ª OPCIÓN</w:t>
      </w:r>
    </w:p>
    <w:p w:rsidR="002A5B8A" w:rsidRPr="00865EE1" w:rsidRDefault="000B3DB1" w:rsidP="00865EE1">
      <w:pPr>
        <w:pStyle w:val="Prrafodelista"/>
        <w:numPr>
          <w:ilvl w:val="0"/>
          <w:numId w:val="23"/>
        </w:numPr>
        <w:rPr>
          <w:b/>
        </w:rPr>
      </w:pPr>
      <w:r>
        <w:rPr>
          <w:b/>
          <w:sz w:val="22"/>
          <w:u w:val="single"/>
        </w:rPr>
        <w:t>UNA VEZ</w:t>
      </w:r>
      <w:r w:rsidR="002A5B8A" w:rsidRPr="00865EE1">
        <w:rPr>
          <w:b/>
          <w:sz w:val="22"/>
          <w:u w:val="single"/>
        </w:rPr>
        <w:t xml:space="preserve"> EN SEMANA </w:t>
      </w:r>
    </w:p>
    <w:p w:rsidR="000B3DB1" w:rsidRPr="000B3DB1" w:rsidRDefault="00571BA2" w:rsidP="000B3DB1">
      <w:pPr>
        <w:pStyle w:val="Prrafodelista"/>
        <w:numPr>
          <w:ilvl w:val="0"/>
          <w:numId w:val="18"/>
        </w:numPr>
        <w:rPr>
          <w:b/>
          <w:sz w:val="22"/>
          <w:u w:val="single"/>
        </w:rPr>
      </w:pPr>
      <w:r>
        <w:rPr>
          <w:sz w:val="22"/>
        </w:rPr>
        <w:t>Barrido y fregado  del suelo</w:t>
      </w:r>
      <w:r w:rsidR="0082490B">
        <w:rPr>
          <w:sz w:val="22"/>
        </w:rPr>
        <w:t xml:space="preserve"> del portal</w:t>
      </w:r>
      <w:r w:rsidR="00AA0C93">
        <w:rPr>
          <w:sz w:val="22"/>
        </w:rPr>
        <w:t>.</w:t>
      </w:r>
    </w:p>
    <w:p w:rsidR="000B3DB1" w:rsidRPr="00786527" w:rsidRDefault="000B3DB1" w:rsidP="000B3DB1">
      <w:pPr>
        <w:pStyle w:val="Prrafodelista"/>
        <w:numPr>
          <w:ilvl w:val="0"/>
          <w:numId w:val="18"/>
        </w:numPr>
        <w:rPr>
          <w:b/>
          <w:sz w:val="22"/>
          <w:u w:val="single"/>
        </w:rPr>
      </w:pPr>
      <w:r>
        <w:rPr>
          <w:sz w:val="22"/>
        </w:rPr>
        <w:t>Barrido y fregado de esc</w:t>
      </w:r>
      <w:r w:rsidR="00571BA2">
        <w:rPr>
          <w:sz w:val="22"/>
        </w:rPr>
        <w:t>aleras desde acceso a terrado hasta el portal</w:t>
      </w:r>
      <w:r>
        <w:rPr>
          <w:sz w:val="22"/>
        </w:rPr>
        <w:t>.</w:t>
      </w:r>
    </w:p>
    <w:p w:rsidR="002A5B8A" w:rsidRDefault="000B3DB1" w:rsidP="000B3DB1">
      <w:pPr>
        <w:pStyle w:val="Prrafodelista"/>
        <w:numPr>
          <w:ilvl w:val="0"/>
          <w:numId w:val="2"/>
        </w:numPr>
        <w:tabs>
          <w:tab w:val="clear" w:pos="360"/>
        </w:tabs>
        <w:ind w:left="644"/>
        <w:jc w:val="both"/>
        <w:rPr>
          <w:sz w:val="22"/>
        </w:rPr>
      </w:pPr>
      <w:r w:rsidRPr="00AF1A23">
        <w:rPr>
          <w:sz w:val="22"/>
        </w:rPr>
        <w:t xml:space="preserve">Barrido y </w:t>
      </w:r>
      <w:r>
        <w:rPr>
          <w:sz w:val="22"/>
        </w:rPr>
        <w:t xml:space="preserve">fregado </w:t>
      </w:r>
      <w:r w:rsidRPr="00AF1A23">
        <w:rPr>
          <w:sz w:val="22"/>
        </w:rPr>
        <w:t>de pasillos.</w:t>
      </w:r>
    </w:p>
    <w:p w:rsidR="000B3DB1" w:rsidRPr="00AF5F6E" w:rsidRDefault="000B3DB1" w:rsidP="000B3DB1">
      <w:pPr>
        <w:pStyle w:val="Prrafodelista"/>
        <w:numPr>
          <w:ilvl w:val="0"/>
          <w:numId w:val="2"/>
        </w:numPr>
        <w:tabs>
          <w:tab w:val="clear" w:pos="360"/>
        </w:tabs>
        <w:ind w:left="644"/>
        <w:jc w:val="both"/>
        <w:rPr>
          <w:sz w:val="22"/>
        </w:rPr>
      </w:pPr>
      <w:r>
        <w:rPr>
          <w:sz w:val="22"/>
        </w:rPr>
        <w:t>Limpieza de barandas</w:t>
      </w:r>
    </w:p>
    <w:p w:rsidR="002A5B8A" w:rsidRPr="00571BA2" w:rsidRDefault="002A5B8A" w:rsidP="00571BA2">
      <w:pPr>
        <w:numPr>
          <w:ilvl w:val="0"/>
          <w:numId w:val="2"/>
        </w:numPr>
        <w:tabs>
          <w:tab w:val="clear" w:pos="360"/>
        </w:tabs>
        <w:ind w:left="644"/>
        <w:jc w:val="both"/>
        <w:rPr>
          <w:sz w:val="22"/>
        </w:rPr>
      </w:pPr>
      <w:r>
        <w:rPr>
          <w:sz w:val="22"/>
        </w:rPr>
        <w:t>Desemp</w:t>
      </w:r>
      <w:r w:rsidR="00571BA2">
        <w:rPr>
          <w:sz w:val="22"/>
        </w:rPr>
        <w:t xml:space="preserve">olvado de </w:t>
      </w:r>
      <w:r>
        <w:rPr>
          <w:sz w:val="22"/>
        </w:rPr>
        <w:t>buzones,</w:t>
      </w:r>
      <w:r w:rsidR="006E1DD7">
        <w:rPr>
          <w:sz w:val="22"/>
        </w:rPr>
        <w:t xml:space="preserve"> portero automático, </w:t>
      </w:r>
      <w:r>
        <w:rPr>
          <w:sz w:val="22"/>
        </w:rPr>
        <w:t>etc.</w:t>
      </w:r>
    </w:p>
    <w:p w:rsidR="002A5B8A" w:rsidRPr="00AF5F6E" w:rsidRDefault="002A5B8A" w:rsidP="002A5B8A">
      <w:pPr>
        <w:numPr>
          <w:ilvl w:val="0"/>
          <w:numId w:val="2"/>
        </w:numPr>
        <w:tabs>
          <w:tab w:val="clear" w:pos="360"/>
        </w:tabs>
        <w:ind w:left="644"/>
        <w:jc w:val="both"/>
        <w:rPr>
          <w:sz w:val="22"/>
        </w:rPr>
      </w:pPr>
      <w:r>
        <w:rPr>
          <w:sz w:val="22"/>
        </w:rPr>
        <w:t>Limpieza de huellas digitales</w:t>
      </w:r>
      <w:r w:rsidR="00571BA2">
        <w:rPr>
          <w:sz w:val="22"/>
        </w:rPr>
        <w:t xml:space="preserve"> en revestimientos del portal</w:t>
      </w:r>
      <w:r w:rsidR="000B3DB1">
        <w:rPr>
          <w:sz w:val="22"/>
        </w:rPr>
        <w:t xml:space="preserve">, portero automático, </w:t>
      </w:r>
      <w:r>
        <w:rPr>
          <w:sz w:val="22"/>
        </w:rPr>
        <w:t xml:space="preserve"> puerta exterior.</w:t>
      </w:r>
      <w:r w:rsidR="000B3DB1">
        <w:rPr>
          <w:sz w:val="22"/>
        </w:rPr>
        <w:t xml:space="preserve"> Etc.</w:t>
      </w:r>
    </w:p>
    <w:p w:rsidR="000B3DB1" w:rsidRPr="00AF1A23" w:rsidRDefault="000B3DB1" w:rsidP="000B3DB1">
      <w:pPr>
        <w:numPr>
          <w:ilvl w:val="0"/>
          <w:numId w:val="2"/>
        </w:numPr>
        <w:tabs>
          <w:tab w:val="clear" w:pos="360"/>
        </w:tabs>
        <w:ind w:left="644"/>
        <w:jc w:val="both"/>
        <w:rPr>
          <w:sz w:val="22"/>
        </w:rPr>
      </w:pPr>
      <w:r>
        <w:rPr>
          <w:sz w:val="22"/>
        </w:rPr>
        <w:t>Limpieza de interruptores de la luz por su parte exterior.</w:t>
      </w:r>
    </w:p>
    <w:p w:rsidR="002A5B8A" w:rsidRPr="000B3DB1" w:rsidRDefault="002A5B8A" w:rsidP="000B3DB1">
      <w:pPr>
        <w:jc w:val="both"/>
        <w:rPr>
          <w:sz w:val="22"/>
        </w:rPr>
      </w:pPr>
    </w:p>
    <w:p w:rsidR="002A5B8A" w:rsidRPr="00865EE1" w:rsidRDefault="002A5B8A" w:rsidP="00865EE1">
      <w:pPr>
        <w:pStyle w:val="Prrafodelista"/>
        <w:numPr>
          <w:ilvl w:val="0"/>
          <w:numId w:val="23"/>
        </w:numPr>
        <w:rPr>
          <w:b/>
          <w:sz w:val="22"/>
          <w:u w:val="single"/>
        </w:rPr>
      </w:pPr>
      <w:r w:rsidRPr="00865EE1">
        <w:rPr>
          <w:b/>
          <w:sz w:val="22"/>
          <w:u w:val="single"/>
        </w:rPr>
        <w:t>MENSUAL:</w:t>
      </w:r>
    </w:p>
    <w:p w:rsidR="00AA0C93" w:rsidRPr="00571BA2" w:rsidRDefault="002A5B8A" w:rsidP="00571BA2">
      <w:pPr>
        <w:pStyle w:val="Prrafodelista"/>
        <w:numPr>
          <w:ilvl w:val="0"/>
          <w:numId w:val="15"/>
        </w:numPr>
        <w:jc w:val="both"/>
        <w:rPr>
          <w:sz w:val="22"/>
        </w:rPr>
      </w:pPr>
      <w:r w:rsidRPr="00912E2D">
        <w:rPr>
          <w:sz w:val="22"/>
        </w:rPr>
        <w:t>Limpiez</w:t>
      </w:r>
      <w:r w:rsidR="000B3DB1">
        <w:rPr>
          <w:sz w:val="22"/>
        </w:rPr>
        <w:t>a a fondo de la puerta exte</w:t>
      </w:r>
      <w:r w:rsidR="00AA0C93">
        <w:rPr>
          <w:sz w:val="22"/>
        </w:rPr>
        <w:t>rior.</w:t>
      </w:r>
    </w:p>
    <w:p w:rsidR="00AA0C93" w:rsidRPr="00571BA2" w:rsidRDefault="00AA0C93" w:rsidP="00571BA2">
      <w:pPr>
        <w:ind w:left="284"/>
        <w:jc w:val="both"/>
        <w:rPr>
          <w:sz w:val="22"/>
        </w:rPr>
      </w:pPr>
    </w:p>
    <w:p w:rsidR="002A5B8A" w:rsidRPr="00912E2D" w:rsidRDefault="002A5B8A" w:rsidP="006E1DD7">
      <w:pPr>
        <w:pStyle w:val="Prrafodelista"/>
        <w:ind w:left="644"/>
        <w:jc w:val="both"/>
        <w:rPr>
          <w:sz w:val="22"/>
        </w:rPr>
      </w:pPr>
      <w:r w:rsidRPr="00912E2D">
        <w:rPr>
          <w:sz w:val="22"/>
        </w:rPr>
        <w:t xml:space="preserve">                                                     </w:t>
      </w:r>
    </w:p>
    <w:p w:rsidR="002A5B8A" w:rsidRPr="00865EE1" w:rsidRDefault="002A5B8A" w:rsidP="00865EE1">
      <w:pPr>
        <w:pStyle w:val="Prrafodelista"/>
        <w:numPr>
          <w:ilvl w:val="0"/>
          <w:numId w:val="23"/>
        </w:numPr>
        <w:rPr>
          <w:b/>
          <w:sz w:val="22"/>
          <w:u w:val="single"/>
        </w:rPr>
      </w:pPr>
      <w:r w:rsidRPr="00865EE1">
        <w:rPr>
          <w:b/>
          <w:sz w:val="22"/>
          <w:u w:val="single"/>
        </w:rPr>
        <w:t>BIMESTRAL:</w:t>
      </w:r>
    </w:p>
    <w:p w:rsidR="00987B79" w:rsidRPr="008A78C0" w:rsidRDefault="002A5B8A" w:rsidP="008A78C0">
      <w:pPr>
        <w:pStyle w:val="Prrafodelista"/>
        <w:numPr>
          <w:ilvl w:val="0"/>
          <w:numId w:val="22"/>
        </w:numPr>
        <w:rPr>
          <w:sz w:val="22"/>
        </w:rPr>
      </w:pPr>
      <w:r w:rsidRPr="008A78C0">
        <w:rPr>
          <w:sz w:val="22"/>
        </w:rPr>
        <w:t>Limpi</w:t>
      </w:r>
      <w:r w:rsidR="00571BA2">
        <w:rPr>
          <w:sz w:val="22"/>
        </w:rPr>
        <w:t>eza de ventanas tragaluz, solo por tu parte interior</w:t>
      </w:r>
    </w:p>
    <w:p w:rsidR="002A5B8A" w:rsidRPr="00571BA2" w:rsidRDefault="002A5B8A" w:rsidP="00571BA2">
      <w:pPr>
        <w:pStyle w:val="Prrafodelista"/>
        <w:numPr>
          <w:ilvl w:val="0"/>
          <w:numId w:val="19"/>
        </w:numPr>
        <w:rPr>
          <w:sz w:val="22"/>
        </w:rPr>
      </w:pPr>
      <w:r w:rsidRPr="00D71DF9">
        <w:rPr>
          <w:sz w:val="22"/>
        </w:rPr>
        <w:t>Desempolvado de plafones en planta y en tiro de escaleras.</w:t>
      </w:r>
    </w:p>
    <w:p w:rsidR="00073400" w:rsidRPr="00FA0E12" w:rsidRDefault="00073400" w:rsidP="00073400">
      <w:pPr>
        <w:pStyle w:val="Prrafodelista"/>
        <w:numPr>
          <w:ilvl w:val="0"/>
          <w:numId w:val="19"/>
        </w:numPr>
        <w:jc w:val="both"/>
        <w:rPr>
          <w:sz w:val="22"/>
        </w:rPr>
      </w:pPr>
      <w:r>
        <w:rPr>
          <w:sz w:val="22"/>
        </w:rPr>
        <w:t>Supervisión y análisis del servicio de limpieza, su calidad y grado de satisfacción.</w:t>
      </w:r>
    </w:p>
    <w:p w:rsidR="002A5B8A" w:rsidRDefault="002A5B8A" w:rsidP="002A5B8A">
      <w:pPr>
        <w:tabs>
          <w:tab w:val="left" w:pos="1591"/>
        </w:tabs>
        <w:rPr>
          <w:b/>
          <w:sz w:val="22"/>
          <w:u w:val="single"/>
        </w:rPr>
      </w:pPr>
    </w:p>
    <w:p w:rsidR="00073400" w:rsidRPr="00571BA2" w:rsidRDefault="002A5B8A" w:rsidP="00571BA2">
      <w:pPr>
        <w:pStyle w:val="Prrafodelista"/>
        <w:numPr>
          <w:ilvl w:val="0"/>
          <w:numId w:val="23"/>
        </w:numPr>
        <w:rPr>
          <w:b/>
          <w:sz w:val="22"/>
          <w:u w:val="single"/>
        </w:rPr>
      </w:pPr>
      <w:r w:rsidRPr="00865EE1">
        <w:rPr>
          <w:b/>
          <w:sz w:val="22"/>
          <w:u w:val="single"/>
        </w:rPr>
        <w:t>SEMESTRAL:</w:t>
      </w:r>
    </w:p>
    <w:p w:rsidR="00AB0104" w:rsidRDefault="00AB0104" w:rsidP="00073400">
      <w:pPr>
        <w:pStyle w:val="Prrafodelista"/>
        <w:numPr>
          <w:ilvl w:val="0"/>
          <w:numId w:val="16"/>
        </w:numPr>
        <w:jc w:val="both"/>
        <w:rPr>
          <w:sz w:val="22"/>
        </w:rPr>
      </w:pPr>
      <w:r>
        <w:rPr>
          <w:sz w:val="22"/>
        </w:rPr>
        <w:t>Limpieza</w:t>
      </w:r>
      <w:r w:rsidR="00AA0C93">
        <w:rPr>
          <w:sz w:val="22"/>
        </w:rPr>
        <w:t xml:space="preserve"> a fondo</w:t>
      </w:r>
      <w:r>
        <w:rPr>
          <w:sz w:val="22"/>
        </w:rPr>
        <w:t xml:space="preserve"> de revestimientos en portal.</w:t>
      </w:r>
    </w:p>
    <w:p w:rsidR="00AA0C93" w:rsidRPr="00073400" w:rsidRDefault="00AA0C93" w:rsidP="00571BA2">
      <w:pPr>
        <w:pStyle w:val="Prrafodelista"/>
        <w:ind w:left="644"/>
        <w:jc w:val="both"/>
        <w:rPr>
          <w:sz w:val="22"/>
        </w:rPr>
      </w:pPr>
    </w:p>
    <w:p w:rsidR="000B3DB1" w:rsidRDefault="000B3DB1" w:rsidP="002A5B8A">
      <w:pPr>
        <w:pStyle w:val="Ttulo4"/>
      </w:pPr>
    </w:p>
    <w:p w:rsidR="00571BA2" w:rsidRDefault="00571BA2" w:rsidP="002A5B8A">
      <w:pPr>
        <w:pStyle w:val="Ttulo4"/>
      </w:pPr>
    </w:p>
    <w:p w:rsidR="00792EFA" w:rsidRDefault="004A49A0" w:rsidP="00792EFA">
      <w:pPr>
        <w:pStyle w:val="Textocomentario"/>
        <w:tabs>
          <w:tab w:val="right" w:leader="dot" w:pos="8504"/>
        </w:tabs>
        <w:jc w:val="both"/>
        <w:rPr>
          <w:b/>
          <w:sz w:val="18"/>
          <w:u w:val="single"/>
        </w:rPr>
      </w:pPr>
      <w:r>
        <w:rPr>
          <w:b/>
          <w:sz w:val="18"/>
          <w:u w:val="single"/>
        </w:rPr>
        <w:t>El patio situado en la 1ª planta que se accede desde la vivienda de la propietaria se cobrará cada vez que se limpie.</w:t>
      </w:r>
    </w:p>
    <w:p w:rsidR="00571BA2" w:rsidRDefault="00571BA2" w:rsidP="00792EFA">
      <w:pPr>
        <w:pStyle w:val="Textocomentario"/>
        <w:tabs>
          <w:tab w:val="right" w:leader="dot" w:pos="8504"/>
        </w:tabs>
        <w:jc w:val="both"/>
        <w:rPr>
          <w:b/>
          <w:sz w:val="18"/>
          <w:u w:val="single"/>
        </w:rPr>
      </w:pPr>
    </w:p>
    <w:p w:rsidR="00571BA2" w:rsidRDefault="00571BA2" w:rsidP="00792EFA">
      <w:pPr>
        <w:pStyle w:val="Textocomentario"/>
        <w:tabs>
          <w:tab w:val="right" w:leader="dot" w:pos="8504"/>
        </w:tabs>
        <w:jc w:val="both"/>
        <w:rPr>
          <w:b/>
          <w:sz w:val="18"/>
          <w:u w:val="single"/>
        </w:rPr>
      </w:pPr>
    </w:p>
    <w:p w:rsidR="00571BA2" w:rsidRDefault="00571BA2" w:rsidP="00792EFA">
      <w:pPr>
        <w:pStyle w:val="Textocomentario"/>
        <w:tabs>
          <w:tab w:val="right" w:leader="dot" w:pos="8504"/>
        </w:tabs>
        <w:jc w:val="both"/>
        <w:rPr>
          <w:b/>
          <w:sz w:val="18"/>
          <w:u w:val="single"/>
        </w:rPr>
      </w:pPr>
    </w:p>
    <w:p w:rsidR="00571BA2" w:rsidRDefault="00571BA2" w:rsidP="00792EFA">
      <w:pPr>
        <w:pStyle w:val="Textocomentario"/>
        <w:tabs>
          <w:tab w:val="right" w:leader="dot" w:pos="8504"/>
        </w:tabs>
        <w:jc w:val="both"/>
        <w:rPr>
          <w:b/>
          <w:sz w:val="18"/>
          <w:u w:val="single"/>
        </w:rPr>
      </w:pPr>
    </w:p>
    <w:p w:rsidR="00792EFA" w:rsidRPr="00792EFA" w:rsidRDefault="00792EFA" w:rsidP="00792EFA">
      <w:pPr>
        <w:pStyle w:val="Textocomentario"/>
        <w:tabs>
          <w:tab w:val="right" w:leader="dot" w:pos="8504"/>
        </w:tabs>
        <w:jc w:val="both"/>
        <w:rPr>
          <w:sz w:val="16"/>
          <w:szCs w:val="16"/>
        </w:rPr>
      </w:pPr>
      <w:r w:rsidRPr="00792EFA">
        <w:rPr>
          <w:b/>
          <w:sz w:val="18"/>
          <w:u w:val="single"/>
        </w:rPr>
        <w:t>NOTA</w:t>
      </w:r>
      <w:r w:rsidRPr="00792EFA">
        <w:rPr>
          <w:b/>
        </w:rPr>
        <w:t xml:space="preserve"> </w:t>
      </w:r>
      <w:r w:rsidRPr="00792EFA">
        <w:rPr>
          <w:b/>
          <w:sz w:val="16"/>
          <w:szCs w:val="16"/>
        </w:rPr>
        <w:t xml:space="preserve">Conscientes de la importancia de la desinfección en estos momentos, Limpiezas </w:t>
      </w:r>
      <w:proofErr w:type="spellStart"/>
      <w:r w:rsidRPr="00792EFA">
        <w:rPr>
          <w:b/>
          <w:sz w:val="16"/>
          <w:szCs w:val="16"/>
        </w:rPr>
        <w:t>Indalicas</w:t>
      </w:r>
      <w:proofErr w:type="spellEnd"/>
      <w:r w:rsidRPr="00792EFA">
        <w:rPr>
          <w:b/>
          <w:sz w:val="16"/>
          <w:szCs w:val="16"/>
        </w:rPr>
        <w:t xml:space="preserve"> desarrolla un protocolo de desinfección preventiva, utilizando productos  establecidos por el Ministerio de Sanidad y prestando una especial atención a puntos más críticos como: pomos de puertas comunitarias, botonaduras de ascensor tanto interior como exterior, interruptores comunitarios, todos aquellos puntos con alto nivel de uso/contacto. </w:t>
      </w:r>
    </w:p>
    <w:p w:rsidR="002A5B8A" w:rsidRDefault="00792EFA" w:rsidP="00792EFA">
      <w:pPr>
        <w:pStyle w:val="Textocomentario"/>
        <w:tabs>
          <w:tab w:val="right" w:leader="dot" w:pos="8504"/>
        </w:tabs>
        <w:jc w:val="both"/>
        <w:rPr>
          <w:i/>
          <w:sz w:val="18"/>
        </w:rPr>
      </w:pPr>
      <w:r w:rsidRPr="00792EFA">
        <w:rPr>
          <w:b/>
          <w:sz w:val="16"/>
          <w:szCs w:val="16"/>
        </w:rPr>
        <w:t xml:space="preserve">Así como la implicación de todos nuestros trabajadores, para obtener una desinfección y dar a nuestros clientes la seguridad y tranquilidad que merecen. </w:t>
      </w:r>
    </w:p>
    <w:p w:rsidR="00792EFA" w:rsidRPr="008A78C0" w:rsidRDefault="00792EFA" w:rsidP="002A5B8A">
      <w:pPr>
        <w:jc w:val="both"/>
        <w:rPr>
          <w:i/>
          <w:sz w:val="18"/>
        </w:rPr>
      </w:pPr>
    </w:p>
    <w:sectPr w:rsidR="00792EFA" w:rsidRPr="008A78C0" w:rsidSect="00AF755F">
      <w:headerReference w:type="default" r:id="rId7"/>
      <w:footerReference w:type="default" r:id="rId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23C" w:rsidRDefault="006D223C">
      <w:r>
        <w:separator/>
      </w:r>
    </w:p>
  </w:endnote>
  <w:endnote w:type="continuationSeparator" w:id="0">
    <w:p w:rsidR="006D223C" w:rsidRDefault="006D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r w:rsidRPr="00F61FB3">
      <w:rPr>
        <w:sz w:val="12"/>
        <w:szCs w:val="12"/>
      </w:rPr>
      <w:t>PROTECCIÓN DE DATOS</w:t>
    </w:r>
  </w:p>
  <w:p w:rsidR="00844B8A" w:rsidRPr="00F61FB3" w:rsidRDefault="00844B8A" w:rsidP="00844B8A">
    <w:pPr>
      <w:pStyle w:val="Sangra3detindependiente"/>
      <w:ind w:left="-142"/>
      <w:rPr>
        <w:rFonts w:ascii="Arial" w:hAnsi="Arial"/>
        <w:sz w:val="12"/>
        <w:szCs w:val="12"/>
      </w:rPr>
    </w:pPr>
  </w:p>
  <w:p w:rsidR="00792EFA" w:rsidRDefault="00792EFA" w:rsidP="00792EFA">
    <w:pPr>
      <w:keepLines/>
      <w:widowControl w:val="0"/>
      <w:tabs>
        <w:tab w:val="right" w:pos="9356"/>
      </w:tabs>
      <w:autoSpaceDE w:val="0"/>
      <w:autoSpaceDN w:val="0"/>
      <w:adjustRightInd w:val="0"/>
      <w:spacing w:before="120" w:after="120"/>
      <w:jc w:val="both"/>
    </w:pPr>
    <w:r>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0"/>
        <w:szCs w:val="10"/>
      </w:rPr>
      <w:t>legales.Según</w:t>
    </w:r>
    <w:proofErr w:type="spellEnd"/>
    <w:r>
      <w:rPr>
        <w:rFonts w:ascii="Arial" w:hAnsi="Arial" w:cs="Arial"/>
        <w:iCs/>
        <w:sz w:val="10"/>
        <w:szCs w:val="10"/>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0"/>
          <w:szCs w:val="10"/>
        </w:rPr>
        <w:t>administracion@limpiezasindalicas.com</w:t>
      </w:r>
    </w:hyperlink>
    <w:r>
      <w:rPr>
        <w:rFonts w:ascii="Arial" w:hAnsi="Arial" w:cs="Arial"/>
        <w:iCs/>
        <w:sz w:val="10"/>
        <w:szCs w:val="10"/>
      </w:rPr>
      <w:t xml:space="preserve"> e indicando textualmente en el asunto: “El ejercicio del derecho solicitado seguido de su nombre </w:t>
    </w:r>
    <w:proofErr w:type="spellStart"/>
    <w:r>
      <w:rPr>
        <w:rFonts w:ascii="Arial" w:hAnsi="Arial" w:cs="Arial"/>
        <w:iCs/>
        <w:sz w:val="10"/>
        <w:szCs w:val="10"/>
      </w:rPr>
      <w:t>completo”.Por</w:t>
    </w:r>
    <w:proofErr w:type="spellEnd"/>
    <w:r>
      <w:rPr>
        <w:rFonts w:ascii="Arial" w:hAnsi="Arial" w:cs="Arial"/>
        <w:iCs/>
        <w:sz w:val="10"/>
        <w:szCs w:val="10"/>
      </w:rPr>
      <w:t xml:space="preserve"> último indicarle que la información adicional relativa a la Política de Protección de Datos estará disponible físicamente en nuestro centro de trabajo y/o publicada en nuestra página web</w:t>
    </w:r>
    <w:r>
      <w:rPr>
        <w:rFonts w:ascii="Arial" w:hAnsi="Arial" w:cs="Arial"/>
        <w:iCs/>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23C" w:rsidRDefault="006D223C">
      <w:r>
        <w:separator/>
      </w:r>
    </w:p>
  </w:footnote>
  <w:footnote w:type="continuationSeparator" w:id="0">
    <w:p w:rsidR="006D223C" w:rsidRDefault="006D22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31479A" w:rsidP="00DB283E">
    <w:pPr>
      <w:widowControl w:val="0"/>
      <w:tabs>
        <w:tab w:val="left" w:pos="4530"/>
        <w:tab w:val="center" w:pos="4810"/>
      </w:tabs>
      <w:autoSpaceDE w:val="0"/>
      <w:autoSpaceDN w:val="0"/>
      <w:adjustRightInd w:val="0"/>
      <w:ind w:left="870" w:right="-20"/>
      <w:rPr>
        <w:rFonts w:ascii="Batang" w:eastAsia="Batang" w:cs="Batang"/>
        <w:color w:val="000000"/>
        <w:sz w:val="26"/>
        <w:szCs w:val="26"/>
      </w:rPr>
    </w:pPr>
    <w:r>
      <w:rPr>
        <w:noProof/>
      </w:rPr>
      <mc:AlternateContent>
        <mc:Choice Requires="wpg">
          <w:drawing>
            <wp:anchor distT="0" distB="0" distL="114300" distR="114300" simplePos="0" relativeHeight="251658240"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8F0C9" id="Group 1" o:spid="_x0000_s1026" style="position:absolute;margin-left:73.7pt;margin-top:37.3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070530">
      <w:rPr>
        <w:noProof/>
        <w:sz w:val="10"/>
        <w:szCs w:val="10"/>
      </w:rPr>
      <w:drawing>
        <wp:inline distT="0" distB="0" distL="0" distR="0">
          <wp:extent cx="1336040" cy="3975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397510"/>
                  </a:xfrm>
                  <a:prstGeom prst="rect">
                    <a:avLst/>
                  </a:prstGeom>
                  <a:noFill/>
                  <a:ln>
                    <a:noFill/>
                  </a:ln>
                </pic:spPr>
              </pic:pic>
            </a:graphicData>
          </a:graphic>
        </wp:inline>
      </w:drawing>
    </w:r>
    <w:r w:rsidR="00792EFA">
      <w:rPr>
        <w:sz w:val="12"/>
        <w:szCs w:val="12"/>
      </w:rPr>
      <w:tab/>
    </w:r>
    <w:r w:rsidR="00744EDE">
      <w:rPr>
        <w:sz w:val="24"/>
        <w:szCs w:val="12"/>
      </w:rPr>
      <w:t>RUTA 13</w:t>
    </w:r>
    <w:r w:rsidR="00DB283E">
      <w:rPr>
        <w:sz w:val="12"/>
        <w:szCs w:val="12"/>
      </w:rPr>
      <w:tab/>
    </w:r>
  </w:p>
  <w:p w:rsidR="00AF755F" w:rsidRDefault="00571BA2" w:rsidP="00571BA2">
    <w:pPr>
      <w:pStyle w:val="Encabezado"/>
      <w:tabs>
        <w:tab w:val="clear" w:pos="4252"/>
        <w:tab w:val="clear" w:pos="8504"/>
        <w:tab w:val="left" w:pos="1089"/>
      </w:tabs>
    </w:pPr>
    <w:r>
      <w:t xml:space="preserve">         </w:t>
    </w: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E40102"/>
    <w:multiLevelType w:val="hybridMultilevel"/>
    <w:tmpl w:val="D5A6E462"/>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F803EE"/>
    <w:multiLevelType w:val="hybridMultilevel"/>
    <w:tmpl w:val="E7BCA9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FDA7EEB"/>
    <w:multiLevelType w:val="hybridMultilevel"/>
    <w:tmpl w:val="A5681C26"/>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53350"/>
    <w:multiLevelType w:val="hybridMultilevel"/>
    <w:tmpl w:val="6C1269A6"/>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433A4524"/>
    <w:multiLevelType w:val="hybridMultilevel"/>
    <w:tmpl w:val="769EE9F8"/>
    <w:lvl w:ilvl="0" w:tplc="0C0A000B">
      <w:start w:val="1"/>
      <w:numFmt w:val="bullet"/>
      <w:lvlText w:val=""/>
      <w:lvlJc w:val="left"/>
      <w:pPr>
        <w:ind w:left="758" w:hanging="360"/>
      </w:pPr>
      <w:rPr>
        <w:rFonts w:ascii="Wingdings" w:hAnsi="Wingdings"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14" w15:restartNumberingAfterBreak="0">
    <w:nsid w:val="4C7E344A"/>
    <w:multiLevelType w:val="hybridMultilevel"/>
    <w:tmpl w:val="357EACC8"/>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B7D0D50"/>
    <w:multiLevelType w:val="hybridMultilevel"/>
    <w:tmpl w:val="B868DE2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11C0796"/>
    <w:multiLevelType w:val="hybridMultilevel"/>
    <w:tmpl w:val="318A00BA"/>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1" w15:restartNumberingAfterBreak="0">
    <w:nsid w:val="75866CA5"/>
    <w:multiLevelType w:val="hybridMultilevel"/>
    <w:tmpl w:val="16DEA290"/>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79091ECA"/>
    <w:multiLevelType w:val="hybridMultilevel"/>
    <w:tmpl w:val="E37A549E"/>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7"/>
  </w:num>
  <w:num w:numId="4">
    <w:abstractNumId w:val="15"/>
  </w:num>
  <w:num w:numId="5">
    <w:abstractNumId w:val="5"/>
  </w:num>
  <w:num w:numId="6">
    <w:abstractNumId w:val="11"/>
  </w:num>
  <w:num w:numId="7">
    <w:abstractNumId w:val="10"/>
  </w:num>
  <w:num w:numId="8">
    <w:abstractNumId w:val="19"/>
  </w:num>
  <w:num w:numId="9">
    <w:abstractNumId w:val="18"/>
  </w:num>
  <w:num w:numId="10">
    <w:abstractNumId w:val="4"/>
  </w:num>
  <w:num w:numId="11">
    <w:abstractNumId w:val="17"/>
  </w:num>
  <w:num w:numId="12">
    <w:abstractNumId w:val="12"/>
  </w:num>
  <w:num w:numId="13">
    <w:abstractNumId w:val="6"/>
  </w:num>
  <w:num w:numId="14">
    <w:abstractNumId w:val="16"/>
  </w:num>
  <w:num w:numId="15">
    <w:abstractNumId w:val="9"/>
  </w:num>
  <w:num w:numId="16">
    <w:abstractNumId w:val="1"/>
  </w:num>
  <w:num w:numId="17">
    <w:abstractNumId w:val="3"/>
  </w:num>
  <w:num w:numId="18">
    <w:abstractNumId w:val="21"/>
  </w:num>
  <w:num w:numId="19">
    <w:abstractNumId w:val="20"/>
  </w:num>
  <w:num w:numId="20">
    <w:abstractNumId w:val="14"/>
  </w:num>
  <w:num w:numId="21">
    <w:abstractNumId w:val="8"/>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30"/>
    <w:rsid w:val="000153C1"/>
    <w:rsid w:val="00020356"/>
    <w:rsid w:val="00026D05"/>
    <w:rsid w:val="00070530"/>
    <w:rsid w:val="00073400"/>
    <w:rsid w:val="00073BFC"/>
    <w:rsid w:val="000A771A"/>
    <w:rsid w:val="000B3DB1"/>
    <w:rsid w:val="000D5565"/>
    <w:rsid w:val="0013775E"/>
    <w:rsid w:val="0015771D"/>
    <w:rsid w:val="0018209F"/>
    <w:rsid w:val="00194DB8"/>
    <w:rsid w:val="00197210"/>
    <w:rsid w:val="00210ABD"/>
    <w:rsid w:val="002A5B8A"/>
    <w:rsid w:val="002B7341"/>
    <w:rsid w:val="002C4BF4"/>
    <w:rsid w:val="0030376C"/>
    <w:rsid w:val="0031479A"/>
    <w:rsid w:val="003B0196"/>
    <w:rsid w:val="00473CC9"/>
    <w:rsid w:val="004A49A0"/>
    <w:rsid w:val="004E19B3"/>
    <w:rsid w:val="00532B21"/>
    <w:rsid w:val="00571BA2"/>
    <w:rsid w:val="005A14BF"/>
    <w:rsid w:val="005C7702"/>
    <w:rsid w:val="005C7E95"/>
    <w:rsid w:val="005F163E"/>
    <w:rsid w:val="0060599D"/>
    <w:rsid w:val="006D223C"/>
    <w:rsid w:val="006E1DD7"/>
    <w:rsid w:val="00744EDE"/>
    <w:rsid w:val="00760184"/>
    <w:rsid w:val="00792EFA"/>
    <w:rsid w:val="0082490B"/>
    <w:rsid w:val="00844B8A"/>
    <w:rsid w:val="00852022"/>
    <w:rsid w:val="00865EE1"/>
    <w:rsid w:val="00871A5A"/>
    <w:rsid w:val="00873473"/>
    <w:rsid w:val="0089324D"/>
    <w:rsid w:val="008A2DBB"/>
    <w:rsid w:val="008A78C0"/>
    <w:rsid w:val="00955B77"/>
    <w:rsid w:val="00987B79"/>
    <w:rsid w:val="00A068DE"/>
    <w:rsid w:val="00A40DC7"/>
    <w:rsid w:val="00A6328B"/>
    <w:rsid w:val="00AA0C93"/>
    <w:rsid w:val="00AB0104"/>
    <w:rsid w:val="00AF755F"/>
    <w:rsid w:val="00B361D7"/>
    <w:rsid w:val="00B364FE"/>
    <w:rsid w:val="00B426A1"/>
    <w:rsid w:val="00B47128"/>
    <w:rsid w:val="00B74F0E"/>
    <w:rsid w:val="00BF3E00"/>
    <w:rsid w:val="00C326EF"/>
    <w:rsid w:val="00C33EAA"/>
    <w:rsid w:val="00C65E56"/>
    <w:rsid w:val="00D01F07"/>
    <w:rsid w:val="00D57767"/>
    <w:rsid w:val="00D62DAB"/>
    <w:rsid w:val="00DB283E"/>
    <w:rsid w:val="00DE24D1"/>
    <w:rsid w:val="00E10333"/>
    <w:rsid w:val="00E533CD"/>
    <w:rsid w:val="00E54EF2"/>
    <w:rsid w:val="00E555A5"/>
    <w:rsid w:val="00EC40AB"/>
    <w:rsid w:val="00EC413E"/>
    <w:rsid w:val="00EE1727"/>
    <w:rsid w:val="00F329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9CEC43-DDCA-4F65-B148-63CCD2C7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paragraph" w:styleId="Textodeglobo">
    <w:name w:val="Balloon Text"/>
    <w:basedOn w:val="Normal"/>
    <w:link w:val="TextodegloboCar"/>
    <w:uiPriority w:val="99"/>
    <w:semiHidden/>
    <w:unhideWhenUsed/>
    <w:rsid w:val="00B47128"/>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128"/>
    <w:rPr>
      <w:rFonts w:ascii="Tahoma" w:hAnsi="Tahoma" w:cs="Tahoma"/>
      <w:sz w:val="16"/>
      <w:szCs w:val="16"/>
    </w:rPr>
  </w:style>
  <w:style w:type="paragraph" w:styleId="Prrafodelista">
    <w:name w:val="List Paragraph"/>
    <w:basedOn w:val="Normal"/>
    <w:uiPriority w:val="34"/>
    <w:qFormat/>
    <w:rsid w:val="00E10333"/>
    <w:pPr>
      <w:ind w:left="720"/>
      <w:contextualSpacing/>
    </w:pPr>
  </w:style>
  <w:style w:type="character" w:customStyle="1" w:styleId="TextocomentarioCar">
    <w:name w:val="Texto comentario Car"/>
    <w:link w:val="Textocomentario"/>
    <w:uiPriority w:val="99"/>
    <w:semiHidden/>
    <w:rsid w:val="005F163E"/>
  </w:style>
  <w:style w:type="character" w:styleId="Hipervnculo">
    <w:name w:val="Hyperlink"/>
    <w:basedOn w:val="Fuentedeprrafopredeter"/>
    <w:uiPriority w:val="99"/>
    <w:unhideWhenUsed/>
    <w:rsid w:val="00792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LANTILLAS\presupuesto%20con%20log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presupuesto con logo</Template>
  <TotalTime>0</TotalTime>
  <Pages>1</Pages>
  <Words>255</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Administración Limpiezas</cp:lastModifiedBy>
  <cp:revision>2</cp:revision>
  <cp:lastPrinted>2020-06-19T12:18:00Z</cp:lastPrinted>
  <dcterms:created xsi:type="dcterms:W3CDTF">2023-03-29T08:32:00Z</dcterms:created>
  <dcterms:modified xsi:type="dcterms:W3CDTF">2023-03-29T08:32:00Z</dcterms:modified>
</cp:coreProperties>
</file>