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F0701" w:rsidRDefault="00340B6E" w:rsidP="00CC5588">
      <w:pPr>
        <w:ind w:right="4393"/>
        <w:rPr>
          <w:rFonts w:ascii="Arial Narrow" w:hAnsi="Arial Narrow"/>
          <w:sz w:val="22"/>
          <w:lang w:val="es-ES_tradnl"/>
        </w:rPr>
      </w:pPr>
      <w:r>
        <w:rPr>
          <w:noProof/>
        </w:rPr>
        <mc:AlternateContent>
          <mc:Choice Requires="wps">
            <w:drawing>
              <wp:anchor distT="0" distB="0" distL="114300" distR="114300" simplePos="0" relativeHeight="251657728" behindDoc="0" locked="0" layoutInCell="1" allowOverlap="1" wp14:anchorId="2D023E27" wp14:editId="4A172367">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Pr="000B14BE" w:rsidRDefault="009F0701" w:rsidP="009F0701">
                            <w:pPr>
                              <w:rPr>
                                <w:b/>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023E27"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Pr="000B14BE" w:rsidRDefault="009F0701" w:rsidP="009F0701">
                      <w:pPr>
                        <w:rPr>
                          <w:b/>
                          <w:color w:val="0070C0"/>
                        </w:rPr>
                      </w:pPr>
                    </w:p>
                  </w:txbxContent>
                </v:textbox>
              </v:shape>
            </w:pict>
          </mc:Fallback>
        </mc:AlternateContent>
      </w:r>
    </w:p>
    <w:p w:rsidR="0065088E" w:rsidRDefault="000E0750" w:rsidP="009F0701">
      <w:pPr>
        <w:rPr>
          <w:rFonts w:ascii="Arial Narrow" w:hAnsi="Arial Narrow"/>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p>
    <w:p w:rsidR="009F0701" w:rsidRPr="005E0468" w:rsidRDefault="000E0750" w:rsidP="009F0701">
      <w:pPr>
        <w:rPr>
          <w:rFonts w:ascii="Arial Narrow" w:hAnsi="Arial Narrow"/>
          <w:b/>
          <w:sz w:val="22"/>
          <w:lang w:val="es-ES_tradnl"/>
        </w:rPr>
      </w:pPr>
      <w:r w:rsidRPr="005E0468">
        <w:rPr>
          <w:rFonts w:ascii="Arial Narrow" w:hAnsi="Arial Narrow"/>
          <w:b/>
          <w:sz w:val="22"/>
          <w:lang w:val="es-ES_tradnl"/>
        </w:rPr>
        <w:tab/>
      </w:r>
      <w:r w:rsidRPr="005E0468">
        <w:rPr>
          <w:rFonts w:ascii="Arial Narrow" w:hAnsi="Arial Narrow"/>
          <w:b/>
          <w:sz w:val="22"/>
          <w:lang w:val="es-ES_tradnl"/>
        </w:rPr>
        <w:tab/>
      </w:r>
      <w:r w:rsidRPr="005E0468">
        <w:rPr>
          <w:rFonts w:ascii="Arial Narrow" w:hAnsi="Arial Narrow"/>
          <w:b/>
          <w:sz w:val="22"/>
          <w:lang w:val="es-ES_tradnl"/>
        </w:rPr>
        <w:tab/>
      </w:r>
      <w:r w:rsidRPr="005E0468">
        <w:rPr>
          <w:rFonts w:ascii="Arial Narrow" w:hAnsi="Arial Narrow"/>
          <w:b/>
          <w:sz w:val="22"/>
          <w:lang w:val="es-ES_tradnl"/>
        </w:rPr>
        <w:tab/>
      </w:r>
      <w:r w:rsidRPr="005E0468">
        <w:rPr>
          <w:rFonts w:ascii="Arial Narrow" w:hAnsi="Arial Narrow"/>
          <w:b/>
          <w:sz w:val="22"/>
          <w:lang w:val="es-ES_tradnl"/>
        </w:rPr>
        <w:tab/>
      </w:r>
      <w:r w:rsidRPr="005E0468">
        <w:rPr>
          <w:rFonts w:ascii="Arial Narrow" w:hAnsi="Arial Narrow"/>
          <w:b/>
          <w:sz w:val="22"/>
          <w:lang w:val="es-ES_tradnl"/>
        </w:rPr>
        <w:tab/>
        <w:t>RUTA : 62</w:t>
      </w:r>
    </w:p>
    <w:p w:rsidR="009F0701" w:rsidRPr="00AF755F" w:rsidRDefault="00340B6E" w:rsidP="00CC5588">
      <w:pPr>
        <w:ind w:right="3968"/>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5088E" w:rsidRDefault="0065088E" w:rsidP="0065088E">
                            <w:pPr>
                              <w:pStyle w:val="Textocomentario"/>
                              <w:rPr>
                                <w:b/>
                              </w:rPr>
                            </w:pPr>
                            <w:r>
                              <w:rPr>
                                <w:b/>
                              </w:rPr>
                              <w:t>CDAD DE PROP. EDIFICIO EUROPA V</w:t>
                            </w:r>
                          </w:p>
                          <w:p w:rsidR="0065088E" w:rsidRDefault="0065088E" w:rsidP="0065088E">
                            <w:pPr>
                              <w:pStyle w:val="Textocomentario"/>
                              <w:rPr>
                                <w:b/>
                              </w:rPr>
                            </w:pPr>
                            <w:r>
                              <w:rPr>
                                <w:b/>
                              </w:rPr>
                              <w:t>C/ ANTONIO TORRES, 11</w:t>
                            </w:r>
                          </w:p>
                          <w:p w:rsidR="0065088E" w:rsidRDefault="0065088E" w:rsidP="0065088E">
                            <w:pPr>
                              <w:pStyle w:val="Textocomentario"/>
                              <w:rPr>
                                <w:b/>
                              </w:rPr>
                            </w:pPr>
                            <w:r>
                              <w:rPr>
                                <w:b/>
                              </w:rPr>
                              <w:t xml:space="preserve">EL PARADOR </w:t>
                            </w:r>
                          </w:p>
                          <w:p w:rsidR="0065088E" w:rsidRDefault="0065088E" w:rsidP="0065088E">
                            <w:pPr>
                              <w:pStyle w:val="Textocomentario"/>
                              <w:rPr>
                                <w:b/>
                              </w:rPr>
                            </w:pPr>
                          </w:p>
                          <w:p w:rsidR="0065088E" w:rsidRDefault="0065088E" w:rsidP="0065088E">
                            <w:pPr>
                              <w:pStyle w:val="Textocomentario"/>
                              <w:rPr>
                                <w:b/>
                              </w:rPr>
                            </w:pPr>
                            <w:r>
                              <w:rPr>
                                <w:b/>
                              </w:rPr>
                              <w:t>A/A.: Susana  4ºB  Tlf.:649862697</w:t>
                            </w:r>
                          </w:p>
                          <w:p w:rsidR="0065088E" w:rsidRDefault="0065088E" w:rsidP="0065088E">
                            <w:pPr>
                              <w:pStyle w:val="Textocomentario"/>
                              <w:rPr>
                                <w:b/>
                              </w:rPr>
                            </w:pPr>
                            <w:r>
                              <w:rPr>
                                <w:b/>
                              </w:rPr>
                              <w:t>Email : sanyyouu@gmail</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65088E" w:rsidRDefault="0065088E" w:rsidP="0065088E">
                      <w:pPr>
                        <w:pStyle w:val="Textocomentario"/>
                        <w:rPr>
                          <w:b/>
                        </w:rPr>
                      </w:pPr>
                      <w:r>
                        <w:rPr>
                          <w:b/>
                        </w:rPr>
                        <w:t>CDAD DE PROP. EDIFICIO EUROPA V</w:t>
                      </w:r>
                    </w:p>
                    <w:p w:rsidR="0065088E" w:rsidRDefault="0065088E" w:rsidP="0065088E">
                      <w:pPr>
                        <w:pStyle w:val="Textocomentario"/>
                        <w:rPr>
                          <w:b/>
                        </w:rPr>
                      </w:pPr>
                      <w:r>
                        <w:rPr>
                          <w:b/>
                        </w:rPr>
                        <w:t>C/ ANTONIO TORRES, 11</w:t>
                      </w:r>
                    </w:p>
                    <w:p w:rsidR="0065088E" w:rsidRDefault="0065088E" w:rsidP="0065088E">
                      <w:pPr>
                        <w:pStyle w:val="Textocomentario"/>
                        <w:rPr>
                          <w:b/>
                        </w:rPr>
                      </w:pPr>
                      <w:r>
                        <w:rPr>
                          <w:b/>
                        </w:rPr>
                        <w:t xml:space="preserve">EL PARADOR </w:t>
                      </w:r>
                    </w:p>
                    <w:p w:rsidR="0065088E" w:rsidRDefault="0065088E" w:rsidP="0065088E">
                      <w:pPr>
                        <w:pStyle w:val="Textocomentario"/>
                        <w:rPr>
                          <w:b/>
                        </w:rPr>
                      </w:pPr>
                    </w:p>
                    <w:p w:rsidR="0065088E" w:rsidRDefault="0065088E" w:rsidP="0065088E">
                      <w:pPr>
                        <w:pStyle w:val="Textocomentario"/>
                        <w:rPr>
                          <w:b/>
                        </w:rPr>
                      </w:pPr>
                      <w:r>
                        <w:rPr>
                          <w:b/>
                        </w:rPr>
                        <w:t>A/A.: Susana  4ºB  Tlf.:649862697</w:t>
                      </w:r>
                    </w:p>
                    <w:p w:rsidR="0065088E" w:rsidRDefault="0065088E" w:rsidP="0065088E">
                      <w:pPr>
                        <w:pStyle w:val="Textocomentario"/>
                        <w:rPr>
                          <w:b/>
                        </w:rPr>
                      </w:pPr>
                      <w:r>
                        <w:rPr>
                          <w:b/>
                        </w:rPr>
                        <w:t xml:space="preserve">Email : </w:t>
                      </w:r>
                      <w:proofErr w:type="spellStart"/>
                      <w:r>
                        <w:rPr>
                          <w:b/>
                        </w:rPr>
                        <w:t>sanyyouu@gmail</w:t>
                      </w:r>
                      <w:proofErr w:type="spellEnd"/>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13775E" w:rsidRDefault="0013775E" w:rsidP="00344857">
      <w:pPr>
        <w:ind w:right="4393"/>
        <w:rPr>
          <w:lang w:val="es-ES_tradnl"/>
        </w:rPr>
      </w:pPr>
    </w:p>
    <w:p w:rsidR="000E0750" w:rsidRPr="005E0468" w:rsidRDefault="00B5225D" w:rsidP="00344857">
      <w:pPr>
        <w:ind w:right="4393"/>
        <w:rPr>
          <w:b/>
          <w:sz w:val="22"/>
          <w:lang w:val="es-ES_tradnl"/>
        </w:rPr>
      </w:pPr>
      <w:r>
        <w:rPr>
          <w:b/>
          <w:sz w:val="22"/>
          <w:lang w:val="es-ES_tradnl"/>
        </w:rPr>
        <w:t>MARTRES</w:t>
      </w:r>
      <w:r w:rsidR="000E0750" w:rsidRPr="005E0468">
        <w:rPr>
          <w:b/>
          <w:sz w:val="22"/>
          <w:lang w:val="es-ES_tradnl"/>
        </w:rPr>
        <w:t xml:space="preserve"> : </w:t>
      </w:r>
      <w:r>
        <w:rPr>
          <w:b/>
          <w:sz w:val="22"/>
          <w:lang w:val="es-ES_tradnl"/>
        </w:rPr>
        <w:t xml:space="preserve">PORTAL </w:t>
      </w:r>
    </w:p>
    <w:p w:rsidR="000E0750" w:rsidRPr="005E0468" w:rsidRDefault="00B5225D" w:rsidP="00344857">
      <w:pPr>
        <w:ind w:right="4393"/>
        <w:rPr>
          <w:b/>
          <w:sz w:val="22"/>
          <w:lang w:val="es-ES_tradnl"/>
        </w:rPr>
      </w:pPr>
      <w:r>
        <w:rPr>
          <w:b/>
          <w:sz w:val="22"/>
          <w:lang w:val="es-ES_tradnl"/>
        </w:rPr>
        <w:t>VIERNES</w:t>
      </w:r>
      <w:r w:rsidR="000E0750" w:rsidRPr="005E0468">
        <w:rPr>
          <w:b/>
          <w:sz w:val="22"/>
          <w:lang w:val="es-ES_tradnl"/>
        </w:rPr>
        <w:t xml:space="preserve"> :</w:t>
      </w:r>
      <w:r>
        <w:rPr>
          <w:b/>
          <w:sz w:val="22"/>
          <w:lang w:val="es-ES_tradnl"/>
        </w:rPr>
        <w:t xml:space="preserve"> COMPLETO</w:t>
      </w:r>
    </w:p>
    <w:p w:rsidR="0013775E" w:rsidRPr="005E0468" w:rsidRDefault="0013775E" w:rsidP="0013775E">
      <w:pPr>
        <w:ind w:right="4393"/>
        <w:jc w:val="center"/>
        <w:rPr>
          <w:b/>
          <w:sz w:val="22"/>
          <w:lang w:val="es-ES_tradnl"/>
        </w:rPr>
      </w:pPr>
    </w:p>
    <w:p w:rsidR="008A3999" w:rsidRPr="005E0468" w:rsidRDefault="008A3999" w:rsidP="008A3999">
      <w:pPr>
        <w:ind w:right="4393"/>
        <w:rPr>
          <w:b/>
          <w:sz w:val="22"/>
          <w:lang w:val="es-ES_tradnl"/>
        </w:rPr>
      </w:pPr>
    </w:p>
    <w:p w:rsidR="008A3999" w:rsidRPr="005E0468" w:rsidRDefault="008A3999" w:rsidP="008A3999">
      <w:pPr>
        <w:ind w:right="4393"/>
        <w:rPr>
          <w:b/>
          <w:sz w:val="22"/>
          <w:lang w:val="es-ES_tradnl"/>
        </w:rPr>
      </w:pPr>
      <w:r w:rsidRPr="005E0468">
        <w:rPr>
          <w:b/>
          <w:sz w:val="22"/>
          <w:lang w:val="es-ES_tradnl"/>
        </w:rPr>
        <w:t xml:space="preserve">LLAVE Nº: </w:t>
      </w:r>
      <w:r w:rsidR="005E0468" w:rsidRPr="005E0468">
        <w:rPr>
          <w:b/>
          <w:sz w:val="22"/>
          <w:lang w:val="es-ES_tradnl"/>
        </w:rPr>
        <w:t>345</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60B7E">
        <w:rPr>
          <w:i/>
          <w:noProof/>
          <w:lang w:val="es-ES_tradnl"/>
        </w:rPr>
        <w:t>29 de marzo de 2023</w:t>
      </w:r>
      <w:r w:rsidR="00344DD7">
        <w:rPr>
          <w:i/>
          <w:lang w:val="es-ES_tradnl"/>
        </w:rPr>
        <w:fldChar w:fldCharType="end"/>
      </w:r>
    </w:p>
    <w:p w:rsidR="0013775E" w:rsidRDefault="00452419" w:rsidP="00340B6E">
      <w:pPr>
        <w:pStyle w:val="Ttulo3"/>
      </w:pPr>
      <w:r>
        <w:rPr>
          <w:noProof/>
          <w:lang w:val="es-ES"/>
        </w:rPr>
        <w:drawing>
          <wp:anchor distT="0" distB="0" distL="114300" distR="114300" simplePos="0" relativeHeight="251658752" behindDoc="1" locked="0" layoutInCell="1" allowOverlap="1" wp14:anchorId="4E2E0202" wp14:editId="560FDC5E">
            <wp:simplePos x="0" y="0"/>
            <wp:positionH relativeFrom="page">
              <wp:align>right</wp:align>
            </wp:positionH>
            <wp:positionV relativeFrom="paragraph">
              <wp:posOffset>179070</wp:posOffset>
            </wp:positionV>
            <wp:extent cx="7790180" cy="5763895"/>
            <wp:effectExtent l="0" t="0" r="1270" b="8255"/>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13775E">
        <w:t xml:space="preserve">PRESUPUESTO Nº.- </w:t>
      </w:r>
      <w:r w:rsidR="00251A9A">
        <w:t>500</w:t>
      </w:r>
      <w:r w:rsidR="00340B6E">
        <w:t>120</w:t>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Pr="00FC3770" w:rsidRDefault="00FC3770" w:rsidP="00FC3770">
      <w:pPr>
        <w:rPr>
          <w:b/>
          <w:i/>
          <w:sz w:val="22"/>
          <w:u w:val="single"/>
        </w:rPr>
      </w:pPr>
      <w:r w:rsidRPr="00FC3770">
        <w:rPr>
          <w:b/>
          <w:i/>
          <w:sz w:val="22"/>
          <w:u w:val="single"/>
        </w:rPr>
        <w:t xml:space="preserve">LIMPIEZA </w:t>
      </w:r>
      <w:r w:rsidR="00340B6E" w:rsidRPr="00FC3770">
        <w:rPr>
          <w:b/>
          <w:i/>
          <w:sz w:val="22"/>
          <w:u w:val="single"/>
        </w:rPr>
        <w:t xml:space="preserve">UNA VEZ EN </w:t>
      </w:r>
      <w:r w:rsidR="005E0468">
        <w:rPr>
          <w:b/>
          <w:i/>
          <w:sz w:val="22"/>
          <w:u w:val="single"/>
        </w:rPr>
        <w:t>SEMANA</w:t>
      </w:r>
      <w:r w:rsidR="0013775E" w:rsidRPr="00FC3770">
        <w:rPr>
          <w:b/>
          <w:i/>
          <w:sz w:val="22"/>
          <w:u w:val="single"/>
        </w:rPr>
        <w:t>:</w:t>
      </w:r>
    </w:p>
    <w:p w:rsidR="00FC3770" w:rsidRDefault="00FC3770" w:rsidP="00FC3770">
      <w:r>
        <w:t xml:space="preserve">- Barrido y fregado de suelos en rellanos </w:t>
      </w:r>
      <w:r w:rsidR="005E0468">
        <w:t xml:space="preserve">de plantas desde la puerta del </w:t>
      </w:r>
      <w:r>
        <w:t>terrado , portal y rellano acceso a garaje.</w:t>
      </w:r>
    </w:p>
    <w:p w:rsidR="00FC3770" w:rsidRDefault="005E0468" w:rsidP="00FC3770">
      <w:r>
        <w:t>- Barrido y fregado</w:t>
      </w:r>
      <w:r w:rsidR="00FC3770">
        <w:t xml:space="preserve"> de  escaleras.</w:t>
      </w:r>
    </w:p>
    <w:p w:rsidR="00FC3770" w:rsidRDefault="00FC3770" w:rsidP="00FC3770">
      <w:r>
        <w:t>- Des</w:t>
      </w:r>
      <w:r w:rsidR="005E0468">
        <w:t>empolvado de barandas, rodapiés</w:t>
      </w:r>
      <w:r>
        <w:t>, repisas , lucernarios , poyetes ,  etc...</w:t>
      </w:r>
    </w:p>
    <w:p w:rsidR="00FC3770" w:rsidRDefault="00FC3770" w:rsidP="006E6CD1">
      <w:r>
        <w:t>- Limpieza de ascensor incluidas ranuras de puertas correderas.</w:t>
      </w:r>
    </w:p>
    <w:p w:rsidR="00D52565" w:rsidRPr="00251A9A" w:rsidRDefault="00D52565" w:rsidP="00FC3770">
      <w:pPr>
        <w:ind w:left="1069"/>
        <w:jc w:val="both"/>
        <w:rPr>
          <w:sz w:val="22"/>
        </w:rPr>
      </w:pPr>
    </w:p>
    <w:p w:rsidR="0013775E" w:rsidRPr="00FC3770" w:rsidRDefault="00FC3770" w:rsidP="00FC3770">
      <w:pPr>
        <w:rPr>
          <w:b/>
          <w:i/>
          <w:sz w:val="22"/>
          <w:u w:val="single"/>
        </w:rPr>
      </w:pPr>
      <w:r w:rsidRPr="00FC3770">
        <w:rPr>
          <w:b/>
          <w:i/>
          <w:sz w:val="22"/>
          <w:u w:val="single"/>
        </w:rPr>
        <w:t>LIMPIEZA DE DOS VECES EN SEMANA ( Excepto Fiestas )</w:t>
      </w:r>
      <w:r w:rsidR="0013775E" w:rsidRPr="00FC3770">
        <w:rPr>
          <w:b/>
          <w:i/>
          <w:sz w:val="22"/>
          <w:u w:val="single"/>
        </w:rPr>
        <w:t>:</w:t>
      </w:r>
    </w:p>
    <w:p w:rsidR="00FC3770" w:rsidRDefault="00FC3770" w:rsidP="00FC3770">
      <w:r>
        <w:t>- Barrido y fregado de suelo de portal y soportal.</w:t>
      </w:r>
    </w:p>
    <w:p w:rsidR="00FC3770" w:rsidRDefault="00FC3770" w:rsidP="00FC3770">
      <w:r>
        <w:t>- Limpieza de ascensor incluidas ranuras de puertas correderas.</w:t>
      </w:r>
    </w:p>
    <w:p w:rsidR="00FC3770" w:rsidRDefault="00FC3770" w:rsidP="00FC3770">
      <w:r>
        <w:t>- Limpieza de huellas digitales en revestimientos de  portal ,  cristales de puerta calle  , espejos etc.</w:t>
      </w:r>
    </w:p>
    <w:p w:rsidR="00FC3770" w:rsidRDefault="00FC3770" w:rsidP="00FC3770">
      <w:r>
        <w:t>. Limpieza de interfono</w:t>
      </w:r>
    </w:p>
    <w:p w:rsidR="00FC3770" w:rsidRDefault="00FC3770" w:rsidP="006E6CD1">
      <w:r>
        <w:t>- Limpieza de buzones de correspondencia y de publicidad.</w:t>
      </w:r>
    </w:p>
    <w:p w:rsidR="00FC3770" w:rsidRDefault="00FC3770" w:rsidP="00FC3770">
      <w:pPr>
        <w:pStyle w:val="Prrafodelista"/>
        <w:ind w:left="360"/>
      </w:pPr>
    </w:p>
    <w:p w:rsidR="00FC3770" w:rsidRDefault="00FC3770" w:rsidP="00FC3770">
      <w:pPr>
        <w:rPr>
          <w:b/>
          <w:i/>
          <w:sz w:val="24"/>
          <w:u w:val="single"/>
        </w:rPr>
      </w:pPr>
      <w:r w:rsidRPr="0073106B">
        <w:rPr>
          <w:b/>
          <w:i/>
          <w:sz w:val="22"/>
        </w:rPr>
        <w:t xml:space="preserve">LIMPIEZA </w:t>
      </w:r>
      <w:r w:rsidRPr="0073106B">
        <w:rPr>
          <w:b/>
          <w:i/>
          <w:sz w:val="22"/>
          <w:u w:val="single"/>
        </w:rPr>
        <w:t>MENSUAL:</w:t>
      </w:r>
    </w:p>
    <w:p w:rsidR="00FC3770" w:rsidRDefault="00FC3770" w:rsidP="00FC3770">
      <w:r>
        <w:t>- Limpieza a fondo de puerta calle.</w:t>
      </w:r>
    </w:p>
    <w:p w:rsidR="00FC3770" w:rsidRDefault="00FC3770" w:rsidP="00FC3770">
      <w:r>
        <w:t>- Limpieza de ventanas en escaleras.</w:t>
      </w:r>
    </w:p>
    <w:p w:rsidR="00FC3770" w:rsidRDefault="00FC3770" w:rsidP="00FC3770">
      <w:r>
        <w:t>- Limpieza de espejo situado en portal.</w:t>
      </w:r>
    </w:p>
    <w:p w:rsidR="00D52565" w:rsidRDefault="00FC3770" w:rsidP="00452419">
      <w:pPr>
        <w:rPr>
          <w:sz w:val="22"/>
        </w:rPr>
      </w:pPr>
      <w:r>
        <w:t>- Barrido y fregado de los dos terrados.</w:t>
      </w:r>
    </w:p>
    <w:p w:rsidR="00D52565" w:rsidRDefault="00D52565" w:rsidP="00D52565">
      <w:pPr>
        <w:ind w:left="1069"/>
        <w:jc w:val="both"/>
        <w:rPr>
          <w:sz w:val="22"/>
        </w:rPr>
      </w:pPr>
    </w:p>
    <w:p w:rsidR="00452419" w:rsidRDefault="00452419" w:rsidP="00452419">
      <w:pPr>
        <w:rPr>
          <w:b/>
          <w:i/>
          <w:sz w:val="22"/>
          <w:u w:val="single"/>
        </w:rPr>
      </w:pPr>
      <w:r w:rsidRPr="00452419">
        <w:rPr>
          <w:b/>
          <w:i/>
          <w:sz w:val="22"/>
          <w:u w:val="single"/>
        </w:rPr>
        <w:t>LIMPIEZA SEMESTRAL</w:t>
      </w:r>
      <w:r w:rsidR="0013775E" w:rsidRPr="00452419">
        <w:rPr>
          <w:b/>
          <w:i/>
          <w:sz w:val="22"/>
          <w:u w:val="single"/>
        </w:rPr>
        <w:t>:</w:t>
      </w:r>
    </w:p>
    <w:p w:rsidR="00452419" w:rsidRPr="00452419" w:rsidRDefault="00452419" w:rsidP="00452419">
      <w:pPr>
        <w:rPr>
          <w:b/>
          <w:i/>
          <w:sz w:val="22"/>
          <w:u w:val="single"/>
        </w:rPr>
      </w:pPr>
      <w:r>
        <w:t>-</w:t>
      </w:r>
      <w:r w:rsidRPr="00452419">
        <w:t>Limpieza de revestimientos interiores de portal</w:t>
      </w:r>
    </w:p>
    <w:p w:rsidR="00452419" w:rsidRDefault="00452419" w:rsidP="00452419">
      <w:r>
        <w:t>-</w:t>
      </w:r>
      <w:r w:rsidRPr="00452419">
        <w:t>Limpieza de revestimientos en rellano de acceso a garaje.</w:t>
      </w:r>
    </w:p>
    <w:p w:rsidR="006E6CD1" w:rsidRDefault="00452419" w:rsidP="00452419">
      <w:r>
        <w:t>- Cristalizado de portal.</w:t>
      </w:r>
    </w:p>
    <w:p w:rsidR="006E6CD1" w:rsidRPr="00452419" w:rsidRDefault="006E6CD1" w:rsidP="00452419"/>
    <w:p w:rsidR="00452419" w:rsidRPr="00452419" w:rsidRDefault="00452419" w:rsidP="00452419">
      <w:pPr>
        <w:pStyle w:val="Prrafodelista"/>
        <w:rPr>
          <w:sz w:val="22"/>
        </w:rPr>
      </w:pPr>
    </w:p>
    <w:sectPr w:rsidR="00452419" w:rsidRPr="00452419"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543" w:rsidRDefault="00BD4543">
      <w:r>
        <w:separator/>
      </w:r>
    </w:p>
  </w:endnote>
  <w:endnote w:type="continuationSeparator" w:id="0">
    <w:p w:rsidR="00BD4543" w:rsidRDefault="00BD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543" w:rsidRDefault="00BD4543">
      <w:r>
        <w:separator/>
      </w:r>
    </w:p>
  </w:footnote>
  <w:footnote w:type="continuationSeparator" w:id="0">
    <w:p w:rsidR="00BD4543" w:rsidRDefault="00BD45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F4B6243"/>
    <w:multiLevelType w:val="hybridMultilevel"/>
    <w:tmpl w:val="264692CC"/>
    <w:lvl w:ilvl="0" w:tplc="F7D68900">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BD03FB3"/>
    <w:multiLevelType w:val="hybridMultilevel"/>
    <w:tmpl w:val="5E52E354"/>
    <w:lvl w:ilvl="0" w:tplc="0132455C">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6"/>
  </w:num>
  <w:num w:numId="7">
    <w:abstractNumId w:val="5"/>
  </w:num>
  <w:num w:numId="8">
    <w:abstractNumId w:val="10"/>
  </w:num>
  <w:num w:numId="9">
    <w:abstractNumId w:val="9"/>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D2"/>
    <w:rsid w:val="00062738"/>
    <w:rsid w:val="000B63D2"/>
    <w:rsid w:val="000E0750"/>
    <w:rsid w:val="0013775E"/>
    <w:rsid w:val="001D05A8"/>
    <w:rsid w:val="002153DA"/>
    <w:rsid w:val="00251A9A"/>
    <w:rsid w:val="002E7571"/>
    <w:rsid w:val="003118EF"/>
    <w:rsid w:val="00326F86"/>
    <w:rsid w:val="00332F94"/>
    <w:rsid w:val="00340B6E"/>
    <w:rsid w:val="00344857"/>
    <w:rsid w:val="00344DD7"/>
    <w:rsid w:val="00452419"/>
    <w:rsid w:val="00536747"/>
    <w:rsid w:val="00577378"/>
    <w:rsid w:val="005E0468"/>
    <w:rsid w:val="0065088E"/>
    <w:rsid w:val="00692F97"/>
    <w:rsid w:val="006E6CD1"/>
    <w:rsid w:val="007E5B2A"/>
    <w:rsid w:val="00815723"/>
    <w:rsid w:val="00844B8A"/>
    <w:rsid w:val="008A3999"/>
    <w:rsid w:val="009F0701"/>
    <w:rsid w:val="00AF755F"/>
    <w:rsid w:val="00B5225D"/>
    <w:rsid w:val="00B75CFB"/>
    <w:rsid w:val="00BD4543"/>
    <w:rsid w:val="00C96C6B"/>
    <w:rsid w:val="00CC5588"/>
    <w:rsid w:val="00D52565"/>
    <w:rsid w:val="00E60B7E"/>
    <w:rsid w:val="00E76786"/>
    <w:rsid w:val="00FC3770"/>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195BF5-CA31-465B-9B57-C148AD42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FC3770"/>
    <w:pPr>
      <w:ind w:left="720"/>
      <w:contextualSpacing/>
    </w:pPr>
  </w:style>
  <w:style w:type="paragraph" w:styleId="Textodeglobo">
    <w:name w:val="Balloon Text"/>
    <w:basedOn w:val="Normal"/>
    <w:link w:val="TextodegloboCar"/>
    <w:uiPriority w:val="99"/>
    <w:semiHidden/>
    <w:unhideWhenUsed/>
    <w:rsid w:val="00B522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2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194</Words>
  <Characters>1069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1261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2022-03-07T10:31:00Z</cp:lastPrinted>
  <dcterms:created xsi:type="dcterms:W3CDTF">2023-03-29T08:18:00Z</dcterms:created>
  <dcterms:modified xsi:type="dcterms:W3CDTF">2023-03-29T08:18:00Z</dcterms:modified>
</cp:coreProperties>
</file>