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C" w:rsidRDefault="003B124C" w:rsidP="007B0442">
      <w:pPr>
        <w:ind w:right="3542"/>
        <w:jc w:val="right"/>
        <w:rPr>
          <w:lang w:val="es-ES_tradnl"/>
        </w:rPr>
      </w:pPr>
      <w:bookmarkStart w:id="0" w:name="_GoBack"/>
      <w:bookmarkEnd w:id="0"/>
      <w:r>
        <w:rPr>
          <w:lang w:val="es-ES_tradnl"/>
        </w:rPr>
        <w:t xml:space="preserve">          </w:t>
      </w:r>
      <w:r w:rsidR="007B0442">
        <w:rPr>
          <w:lang w:val="es-ES_tradnl"/>
        </w:rPr>
        <w:t>RUTA 22</w:t>
      </w:r>
    </w:p>
    <w:p w:rsidR="007B0442" w:rsidRDefault="00550C7F" w:rsidP="007B0442">
      <w:pPr>
        <w:ind w:right="4393"/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2604770</wp:posOffset>
                </wp:positionH>
                <wp:positionV relativeFrom="paragraph">
                  <wp:posOffset>43815</wp:posOffset>
                </wp:positionV>
                <wp:extent cx="2885440" cy="1301750"/>
                <wp:effectExtent l="8255" t="13335" r="11430" b="889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145" w:rsidRDefault="001B5145" w:rsidP="001B5145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12464" w:rsidRDefault="00612464" w:rsidP="0061246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COMUNIDAD DE PROPIETARIOS EDF GRUPO 3</w:t>
                            </w:r>
                          </w:p>
                          <w:p w:rsidR="00612464" w:rsidRDefault="00612464" w:rsidP="0061246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CALLE CAÑAVERAL 14</w:t>
                            </w:r>
                          </w:p>
                          <w:p w:rsidR="00612464" w:rsidRDefault="00612464" w:rsidP="0061246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612464" w:rsidRDefault="00612464" w:rsidP="0061246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 Marcos Lopez ( Administrador)</w:t>
                            </w:r>
                          </w:p>
                          <w:p w:rsidR="00612464" w:rsidRDefault="00612464" w:rsidP="0061246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info@abafincas.com</w:t>
                            </w:r>
                          </w:p>
                          <w:p w:rsidR="00612464" w:rsidRDefault="00612464" w:rsidP="00612464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645850357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5.1pt;margin-top:3.45pt;width:227.2pt;height:10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" o:allowincell="f" strokecolor="black [3213]">
                <v:textbox>
                  <w:txbxContent>
                    <w:p w:rsidR="001B5145" w:rsidRDefault="001B5145" w:rsidP="001B5145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12464" w:rsidRDefault="00612464" w:rsidP="0061246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COMUNIDAD DE PROPIETARIOS EDF GRUPO 3</w:t>
                      </w:r>
                    </w:p>
                    <w:p w:rsidR="00612464" w:rsidRDefault="00612464" w:rsidP="0061246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CALLE CAÑAVERAL 14</w:t>
                      </w:r>
                    </w:p>
                    <w:p w:rsidR="00612464" w:rsidRDefault="00612464" w:rsidP="00612464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612464" w:rsidRDefault="00612464" w:rsidP="0061246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Marcos Lopez ( Administrador)</w:t>
                      </w:r>
                    </w:p>
                    <w:p w:rsidR="00612464" w:rsidRDefault="00612464" w:rsidP="0061246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info@abafincas.com</w:t>
                      </w:r>
                    </w:p>
                    <w:p w:rsidR="00612464" w:rsidRDefault="00612464" w:rsidP="00612464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645850357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0442" w:rsidRDefault="007B0442" w:rsidP="007B0442">
      <w:pPr>
        <w:ind w:right="4393"/>
        <w:rPr>
          <w:lang w:val="es-ES_tradnl"/>
        </w:rPr>
      </w:pPr>
      <w:r>
        <w:rPr>
          <w:lang w:val="es-ES_tradnl"/>
        </w:rPr>
        <w:t xml:space="preserve">SERVICIOS </w:t>
      </w:r>
    </w:p>
    <w:p w:rsidR="007B0442" w:rsidRDefault="007B0442" w:rsidP="007B0442">
      <w:pPr>
        <w:ind w:right="4393"/>
        <w:rPr>
          <w:lang w:val="es-ES_tradnl"/>
        </w:rPr>
      </w:pPr>
      <w:r>
        <w:rPr>
          <w:lang w:val="es-ES_tradnl"/>
        </w:rPr>
        <w:t>MARTES COMPLETO</w:t>
      </w:r>
    </w:p>
    <w:p w:rsidR="007B0442" w:rsidRDefault="007B0442" w:rsidP="007B0442">
      <w:pPr>
        <w:ind w:right="4393"/>
        <w:rPr>
          <w:lang w:val="es-ES_tradnl"/>
        </w:rPr>
      </w:pPr>
      <w:r>
        <w:rPr>
          <w:lang w:val="es-ES_tradnl"/>
        </w:rPr>
        <w:t>VIERNES PORTAL</w:t>
      </w:r>
    </w:p>
    <w:p w:rsidR="007B0442" w:rsidRDefault="007B0442" w:rsidP="007B0442">
      <w:pPr>
        <w:ind w:right="4393"/>
        <w:rPr>
          <w:lang w:val="es-ES_tradnl"/>
        </w:rPr>
      </w:pPr>
    </w:p>
    <w:p w:rsidR="007B0442" w:rsidRDefault="007B0442" w:rsidP="007B0442">
      <w:pPr>
        <w:ind w:right="4393"/>
        <w:rPr>
          <w:lang w:val="es-ES_tradnl"/>
        </w:rPr>
      </w:pPr>
    </w:p>
    <w:p w:rsidR="007B0442" w:rsidRDefault="007B0442" w:rsidP="007B0442">
      <w:pPr>
        <w:ind w:right="4393"/>
        <w:rPr>
          <w:lang w:val="es-ES_tradnl"/>
        </w:rPr>
      </w:pPr>
    </w:p>
    <w:p w:rsidR="007B0442" w:rsidRDefault="007B0442" w:rsidP="007B0442">
      <w:pPr>
        <w:ind w:right="4393"/>
        <w:rPr>
          <w:lang w:val="es-ES_tradnl"/>
        </w:rPr>
      </w:pPr>
    </w:p>
    <w:p w:rsidR="007B0442" w:rsidRDefault="007B0442" w:rsidP="007B0442">
      <w:pPr>
        <w:ind w:right="4393"/>
        <w:rPr>
          <w:lang w:val="es-ES_tradnl"/>
        </w:rPr>
      </w:pPr>
    </w:p>
    <w:p w:rsidR="007B0442" w:rsidRDefault="007B0442" w:rsidP="007B0442">
      <w:pPr>
        <w:ind w:right="4393"/>
        <w:rPr>
          <w:lang w:val="es-ES_tradnl"/>
        </w:rPr>
      </w:pPr>
      <w:r>
        <w:rPr>
          <w:lang w:val="es-ES_tradnl"/>
        </w:rPr>
        <w:t>LLAVE 5</w:t>
      </w: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612464">
        <w:rPr>
          <w:i/>
          <w:lang w:val="es-ES_tradnl"/>
        </w:rPr>
        <w:t xml:space="preserve">          Almería, a 13 de Junio</w:t>
      </w:r>
      <w:r w:rsidR="00C86156">
        <w:rPr>
          <w:i/>
          <w:lang w:val="es-ES_tradnl"/>
        </w:rPr>
        <w:t xml:space="preserve"> de </w:t>
      </w:r>
      <w:r w:rsidR="001B5145">
        <w:rPr>
          <w:i/>
          <w:lang w:val="es-ES_tradnl"/>
        </w:rPr>
        <w:t xml:space="preserve"> 2016</w:t>
      </w:r>
    </w:p>
    <w:p w:rsidR="003B124C" w:rsidRDefault="00612464" w:rsidP="003B124C">
      <w:pPr>
        <w:pStyle w:val="Ttulo3"/>
      </w:pPr>
      <w:r>
        <w:t>PRESUPUESTO Nº.- 002054</w:t>
      </w:r>
    </w:p>
    <w:p w:rsidR="003B124C" w:rsidRDefault="003B124C" w:rsidP="003B124C">
      <w:pPr>
        <w:pStyle w:val="Ttulo2"/>
      </w:pPr>
    </w:p>
    <w:p w:rsidR="004528D7" w:rsidRDefault="004528D7" w:rsidP="000B14BE">
      <w:pPr>
        <w:pStyle w:val="Ttulo2"/>
      </w:pPr>
      <w:r>
        <w:t>PRESUPUESTO LIMPIEZA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</w:p>
    <w:p w:rsidR="004528D7" w:rsidRDefault="004528D7" w:rsidP="004528D7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612464" w:rsidRDefault="00612464" w:rsidP="004528D7">
      <w:pPr>
        <w:jc w:val="center"/>
        <w:rPr>
          <w:u w:val="single"/>
        </w:rPr>
      </w:pPr>
    </w:p>
    <w:p w:rsidR="00612464" w:rsidRDefault="00612464" w:rsidP="004528D7">
      <w:pPr>
        <w:jc w:val="center"/>
        <w:rPr>
          <w:u w:val="single"/>
        </w:rPr>
      </w:pPr>
    </w:p>
    <w:p w:rsidR="00612464" w:rsidRDefault="00612464" w:rsidP="004528D7">
      <w:pPr>
        <w:jc w:val="center"/>
        <w:rPr>
          <w:u w:val="single"/>
        </w:rPr>
      </w:pPr>
    </w:p>
    <w:p w:rsidR="00612464" w:rsidRPr="00C86156" w:rsidRDefault="00612464" w:rsidP="00612464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DOS VECES POR SEMANA</w:t>
      </w:r>
      <w:r w:rsidRPr="008F325F">
        <w:rPr>
          <w:sz w:val="18"/>
        </w:rPr>
        <w:t>:</w:t>
      </w:r>
    </w:p>
    <w:p w:rsidR="00612464" w:rsidRDefault="00612464" w:rsidP="00612464"/>
    <w:p w:rsidR="00612464" w:rsidRDefault="00612464" w:rsidP="00612464">
      <w:r>
        <w:t>- Barrido y fregado o mopa según necesidad de suelos  portal.</w:t>
      </w:r>
    </w:p>
    <w:p w:rsidR="00612464" w:rsidRDefault="00612464" w:rsidP="00612464">
      <w:r>
        <w:t>- Desempolvado de puerta comunitaria, repisas  , puntos de luz etc...</w:t>
      </w:r>
    </w:p>
    <w:p w:rsidR="00612464" w:rsidRDefault="00612464" w:rsidP="00612464">
      <w:r>
        <w:t>- Limpieza de huellas digitales en revestimientos de  portal ,  cristales etc..</w:t>
      </w:r>
    </w:p>
    <w:p w:rsidR="00612464" w:rsidRDefault="00612464" w:rsidP="00612464">
      <w:r>
        <w:t>- Limpieza de ascensor , incluyendo ranuras de correderas.</w:t>
      </w:r>
    </w:p>
    <w:p w:rsidR="004528D7" w:rsidRPr="00282759" w:rsidRDefault="004528D7" w:rsidP="004528D7">
      <w:pPr>
        <w:jc w:val="center"/>
        <w:rPr>
          <w:u w:val="single"/>
        </w:rPr>
      </w:pPr>
    </w:p>
    <w:p w:rsidR="004528D7" w:rsidRPr="00C86156" w:rsidRDefault="004528D7" w:rsidP="004528D7">
      <w:pPr>
        <w:rPr>
          <w:sz w:val="18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SEMANAL</w:t>
      </w:r>
      <w:r w:rsidRPr="008F325F">
        <w:rPr>
          <w:sz w:val="18"/>
        </w:rPr>
        <w:t>:</w:t>
      </w:r>
    </w:p>
    <w:p w:rsidR="004528D7" w:rsidRDefault="004528D7" w:rsidP="004528D7"/>
    <w:p w:rsidR="00C86156" w:rsidRDefault="00C86156" w:rsidP="00C86156">
      <w:r>
        <w:t>- Barrido y fregado o mopa , según necesidad de su</w:t>
      </w:r>
      <w:r w:rsidR="000B14BE">
        <w:t>elo de pasillos desde la azotea</w:t>
      </w:r>
      <w:r>
        <w:t xml:space="preserve"> hasta el portal.</w:t>
      </w:r>
    </w:p>
    <w:p w:rsidR="00C86156" w:rsidRDefault="00C86156" w:rsidP="00C86156">
      <w:r>
        <w:t>- Barrido y fregad</w:t>
      </w:r>
      <w:r w:rsidR="000B14BE">
        <w:t>o  de escaleras desde la azotea</w:t>
      </w:r>
      <w:r>
        <w:t xml:space="preserve"> hasta el portal.</w:t>
      </w:r>
    </w:p>
    <w:p w:rsidR="00C86156" w:rsidRDefault="00C86156" w:rsidP="00C86156">
      <w:r>
        <w:t>- Desempolvado de barandas, rodapiés , repisas , poyetes ,  etc...</w:t>
      </w:r>
    </w:p>
    <w:p w:rsidR="004528D7" w:rsidRDefault="004528D7" w:rsidP="004528D7"/>
    <w:p w:rsidR="004528D7" w:rsidRPr="00372AFB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MENSUAL:</w:t>
      </w:r>
    </w:p>
    <w:p w:rsidR="004528D7" w:rsidRDefault="004528D7" w:rsidP="004528D7"/>
    <w:p w:rsidR="004528D7" w:rsidRDefault="00813002" w:rsidP="004528D7">
      <w:r>
        <w:t xml:space="preserve">- Limpieza a fondo de </w:t>
      </w:r>
      <w:r w:rsidR="004528D7">
        <w:t xml:space="preserve"> ventanas de escaleras .</w:t>
      </w:r>
    </w:p>
    <w:p w:rsidR="004528D7" w:rsidRDefault="000B14BE" w:rsidP="004528D7">
      <w:r>
        <w:t>- Limpieza a fondo de puerta de acceso a edificio</w:t>
      </w:r>
      <w:r w:rsidR="004528D7">
        <w:t>.</w:t>
      </w:r>
    </w:p>
    <w:p w:rsidR="004528D7" w:rsidRDefault="004528D7" w:rsidP="004528D7"/>
    <w:p w:rsidR="004528D7" w:rsidRPr="008F325F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="000B14BE">
        <w:rPr>
          <w:b/>
          <w:i/>
          <w:sz w:val="24"/>
          <w:u w:val="single"/>
        </w:rPr>
        <w:t>BIMENSUAL</w:t>
      </w:r>
      <w:r w:rsidRPr="008F325F">
        <w:rPr>
          <w:b/>
          <w:i/>
          <w:sz w:val="24"/>
          <w:u w:val="single"/>
        </w:rPr>
        <w:t>:</w:t>
      </w:r>
    </w:p>
    <w:p w:rsidR="000B14BE" w:rsidRDefault="000B14BE" w:rsidP="00C86156"/>
    <w:p w:rsidR="00372AFB" w:rsidRDefault="00372AFB" w:rsidP="00C86156">
      <w:r>
        <w:t xml:space="preserve">-  </w:t>
      </w:r>
      <w:r w:rsidR="000B14BE">
        <w:t>Supervisión del nivel de limpieza por nuestro personal técnico y su grado de satisfacción.</w:t>
      </w:r>
    </w:p>
    <w:p w:rsidR="004528D7" w:rsidRDefault="004528D7" w:rsidP="004528D7">
      <w:pPr>
        <w:rPr>
          <w:b/>
          <w:i/>
          <w:sz w:val="24"/>
        </w:rPr>
      </w:pPr>
    </w:p>
    <w:p w:rsidR="004528D7" w:rsidRDefault="004528D7" w:rsidP="004528D7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0B14BE" w:rsidRDefault="000B14BE" w:rsidP="004528D7">
      <w:r>
        <w:t>-</w:t>
      </w:r>
      <w:r w:rsidR="00612464">
        <w:t xml:space="preserve"> </w:t>
      </w:r>
      <w:r>
        <w:t xml:space="preserve"> Limpieza de cuartos técnicos ( RTVI , agua , luz etc..)</w:t>
      </w:r>
    </w:p>
    <w:p w:rsidR="002D76F9" w:rsidRPr="00A81895" w:rsidRDefault="002D76F9" w:rsidP="004528D7">
      <w:r>
        <w:t>-  Barrido de terrado y limpieza de sumideros</w:t>
      </w:r>
    </w:p>
    <w:p w:rsidR="004528D7" w:rsidRDefault="004528D7" w:rsidP="004528D7">
      <w:pPr>
        <w:rPr>
          <w:b/>
          <w:i/>
          <w:sz w:val="24"/>
        </w:rPr>
      </w:pPr>
    </w:p>
    <w:p w:rsidR="003B124C" w:rsidRDefault="003B124C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7B0442" w:rsidRDefault="007B0442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7B0442" w:rsidRDefault="007B0442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7B0442" w:rsidRDefault="007B0442" w:rsidP="003B124C">
      <w:pPr>
        <w:pStyle w:val="Textocomentario"/>
        <w:tabs>
          <w:tab w:val="right" w:leader="dot" w:pos="8504"/>
        </w:tabs>
        <w:rPr>
          <w:b/>
          <w:sz w:val="18"/>
        </w:rPr>
      </w:pPr>
    </w:p>
    <w:p w:rsidR="007B0442" w:rsidRPr="005C23A2" w:rsidRDefault="007B0442" w:rsidP="003B124C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>ESCALERA COMUNITARIA 5 PELDAÑOS</w:t>
      </w:r>
    </w:p>
    <w:sectPr w:rsidR="007B0442" w:rsidRPr="005C23A2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5B2" w:rsidRDefault="00C775B2">
      <w:r>
        <w:separator/>
      </w:r>
    </w:p>
  </w:endnote>
  <w:endnote w:type="continuationSeparator" w:id="0">
    <w:p w:rsidR="00C775B2" w:rsidRDefault="00C7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5B2" w:rsidRDefault="00C775B2">
      <w:r>
        <w:separator/>
      </w:r>
    </w:p>
  </w:footnote>
  <w:footnote w:type="continuationSeparator" w:id="0">
    <w:p w:rsidR="00C775B2" w:rsidRDefault="00C7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11F64"/>
    <w:rsid w:val="000232A4"/>
    <w:rsid w:val="000312F3"/>
    <w:rsid w:val="0004393E"/>
    <w:rsid w:val="000469CE"/>
    <w:rsid w:val="000531A7"/>
    <w:rsid w:val="000B14BE"/>
    <w:rsid w:val="000C17CE"/>
    <w:rsid w:val="000D6255"/>
    <w:rsid w:val="000E3978"/>
    <w:rsid w:val="000E47F6"/>
    <w:rsid w:val="000E7BF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304B8"/>
    <w:rsid w:val="00260DCB"/>
    <w:rsid w:val="00265A1F"/>
    <w:rsid w:val="00274EA3"/>
    <w:rsid w:val="002779FB"/>
    <w:rsid w:val="00291923"/>
    <w:rsid w:val="002923FC"/>
    <w:rsid w:val="002D76F9"/>
    <w:rsid w:val="002E5B1E"/>
    <w:rsid w:val="002F5343"/>
    <w:rsid w:val="00303AFC"/>
    <w:rsid w:val="00304CDB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0602"/>
    <w:rsid w:val="004D4E36"/>
    <w:rsid w:val="00502B8E"/>
    <w:rsid w:val="0050790F"/>
    <w:rsid w:val="00512F86"/>
    <w:rsid w:val="00516668"/>
    <w:rsid w:val="00530F40"/>
    <w:rsid w:val="00545EC0"/>
    <w:rsid w:val="00550C7F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12464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27CF6"/>
    <w:rsid w:val="007539C8"/>
    <w:rsid w:val="00755C77"/>
    <w:rsid w:val="007843B0"/>
    <w:rsid w:val="00797A08"/>
    <w:rsid w:val="007B0442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817"/>
    <w:rsid w:val="00886956"/>
    <w:rsid w:val="00887F69"/>
    <w:rsid w:val="00892EA2"/>
    <w:rsid w:val="008977B9"/>
    <w:rsid w:val="008B23CC"/>
    <w:rsid w:val="008E1702"/>
    <w:rsid w:val="008F325F"/>
    <w:rsid w:val="009367C7"/>
    <w:rsid w:val="00960403"/>
    <w:rsid w:val="00964A0F"/>
    <w:rsid w:val="00984F5A"/>
    <w:rsid w:val="00991362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B20E33"/>
    <w:rsid w:val="00B307BF"/>
    <w:rsid w:val="00B3727B"/>
    <w:rsid w:val="00B66DCF"/>
    <w:rsid w:val="00BD11F5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775B2"/>
    <w:rsid w:val="00C86156"/>
    <w:rsid w:val="00C90DA7"/>
    <w:rsid w:val="00CE0AD8"/>
    <w:rsid w:val="00D04A3C"/>
    <w:rsid w:val="00D26729"/>
    <w:rsid w:val="00D30421"/>
    <w:rsid w:val="00D72439"/>
    <w:rsid w:val="00D72AE3"/>
    <w:rsid w:val="00D7315D"/>
    <w:rsid w:val="00D8465F"/>
    <w:rsid w:val="00DE0302"/>
    <w:rsid w:val="00DE322F"/>
    <w:rsid w:val="00DE5089"/>
    <w:rsid w:val="00E0548D"/>
    <w:rsid w:val="00E1430E"/>
    <w:rsid w:val="00E36EA2"/>
    <w:rsid w:val="00E463C1"/>
    <w:rsid w:val="00E535A7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B3C80B-5DAE-45F7-B0F6-8D085E65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Administración Limpiezas</cp:lastModifiedBy>
  <cp:revision>2</cp:revision>
  <cp:lastPrinted>2019-02-08T08:13:00Z</cp:lastPrinted>
  <dcterms:created xsi:type="dcterms:W3CDTF">2023-03-28T10:32:00Z</dcterms:created>
  <dcterms:modified xsi:type="dcterms:W3CDTF">2023-03-28T10:32:00Z</dcterms:modified>
</cp:coreProperties>
</file>