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Pr="000B14BE" w:rsidRDefault="009F0701" w:rsidP="009F0701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</w:p>
    <w:p w:rsidR="009F0701" w:rsidRDefault="009F0701" w:rsidP="00E012A2">
      <w:pPr>
        <w:rPr>
          <w:rFonts w:ascii="Arial Narrow" w:hAnsi="Arial Narrow"/>
          <w:sz w:val="22"/>
          <w:lang w:val="es-ES_tradnl"/>
        </w:rPr>
      </w:pPr>
    </w:p>
    <w:p w:rsidR="009F0701" w:rsidRDefault="00E012A2" w:rsidP="00E012A2">
      <w:pPr>
        <w:ind w:left="3540" w:firstLine="70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RUTA 15                                                </w:t>
      </w:r>
    </w:p>
    <w:p w:rsidR="009F0701" w:rsidRDefault="009472B7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137160</wp:posOffset>
                </wp:positionV>
                <wp:extent cx="3009265" cy="1334135"/>
                <wp:effectExtent l="5080" t="13970" r="5080" b="139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265" cy="133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DB7" w:rsidRDefault="00766DB7" w:rsidP="00766DB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COMUNIDAD DE PROPIETARIOS EDIFICIO </w:t>
                            </w:r>
                          </w:p>
                          <w:p w:rsidR="00766DB7" w:rsidRDefault="00766DB7" w:rsidP="00766DB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EDF.PARADIS </w:t>
                            </w:r>
                          </w:p>
                          <w:p w:rsidR="00766DB7" w:rsidRDefault="00766DB7" w:rsidP="00766DB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CALVARIO, 115</w:t>
                            </w:r>
                          </w:p>
                          <w:p w:rsidR="00766DB7" w:rsidRDefault="00766DB7" w:rsidP="00766DB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766DB7" w:rsidRDefault="00766DB7" w:rsidP="00766DB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766DB7" w:rsidRDefault="00766DB7" w:rsidP="00766DB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A::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Dña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. Amalia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.: 676800106</w:t>
                            </w:r>
                          </w:p>
                          <w:p w:rsidR="00766DB7" w:rsidRDefault="00766DB7" w:rsidP="00766DB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Email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amanda.iribarne@ceipantoniodevalque.com</w:t>
                            </w:r>
                          </w:p>
                          <w:p w:rsidR="00766DB7" w:rsidRDefault="00766DB7" w:rsidP="00766DB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95pt;margin-top:10.8pt;width:236.95pt;height:10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" o:allowincell="f">
                <v:textbox>
                  <w:txbxContent>
                    <w:p w:rsidR="00766DB7" w:rsidRDefault="00766DB7" w:rsidP="00766DB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COMUNIDAD DE PROPIETARIOS EDIFICIO </w:t>
                      </w:r>
                    </w:p>
                    <w:p w:rsidR="00766DB7" w:rsidRDefault="00766DB7" w:rsidP="00766DB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EDF.PARADIS </w:t>
                      </w:r>
                    </w:p>
                    <w:p w:rsidR="00766DB7" w:rsidRDefault="00766DB7" w:rsidP="00766DB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CALVARIO, 115</w:t>
                      </w:r>
                    </w:p>
                    <w:p w:rsidR="00766DB7" w:rsidRDefault="00766DB7" w:rsidP="00766DB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766DB7" w:rsidRDefault="00766DB7" w:rsidP="00766DB7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766DB7" w:rsidRDefault="00766DB7" w:rsidP="00766DB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A/A:: Dña . Amalia tlf.: 676800106</w:t>
                      </w:r>
                    </w:p>
                    <w:p w:rsidR="00766DB7" w:rsidRDefault="00766DB7" w:rsidP="00766DB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Email : amanda.iribarne@ceipantoniodevalque.com</w:t>
                      </w:r>
                    </w:p>
                    <w:p w:rsidR="00766DB7" w:rsidRDefault="00766DB7" w:rsidP="00766DB7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12A2" w:rsidRDefault="00E012A2" w:rsidP="00E012A2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SERVICIO</w:t>
      </w:r>
    </w:p>
    <w:p w:rsidR="00E012A2" w:rsidRDefault="005617AD" w:rsidP="00E012A2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MIERCOLES</w:t>
      </w:r>
      <w:bookmarkStart w:id="0" w:name="_GoBack"/>
      <w:bookmarkEnd w:id="0"/>
      <w:r w:rsidR="00E012A2">
        <w:rPr>
          <w:rFonts w:ascii="Arial Narrow" w:hAnsi="Arial Narrow"/>
          <w:sz w:val="22"/>
          <w:lang w:val="es-ES_tradnl"/>
        </w:rPr>
        <w:t xml:space="preserve"> COMPLETO</w:t>
      </w:r>
    </w:p>
    <w:p w:rsidR="00E012A2" w:rsidRDefault="00E012A2" w:rsidP="00E012A2">
      <w:pPr>
        <w:ind w:right="3968"/>
        <w:rPr>
          <w:rFonts w:ascii="Arial Narrow" w:hAnsi="Arial Narrow"/>
          <w:sz w:val="22"/>
          <w:lang w:val="es-ES_tradnl"/>
        </w:rPr>
      </w:pPr>
    </w:p>
    <w:p w:rsidR="00E012A2" w:rsidRDefault="00E012A2" w:rsidP="00E012A2">
      <w:pPr>
        <w:ind w:right="3968"/>
        <w:rPr>
          <w:rFonts w:ascii="Arial Narrow" w:hAnsi="Arial Narrow"/>
          <w:sz w:val="22"/>
          <w:lang w:val="es-ES_tradnl"/>
        </w:rPr>
      </w:pPr>
    </w:p>
    <w:p w:rsidR="00E012A2" w:rsidRDefault="00E012A2" w:rsidP="00E012A2">
      <w:pPr>
        <w:ind w:right="3968"/>
        <w:rPr>
          <w:rFonts w:ascii="Arial Narrow" w:hAnsi="Arial Narrow"/>
          <w:sz w:val="22"/>
          <w:lang w:val="es-ES_tradnl"/>
        </w:rPr>
      </w:pPr>
    </w:p>
    <w:p w:rsidR="009F0701" w:rsidRDefault="00E012A2" w:rsidP="00E012A2">
      <w:pPr>
        <w:ind w:right="3968"/>
      </w:pPr>
      <w:r>
        <w:rPr>
          <w:rFonts w:ascii="Arial Narrow" w:hAnsi="Arial Narrow"/>
          <w:sz w:val="22"/>
          <w:lang w:val="es-ES_tradnl"/>
        </w:rPr>
        <w:t>LLAVE 286</w:t>
      </w: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Pr="00AF755F" w:rsidRDefault="009F0701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766DB7" w:rsidRPr="00766DB7">
        <w:rPr>
          <w:i/>
          <w:noProof/>
        </w:rPr>
        <w:t>8 de agosto de 2017</w:t>
      </w:r>
      <w:r>
        <w:rPr>
          <w:i/>
          <w:lang w:val="es-ES_tradnl"/>
        </w:rPr>
        <w:fldChar w:fldCharType="end"/>
      </w:r>
    </w:p>
    <w:p w:rsidR="0013775E" w:rsidRDefault="009472B7" w:rsidP="0013775E">
      <w:pPr>
        <w:pStyle w:val="Ttulo3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153670</wp:posOffset>
            </wp:positionV>
            <wp:extent cx="7790180" cy="5925820"/>
            <wp:effectExtent l="0" t="0" r="0" b="0"/>
            <wp:wrapNone/>
            <wp:docPr id="8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 xml:space="preserve">PRESUPUESTO </w:t>
      </w:r>
      <w:proofErr w:type="gramStart"/>
      <w:r w:rsidR="0013775E">
        <w:t>Nº.-</w:t>
      </w:r>
      <w:proofErr w:type="gramEnd"/>
      <w:r w:rsidR="0013775E">
        <w:t xml:space="preserve"> </w:t>
      </w:r>
      <w:r w:rsidR="00766DB7">
        <w:t>5020</w:t>
      </w:r>
    </w:p>
    <w:p w:rsidR="0013775E" w:rsidRDefault="0013775E" w:rsidP="0013775E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766DB7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QUINCENAL</w:t>
      </w:r>
      <w:r w:rsidR="0013775E">
        <w:rPr>
          <w:b/>
          <w:sz w:val="22"/>
          <w:u w:val="single"/>
        </w:rPr>
        <w:t>:</w:t>
      </w:r>
    </w:p>
    <w:p w:rsidR="0013775E" w:rsidRPr="00766DB7" w:rsidRDefault="00766DB7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766DB7">
        <w:rPr>
          <w:sz w:val="22"/>
        </w:rPr>
        <w:t xml:space="preserve">Barrido y fregado de </w:t>
      </w:r>
      <w:proofErr w:type="gramStart"/>
      <w:r w:rsidRPr="00766DB7">
        <w:rPr>
          <w:sz w:val="22"/>
        </w:rPr>
        <w:t>pasillos ,</w:t>
      </w:r>
      <w:proofErr w:type="gramEnd"/>
      <w:r w:rsidRPr="00766DB7">
        <w:rPr>
          <w:sz w:val="22"/>
        </w:rPr>
        <w:t xml:space="preserve"> escaleras y portal.</w:t>
      </w:r>
    </w:p>
    <w:p w:rsidR="00766DB7" w:rsidRPr="00766DB7" w:rsidRDefault="00766DB7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766DB7">
        <w:rPr>
          <w:sz w:val="22"/>
        </w:rPr>
        <w:t xml:space="preserve">Desempolvado de rodapiés, barandas, poyetes, extintores, </w:t>
      </w:r>
      <w:proofErr w:type="gramStart"/>
      <w:r w:rsidRPr="00766DB7">
        <w:rPr>
          <w:sz w:val="22"/>
        </w:rPr>
        <w:t>puerta comunitarias</w:t>
      </w:r>
      <w:proofErr w:type="gramEnd"/>
      <w:r w:rsidRPr="00766DB7">
        <w:rPr>
          <w:sz w:val="22"/>
        </w:rPr>
        <w:t>, buzones y puntos de luz por su parte exterior.</w:t>
      </w:r>
    </w:p>
    <w:p w:rsidR="00766DB7" w:rsidRPr="00766DB7" w:rsidRDefault="00766DB7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766DB7">
        <w:rPr>
          <w:sz w:val="22"/>
        </w:rPr>
        <w:t>Limpieza de cristales parte baja de la puerta de la calle.</w:t>
      </w:r>
    </w:p>
    <w:p w:rsidR="0013775E" w:rsidRDefault="0013775E" w:rsidP="00766DB7">
      <w:pPr>
        <w:ind w:left="1069"/>
        <w:jc w:val="both"/>
        <w:rPr>
          <w:sz w:val="22"/>
        </w:rPr>
      </w:pPr>
    </w:p>
    <w:p w:rsidR="0013775E" w:rsidRDefault="00766DB7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BIMENSUAL</w:t>
      </w:r>
      <w:r w:rsidR="0013775E">
        <w:rPr>
          <w:b/>
          <w:sz w:val="22"/>
          <w:u w:val="single"/>
        </w:rPr>
        <w:t>:</w:t>
      </w:r>
    </w:p>
    <w:p w:rsidR="0013775E" w:rsidRDefault="00766DB7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del portal, tanto int</w:t>
      </w:r>
      <w:r w:rsidR="006141C1">
        <w:rPr>
          <w:sz w:val="22"/>
        </w:rPr>
        <w:t>e</w:t>
      </w:r>
      <w:r>
        <w:rPr>
          <w:sz w:val="22"/>
        </w:rPr>
        <w:t>riores como exteriores.</w:t>
      </w:r>
    </w:p>
    <w:p w:rsidR="00766DB7" w:rsidRDefault="006141C1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terrado.</w:t>
      </w:r>
    </w:p>
    <w:p w:rsidR="0013775E" w:rsidRDefault="0013775E" w:rsidP="0013775E">
      <w:pPr>
        <w:jc w:val="center"/>
        <w:rPr>
          <w:b/>
          <w:u w:val="single"/>
        </w:rPr>
      </w:pPr>
    </w:p>
    <w:p w:rsidR="006141C1" w:rsidRDefault="006141C1" w:rsidP="0013775E">
      <w:pPr>
        <w:jc w:val="center"/>
        <w:rPr>
          <w:b/>
          <w:u w:val="single"/>
        </w:rPr>
      </w:pPr>
    </w:p>
    <w:p w:rsidR="006141C1" w:rsidRDefault="006141C1" w:rsidP="0013775E">
      <w:pPr>
        <w:jc w:val="center"/>
        <w:rPr>
          <w:b/>
          <w:u w:val="single"/>
        </w:rPr>
      </w:pPr>
    </w:p>
    <w:p w:rsidR="006141C1" w:rsidRDefault="006141C1" w:rsidP="0013775E">
      <w:pPr>
        <w:jc w:val="center"/>
        <w:rPr>
          <w:b/>
          <w:u w:val="single"/>
        </w:rPr>
      </w:pPr>
    </w:p>
    <w:p w:rsidR="0013775E" w:rsidRDefault="0013775E" w:rsidP="0013775E">
      <w:pPr>
        <w:pStyle w:val="Textocomentario"/>
      </w:pPr>
    </w:p>
    <w:p w:rsidR="0013775E" w:rsidRDefault="0013775E" w:rsidP="0013775E">
      <w:pPr>
        <w:pStyle w:val="Textocomentario"/>
      </w:pPr>
    </w:p>
    <w:p w:rsidR="00844B8A" w:rsidRDefault="00844B8A"/>
    <w:p w:rsidR="00E012A2" w:rsidRDefault="00E012A2"/>
    <w:p w:rsidR="00E012A2" w:rsidRDefault="00E012A2"/>
    <w:p w:rsidR="00E012A2" w:rsidRDefault="00E012A2"/>
    <w:p w:rsidR="00E012A2" w:rsidRDefault="00E012A2"/>
    <w:p w:rsidR="00E012A2" w:rsidRDefault="00E012A2"/>
    <w:p w:rsidR="00E012A2" w:rsidRDefault="00E012A2"/>
    <w:p w:rsidR="00E012A2" w:rsidRDefault="00E012A2"/>
    <w:p w:rsidR="00E012A2" w:rsidRDefault="00E012A2"/>
    <w:p w:rsidR="00E012A2" w:rsidRDefault="00E012A2"/>
    <w:p w:rsidR="00E012A2" w:rsidRDefault="00E012A2">
      <w:r>
        <w:t>ESCALERA DE 4 PELDAÑOS</w:t>
      </w:r>
    </w:p>
    <w:sectPr w:rsidR="00E012A2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087" w:rsidRDefault="00945087">
      <w:r>
        <w:separator/>
      </w:r>
    </w:p>
  </w:endnote>
  <w:endnote w:type="continuationSeparator" w:id="0">
    <w:p w:rsidR="00945087" w:rsidRDefault="0094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087" w:rsidRDefault="00945087">
      <w:r>
        <w:separator/>
      </w:r>
    </w:p>
  </w:footnote>
  <w:footnote w:type="continuationSeparator" w:id="0">
    <w:p w:rsidR="00945087" w:rsidRDefault="00945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9472B7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60EB8F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7whx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4t9+8IcYAAAt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sz w:val="10"/>
        <w:szCs w:val="10"/>
      </w:rPr>
      <w:drawing>
        <wp:inline distT="0" distB="0" distL="0" distR="0">
          <wp:extent cx="1333500" cy="4038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B7"/>
    <w:rsid w:val="00033D47"/>
    <w:rsid w:val="0013775E"/>
    <w:rsid w:val="00157993"/>
    <w:rsid w:val="00536747"/>
    <w:rsid w:val="00545764"/>
    <w:rsid w:val="005617AD"/>
    <w:rsid w:val="006141C1"/>
    <w:rsid w:val="00766DB7"/>
    <w:rsid w:val="00844B8A"/>
    <w:rsid w:val="00945087"/>
    <w:rsid w:val="009472B7"/>
    <w:rsid w:val="009804A2"/>
    <w:rsid w:val="009F0701"/>
    <w:rsid w:val="00AF755F"/>
    <w:rsid w:val="00CF4FE6"/>
    <w:rsid w:val="00E0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94E801"/>
  <w15:chartTrackingRefBased/>
  <w15:docId w15:val="{AE332A56-1006-4373-AB1F-FD1776A0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  <w:style w:type="paragraph" w:styleId="Textodeglobo">
    <w:name w:val="Balloon Text"/>
    <w:basedOn w:val="Normal"/>
    <w:link w:val="TextodegloboCar"/>
    <w:uiPriority w:val="99"/>
    <w:semiHidden/>
    <w:unhideWhenUsed/>
    <w:rsid w:val="00E012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01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2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Cristina González</cp:lastModifiedBy>
  <cp:revision>3</cp:revision>
  <cp:lastPrinted>2019-01-24T07:45:00Z</cp:lastPrinted>
  <dcterms:created xsi:type="dcterms:W3CDTF">2023-03-28T11:22:00Z</dcterms:created>
  <dcterms:modified xsi:type="dcterms:W3CDTF">2024-02-27T14:53:00Z</dcterms:modified>
</cp:coreProperties>
</file>