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A67861" w:rsidRDefault="00A67861" w:rsidP="00A67861">
      <w:pPr>
        <w:ind w:right="1501"/>
        <w:jc w:val="center"/>
        <w:rPr>
          <w:b/>
        </w:rPr>
      </w:pPr>
      <w:bookmarkStart w:id="0" w:name="_GoBack"/>
      <w:bookmarkEnd w:id="0"/>
      <w:r>
        <w:tab/>
      </w:r>
      <w:r>
        <w:tab/>
      </w:r>
      <w:r w:rsidRPr="00A67861">
        <w:rPr>
          <w:b/>
        </w:rPr>
        <w:t xml:space="preserve">RUTA: 4 </w:t>
      </w:r>
    </w:p>
    <w:p w:rsidR="00DA7BF0" w:rsidRPr="00A67861" w:rsidRDefault="00A67861" w:rsidP="00A67861">
      <w:pPr>
        <w:ind w:right="3968"/>
        <w:rPr>
          <w:b/>
        </w:rPr>
      </w:pPr>
      <w:r w:rsidRPr="00A67861"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EC9FD8E" wp14:editId="4610F658">
                <wp:simplePos x="0" y="0"/>
                <wp:positionH relativeFrom="column">
                  <wp:posOffset>2664460</wp:posOffset>
                </wp:positionH>
                <wp:positionV relativeFrom="paragraph">
                  <wp:posOffset>64770</wp:posOffset>
                </wp:positionV>
                <wp:extent cx="2752090" cy="1096010"/>
                <wp:effectExtent l="0" t="0" r="10160" b="279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090" cy="109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Pr="00511BE2" w:rsidRDefault="00511BE2" w:rsidP="00511BE2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511BE2">
                              <w:rPr>
                                <w:b/>
                                <w:sz w:val="18"/>
                                <w:lang w:val="es-ES_tradnl"/>
                              </w:rPr>
                              <w:t>CDAD. DE PROPIETARIOS EDIF.</w:t>
                            </w:r>
                          </w:p>
                          <w:p w:rsidR="00511BE2" w:rsidRPr="00511BE2" w:rsidRDefault="00511BE2" w:rsidP="00511BE2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511BE2">
                              <w:rPr>
                                <w:b/>
                                <w:sz w:val="18"/>
                                <w:lang w:val="es-ES_tradnl"/>
                              </w:rPr>
                              <w:t>POLIGONO SAN ISIDRO BLOQ. 7</w:t>
                            </w:r>
                          </w:p>
                          <w:p w:rsidR="00511BE2" w:rsidRPr="00511BE2" w:rsidRDefault="00511BE2" w:rsidP="00511BE2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511BE2">
                              <w:rPr>
                                <w:b/>
                                <w:sz w:val="18"/>
                                <w:lang w:val="es-ES_tradnl"/>
                              </w:rPr>
                              <w:t>C/ ALVAREZ DE SOTOMAYOR, 20</w:t>
                            </w:r>
                          </w:p>
                          <w:p w:rsidR="00511BE2" w:rsidRDefault="00511BE2" w:rsidP="00511BE2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511BE2">
                              <w:rPr>
                                <w:b/>
                                <w:sz w:val="18"/>
                                <w:lang w:val="es-ES_tradnl"/>
                              </w:rPr>
                              <w:t>ALMERIA</w:t>
                            </w:r>
                          </w:p>
                          <w:p w:rsidR="00511BE2" w:rsidRDefault="00511BE2" w:rsidP="00511BE2">
                            <w:pPr>
                              <w:pStyle w:val="Textocomentario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DA7BF0" w:rsidRDefault="00511BE2" w:rsidP="00511BE2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A/A.: </w:t>
                            </w:r>
                            <w:r w:rsidR="00DA7BF0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Sr. D. Juan Ramón Rodríguez </w:t>
                            </w:r>
                            <w:proofErr w:type="spellStart"/>
                            <w:r w:rsidR="00DA7BF0">
                              <w:rPr>
                                <w:b/>
                                <w:sz w:val="18"/>
                                <w:lang w:val="es-ES_tradnl"/>
                              </w:rPr>
                              <w:t>Tlf</w:t>
                            </w:r>
                            <w:proofErr w:type="spellEnd"/>
                            <w:r w:rsidR="00DA7BF0">
                              <w:rPr>
                                <w:b/>
                                <w:sz w:val="18"/>
                                <w:lang w:val="es-ES_tradnl"/>
                              </w:rPr>
                              <w:t>.: 647891189</w:t>
                            </w:r>
                          </w:p>
                          <w:p w:rsidR="00511BE2" w:rsidRPr="00511BE2" w:rsidRDefault="00DA7BF0" w:rsidP="00511BE2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juanra3359@gmail.com </w:t>
                            </w:r>
                            <w:r w:rsidR="00511BE2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9FD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8pt;margin-top:5.1pt;width:216.7pt;height:8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" o:allowincell="f">
                <v:textbox>
                  <w:txbxContent>
                    <w:p w:rsidR="0013775E" w:rsidRPr="00511BE2" w:rsidRDefault="00511BE2" w:rsidP="00511BE2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511BE2">
                        <w:rPr>
                          <w:b/>
                          <w:sz w:val="18"/>
                          <w:lang w:val="es-ES_tradnl"/>
                        </w:rPr>
                        <w:t>CDAD. DE PROPIETARIOS EDIF.</w:t>
                      </w:r>
                    </w:p>
                    <w:p w:rsidR="00511BE2" w:rsidRPr="00511BE2" w:rsidRDefault="00511BE2" w:rsidP="00511BE2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511BE2">
                        <w:rPr>
                          <w:b/>
                          <w:sz w:val="18"/>
                          <w:lang w:val="es-ES_tradnl"/>
                        </w:rPr>
                        <w:t>POLIGONO SAN ISIDRO BLOQ. 7</w:t>
                      </w:r>
                    </w:p>
                    <w:p w:rsidR="00511BE2" w:rsidRPr="00511BE2" w:rsidRDefault="00511BE2" w:rsidP="00511BE2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511BE2">
                        <w:rPr>
                          <w:b/>
                          <w:sz w:val="18"/>
                          <w:lang w:val="es-ES_tradnl"/>
                        </w:rPr>
                        <w:t>C/ ALVAREZ DE SOTOMAYOR, 20</w:t>
                      </w:r>
                    </w:p>
                    <w:p w:rsidR="00511BE2" w:rsidRDefault="00511BE2" w:rsidP="00511BE2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511BE2">
                        <w:rPr>
                          <w:b/>
                          <w:sz w:val="18"/>
                          <w:lang w:val="es-ES_tradnl"/>
                        </w:rPr>
                        <w:t>ALMERIA</w:t>
                      </w:r>
                    </w:p>
                    <w:p w:rsidR="00511BE2" w:rsidRDefault="00511BE2" w:rsidP="00511BE2">
                      <w:pPr>
                        <w:pStyle w:val="Textocomentario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DA7BF0" w:rsidRDefault="00511BE2" w:rsidP="00511BE2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A/A.: </w:t>
                      </w:r>
                      <w:r w:rsidR="00DA7BF0">
                        <w:rPr>
                          <w:b/>
                          <w:sz w:val="18"/>
                          <w:lang w:val="es-ES_tradnl"/>
                        </w:rPr>
                        <w:t xml:space="preserve">Sr. D. Juan Ramón Rodríguez </w:t>
                      </w:r>
                      <w:proofErr w:type="spellStart"/>
                      <w:r w:rsidR="00DA7BF0">
                        <w:rPr>
                          <w:b/>
                          <w:sz w:val="18"/>
                          <w:lang w:val="es-ES_tradnl"/>
                        </w:rPr>
                        <w:t>Tlf</w:t>
                      </w:r>
                      <w:proofErr w:type="spellEnd"/>
                      <w:r w:rsidR="00DA7BF0">
                        <w:rPr>
                          <w:b/>
                          <w:sz w:val="18"/>
                          <w:lang w:val="es-ES_tradnl"/>
                        </w:rPr>
                        <w:t>.: 647891189</w:t>
                      </w:r>
                    </w:p>
                    <w:p w:rsidR="00511BE2" w:rsidRPr="00511BE2" w:rsidRDefault="00DA7BF0" w:rsidP="00511BE2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Email : juanra3359@gmail.com </w:t>
                      </w:r>
                      <w:r w:rsidR="00511BE2">
                        <w:rPr>
                          <w:b/>
                          <w:sz w:val="18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67861">
        <w:rPr>
          <w:b/>
        </w:rPr>
        <w:t>SERVICIO:</w:t>
      </w:r>
    </w:p>
    <w:p w:rsidR="00A67861" w:rsidRDefault="00A67861" w:rsidP="00A67861">
      <w:pPr>
        <w:ind w:right="3968"/>
      </w:pPr>
      <w:proofErr w:type="gramStart"/>
      <w:r>
        <w:t>LUNES :</w:t>
      </w:r>
      <w:proofErr w:type="gramEnd"/>
      <w:r>
        <w:t xml:space="preserve"> COMPLETO</w:t>
      </w:r>
    </w:p>
    <w:p w:rsidR="00A67861" w:rsidRDefault="00A67861" w:rsidP="00A67861">
      <w:pPr>
        <w:ind w:right="3968"/>
      </w:pPr>
      <w:r>
        <w:t>MIERCOLES: PORTAL</w:t>
      </w:r>
    </w:p>
    <w:p w:rsidR="00A67861" w:rsidRPr="00AF755F" w:rsidRDefault="00A67861" w:rsidP="00A67861">
      <w:pPr>
        <w:ind w:right="3968"/>
      </w:pPr>
      <w:r>
        <w:t>VIERNES: COMPLETO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A67861" w:rsidRDefault="00A67861" w:rsidP="00A67861">
      <w:pPr>
        <w:ind w:right="4393"/>
        <w:rPr>
          <w:b/>
          <w:lang w:val="es-ES_tradnl"/>
        </w:rPr>
      </w:pPr>
      <w:r w:rsidRPr="00A67861">
        <w:rPr>
          <w:b/>
          <w:lang w:val="es-ES_tradnl"/>
        </w:rPr>
        <w:t xml:space="preserve">LLAVE </w:t>
      </w:r>
      <w:proofErr w:type="gramStart"/>
      <w:r w:rsidRPr="00A67861">
        <w:rPr>
          <w:b/>
          <w:lang w:val="es-ES_tradnl"/>
        </w:rPr>
        <w:t>Nº :</w:t>
      </w:r>
      <w:proofErr w:type="gramEnd"/>
      <w:r w:rsidRPr="00A67861">
        <w:rPr>
          <w:b/>
          <w:lang w:val="es-ES_tradnl"/>
        </w:rPr>
        <w:t xml:space="preserve"> 59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 w:rsidR="00B933DE">
        <w:rPr>
          <w:i/>
          <w:lang w:val="es-ES_tradnl"/>
        </w:rPr>
        <w:t xml:space="preserve">20 de </w:t>
      </w:r>
      <w:proofErr w:type="gramStart"/>
      <w:r w:rsidR="00B933DE">
        <w:rPr>
          <w:i/>
          <w:lang w:val="es-ES_tradnl"/>
        </w:rPr>
        <w:t>Mayo</w:t>
      </w:r>
      <w:proofErr w:type="gramEnd"/>
      <w:r w:rsidR="00B933DE">
        <w:rPr>
          <w:i/>
          <w:lang w:val="es-ES_tradnl"/>
        </w:rPr>
        <w:t xml:space="preserve"> de 2013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511BE2">
        <w:t>1788</w:t>
      </w:r>
    </w:p>
    <w:p w:rsidR="0013775E" w:rsidRDefault="0013775E" w:rsidP="0013775E">
      <w:pPr>
        <w:rPr>
          <w:lang w:val="es-ES_tradnl"/>
        </w:rPr>
      </w:pPr>
    </w:p>
    <w:p w:rsidR="00DA7BF0" w:rsidRDefault="002E6E25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  <w:r w:rsidR="00511BE2">
        <w:t xml:space="preserve"> </w:t>
      </w:r>
    </w:p>
    <w:p w:rsidR="00DA7BF0" w:rsidRDefault="00511BE2" w:rsidP="0013775E">
      <w:pPr>
        <w:pStyle w:val="Ttulo2"/>
        <w:rPr>
          <w:sz w:val="24"/>
        </w:rPr>
      </w:pPr>
      <w:r w:rsidRPr="00DA7BF0">
        <w:rPr>
          <w:sz w:val="24"/>
        </w:rPr>
        <w:t>MODIFICA</w:t>
      </w:r>
      <w:r w:rsidR="00DA7BF0" w:rsidRPr="00DA7BF0">
        <w:rPr>
          <w:sz w:val="24"/>
        </w:rPr>
        <w:t>CION DE PERIODICIDADES DE SERVICIOS Y PRECIO</w:t>
      </w:r>
    </w:p>
    <w:p w:rsidR="0013775E" w:rsidRPr="00DA7BF0" w:rsidRDefault="00DA7BF0" w:rsidP="0013775E">
      <w:pPr>
        <w:pStyle w:val="Ttulo2"/>
        <w:rPr>
          <w:sz w:val="24"/>
        </w:rPr>
      </w:pPr>
      <w:r w:rsidRPr="00DA7BF0">
        <w:rPr>
          <w:sz w:val="24"/>
        </w:rPr>
        <w:t xml:space="preserve"> ANEXO A CONTRATO VIGENTE</w:t>
      </w:r>
    </w:p>
    <w:p w:rsidR="0013775E" w:rsidRDefault="0013775E" w:rsidP="0013775E"/>
    <w:p w:rsidR="0013775E" w:rsidRDefault="0013775E" w:rsidP="00511BE2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/>
    <w:p w:rsidR="00511BE2" w:rsidRDefault="00511BE2" w:rsidP="00511BE2">
      <w:pPr>
        <w:rPr>
          <w:b/>
        </w:rPr>
      </w:pPr>
      <w:r>
        <w:rPr>
          <w:b/>
        </w:rPr>
        <w:t>FRECUENCIA:</w:t>
      </w:r>
    </w:p>
    <w:p w:rsidR="00511BE2" w:rsidRDefault="00511BE2" w:rsidP="00511BE2"/>
    <w:p w:rsidR="00511BE2" w:rsidRDefault="00DA7BF0" w:rsidP="00511BE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</w:t>
      </w:r>
      <w:r w:rsidR="00511BE2">
        <w:rPr>
          <w:b/>
          <w:sz w:val="22"/>
          <w:u w:val="single"/>
        </w:rPr>
        <w:t xml:space="preserve"> VECES EN SEMANA </w:t>
      </w:r>
      <w:proofErr w:type="gramStart"/>
      <w:r w:rsidR="00511BE2">
        <w:rPr>
          <w:b/>
          <w:sz w:val="22"/>
          <w:u w:val="single"/>
        </w:rPr>
        <w:t>( Excepto</w:t>
      </w:r>
      <w:proofErr w:type="gramEnd"/>
      <w:r w:rsidR="00511BE2">
        <w:rPr>
          <w:b/>
          <w:sz w:val="22"/>
          <w:u w:val="single"/>
        </w:rPr>
        <w:t xml:space="preserve"> fiestas ):</w:t>
      </w:r>
    </w:p>
    <w:p w:rsidR="00511BE2" w:rsidRDefault="00511BE2" w:rsidP="00511BE2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</w:t>
      </w:r>
      <w:proofErr w:type="gramStart"/>
      <w:r>
        <w:rPr>
          <w:sz w:val="22"/>
        </w:rPr>
        <w:t>pasillos .</w:t>
      </w:r>
      <w:proofErr w:type="gramEnd"/>
    </w:p>
    <w:p w:rsidR="00511BE2" w:rsidRDefault="00511BE2" w:rsidP="00511BE2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escaleras.</w:t>
      </w:r>
    </w:p>
    <w:p w:rsidR="00511BE2" w:rsidRDefault="00511BE2" w:rsidP="00511BE2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ascensor.</w:t>
      </w:r>
    </w:p>
    <w:p w:rsidR="00511BE2" w:rsidRDefault="00511BE2" w:rsidP="00511BE2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</w:t>
      </w:r>
      <w:r w:rsidR="00DA7BF0">
        <w:rPr>
          <w:sz w:val="22"/>
        </w:rPr>
        <w:t>p</w:t>
      </w:r>
      <w:r>
        <w:rPr>
          <w:sz w:val="22"/>
        </w:rPr>
        <w:t>ieza de huellas digitales en espejos y cristales.</w:t>
      </w:r>
    </w:p>
    <w:p w:rsidR="00511BE2" w:rsidRDefault="00511BE2" w:rsidP="00511BE2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rodapiés, pasamanos, puertas, </w:t>
      </w:r>
      <w:proofErr w:type="gramStart"/>
      <w:r>
        <w:rPr>
          <w:sz w:val="22"/>
        </w:rPr>
        <w:t>buzones….</w:t>
      </w:r>
      <w:proofErr w:type="gramEnd"/>
      <w:r>
        <w:rPr>
          <w:sz w:val="22"/>
        </w:rPr>
        <w:t>etc.</w:t>
      </w:r>
    </w:p>
    <w:p w:rsidR="00DA7BF0" w:rsidRDefault="00DA7BF0" w:rsidP="00511BE2">
      <w:pPr>
        <w:ind w:left="3540"/>
        <w:jc w:val="both"/>
        <w:rPr>
          <w:b/>
          <w:sz w:val="22"/>
          <w:u w:val="single"/>
        </w:rPr>
      </w:pPr>
    </w:p>
    <w:p w:rsidR="00DA7BF0" w:rsidRDefault="00DA7BF0" w:rsidP="00DA7BF0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TRES VECES EN SEMANA </w:t>
      </w:r>
      <w:proofErr w:type="gramStart"/>
      <w:r>
        <w:rPr>
          <w:b/>
          <w:sz w:val="22"/>
          <w:u w:val="single"/>
        </w:rPr>
        <w:t>( Excepto</w:t>
      </w:r>
      <w:proofErr w:type="gramEnd"/>
      <w:r>
        <w:rPr>
          <w:b/>
          <w:sz w:val="22"/>
          <w:u w:val="single"/>
        </w:rPr>
        <w:t xml:space="preserve"> fiestas ):</w:t>
      </w:r>
    </w:p>
    <w:p w:rsidR="00DA7BF0" w:rsidRDefault="00DA7BF0" w:rsidP="00DA7BF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</w:t>
      </w:r>
      <w:proofErr w:type="gramStart"/>
      <w:r>
        <w:rPr>
          <w:sz w:val="22"/>
        </w:rPr>
        <w:t>de  portal</w:t>
      </w:r>
      <w:proofErr w:type="gramEnd"/>
      <w:r>
        <w:rPr>
          <w:sz w:val="22"/>
        </w:rPr>
        <w:t>.</w:t>
      </w:r>
    </w:p>
    <w:p w:rsidR="00DA7BF0" w:rsidRDefault="00DA7BF0" w:rsidP="00DA7BF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rodapiés, puerta exterior, </w:t>
      </w:r>
      <w:proofErr w:type="gramStart"/>
      <w:r>
        <w:rPr>
          <w:sz w:val="22"/>
        </w:rPr>
        <w:t>buzones, ….</w:t>
      </w:r>
      <w:proofErr w:type="gramEnd"/>
      <w:r>
        <w:rPr>
          <w:sz w:val="22"/>
        </w:rPr>
        <w:t>etc.</w:t>
      </w:r>
    </w:p>
    <w:p w:rsidR="00DA7BF0" w:rsidRDefault="00DA7BF0" w:rsidP="00DA7BF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ascensor.</w:t>
      </w:r>
    </w:p>
    <w:p w:rsidR="00511BE2" w:rsidRDefault="00511BE2" w:rsidP="00511BE2">
      <w:pPr>
        <w:ind w:left="3540"/>
        <w:jc w:val="both"/>
        <w:rPr>
          <w:b/>
          <w:sz w:val="22"/>
          <w:u w:val="single"/>
        </w:rPr>
      </w:pPr>
      <w:r w:rsidRPr="00A147F2">
        <w:rPr>
          <w:b/>
          <w:sz w:val="22"/>
          <w:u w:val="single"/>
        </w:rPr>
        <w:t xml:space="preserve">QUINCENAL </w:t>
      </w:r>
    </w:p>
    <w:p w:rsidR="00511BE2" w:rsidRPr="00A147F2" w:rsidRDefault="00511BE2" w:rsidP="00511BE2">
      <w:pPr>
        <w:numPr>
          <w:ilvl w:val="0"/>
          <w:numId w:val="11"/>
        </w:numPr>
        <w:rPr>
          <w:sz w:val="22"/>
        </w:rPr>
      </w:pPr>
      <w:r w:rsidRPr="00A147F2">
        <w:rPr>
          <w:sz w:val="22"/>
        </w:rPr>
        <w:t xml:space="preserve">Barrido y fregado acceso a garaje </w:t>
      </w:r>
    </w:p>
    <w:p w:rsidR="00511BE2" w:rsidRPr="00A147F2" w:rsidRDefault="00511BE2" w:rsidP="00511BE2">
      <w:pPr>
        <w:ind w:left="709"/>
        <w:jc w:val="both"/>
        <w:rPr>
          <w:sz w:val="22"/>
        </w:rPr>
      </w:pPr>
    </w:p>
    <w:p w:rsidR="00511BE2" w:rsidRDefault="00511BE2" w:rsidP="00511BE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511BE2" w:rsidRDefault="00511BE2" w:rsidP="00511BE2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cristales.</w:t>
      </w:r>
    </w:p>
    <w:p w:rsidR="00511BE2" w:rsidRDefault="00511BE2" w:rsidP="00511BE2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ascensor, interior y exterior.</w:t>
      </w:r>
    </w:p>
    <w:p w:rsidR="00511BE2" w:rsidRDefault="00511BE2" w:rsidP="00511BE2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calle.</w:t>
      </w:r>
    </w:p>
    <w:p w:rsidR="00511BE2" w:rsidRDefault="00511BE2" w:rsidP="00511BE2">
      <w:pPr>
        <w:jc w:val="both"/>
        <w:rPr>
          <w:sz w:val="22"/>
        </w:rPr>
      </w:pPr>
    </w:p>
    <w:p w:rsidR="00511BE2" w:rsidRDefault="00511BE2" w:rsidP="00511BE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511BE2" w:rsidRDefault="00511BE2" w:rsidP="00511BE2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portal, inte</w:t>
      </w:r>
      <w:r w:rsidR="005C44B7">
        <w:rPr>
          <w:sz w:val="22"/>
        </w:rPr>
        <w:t>r</w:t>
      </w:r>
      <w:r>
        <w:rPr>
          <w:sz w:val="22"/>
        </w:rPr>
        <w:t>ior y exterior.</w:t>
      </w:r>
    </w:p>
    <w:p w:rsidR="00511BE2" w:rsidRDefault="00511BE2" w:rsidP="00511BE2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paredes y techos.</w:t>
      </w:r>
    </w:p>
    <w:p w:rsidR="00511BE2" w:rsidRDefault="00511BE2" w:rsidP="00511BE2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todos los puntos de luz por su parte exterior.</w:t>
      </w:r>
    </w:p>
    <w:p w:rsidR="00511BE2" w:rsidRDefault="00511BE2" w:rsidP="00511BE2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portal.</w:t>
      </w:r>
    </w:p>
    <w:p w:rsidR="00511BE2" w:rsidRDefault="00511BE2" w:rsidP="00511BE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ANUAL:</w:t>
      </w:r>
    </w:p>
    <w:p w:rsidR="00511BE2" w:rsidRDefault="00511BE2" w:rsidP="00511BE2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todos los pasillos.</w:t>
      </w:r>
    </w:p>
    <w:p w:rsidR="00511BE2" w:rsidRDefault="00511BE2" w:rsidP="00511BE2">
      <w:pPr>
        <w:pStyle w:val="Textocomentario"/>
      </w:pPr>
    </w:p>
    <w:p w:rsidR="00A67861" w:rsidRDefault="00A67861" w:rsidP="00511BE2">
      <w:pPr>
        <w:pStyle w:val="Textocomentario"/>
        <w:rPr>
          <w:b/>
        </w:rPr>
      </w:pPr>
    </w:p>
    <w:p w:rsidR="00511BE2" w:rsidRPr="00A67861" w:rsidRDefault="00A67861" w:rsidP="00511BE2">
      <w:pPr>
        <w:pStyle w:val="Textocomentario"/>
        <w:rPr>
          <w:b/>
        </w:rPr>
      </w:pPr>
      <w:r w:rsidRPr="00A67861">
        <w:rPr>
          <w:b/>
        </w:rPr>
        <w:t xml:space="preserve">ESCALERA DE 5 PELDAÑOS </w:t>
      </w:r>
    </w:p>
    <w:sectPr w:rsidR="00511BE2" w:rsidRPr="00A67861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0B3" w:rsidRDefault="004F40B3">
      <w:r>
        <w:separator/>
      </w:r>
    </w:p>
  </w:endnote>
  <w:endnote w:type="continuationSeparator" w:id="0">
    <w:p w:rsidR="004F40B3" w:rsidRDefault="004F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0B3" w:rsidRDefault="004F40B3">
      <w:r>
        <w:separator/>
      </w:r>
    </w:p>
  </w:footnote>
  <w:footnote w:type="continuationSeparator" w:id="0">
    <w:p w:rsidR="004F40B3" w:rsidRDefault="004F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3800DF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39DA8A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2E6E25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640611"/>
    <w:multiLevelType w:val="hybridMultilevel"/>
    <w:tmpl w:val="B204D460"/>
    <w:lvl w:ilvl="0" w:tplc="040A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E2"/>
    <w:rsid w:val="0013775E"/>
    <w:rsid w:val="002E6E25"/>
    <w:rsid w:val="003800DF"/>
    <w:rsid w:val="004F40B3"/>
    <w:rsid w:val="00511BE2"/>
    <w:rsid w:val="005856DA"/>
    <w:rsid w:val="005C44B7"/>
    <w:rsid w:val="006705DA"/>
    <w:rsid w:val="00683F00"/>
    <w:rsid w:val="00815717"/>
    <w:rsid w:val="00844B8A"/>
    <w:rsid w:val="009A7B2D"/>
    <w:rsid w:val="00A00BEE"/>
    <w:rsid w:val="00A67861"/>
    <w:rsid w:val="00AF755F"/>
    <w:rsid w:val="00B933DE"/>
    <w:rsid w:val="00C53B6C"/>
    <w:rsid w:val="00DA1166"/>
    <w:rsid w:val="00DA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4CCF4C-411B-498A-A7A9-70B4C54B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5C44B7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1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16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2013-05-20T10:24:00Z</cp:lastPrinted>
  <dcterms:created xsi:type="dcterms:W3CDTF">2023-03-28T06:42:00Z</dcterms:created>
  <dcterms:modified xsi:type="dcterms:W3CDTF">2023-03-28T06:42:00Z</dcterms:modified>
</cp:coreProperties>
</file>